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443D64" w:rsidRDefault="00001A46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43D64">
        <w:rPr>
          <w:rFonts w:ascii="Arial" w:hAnsi="Arial" w:cs="Arial"/>
          <w:b/>
          <w:sz w:val="28"/>
          <w:szCs w:val="28"/>
        </w:rPr>
        <w:t>ПЕРЕЛІК</w:t>
      </w:r>
    </w:p>
    <w:p w:rsidR="005C2A50" w:rsidRPr="00443D64" w:rsidRDefault="005C2A50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443D64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443D64" w:rsidRDefault="00F21401" w:rsidP="00FF4194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134"/>
        <w:gridCol w:w="1134"/>
        <w:gridCol w:w="1985"/>
        <w:gridCol w:w="1134"/>
        <w:gridCol w:w="1984"/>
        <w:gridCol w:w="1134"/>
        <w:gridCol w:w="992"/>
        <w:gridCol w:w="1701"/>
      </w:tblGrid>
      <w:tr w:rsidR="00420BDF" w:rsidRPr="00443D64" w:rsidTr="00BE0E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0174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017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443D64" w:rsidTr="00BE0E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6751B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0174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F61" w:rsidRPr="00E877C0" w:rsidTr="00BE0E7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61" w:rsidRPr="00E877C0" w:rsidRDefault="00D12F61" w:rsidP="00D12F61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61" w:rsidRDefault="00D12F61" w:rsidP="00D12F6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ГРАНПІДАМ / GRANPIDAM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Default="00D12F61" w:rsidP="00D12F6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20 мг по 10 таблеток, вкритих плівковою оболонкою, у блістері; по 9 блістерів та листок-вкладиш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Default="00D12F61" w:rsidP="00D12F6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С.Л.У.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Default="00D12F61" w:rsidP="00D12F6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Default="00D12F61" w:rsidP="00D12F6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додаткова дільниця з первинного та вторинного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Велика Британія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відповідальний за 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Аккорд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 Польща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лікарського засобу, первинне та вторинне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 Індія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якості, вторинне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Фундаcіо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ДАУ, Іспанія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додаткова дільниця з вторинного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Синоптиз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 Польща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ФАРМАВАЛІД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Мікробіологічна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лабораторія, Угорщина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Фармадокс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 Мальта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Default="00D12F61" w:rsidP="00D12F6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Велика Британія/ Польща/ Індія/Іспанія/ Угорщина/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Default="00D12F61" w:rsidP="00D12F6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Default="00D12F61" w:rsidP="00D12F61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Pr="0083008D" w:rsidRDefault="009C7644" w:rsidP="00D12F6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2F61" w:rsidRPr="00DF2BEB" w:rsidRDefault="00D12F61" w:rsidP="00D12F6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2BEB">
              <w:rPr>
                <w:rFonts w:ascii="Arial" w:hAnsi="Arial" w:cs="Arial"/>
                <w:b/>
                <w:sz w:val="18"/>
                <w:szCs w:val="18"/>
              </w:rPr>
              <w:t>UA/20780/01/01</w:t>
            </w:r>
          </w:p>
        </w:tc>
      </w:tr>
    </w:tbl>
    <w:p w:rsidR="00090215" w:rsidRPr="00443D64" w:rsidRDefault="00090215" w:rsidP="00FF4194">
      <w:pPr>
        <w:rPr>
          <w:rFonts w:ascii="Arial" w:hAnsi="Arial" w:cs="Arial"/>
          <w:b/>
          <w:sz w:val="22"/>
          <w:szCs w:val="22"/>
        </w:rPr>
      </w:pPr>
    </w:p>
    <w:sectPr w:rsidR="00090215" w:rsidRPr="00443D6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3BD1"/>
    <w:rsid w:val="00084B03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C61B2"/>
    <w:rsid w:val="000D7698"/>
    <w:rsid w:val="000E043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1F7C21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356C"/>
    <w:rsid w:val="00327304"/>
    <w:rsid w:val="00330030"/>
    <w:rsid w:val="0033347F"/>
    <w:rsid w:val="00344396"/>
    <w:rsid w:val="00345B79"/>
    <w:rsid w:val="0035238D"/>
    <w:rsid w:val="0035291C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6C1F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3BD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947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02F6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0BBD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3EA0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6653"/>
    <w:rsid w:val="008179AD"/>
    <w:rsid w:val="008179B9"/>
    <w:rsid w:val="00817AC8"/>
    <w:rsid w:val="008229A9"/>
    <w:rsid w:val="0082315D"/>
    <w:rsid w:val="00823F59"/>
    <w:rsid w:val="0083008D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3057"/>
    <w:rsid w:val="008F45CD"/>
    <w:rsid w:val="0090112F"/>
    <w:rsid w:val="00917C3D"/>
    <w:rsid w:val="00917C47"/>
    <w:rsid w:val="009206F1"/>
    <w:rsid w:val="0092127C"/>
    <w:rsid w:val="009229D2"/>
    <w:rsid w:val="009233D0"/>
    <w:rsid w:val="009268C2"/>
    <w:rsid w:val="0093005A"/>
    <w:rsid w:val="00933D67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1BD5"/>
    <w:rsid w:val="009B20A0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C7644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0FBC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A43B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0E79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174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779AF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120DC"/>
    <w:rsid w:val="00D125A5"/>
    <w:rsid w:val="00D1261C"/>
    <w:rsid w:val="00D12B49"/>
    <w:rsid w:val="00D12F61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64D8"/>
    <w:rsid w:val="00DE0528"/>
    <w:rsid w:val="00DE2BBF"/>
    <w:rsid w:val="00DE451E"/>
    <w:rsid w:val="00DE5BB8"/>
    <w:rsid w:val="00DF04B0"/>
    <w:rsid w:val="00DF2176"/>
    <w:rsid w:val="00DF2BEB"/>
    <w:rsid w:val="00DF521C"/>
    <w:rsid w:val="00DF69BD"/>
    <w:rsid w:val="00DF7553"/>
    <w:rsid w:val="00DF7974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877C0"/>
    <w:rsid w:val="00E92A6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EF51E3"/>
    <w:rsid w:val="00F02138"/>
    <w:rsid w:val="00F06B43"/>
    <w:rsid w:val="00F11F9E"/>
    <w:rsid w:val="00F14DB4"/>
    <w:rsid w:val="00F14E28"/>
    <w:rsid w:val="00F15121"/>
    <w:rsid w:val="00F154C3"/>
    <w:rsid w:val="00F15E51"/>
    <w:rsid w:val="00F16353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7AB6"/>
    <w:rsid w:val="00FC0CCE"/>
    <w:rsid w:val="00FC2894"/>
    <w:rsid w:val="00FC2F40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EC383B-7ED1-42D1-9EE4-DA5E0A43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2021-07-15T07:59:00Z</cp:lastPrinted>
  <dcterms:created xsi:type="dcterms:W3CDTF">2025-02-13T15:42:00Z</dcterms:created>
  <dcterms:modified xsi:type="dcterms:W3CDTF">2025-02-13T15:42:00Z</dcterms:modified>
</cp:coreProperties>
</file>