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371E9C" w:rsidRDefault="00001A46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1E9C">
        <w:rPr>
          <w:rFonts w:ascii="Arial" w:hAnsi="Arial" w:cs="Arial"/>
          <w:b/>
          <w:sz w:val="28"/>
          <w:szCs w:val="28"/>
        </w:rPr>
        <w:t>ПЕРЕЛІК</w:t>
      </w:r>
    </w:p>
    <w:p w:rsidR="005C2A50" w:rsidRPr="00371E9C" w:rsidRDefault="005C2A50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371E9C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371E9C" w:rsidRDefault="00F21401" w:rsidP="00FF4194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134"/>
        <w:gridCol w:w="1134"/>
        <w:gridCol w:w="1985"/>
        <w:gridCol w:w="1134"/>
        <w:gridCol w:w="1984"/>
        <w:gridCol w:w="1134"/>
        <w:gridCol w:w="992"/>
        <w:gridCol w:w="1701"/>
      </w:tblGrid>
      <w:tr w:rsidR="00420BDF" w:rsidRPr="00371E9C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71E9C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1E9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371E9C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71E9C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0174" w:rsidRPr="00741222" w:rsidTr="00BE0E7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74" w:rsidRPr="00741222" w:rsidRDefault="00C30174" w:rsidP="00C3017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1222">
              <w:rPr>
                <w:rFonts w:ascii="Arial" w:hAnsi="Arial" w:cs="Arial"/>
                <w:b/>
                <w:sz w:val="16"/>
                <w:szCs w:val="16"/>
              </w:rPr>
              <w:t>ЗЕРЦЕПАК / ZERCEPAC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інфузій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150 мг у флаконах, по 1 флакону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С.Л.У.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 xml:space="preserve">Шанхай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Хенліус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Біофармасьютікал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Ко.,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., Китай;</w:t>
            </w:r>
          </w:p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пакування, вторинне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, Індія;</w:t>
            </w:r>
          </w:p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, Велика Британія;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Синоптиз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Індастріал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., Польща;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КІМОС, СЛ, Іспанія;</w:t>
            </w:r>
          </w:p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Селвіта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Сервісиз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., Польща;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ПозЛаб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., Польща;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 xml:space="preserve">. з </w:t>
            </w:r>
            <w:proofErr w:type="spellStart"/>
            <w:r w:rsidRPr="00741222">
              <w:rPr>
                <w:rFonts w:ascii="Arial" w:hAnsi="Arial" w:cs="Arial"/>
                <w:sz w:val="16"/>
                <w:szCs w:val="16"/>
              </w:rPr>
              <w:t>о.о</w:t>
            </w:r>
            <w:proofErr w:type="spellEnd"/>
            <w:r w:rsidRPr="00741222">
              <w:rPr>
                <w:rFonts w:ascii="Arial" w:hAnsi="Arial" w:cs="Arial"/>
                <w:sz w:val="16"/>
                <w:szCs w:val="16"/>
              </w:rPr>
              <w:t>., 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BA43B0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Китай/</w:t>
            </w:r>
          </w:p>
          <w:p w:rsidR="00BA43B0" w:rsidRPr="00741222" w:rsidRDefault="00BA43B0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BA43B0" w:rsidRPr="00741222" w:rsidRDefault="00BA43B0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BA43B0" w:rsidRPr="00741222" w:rsidRDefault="00BA43B0" w:rsidP="00BA43B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122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C30174" w:rsidP="00C3017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4122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0174" w:rsidRPr="00741222" w:rsidRDefault="00E877C0" w:rsidP="00E877C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222">
              <w:rPr>
                <w:rFonts w:ascii="Arial" w:hAnsi="Arial" w:cs="Arial"/>
                <w:b/>
                <w:sz w:val="16"/>
                <w:szCs w:val="16"/>
              </w:rPr>
              <w:t>UA/20736/01/01</w:t>
            </w:r>
          </w:p>
        </w:tc>
      </w:tr>
    </w:tbl>
    <w:p w:rsidR="00090215" w:rsidRPr="00443D64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443D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3705E"/>
    <w:rsid w:val="00040559"/>
    <w:rsid w:val="00042331"/>
    <w:rsid w:val="000428FF"/>
    <w:rsid w:val="000445AF"/>
    <w:rsid w:val="00046898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1F7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4396"/>
    <w:rsid w:val="00345B79"/>
    <w:rsid w:val="0035238D"/>
    <w:rsid w:val="0035291C"/>
    <w:rsid w:val="00360DE1"/>
    <w:rsid w:val="00361F26"/>
    <w:rsid w:val="0036537F"/>
    <w:rsid w:val="00367BF6"/>
    <w:rsid w:val="00370D39"/>
    <w:rsid w:val="00371E9C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1222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7AB6"/>
    <w:rsid w:val="00FC0CCE"/>
    <w:rsid w:val="00FC2894"/>
    <w:rsid w:val="00FC2F40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A20BA-178A-42AB-8F5C-0AAB30D4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2025-01-03T14:15:00Z</dcterms:created>
  <dcterms:modified xsi:type="dcterms:W3CDTF">2025-01-03T14:15:00Z</dcterms:modified>
</cp:coreProperties>
</file>