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443D64" w:rsidRDefault="00001A46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43D64">
        <w:rPr>
          <w:rFonts w:ascii="Arial" w:hAnsi="Arial" w:cs="Arial"/>
          <w:b/>
          <w:sz w:val="28"/>
          <w:szCs w:val="28"/>
        </w:rPr>
        <w:t>ПЕРЕЛІК</w:t>
      </w:r>
    </w:p>
    <w:p w:rsidR="005C2A50" w:rsidRPr="00443D64" w:rsidRDefault="005C2A50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443D64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443D64" w:rsidRDefault="00F21401" w:rsidP="00FF4194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134"/>
        <w:gridCol w:w="1985"/>
        <w:gridCol w:w="1417"/>
        <w:gridCol w:w="1701"/>
        <w:gridCol w:w="1134"/>
        <w:gridCol w:w="992"/>
        <w:gridCol w:w="1701"/>
      </w:tblGrid>
      <w:tr w:rsidR="00420BDF" w:rsidRPr="00443D64" w:rsidTr="00933E0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3D6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443D64" w:rsidTr="00933E0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43D6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E4B" w:rsidRPr="00443D64" w:rsidTr="00933E0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E4B" w:rsidRPr="00443D64" w:rsidRDefault="00986E4B" w:rsidP="00986E4B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E4B" w:rsidRPr="00422236" w:rsidRDefault="00986E4B" w:rsidP="00986E4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b/>
                <w:sz w:val="16"/>
                <w:szCs w:val="16"/>
              </w:rPr>
              <w:t>ОГІВРІ OGIVRI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E4B" w:rsidRPr="00422236" w:rsidRDefault="00986E4B" w:rsidP="00986E4B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концентрату для розчину для </w:t>
            </w:r>
            <w:proofErr w:type="spellStart"/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150 мг; по 1 флакону в картонній упаковці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E4B" w:rsidRPr="00422236" w:rsidRDefault="00986E4B" w:rsidP="00986E4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E4B" w:rsidRPr="00422236" w:rsidRDefault="00986E4B" w:rsidP="00986E4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Велика </w:t>
            </w:r>
            <w:proofErr w:type="spellStart"/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фізичний імпорт: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Аллога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(НІДЕРЛАНД)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Бі.Ві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., Нідерланди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виробництво лікарського засобу (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асептично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виробленого), первинне пакування, вторинне пакування, випробування контролю якості (мікробіологічні - мікробіологічна чистота; мікробіологічні – стерильність; фізичні/хімічні випробування; біологічні випробування):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Біокон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Біолоджікс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, Індія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випуск серій готового лікарського засобу: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Біосімілар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Колаборейшнс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Айрленд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, Ірландія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ДЕПО-ПАК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Ес.Ер.Ел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., Італія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ДіЕйчЕль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СЕПЛАЙ ЧЕЙН (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Італі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Ес.пі.Ей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., Італія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Виробник, що здійснює вторинне пакування: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ДіЕйчЕль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Сеплай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Чейн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Італі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Ес.пі.Ей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., Італія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(фізичні/хімічні випробування; мікробіологічні - мікробіологічна чистота; мікробіологічні – стерильність; біологічні випробування):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Каймос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Ес.Ел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., Іспанія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Локссесс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виробництво лікарського засобу, первинне пакування, вторинне пакування, випробування контролю якості (фізичні/хімічні випробування; мікробіологічні - мікробіологічна чистота; мікробіологічні – стерильність):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Онко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Терапіез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(ОТЛ)), Індія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(хімічні/фізичні випробування):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Сентрал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Лабораторі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), Індія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що здійснює випробування контролю якості (біологічні </w:t>
            </w: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випробування; мікробіологічні - мікробіологічна чистота; мікробіологічні – стерильність; фізичні/хімічні випробування):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МакДермотт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T/А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Дублін Респіраторі (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Дублін Контракт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Лабораторі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), Ірландія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(біологічні випробування):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Селвіта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Сервісес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З.о.о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., Польща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фізичний імпорт: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Сентре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Спесіелітес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Фармасеутікуес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Лоджістік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(мікробіологічні - мікробіологічна чистота; мікробіологічні – стерильність; фізичні/хімічні випробування):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Чарлз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Рівер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Айрленд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, Ірландія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(біологічні випробування):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Чарлз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Рівер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Джормані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  <w:p w:rsidR="00D520B1" w:rsidRPr="00D520B1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986E4B" w:rsidRPr="00422236" w:rsidRDefault="00D520B1" w:rsidP="00D520B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 xml:space="preserve">ЧІАППАРОЛІ ЛОДЖІСТІКА </w:t>
            </w:r>
            <w:proofErr w:type="spellStart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Ес.пі.Ей</w:t>
            </w:r>
            <w:proofErr w:type="spellEnd"/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., Італія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E4B" w:rsidRPr="00422236" w:rsidRDefault="00986E4B" w:rsidP="00D520B1">
            <w:pPr>
              <w:jc w:val="center"/>
              <w:rPr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Нідерланди/ Індія/ Ірландія/ Італія/ Іспанія/ Німеччина/Польща/</w:t>
            </w:r>
            <w:proofErr w:type="spellStart"/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  <w:p w:rsidR="00986E4B" w:rsidRPr="00422236" w:rsidRDefault="00986E4B" w:rsidP="00986E4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E4B" w:rsidRPr="00422236" w:rsidRDefault="00986E4B" w:rsidP="00986E4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 xml:space="preserve">реєстрація згідно з Порядком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      </w:r>
            <w:proofErr w:type="spellStart"/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>закупівель</w:t>
            </w:r>
            <w:proofErr w:type="spellEnd"/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 xml:space="preserve"> у сфері охорони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E4B" w:rsidRDefault="00986E4B" w:rsidP="00986E4B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422236">
              <w:rPr>
                <w:rFonts w:ascii="Arial" w:hAnsi="Arial" w:cs="Arial"/>
                <w:i/>
                <w:sz w:val="16"/>
                <w:szCs w:val="16"/>
                <w:lang w:val="en-US"/>
              </w:rPr>
              <w:t>за</w:t>
            </w:r>
            <w:proofErr w:type="spellEnd"/>
            <w:r w:rsidRPr="0042223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</w:p>
          <w:p w:rsidR="00986E4B" w:rsidRPr="00422236" w:rsidRDefault="00986E4B" w:rsidP="00986E4B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22236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E4B" w:rsidRPr="00443D64" w:rsidRDefault="00986E4B" w:rsidP="00986E4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E4B" w:rsidRPr="007F7860" w:rsidRDefault="007F7860" w:rsidP="007F78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UA/20592/01/01</w:t>
            </w:r>
          </w:p>
        </w:tc>
      </w:tr>
    </w:tbl>
    <w:p w:rsidR="00090215" w:rsidRPr="00443D64" w:rsidRDefault="00090215" w:rsidP="00FF4194">
      <w:pPr>
        <w:rPr>
          <w:rFonts w:ascii="Arial" w:hAnsi="Arial" w:cs="Arial"/>
          <w:b/>
          <w:sz w:val="22"/>
          <w:szCs w:val="22"/>
        </w:rPr>
      </w:pPr>
    </w:p>
    <w:sectPr w:rsidR="00090215" w:rsidRPr="00443D6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50DCC"/>
    <w:rsid w:val="00052194"/>
    <w:rsid w:val="000527DC"/>
    <w:rsid w:val="00052E1B"/>
    <w:rsid w:val="00060A4F"/>
    <w:rsid w:val="00061325"/>
    <w:rsid w:val="000648BC"/>
    <w:rsid w:val="000653C6"/>
    <w:rsid w:val="00067EE7"/>
    <w:rsid w:val="00067F98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5227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71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A65FB"/>
    <w:rsid w:val="001B12FC"/>
    <w:rsid w:val="001B537C"/>
    <w:rsid w:val="001C32CB"/>
    <w:rsid w:val="001C55C5"/>
    <w:rsid w:val="001C65A1"/>
    <w:rsid w:val="001C66CF"/>
    <w:rsid w:val="001D0728"/>
    <w:rsid w:val="001D29CC"/>
    <w:rsid w:val="001D34E6"/>
    <w:rsid w:val="001D398A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027"/>
    <w:rsid w:val="002A5510"/>
    <w:rsid w:val="002A67F3"/>
    <w:rsid w:val="002B17A7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3347F"/>
    <w:rsid w:val="00345B79"/>
    <w:rsid w:val="0035238D"/>
    <w:rsid w:val="0035291C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445A"/>
    <w:rsid w:val="00437736"/>
    <w:rsid w:val="00443D64"/>
    <w:rsid w:val="00451ECA"/>
    <w:rsid w:val="004522E1"/>
    <w:rsid w:val="00454DE9"/>
    <w:rsid w:val="00456E15"/>
    <w:rsid w:val="004603EB"/>
    <w:rsid w:val="00466107"/>
    <w:rsid w:val="00466356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4209"/>
    <w:rsid w:val="004F5C85"/>
    <w:rsid w:val="004F65DB"/>
    <w:rsid w:val="004F764A"/>
    <w:rsid w:val="0050404C"/>
    <w:rsid w:val="00505C4E"/>
    <w:rsid w:val="00506816"/>
    <w:rsid w:val="005069BA"/>
    <w:rsid w:val="00506F7C"/>
    <w:rsid w:val="00510BAA"/>
    <w:rsid w:val="00511611"/>
    <w:rsid w:val="0051208D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877FC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8BB"/>
    <w:rsid w:val="00633A31"/>
    <w:rsid w:val="00635497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51B0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5A6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7F7860"/>
    <w:rsid w:val="00803A13"/>
    <w:rsid w:val="00804EF5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17C3D"/>
    <w:rsid w:val="009206F1"/>
    <w:rsid w:val="0092127C"/>
    <w:rsid w:val="009229D2"/>
    <w:rsid w:val="009233D0"/>
    <w:rsid w:val="009268C2"/>
    <w:rsid w:val="0093005A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86E4B"/>
    <w:rsid w:val="0099245E"/>
    <w:rsid w:val="00996195"/>
    <w:rsid w:val="009A208A"/>
    <w:rsid w:val="009A5921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D01D3"/>
    <w:rsid w:val="009D0DD6"/>
    <w:rsid w:val="009D2C8A"/>
    <w:rsid w:val="009D5119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251"/>
    <w:rsid w:val="00A1387E"/>
    <w:rsid w:val="00A140A6"/>
    <w:rsid w:val="00A14114"/>
    <w:rsid w:val="00A14231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1DA1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C6F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CC0"/>
    <w:rsid w:val="00C3346E"/>
    <w:rsid w:val="00C33839"/>
    <w:rsid w:val="00C35F4E"/>
    <w:rsid w:val="00C3731E"/>
    <w:rsid w:val="00C419B2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B7F6B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4DA8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0B1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3A16"/>
    <w:rsid w:val="00DA5965"/>
    <w:rsid w:val="00DA6324"/>
    <w:rsid w:val="00DA772F"/>
    <w:rsid w:val="00DB09DE"/>
    <w:rsid w:val="00DB1114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64D8"/>
    <w:rsid w:val="00DE0528"/>
    <w:rsid w:val="00DE2BBF"/>
    <w:rsid w:val="00DE451E"/>
    <w:rsid w:val="00DE5BB8"/>
    <w:rsid w:val="00DF04B0"/>
    <w:rsid w:val="00DF2176"/>
    <w:rsid w:val="00DF521C"/>
    <w:rsid w:val="00DF69BD"/>
    <w:rsid w:val="00DF7553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A6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353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952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0441"/>
    <w:rsid w:val="00FF3665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7B82C8-10CF-4BB6-8D7E-D33DE335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2021-07-15T07:59:00Z</cp:lastPrinted>
  <dcterms:created xsi:type="dcterms:W3CDTF">2024-09-13T13:41:00Z</dcterms:created>
  <dcterms:modified xsi:type="dcterms:W3CDTF">2024-09-13T13:41:00Z</dcterms:modified>
</cp:coreProperties>
</file>