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312563-24/В-06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3-ДІНІР, </w:t>
            </w:r>
            <w:r>
              <w:rPr>
                <w:b/>
              </w:rPr>
              <w:t>капсули по 300 мг; in bulk: по 10 капсул у блістері, по 2 блістери в коробці, по 100 коробок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bookmarkStart w:id="0" w:name="_GoBack"/>
            <w:r>
              <w:rPr>
                <w:b/>
              </w:rPr>
              <w:t>03.10.2024 р. № 1684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312563-24/В-06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3-ДІНІР, </w:t>
            </w:r>
            <w:r>
              <w:rPr>
                <w:b/>
              </w:rPr>
              <w:t>капсули по 300 мг; in bulk: по 10 капсул у блістері, по 2 блістери в коробці, по 100 коробок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312563-24/В-06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3-ДІНІР, </w:t>
            </w:r>
            <w:r>
              <w:rPr>
                <w:b/>
              </w:rPr>
              <w:t>капсули по 300 мг; in bulk: по 10 капсул у блістері, по 2 блістери в коробці, по 100 коробок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316029-24/В-96 від 28.05.2024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S-аденозил-L-метіонін 1,4 бутандисульфонат,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316029-24/В-96 від 28.05.2024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S-аденозил-L-метіонін 1,4 бутандисульфонат,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316029-24/В-96 від 28.05.2024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S-аденозил-L-метіонін 1,4 бутандисульфонат,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313644-24/З-116, 313645-24/З-116, 313646-24/З-116, 313647-24/З-116, 313648-24/З-116 від 11.04.2024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313644-24/З-116, 313645-24/З-116, 313646-24/З-116, 313647-24/З-116, 313648-24/З-116 від 11.04.2024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313644-24/З-116,</w:t>
            </w:r>
            <w:r>
              <w:rPr>
                <w:b/>
              </w:rPr>
              <w:t xml:space="preserve"> 313645-24/З-116, 313646-24/З-116, 313647-24/З-116, 313648-24/З-116 від 11.04.2024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313644-24/З-116, 313645-24/З-116, 313646-24/З-116, 313647-24/З-116, 313648-24/З-116 від 11.04.2024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313644-24/З-116, 313645-24/З-116, 313646-24/З-116, 313647-24/З-116, 313648-24/З-116 від 11.04.2024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313644-24/З-116,</w:t>
            </w:r>
            <w:r>
              <w:rPr>
                <w:b/>
              </w:rPr>
              <w:t xml:space="preserve"> 313645-24/З-116, 313646-24/З-116, 313647-24/З-116, 313648-24/З-116 від 11.04.2024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315329-24/З-60, 315330-24/З-60, 315331-24/З-60, 315332-24/З-60, 315333-24/З-60, 315334-24/З-60, 315335-24/З-60, 315336-24/З-60, 315337-24/З-60, 315338-24/З-60, 315504-24/З-45 від</w:t>
            </w:r>
            <w:r>
              <w:rPr>
                <w:b/>
              </w:rPr>
              <w:t xml:space="preserve"> 14.05.2024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мг, по 16 мг; по 24 мг</w:t>
            </w:r>
            <w:r>
              <w:rPr>
                <w:b/>
              </w:rPr>
              <w:br/>
              <w:t>по 8 мг та по 16 мг: по 10 таблеток у блістері; по 3 блістери у картонній коробці;</w:t>
            </w:r>
            <w:r>
              <w:rPr>
                <w:b/>
              </w:rPr>
              <w:br/>
              <w:t>по 16 мг: по 15 таблеток у блістері; по 2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по 24 мг:</w:t>
            </w:r>
            <w:r>
              <w:rPr>
                <w:b/>
              </w:rPr>
              <w:br/>
              <w:t>по 10 таблеток у блістері; по 3 або 6 блістерів у картонній коробці;</w:t>
            </w:r>
            <w:r>
              <w:rPr>
                <w:b/>
              </w:rPr>
              <w:br/>
              <w:t>по 15 таблеток у блістері; по 2 або 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315329-24/З-60, 315330-24/З-60, 315331-24/З-60, 315332-24/З-60, 315333-24/З-60, 315334-24/З-60, 315335-24/З-60, 315336-</w:t>
            </w:r>
            <w:r>
              <w:rPr>
                <w:b/>
              </w:rPr>
              <w:t>24/З-60, 315337-24/З-60, 315338-24/З-60, 315504-24/З-45 від 14.05.2024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мг, по 16 мг; по 24 мг</w:t>
            </w:r>
            <w:r>
              <w:rPr>
                <w:b/>
              </w:rPr>
              <w:br/>
              <w:t>по 8 мг та по 16 мг: по 10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16 мг: по 15 таблеток у блістері; по 2 блістери у картонній коробці</w:t>
            </w:r>
            <w:r>
              <w:rPr>
                <w:b/>
              </w:rPr>
              <w:br/>
              <w:t>по 24 мг:</w:t>
            </w:r>
            <w:r>
              <w:rPr>
                <w:b/>
              </w:rPr>
              <w:br/>
              <w:t>по 10 таблеток у блістері; по 3 або 6 блістерів у картонній коробці;</w:t>
            </w:r>
            <w:r>
              <w:rPr>
                <w:b/>
              </w:rPr>
              <w:br/>
              <w:t>по 15 таблеток у блістері; по 2 або 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Фармацевтичний завод "ПОЛЬФА</w:t>
            </w:r>
            <w:r>
              <w:rPr>
                <w:b/>
              </w:rPr>
              <w:t>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315329-24/З-60, </w:t>
            </w:r>
            <w:r>
              <w:rPr>
                <w:b/>
              </w:rPr>
              <w:t>315330-24/З-60, 315331-24/З-60, 315332-24/З-60, 315333-24/З-60, 315334-24/З-60, 315335-24/З-60, 315336-24/З-60, 315337-24/З-60, 315338-24/З-60, 315504-24/З-45 від 14.05.2024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мг, по 16 мг; по 24 мг</w:t>
            </w:r>
            <w:r>
              <w:rPr>
                <w:b/>
              </w:rPr>
              <w:br/>
              <w:t>по 8 мг та по 16 мг: по 10 таблеток у блістері; по 3 блістери у картонній коробці;</w:t>
            </w:r>
            <w:r>
              <w:rPr>
                <w:b/>
              </w:rPr>
              <w:br/>
              <w:t>по 16 мг: по 15 таблеток у блістері; по 2 блістери у картонній коробці</w:t>
            </w:r>
            <w:r>
              <w:rPr>
                <w:b/>
              </w:rPr>
              <w:br/>
              <w:t>по 24 мг:</w:t>
            </w:r>
            <w:r>
              <w:rPr>
                <w:b/>
              </w:rPr>
              <w:br/>
              <w:t>по 10 таблеток у блістері; по 3 або 6 блістерів у карт</w:t>
            </w:r>
            <w:r>
              <w:rPr>
                <w:b/>
              </w:rPr>
              <w:t>онній коробці;</w:t>
            </w:r>
            <w:r>
              <w:rPr>
                <w:b/>
              </w:rPr>
              <w:br/>
              <w:t>по 15 таблеток у блістері; по 2 або 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315329-24/З-60, 315330-24/З-60, 315331-24/З-60, 315332-24/З-60, 315333-24/З-60, 315334-24/З-60, 315335-24/З-60, 315336-24/З-60, 315337-24/З-60, 315338-24/З-60, 315504-24/З-45 від</w:t>
            </w:r>
            <w:r>
              <w:rPr>
                <w:b/>
              </w:rPr>
              <w:t xml:space="preserve"> 14.05.2024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мг, по 16 мг; по 24 мг</w:t>
            </w:r>
            <w:r>
              <w:rPr>
                <w:b/>
              </w:rPr>
              <w:br/>
              <w:t>по 8 мг та по 16 мг: по 10 таблеток у блістері; по 3 блістери у картонній коробці;</w:t>
            </w:r>
            <w:r>
              <w:rPr>
                <w:b/>
              </w:rPr>
              <w:br/>
              <w:t>по 16 мг: по 15 таблеток у блістері; по 2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по 24 мг:</w:t>
            </w:r>
            <w:r>
              <w:rPr>
                <w:b/>
              </w:rPr>
              <w:br/>
              <w:t>по 10 таблеток у блістері; по 3 або 6 блістерів у картонній коробці;</w:t>
            </w:r>
            <w:r>
              <w:rPr>
                <w:b/>
              </w:rPr>
              <w:br/>
              <w:t>по 15 таблеток у блістері; по 2 або 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315329-24/З-60, 315330-24/З-60, 315331-24/З-60, 315332-24/З-60, 315333-24/З-60, 315334-24/З-60, 315335-24/З-60, 315336-</w:t>
            </w:r>
            <w:r>
              <w:rPr>
                <w:b/>
              </w:rPr>
              <w:t>24/З-60, 315337-24/З-60, 315338-24/З-60, 315504-24/З-45 від 14.05.2024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мг, по 16 мг; по 24 мг</w:t>
            </w:r>
            <w:r>
              <w:rPr>
                <w:b/>
              </w:rPr>
              <w:br/>
              <w:t>по 8 мг та по 16 мг: по 10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16 мг: по 15 таблеток у блістері; по 2 блістери у картонній коробці</w:t>
            </w:r>
            <w:r>
              <w:rPr>
                <w:b/>
              </w:rPr>
              <w:br/>
              <w:t>по 24 мг:</w:t>
            </w:r>
            <w:r>
              <w:rPr>
                <w:b/>
              </w:rPr>
              <w:br/>
              <w:t>по 10 таблеток у блістері; по 3 або 6 блістерів у картонній коробці;</w:t>
            </w:r>
            <w:r>
              <w:rPr>
                <w:b/>
              </w:rPr>
              <w:br/>
              <w:t>по 15 таблеток у блістері; по 2 або 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Фармацевтичний завод "ПОЛЬФА</w:t>
            </w:r>
            <w:r>
              <w:rPr>
                <w:b/>
              </w:rPr>
              <w:t>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315329-24/З-60, </w:t>
            </w:r>
            <w:r>
              <w:rPr>
                <w:b/>
              </w:rPr>
              <w:t>315330-24/З-60, 315331-24/З-60, 315332-24/З-60, 315333-24/З-60, 315334-24/З-60, 315335-24/З-60, 315336-24/З-60, 315337-24/З-60, 315338-24/З-60, 315504-24/З-45 від 14.05.2024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мг, по 16 мг; по 24 мг</w:t>
            </w:r>
            <w:r>
              <w:rPr>
                <w:b/>
              </w:rPr>
              <w:br/>
              <w:t>по 8 мг та по 16 мг: по 10 таблеток у блістері; по 3 блістери у картонній коробці;</w:t>
            </w:r>
            <w:r>
              <w:rPr>
                <w:b/>
              </w:rPr>
              <w:br/>
              <w:t>по 16 мг: по 15 таблеток у блістері; по 2 блістери у картонній коробці</w:t>
            </w:r>
            <w:r>
              <w:rPr>
                <w:b/>
              </w:rPr>
              <w:br/>
              <w:t>по 24 мг:</w:t>
            </w:r>
            <w:r>
              <w:rPr>
                <w:b/>
              </w:rPr>
              <w:br/>
              <w:t>по 10 таблеток у блістері; по 3 або 6 блістерів у карт</w:t>
            </w:r>
            <w:r>
              <w:rPr>
                <w:b/>
              </w:rPr>
              <w:t>онній коробці;</w:t>
            </w:r>
            <w:r>
              <w:rPr>
                <w:b/>
              </w:rPr>
              <w:br/>
              <w:t>по 15 таблеток у блістері; по 2 або 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315329-24/З-60, 315330-24/З-60, 315331-24/З-60, 315332-24/З-60, 315333-24/З-60, 315334-24/З-60, 315335-24/З-60, 315336-24/З-60, 315337-24/З-60, 315338-24/З-60, 315504-24/З-45 від</w:t>
            </w:r>
            <w:r>
              <w:rPr>
                <w:b/>
              </w:rPr>
              <w:t xml:space="preserve"> 14.05.2024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мг, по 16 мг; по 24 мг</w:t>
            </w:r>
            <w:r>
              <w:rPr>
                <w:b/>
              </w:rPr>
              <w:br/>
              <w:t>по 8 мг та по 16 мг: по 10 таблеток у блістері; по 3 блістери у картонній коробці;</w:t>
            </w:r>
            <w:r>
              <w:rPr>
                <w:b/>
              </w:rPr>
              <w:br/>
              <w:t>по 16 мг: по 15 таблеток у блістері; по 2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по 24 мг:</w:t>
            </w:r>
            <w:r>
              <w:rPr>
                <w:b/>
              </w:rPr>
              <w:br/>
              <w:t>по 10 таблеток у блістері; по 3 або 6 блістерів у картонній коробці;</w:t>
            </w:r>
            <w:r>
              <w:rPr>
                <w:b/>
              </w:rPr>
              <w:br/>
              <w:t>по 15 таблеток у блістері; по 2 або 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315329-24/З-60, 315330-24/З-60, 315331-24/З-60, 315332-24/З-60, 315333-24/З-60, 315334-24/З-60, 315335-24/З-60, 315336-</w:t>
            </w:r>
            <w:r>
              <w:rPr>
                <w:b/>
              </w:rPr>
              <w:t>24/З-60, 315337-24/З-60, 315338-24/З-60, 315504-24/З-45 від 14.05.2024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мг, по 16 мг; по 24 мг</w:t>
            </w:r>
            <w:r>
              <w:rPr>
                <w:b/>
              </w:rPr>
              <w:br/>
              <w:t>по 8 мг та по 16 мг: по 10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16 мг: по 15 таблеток у блістері; по 2 блістери у картонній коробці</w:t>
            </w:r>
            <w:r>
              <w:rPr>
                <w:b/>
              </w:rPr>
              <w:br/>
              <w:t>по 24 мг:</w:t>
            </w:r>
            <w:r>
              <w:rPr>
                <w:b/>
              </w:rPr>
              <w:br/>
              <w:t>по 10 таблеток у блістері; по 3 або 6 блістерів у картонній коробці;</w:t>
            </w:r>
            <w:r>
              <w:rPr>
                <w:b/>
              </w:rPr>
              <w:br/>
              <w:t>по 15 таблеток у блістері; по 2 або 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Фармацевтичний завод "ПОЛЬФА</w:t>
            </w:r>
            <w:r>
              <w:rPr>
                <w:b/>
              </w:rPr>
              <w:t>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315329-24/З-60, </w:t>
            </w:r>
            <w:r>
              <w:rPr>
                <w:b/>
              </w:rPr>
              <w:t>315330-24/З-60, 315331-24/З-60, 315332-24/З-60, 315333-24/З-60, 315334-24/З-60, 315335-24/З-60, 315336-24/З-60, 315337-24/З-60, 315338-24/З-60, 315504-24/З-45 від 14.05.2024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мг, по 16 мг; по 24 мг</w:t>
            </w:r>
            <w:r>
              <w:rPr>
                <w:b/>
              </w:rPr>
              <w:br/>
              <w:t>по 8 мг та по 16 мг: по 10 таблеток у блістері; по 3 блістери у картонній коробці;</w:t>
            </w:r>
            <w:r>
              <w:rPr>
                <w:b/>
              </w:rPr>
              <w:br/>
              <w:t>по 16 мг: по 15 таблеток у блістері; по 2 блістери у картонній коробці</w:t>
            </w:r>
            <w:r>
              <w:rPr>
                <w:b/>
              </w:rPr>
              <w:br/>
              <w:t>по 24 мг:</w:t>
            </w:r>
            <w:r>
              <w:rPr>
                <w:b/>
              </w:rPr>
              <w:br/>
              <w:t>по 10 таблеток у блістері; по 3 або 6 блістерів у карт</w:t>
            </w:r>
            <w:r>
              <w:rPr>
                <w:b/>
              </w:rPr>
              <w:t>онній коробці;</w:t>
            </w:r>
            <w:r>
              <w:rPr>
                <w:b/>
              </w:rPr>
              <w:br/>
              <w:t>по 15 таблеток у блістері; по 2 або 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309974-24/З-145, 309975-24/З-145, 309976-24/З-145 від 08.02.2024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Азибіот® , </w:t>
            </w:r>
            <w:r>
              <w:rPr>
                <w:b/>
              </w:rPr>
              <w:t>таблетки, вкриті плівковою оболонкою, по 500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309974-24/З-145, 309975-24/З-145, 309976-24/З-145 від 08.02.2024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Азибіот® , </w:t>
            </w:r>
            <w:r>
              <w:rPr>
                <w:b/>
              </w:rPr>
              <w:t>таблетки, вкриті плівковою оболонкою, по 500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309974-24/З-145, 309975-24/З-145, 309976-24/З-145 від 08.02.2024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Азибіот® , </w:t>
            </w:r>
            <w:r>
              <w:rPr>
                <w:b/>
              </w:rPr>
              <w:t>таблетки, вкриті плівковою оболонкою, по 500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317237-24/З-144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 xml:space="preserve">розчин оральний, 0,5 мг/мл; по 120 мл в скляній або ПЕТ пляшці; по 1 пляшці з мірним стаканчиком і дозуючим шприцом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317237-24/З-144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 xml:space="preserve">розчин оральний, 0,5 мг/мл; по 120 мл в скляній або ПЕТ пляшці; по 1 пляшці з мірним стаканчиком і дозуючим шприцом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317237-24/З-144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 xml:space="preserve">розчин оральний, 0,5 мг/мл; по 120 мл в скляній або ПЕТ пляшці; по 1 пляшці з мірним стаканчиком і дозуючим шприцом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317240-24/З-144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Амбролітин®, </w:t>
            </w:r>
            <w:r>
              <w:rPr>
                <w:b/>
              </w:rPr>
              <w:t>сироп, 15 мг/5 мл; по 100 мл у скляному або поліетилентерефталатному флаконі; по 1 флакону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317240-24/З-144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Амбролітин®, </w:t>
            </w:r>
            <w:r>
              <w:rPr>
                <w:b/>
              </w:rPr>
              <w:t>сироп, 15 мг/5 мл; по 100 мл у скляному або поліетилентерефталатному флаконі; по 1 флакону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317240-24/З-144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Амбролітин®, </w:t>
            </w:r>
            <w:r>
              <w:rPr>
                <w:b/>
              </w:rPr>
              <w:t>сироп, 15 мг/5 мл; по 100 мл у скляному або поліетилентерефталатному флаконі; по 1 флакону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316082-24/З-60, 316087-24/З-60 від 29.05.2024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Сандоз®,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316082-24/З-60, 316087-24/З-60 від 29.05.2024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Сандоз®,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316082-24/З-60, 316087-24/З-60 від 29.05.2024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Сандоз®,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313909-24/З-147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Арипікад, </w:t>
            </w:r>
            <w:r>
              <w:rPr>
                <w:b/>
              </w:rPr>
              <w:t>таблетки по 10 мг та по 30 мг;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313909-24/З-147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Арипікад, </w:t>
            </w:r>
            <w:r>
              <w:rPr>
                <w:b/>
              </w:rPr>
              <w:t>таблетки по 10 мг та по 30 мг;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313909-24/З-147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Арипікад, </w:t>
            </w:r>
            <w:r>
              <w:rPr>
                <w:b/>
              </w:rPr>
              <w:t>таблетки по 10 мг та по 30 мг;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313909-24/З-147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Арипікад, </w:t>
            </w:r>
            <w:r>
              <w:rPr>
                <w:b/>
              </w:rPr>
              <w:t>таблетки по 10 мг та по 30 мг; по 10 таблеток у блістері; по 3 або 1</w:t>
            </w:r>
            <w:r>
              <w:rPr>
                <w:b/>
              </w:rPr>
              <w:t>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313909-24/З-147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Арипікад, </w:t>
            </w:r>
            <w:r>
              <w:rPr>
                <w:b/>
              </w:rPr>
              <w:t>таблетки по 10 мг та по 30 мг;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313909-24/З-147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Арипікад, </w:t>
            </w:r>
            <w:r>
              <w:rPr>
                <w:b/>
              </w:rPr>
              <w:t>таблетки по 10 мг та по 30 мг;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320881-24/В-96 від 16.08.2024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 бесилат,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320881-24/В-96 від 16.08.2024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 бесилат,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320881-24/В-96 від 16.08.2024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 бесилат,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303359-23/В-97 від 20.10.2023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розчин для ін'єкцій, 1 мг/мл, по 1 мл в ампулі; по 10 ампул у коробці; по 1 мл в ампулі; по 5 ампул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</w:t>
            </w:r>
            <w:r>
              <w:rPr>
                <w:b/>
              </w:rPr>
              <w:t>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303359-23/В-97 від 20.10.2023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розчин для ін'єкцій, 1 мг/мл, по 1 мл в ампулі; по 10 ампул у коробці; по 1 мл в ампулі; по 5 ампул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</w:t>
            </w:r>
            <w:r>
              <w:rPr>
                <w:b/>
              </w:rPr>
              <w:t>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303359-23/В-97 від 20.10.2023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розчин для ін'єкцій, 1 мг/мл, по 1 мл в ампулі; по 10 ампул у коробці; по 1 мл в ампулі; по 5 ампул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310189-24/З-140 від 13.02.2024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Аугментин, </w:t>
            </w:r>
            <w:r>
              <w:rPr>
                <w:b/>
              </w:rPr>
              <w:t>таблетки, вкриті оболонкою, 500 мг/125 мг;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310189-24/З-140 </w:t>
            </w:r>
            <w:r>
              <w:rPr>
                <w:b/>
              </w:rPr>
              <w:t>від 13.02.2024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Аугментин, </w:t>
            </w:r>
            <w:r>
              <w:rPr>
                <w:b/>
              </w:rPr>
              <w:t>таблетки, вкриті оболонкою, 500 мг/125 мг;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310189-24/З-140 від 13.02.2024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Аугментин, </w:t>
            </w:r>
            <w:r>
              <w:rPr>
                <w:b/>
              </w:rPr>
              <w:t>таблетки, вкриті оболонкою, 500 мг/125 мг;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310188-24/З-14</w:t>
            </w:r>
            <w:r>
              <w:rPr>
                <w:b/>
              </w:rPr>
              <w:t>0 від 13.02.2024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 (ВD), </w:t>
            </w:r>
            <w:r>
              <w:rPr>
                <w:b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310188-24/З-140 від 13.02.2024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 (ВD), </w:t>
            </w:r>
            <w:r>
              <w:rPr>
                <w:b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310188-24/З-140 від 13.02.2024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 (ВD), </w:t>
            </w:r>
            <w:r>
              <w:rPr>
                <w:b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317712-24/З-146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Ауксилен®, </w:t>
            </w:r>
            <w:r>
              <w:rPr>
                <w:b/>
              </w:rPr>
              <w:t>розчин для ін'єкцій, 50 мг/2 мл по 2 мл в ампулі; по 5 ампул в контурній чарунковій упаковці(піддоні); по 1 контурній чарунковій упаковці (піддону)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317712-24/З-146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Ауксилен®, </w:t>
            </w:r>
            <w:r>
              <w:rPr>
                <w:b/>
              </w:rPr>
              <w:t>розчин для ін'єкцій, 50 мг/2 мл по 2 мл в ампулі; по 5 ампул в контурній чарунковій упаковці(піддоні); по 1 контурній чарунковій упаковці (піддону)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317712-24/З-146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Ауксилен®, </w:t>
            </w:r>
            <w:r>
              <w:rPr>
                <w:b/>
              </w:rPr>
              <w:t>розчин для ін'єкцій, 50 мг/2 мл по 2 мл в ампулі; по 5 ампул в контурній чарунковій упаковці(піддоні); по 1 контурній чарунковій упаковці (піддону)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317711-24/З-146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Ауксилен®, </w:t>
            </w:r>
            <w:r>
              <w:rPr>
                <w:b/>
              </w:rPr>
              <w:t>розчин для ін'єкцій, 50 мг/2 мл по 2 мл в ампулі; по 5 ампул в контурній чарунковій упаковці (піддоні); по 1 контурній чарунковій упаковці (піддону)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317711-24/З-146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Ауксилен®, </w:t>
            </w:r>
            <w:r>
              <w:rPr>
                <w:b/>
              </w:rPr>
              <w:t>розчин для ін'єкцій, 50 мг/2 мл по 2 мл в ампулі; по 5 ампул в контурній чарунковій упаковці (піддоні); по 1 контурній чарунковій упаковці (піддону)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317711-24/З-146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Ауксилен®, </w:t>
            </w:r>
            <w:r>
              <w:rPr>
                <w:b/>
              </w:rPr>
              <w:t>розчин для ін'єкцій, 50 мг/2 мл по 2 мл в ампулі; по 5 ампул в контурній чарунковій упаковці (піддоні); по 1 контурній чарунковій упаковці (піддону)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318109-24/З-28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318109-24/З-28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318109-24/З-28 в</w:t>
            </w:r>
            <w:r>
              <w:rPr>
                <w:b/>
              </w:rPr>
              <w:t>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314002-24/З-96 від 18.04.2024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нашкірний по 10 г порошку в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314002-24/З-96 від 18.04.2024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нашкірний по 10 г порошку в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314002-24/З-96 в</w:t>
            </w:r>
            <w:r>
              <w:rPr>
                <w:b/>
              </w:rPr>
              <w:t>ід 18.04.2024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нашкірний по 10 г порошку в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314683-24/В-123 від 01.05.2024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</w:t>
            </w:r>
            <w:r>
              <w:rPr>
                <w:b/>
              </w:rPr>
              <w:t>м по 1 мл (вода для ін'єкцій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314683-24/В-123 від 01.05.2024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</w:t>
            </w:r>
            <w:r>
              <w:rPr>
                <w:b/>
              </w:rPr>
              <w:t>м по 1 мл (вода для ін'єкцій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314683-24/В-123 від 01.05.2024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</w:t>
            </w:r>
            <w:r>
              <w:rPr>
                <w:b/>
              </w:rPr>
              <w:t>м по 1 мл (вода для ін'єкцій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312525-24/З-132, 312526-24/З-132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таблетки, що диспергуються в ротовій порожнині, 5 мг по 10 таблеток у блістері; по 1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312525-24/З-132, 312526-24/З-132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таблетки, що диспергуються в ротовій порожнині, 5 мг по 10 таблеток у блістері; по 1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312525-24/З-132, 312526-24/З-132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таблетки, що диспергуються в ротовій порожнині, 5 мг по 10 таблеток у блістері; по 1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316013-24/З-100 від 28.05.2024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 xml:space="preserve"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коробці. Маркування українською та англійською мовами; таблетки, вкриті плівковою оболонкою, по 500 </w:t>
            </w:r>
            <w:r>
              <w:rPr>
                <w:b/>
              </w:rPr>
              <w:t>мг; по 14 таблеток у блістері; 2 блістери у картонній коробці; по 30 таблеток у флаконі, 1 флакон у картонній коробці.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316013-24/З-100 від 28.05.2024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 xml:space="preserve"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коробці. Маркування українською та англійською мовами; таблетки, вкриті плівковою оболонкою, по 500 </w:t>
            </w:r>
            <w:r>
              <w:rPr>
                <w:b/>
              </w:rPr>
              <w:t>мг; по 14 таблеток у блістері; 2 блістери у картонній коробці; по 30 таблеток у флаконі, 1 флакон у картонній коробці.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316013-24/З-100 від 28.05.2024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 xml:space="preserve"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коробці. Маркування українською та англійською мовами; таблетки, вкриті плівковою оболонкою, по 500 </w:t>
            </w:r>
            <w:r>
              <w:rPr>
                <w:b/>
              </w:rPr>
              <w:t>мг; по 14 таблеток у блістері; 2 блістери у картонній коробці; по 30 таблеток у флаконі, 1 флакон у картонній коробці.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316013-24/З-100 від 28.05.2024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 xml:space="preserve"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коробці. Маркування українською та англійською мовами; таблетки, вкриті плівковою оболонкою, по 500 </w:t>
            </w:r>
            <w:r>
              <w:rPr>
                <w:b/>
              </w:rPr>
              <w:t>мг; по 14 таблеток у блістері; 2 блістери у картонній коробці; по 30 таблеток у флаконі, 1 флакон у картонній коробці.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316013-24/З-100 від 28.05.2024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 xml:space="preserve"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коробці. Маркування українською та англійською мовами; таблетки, вкриті плівковою оболонкою, по 500 </w:t>
            </w:r>
            <w:r>
              <w:rPr>
                <w:b/>
              </w:rPr>
              <w:t>мг; по 14 таблеток у блістері; 2 блістери у картонній коробці; по 30 таблеток у флаконі, 1 флакон у картонній коробці.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316013-24/З-100 від 28.05.2024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 xml:space="preserve"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коробці. Маркування українською та англійською мовами; таблетки, вкриті плівковою оболонкою, по 500 </w:t>
            </w:r>
            <w:r>
              <w:rPr>
                <w:b/>
              </w:rPr>
              <w:t>мг; по 14 таблеток у блістері; 2 блістери у картонній коробці; по 30 таблеток у флаконі, 1 флакон у картонній коробці.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318076-24/В-96, 318077-24/В-96, 318078-24/В-96, 318079-24/В-96, 318080-24/В-96, 318081-24/В-96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 по 30 г у тубах; по 25 г у банках; по 30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318076-24/В-96, 318077-24/В-96, 318078-24/В-96, 318079-24/В-96, 318080-24/В-96, 318081-24/В-96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 по 30 г у тубах; по 25 г у банках; по 30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318076-24/В-96, 318077-24/В-96, 318078-24/В-96, 318079-24/В-96, 318080-24/В-96, 318081-24/В-96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 по 30 г у тубах; по 25 г у банках; по 30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313720-24/З-146 від 12.04.2024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 xml:space="preserve">таблетки, вкриті плівковою оболонкою, по 5 мг або по 10 мг; по 14 таблеток у блістері; </w:t>
            </w:r>
            <w:r>
              <w:rPr>
                <w:b/>
              </w:rPr>
              <w:t xml:space="preserve">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313720-24/З-146 від 12.04.2024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 xml:space="preserve">таблетки, вкриті плівковою оболонкою, по 5 мг або по 10 мг; по 14 таблеток у блістері; </w:t>
            </w:r>
            <w:r>
              <w:rPr>
                <w:b/>
              </w:rPr>
              <w:t xml:space="preserve">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313720-24/З-146 </w:t>
            </w:r>
            <w:r>
              <w:rPr>
                <w:b/>
              </w:rPr>
              <w:t>від 12.04.2024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 xml:space="preserve">таблетки, вкриті плівковою оболонкою, по 5 мг або по 10 мг;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313720-24/З-146 від 12.04.2024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 xml:space="preserve">таблетки, вкриті плівковою оболонкою, по 5 мг або по 10 мг;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313720-24/З-146 від 12.04.2024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 xml:space="preserve">таблетки, вкриті плівковою оболонкою, по 5 мг або по 10 мг; по 14 таблеток у блістері; </w:t>
            </w:r>
            <w:r>
              <w:rPr>
                <w:b/>
              </w:rPr>
              <w:t xml:space="preserve">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313720-24/З-146 </w:t>
            </w:r>
            <w:r>
              <w:rPr>
                <w:b/>
              </w:rPr>
              <w:t>від 12.04.2024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 xml:space="preserve">таблетки, вкриті плівковою оболонкою, по 5 мг або по 10 мг;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307697-23/З-96, 307698-23/З-96, 307699-23/З-96, 307700-23/З-</w:t>
            </w:r>
            <w:r>
              <w:rPr>
                <w:b/>
              </w:rPr>
              <w:t>96, 307701-23/З-96, 307702-23/З-96, 307703-23/З-96, 307704-23/З-96, 307711-23/З-96, 307712-23/З-96, 307713-23/З-96, 307714-23/З-96, 307715-23/З-96, 307716-23/З-96 від 25.12.2023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мг,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307697-23/З-96, 307698-23/З-96, 307699-23/З-96, 307700-23/З-96, 307701-23/З-96, 307702-23/З-96, 307703-23/З-96, 307704-23/З-96, 307711-23/З-96, 307712-23/З-96, 307713-23/З-96, 30</w:t>
            </w:r>
            <w:r>
              <w:rPr>
                <w:b/>
              </w:rPr>
              <w:t>7714-23/З-96, 307715-23/З-96, 307716-23/З-96 від 25.12.2023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мг,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307697-23/З-96, 307698-23/З-96, 307699-23/З-96, 307700-23/З-</w:t>
            </w:r>
            <w:r>
              <w:rPr>
                <w:b/>
              </w:rPr>
              <w:t>96, 307701-23/З-96, 307702-23/З-96, 307703-23/З-96, 307704-23/З-96, 307711-23/З-96, 307712-23/З-96, 307713-23/З-96, 307714-23/З-96, 307715-23/З-96, 307716-23/З-96 від 25.12.2023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мг,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317421-24/З-124 від 19.06.2024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317421-24/З-124 від 19.06.2024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317421-24/З-124 від 19.06.2024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317316-24/З-147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Валокордин®, </w:t>
            </w:r>
            <w:r>
              <w:rPr>
                <w:b/>
              </w:rPr>
              <w:t>краплі оральні, розчин; по 20 мл або по 50 мл у флаконі-крапельниці; по 1 флакону-крапельниці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317316-24/З-147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Валокордин®, </w:t>
            </w:r>
            <w:r>
              <w:rPr>
                <w:b/>
              </w:rPr>
              <w:t>краплі оральні, розчин; по 20 мл або по 50 мл у флаконі-крапельниці; по 1 флакону-крапельниці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317316-24/З-147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Валокордин®, </w:t>
            </w:r>
            <w:r>
              <w:rPr>
                <w:b/>
              </w:rPr>
              <w:t>краплі оральні, розчин; по 20 мл або по 50 мл у флаконі-крапельниці; по 1 флакону-крапельниці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290751-23/З-45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290751-23/З-45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290751-23/З-45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290751-23/З-45</w:t>
            </w:r>
            <w:r>
              <w:rPr>
                <w:b/>
              </w:rPr>
              <w:t xml:space="preserve">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290751-23/З-45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290751-23/З-45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313780-24/З-12</w:t>
            </w:r>
            <w:r>
              <w:rPr>
                <w:b/>
              </w:rPr>
              <w:t>3 від 15.04.2024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Венлаксор®, </w:t>
            </w:r>
            <w:r>
              <w:rPr>
                <w:b/>
              </w:rPr>
              <w:t>таблетки по 37,5 мг або по 75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313780-24/З-123 від 15.04.2024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Венлаксор®, </w:t>
            </w:r>
            <w:r>
              <w:rPr>
                <w:b/>
              </w:rPr>
              <w:t>таблетки по 37,5 мг або по 75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313780-24/З-123 </w:t>
            </w:r>
            <w:r>
              <w:rPr>
                <w:b/>
              </w:rPr>
              <w:t>від 15.04.2024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Венлаксор®, </w:t>
            </w:r>
            <w:r>
              <w:rPr>
                <w:b/>
              </w:rPr>
              <w:t>таблетки по 37,5 мг або по 75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313780-24/З-123 від 15.04.2024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Венлаксор®, </w:t>
            </w:r>
            <w:r>
              <w:rPr>
                <w:b/>
              </w:rPr>
              <w:t>таблетки по 37,5 мг або по 75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313780-24/З-123 від 15.04.2024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Венлаксор®, </w:t>
            </w:r>
            <w:r>
              <w:rPr>
                <w:b/>
              </w:rPr>
              <w:t>таблетки по 37,5 мг або по 75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313780-24/З-123 </w:t>
            </w:r>
            <w:r>
              <w:rPr>
                <w:b/>
              </w:rPr>
              <w:t>від 15.04.2024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Венлаксор®, </w:t>
            </w:r>
            <w:r>
              <w:rPr>
                <w:b/>
              </w:rPr>
              <w:t>таблетки по 37,5 мг або по 75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319199-24/З-149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ВЕНТАВІС, </w:t>
            </w:r>
            <w:r>
              <w:rPr>
                <w:b/>
              </w:rPr>
              <w:t>розчин для інгаляцій, 10 мкг/мл; по 2 мл в ампулі; по 30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319199-24/З-149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ВЕНТАВІС, </w:t>
            </w:r>
            <w:r>
              <w:rPr>
                <w:b/>
              </w:rPr>
              <w:t>розчин для інгаляцій, 10 мкг/мл; по 2 мл в ампулі; по 30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319199-24/З-149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ВЕНТАВІС, </w:t>
            </w:r>
            <w:r>
              <w:rPr>
                <w:b/>
              </w:rPr>
              <w:t>розчин для інгаляцій, 10 мкг/мл; по 2 мл в ампулі; по 30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317386-24/З-147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розчин для ін'єкцій, 75 мг/3 мл; по 3 мл в ампулі; по 5 ампул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317386-24/З-147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розчин для ін'єкцій, 75 мг/3 мл; по 3 мл в ампулі; по 5 ампул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317386-24/З-147 </w:t>
            </w:r>
            <w:r>
              <w:rPr>
                <w:b/>
              </w:rPr>
              <w:t>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розчин для ін'єкцій, 75 мг/3 мл; по 3 мл в ампулі; по 5 ампул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318085-24/З-96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318085-24/З-96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318085-24/З-96 в</w:t>
            </w:r>
            <w:r>
              <w:rPr>
                <w:b/>
              </w:rPr>
              <w:t>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317306-24/З-147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Геделикс® Сироп від кашлю, </w:t>
            </w:r>
            <w:r>
              <w:rPr>
                <w:b/>
              </w:rPr>
              <w:t>сироп, 0,04 г/5 мл; по 100 мл у флаконі; по 1 флакону разом з мірною ложкою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317306-24/З-147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Геделикс® Сироп від кашлю, </w:t>
            </w:r>
            <w:r>
              <w:rPr>
                <w:b/>
              </w:rPr>
              <w:t>сироп, 0,04 г/5 мл; по 100 мл у флаконі; по 1 флакону разом з мірною ложкою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317306-24/З-147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Геделикс® Сироп від кашлю, </w:t>
            </w:r>
            <w:r>
              <w:rPr>
                <w:b/>
              </w:rPr>
              <w:t>сироп, 0,04 г/5 мл; по 100 мл у флаконі; по 1 флакону разом з мірною ложкою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317304-24/З-147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Геделикс®краплі без спирту, </w:t>
            </w:r>
            <w:r>
              <w:rPr>
                <w:b/>
              </w:rPr>
              <w:t>краплі оральні, розчин; по 50 мл у флаконі-крапельниці; по 1 флакону-крапельниці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317304-24/З-147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Геделикс®краплі без спирту, </w:t>
            </w:r>
            <w:r>
              <w:rPr>
                <w:b/>
              </w:rPr>
              <w:t>краплі оральні, розчин; по 50 мл у флаконі-крапельниці; по 1 флакону-крапельниці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317304-24/З-147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Геделикс®краплі без спирту, </w:t>
            </w:r>
            <w:r>
              <w:rPr>
                <w:b/>
              </w:rPr>
              <w:t>краплі оральні, розчин; по 50 мл у флаконі-крапельниці; по 1 флакону-крапельниці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318091-24/З-116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Гленцет, </w:t>
            </w:r>
            <w:r>
              <w:rPr>
                <w:b/>
              </w:rPr>
              <w:t>таблетки, вкриті оболонкою, по 5 мг по 10 таблеток у блістері; по 1 або по 3, або по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318091-24/З-116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Гленцет, </w:t>
            </w:r>
            <w:r>
              <w:rPr>
                <w:b/>
              </w:rPr>
              <w:t>таблетки, вкриті оболонкою, по 5 мг по 10 таблеток у блістері; по 1 або по 3, або по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318091-24/З-116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Гленцет, </w:t>
            </w:r>
            <w:r>
              <w:rPr>
                <w:b/>
              </w:rPr>
              <w:t>таблетки, вкриті оболонкою, по 5 мг по 10 таблеток у блістері; по 1 або по 3, або по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319836-24/В-61, 319837-24/В-61, 319838-24/В-61, 319839-24/В-61, 319840-24/В-61, 319841-24/В-61, 319842-24/В-61 від 30.07.2024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>Гліцерин,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для зовнішнього застосування 85 %,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319836-24/В-61, 319837-24/В-61, 319838-24/В-61, 319839-24/В-61, 319840-24/В-61, 319841-24/В-61, 319842-24/В-61 від 30.07.2024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>Гліцерин,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для зовнішнього застосування 85 %,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319836-24/В-61, 319837-24/В-61, 319838-24/В-61, 319839-24/В-61, 319840-24/В-61, 319841-24/В-61, 319842-24/В-61 від 30.07.2024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>Гліцерин,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для зовнішнього застосування 85 %,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317360-24/В-39, 317361-24/В-39, 317362-24/В-39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30 мг або по 45 мг, по 14 таблеток у блістері, по 2 блістери у картонній упаковці,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317360-24/В-39, 317361-24/В-39, 317362-24/В-39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30 мг або по 45 мг, по 14 таблеток у блістері, по 2 блістери у картонній упаковці,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317360-24/В-39, 317361-24/В-39, 317362-24/В-39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30 мг або по 45 мг, по 14 таблеток у блістері, по 2 блістери у картонній упаковці,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317360-24/В-39, 317361-24/В-39, 317362-24/В-39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30 мг або по 45 мг, по 14 таблеток у блістері, по 2 блістери у картонній упаковці,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317360-24/В-39, 317361-24/В-39, 317362-24/В-39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30 мг або по 45 мг, по 14 таблеток у блістері, по 2 блістери у картонній упаковці,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317360-24/В-39, 317361-24/В-39, 317362-24/В-39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30 мг або по 45 мг, по 14 таблеток у блістері, по 2 блістери у картонній упаковці,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317360-24/В-39, 317361-24/В-39, 317362-24/В-39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30 мг або по 45 мг, по 14 таблеток у блістері, по 2 блістери у картонній упаковці,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317360-24/В-39, 317361-24/В-39, 317362-24/В-39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30 мг або по 45 мг, по 14 таблеток у блістері, по 2 блістери у картонній упаковці,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317360-24/В-39, 317361-24/В-39, 317362-24/В-39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30 мг або по 45 мг, по 14 таблеток у блістері, по 2 блістери у картонній упаковці,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314191-24/З-139 від 22.04.2024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Гофен 200, </w:t>
            </w:r>
            <w:r>
              <w:rPr>
                <w:b/>
              </w:rPr>
              <w:t>капсули м`які по 200 мг; по 10 капсул у блістері, по 1 блістеру у картонному конверті; по 5 або по 6 картонних конвертів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314191-24/З-139 від 22.04.2024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Гофен 200, </w:t>
            </w:r>
            <w:r>
              <w:rPr>
                <w:b/>
              </w:rPr>
              <w:t>капсули м`які по 200 мг; по 10 капсул у блістері, по 1 блістеру у картонному конверті; по 5 або по 6 картонних конвертів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314191-24/З-139 від 22.04.2024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Гофен 200, </w:t>
            </w:r>
            <w:r>
              <w:rPr>
                <w:b/>
              </w:rPr>
              <w:t>капсули м`які по 200 мг; по 10 капсул у блістері, по 1 блістеру у картонному конверті; по 5 або по 6 картонних конвертів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314192-24/З-139 від 22.04.2024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Гофен 400, </w:t>
            </w:r>
            <w:r>
              <w:rPr>
                <w:b/>
              </w:rPr>
              <w:t xml:space="preserve">капсули м’які по 400 мг, по 10 капсул </w:t>
            </w:r>
            <w:r>
              <w:rPr>
                <w:b/>
              </w:rPr>
              <w:t>у блістері; по 1 блістеру у картонному конверті; по 5 або по 6 картонних конвертів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314192-24/З-139 від 22.04.2024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Гофен 400, </w:t>
            </w:r>
            <w:r>
              <w:rPr>
                <w:b/>
              </w:rPr>
              <w:t xml:space="preserve">капсули м’які по 400 мг, по 10 капсул </w:t>
            </w:r>
            <w:r>
              <w:rPr>
                <w:b/>
              </w:rPr>
              <w:t>у блістері; по 1 блістеру у картонному конверті; по 5 або по 6 картонних конвертів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314192-24/З-139 від 22.04.2024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Гофен 400, </w:t>
            </w:r>
            <w:r>
              <w:rPr>
                <w:b/>
              </w:rPr>
              <w:t xml:space="preserve">капсули м’які по 400 мг, по 10 капсул </w:t>
            </w:r>
            <w:r>
              <w:rPr>
                <w:b/>
              </w:rPr>
              <w:t>у блістері; по 1 блістеру у картонному конверті; по 5 або по 6 картонних конвертів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296610-23/З-116, 314869-24/З-116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Даверіс, </w:t>
            </w:r>
            <w:r>
              <w:rPr>
                <w:b/>
              </w:rPr>
              <w:t>краплі очні, розчин, 40 мкг/мл;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296610-23/З-116, 314869-24/З-116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Даверіс, </w:t>
            </w:r>
            <w:r>
              <w:rPr>
                <w:b/>
              </w:rPr>
              <w:t>краплі очні, розчин, 40 мкг/мл;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296610-23/З-116, 314869-24/З-116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Даверіс, </w:t>
            </w:r>
            <w:r>
              <w:rPr>
                <w:b/>
              </w:rPr>
              <w:t>краплі очні, розчин, 40 мкг/мл;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317224-24/З-144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ДЕКСКЕТОПРОФЕН-СОФАРМА, </w:t>
            </w:r>
            <w:r>
              <w:rPr>
                <w:b/>
              </w:rPr>
              <w:t xml:space="preserve">розчин для ін'єкцій/інфузій 50 мг/2 мл; по 2 мл розчину в ампулі з коричневого скла; по 5 або 10 ампул у блістері,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317224-24/З-144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ДЕКСКЕТОПРОФЕН-СОФАРМА, </w:t>
            </w:r>
            <w:r>
              <w:rPr>
                <w:b/>
              </w:rPr>
              <w:t xml:space="preserve">розчин для ін'єкцій/інфузій 50 мг/2 мл; по 2 мл розчину в ампулі з коричневого скла; по 5 або 10 ампул у блістері,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317224-24/З-144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ДЕКСКЕТОПРОФЕН-СОФАРМА, </w:t>
            </w:r>
            <w:r>
              <w:rPr>
                <w:b/>
              </w:rPr>
              <w:t xml:space="preserve">розчин для ін'єкцій/інфузій 50 мг/2 мл; по 2 мл розчину в ампулі з коричневого скла; по 5 або 10 ампул у блістері,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318096-24/З-138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 по 10 мг, по 14 таблеток у блістері; по 1 блістеру в картонній упаковці; по 14 таблеток у блістері; по 1 блістеру в картонній упаковці; по 10 картонних упаковок у картонній коробці; in bulk: №14х200: по 14 таблеток у блістері; по</w:t>
            </w:r>
            <w:r>
              <w:rPr>
                <w:b/>
              </w:rPr>
              <w:t xml:space="preserve">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318096-24/З-138 </w:t>
            </w:r>
            <w:r>
              <w:rPr>
                <w:b/>
              </w:rPr>
              <w:t>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 по 10 мг, по 14 таблеток у блістері; по 1 блістеру в картонній упаковці; по 14 таблеток у блістері; по 1 блістеру в картонній упаковці; по 10 картонних упаковок у картонній коробці; in bulk: №14х200: по 14 таблеток у блістері; по</w:t>
            </w:r>
            <w:r>
              <w:rPr>
                <w:b/>
              </w:rPr>
              <w:t xml:space="preserve">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318096-24/З-138 </w:t>
            </w:r>
            <w:r>
              <w:rPr>
                <w:b/>
              </w:rPr>
              <w:t>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 по 10 мг, по 14 таблеток у блістері; по 1 блістеру в картонній упаковці; по 14 таблеток у блістері; по 1 блістеру в картонній упаковці; по 10 картонних упаковок у картонній коробці; in bulk: №14х200: по 14 таблеток у блістері; по</w:t>
            </w:r>
            <w:r>
              <w:rPr>
                <w:b/>
              </w:rPr>
              <w:t xml:space="preserve">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318530-24/В-96</w:t>
            </w:r>
            <w:r>
              <w:rPr>
                <w:b/>
              </w:rPr>
              <w:t xml:space="preserve"> від 10.07.2024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Дермасан, </w:t>
            </w:r>
            <w:r>
              <w:rPr>
                <w:b/>
              </w:rPr>
              <w:t>рідина нашкірна, по 50 мл у флаконах; по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318530-24/В-96 від 10.07.2024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Дермасан, </w:t>
            </w:r>
            <w:r>
              <w:rPr>
                <w:b/>
              </w:rPr>
              <w:t>рідина нашкірна, по 50 мл у флаконах; по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318530-24/В-96 від 10.07.2024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Дермасан, </w:t>
            </w:r>
            <w:r>
              <w:rPr>
                <w:b/>
              </w:rPr>
              <w:t>рідина нашкірна, по 50 мл у флаконах; по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309747-24/З-143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Дермовейт, </w:t>
            </w:r>
            <w:r>
              <w:rPr>
                <w:b/>
              </w:rPr>
              <w:t>мазь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309747-24/З-143 </w:t>
            </w:r>
            <w:r>
              <w:rPr>
                <w:b/>
              </w:rPr>
              <w:t>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Дермовейт, </w:t>
            </w:r>
            <w:r>
              <w:rPr>
                <w:b/>
              </w:rPr>
              <w:t>мазь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309747-24/З-143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Дермовейт, </w:t>
            </w:r>
            <w:r>
              <w:rPr>
                <w:b/>
              </w:rPr>
              <w:t>мазь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309743-24/З-14</w:t>
            </w:r>
            <w:r>
              <w:rPr>
                <w:b/>
              </w:rPr>
              <w:t>3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Дермовейт, </w:t>
            </w:r>
            <w:r>
              <w:rPr>
                <w:b/>
              </w:rPr>
              <w:t>крем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309743-24/З-143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Дермовейт, </w:t>
            </w:r>
            <w:r>
              <w:rPr>
                <w:b/>
              </w:rPr>
              <w:t>крем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309743-24/З-143 </w:t>
            </w:r>
            <w:r>
              <w:rPr>
                <w:b/>
              </w:rPr>
              <w:t>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Дермовейт, </w:t>
            </w:r>
            <w:r>
              <w:rPr>
                <w:b/>
              </w:rPr>
              <w:t>крем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318731-24/З-149 від 15.07.2024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ДЖАЗ,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318731-24/З-149 від 15.07.2024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ДЖАЗ,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318731-24/З-149 від 15.07.2024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ДЖАЗ,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301337-23/З-128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25 мг та по 10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301337-23/З-128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25 мг та по 10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301337-23/З-128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25 мг та по 10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301337-23/З-128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25 мг та по 10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301337-23/З-128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25 мг та по 10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301337-23/З-128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25 мг та по 10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317675-24/З-147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коробці; 5 флаконів з ліофілізатом у комплекті з 5 ампулами розчинника по 2 мл (натрію хлорид, вода для ін’єкцій)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317675-24/З-147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коробці; 5 флаконів з ліофілізатом у комплекті з 5 ампулами розчинника по 2 мл (натрію хлорид, вода для ін’єкцій)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317675-24/З-147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коробці; 5 флаконів з ліофілізатом у комплекті з 5 ампулами розчинника по 2 мл (натрію хлорид, вода для ін’єкцій)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317675-24/З-147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коробці; 5 флаконів з ліофілізатом у комплекті з 5 ампулами розчинника по 2 мл (натрію хлорид, вода для ін’єкцій)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317675-24/З-147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коробці; 5 флаконів з ліофілізатом у комплекті з 5 ампулами розчинника по 2 мл (натрію хлорид, вода для ін’єкцій)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317675-24/З-147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коробці; 5 флаконів з ліофілізатом у комплекті з 5 ампулами розчинника по 2 мл (натрію хлорид, вода для ін’єкцій)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320114-24/З-128 від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ДІАНЕ-35, </w:t>
            </w:r>
            <w:r>
              <w:rPr>
                <w:b/>
              </w:rPr>
              <w:t>таблетки вкриті оболонкою; по 21 таблетці у блістері з календарною шкалою;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320114-24/З-128 від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ДІАНЕ-35, </w:t>
            </w:r>
            <w:r>
              <w:rPr>
                <w:b/>
              </w:rPr>
              <w:t>таблетки вкриті оболонкою; по 21 таблетці у блістері з календарною шкалою;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320114-24/З-128 від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ДІАНЕ-35, </w:t>
            </w:r>
            <w:r>
              <w:rPr>
                <w:b/>
              </w:rPr>
              <w:t>таблетки вкриті оболонкою; по 21 таблетці у блістері з календарною шкалою;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314959-24/В-145 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 xml:space="preserve">таблетки по 1 мг; </w:t>
            </w:r>
            <w:r>
              <w:rPr>
                <w:b/>
              </w:rPr>
              <w:br/>
              <w:t xml:space="preserve">таблетки по 2 мг; 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Для 1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коробці;</w:t>
            </w:r>
            <w:r>
              <w:rPr>
                <w:b/>
              </w:rPr>
              <w:br/>
              <w:t>по 30 таблеток у банці або контейнері; по 1 банці або контейнеру в коробці з картону;</w:t>
            </w:r>
            <w:r>
              <w:rPr>
                <w:b/>
              </w:rPr>
              <w:br/>
              <w:t>Для 2 мг та 4 мг:</w:t>
            </w:r>
            <w:r>
              <w:rPr>
                <w:b/>
              </w:rPr>
              <w:br/>
              <w:t>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</w:t>
            </w:r>
            <w:r>
              <w:rPr>
                <w:b/>
              </w:rPr>
              <w:t>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314959-24/В-145 </w:t>
            </w:r>
            <w:r>
              <w:rPr>
                <w:b/>
              </w:rPr>
              <w:t>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 xml:space="preserve">таблетки по 1 мг; </w:t>
            </w:r>
            <w:r>
              <w:rPr>
                <w:b/>
              </w:rPr>
              <w:br/>
              <w:t xml:space="preserve">таблетки по 2 мг; 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Для 1 мг:</w:t>
            </w:r>
            <w:r>
              <w:rPr>
                <w:b/>
              </w:rPr>
              <w:br/>
              <w:t>по 10 таблеток у блістері; по 3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банці або контейнері; по 1 банці або контейнеру в коробці з картону;</w:t>
            </w:r>
            <w:r>
              <w:rPr>
                <w:b/>
              </w:rPr>
              <w:br/>
              <w:t>Для 2 мг та 4 мг:</w:t>
            </w:r>
            <w:r>
              <w:rPr>
                <w:b/>
              </w:rPr>
              <w:br/>
              <w:t>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314959-24/В-145 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 xml:space="preserve">таблетки по 1 мг; </w:t>
            </w:r>
            <w:r>
              <w:rPr>
                <w:b/>
              </w:rPr>
              <w:br/>
              <w:t xml:space="preserve">таблетки по 2 мг; 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Для 1 мг:</w:t>
            </w:r>
            <w:r>
              <w:rPr>
                <w:b/>
              </w:rPr>
              <w:br/>
              <w:t>по 10 таблеток у блістері; по 3 блістери в коробці;</w:t>
            </w:r>
            <w:r>
              <w:rPr>
                <w:b/>
              </w:rPr>
              <w:br/>
              <w:t>по 30 таблеток у банці або контейнері; по 1 банці або контейнеру в коробці з картону;</w:t>
            </w:r>
            <w:r>
              <w:rPr>
                <w:b/>
              </w:rPr>
              <w:br/>
              <w:t>Для 2 мг та 4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314959-24/В-145 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 xml:space="preserve">таблетки по 1 мг; </w:t>
            </w:r>
            <w:r>
              <w:rPr>
                <w:b/>
              </w:rPr>
              <w:br/>
              <w:t xml:space="preserve">таблетки по 2 мг; 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Для 1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коробці;</w:t>
            </w:r>
            <w:r>
              <w:rPr>
                <w:b/>
              </w:rPr>
              <w:br/>
              <w:t>по 30 таблеток у банці або контейнері; по 1 банці або контейнеру в коробці з картону;</w:t>
            </w:r>
            <w:r>
              <w:rPr>
                <w:b/>
              </w:rPr>
              <w:br/>
              <w:t>Для 2 мг та 4 мг:</w:t>
            </w:r>
            <w:r>
              <w:rPr>
                <w:b/>
              </w:rPr>
              <w:br/>
              <w:t>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</w:t>
            </w:r>
            <w:r>
              <w:rPr>
                <w:b/>
              </w:rPr>
              <w:t>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314959-24/В-145 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 xml:space="preserve">таблетки по 1 мг; </w:t>
            </w:r>
            <w:r>
              <w:rPr>
                <w:b/>
              </w:rPr>
              <w:br/>
              <w:t xml:space="preserve">таблетки по 2 мг; 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Для 1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коробці;</w:t>
            </w:r>
            <w:r>
              <w:rPr>
                <w:b/>
              </w:rPr>
              <w:br/>
              <w:t>по 30 таблеток у банці або контейнері; по 1 банці або контейнеру в коробці з картону;</w:t>
            </w:r>
            <w:r>
              <w:rPr>
                <w:b/>
              </w:rPr>
              <w:br/>
              <w:t>Для 2 мг та 4 мг:</w:t>
            </w:r>
            <w:r>
              <w:rPr>
                <w:b/>
              </w:rPr>
              <w:br/>
              <w:t>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</w:t>
            </w:r>
            <w:r>
              <w:rPr>
                <w:b/>
              </w:rPr>
              <w:t>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314959-24/В-145 </w:t>
            </w:r>
            <w:r>
              <w:rPr>
                <w:b/>
              </w:rPr>
              <w:t>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 xml:space="preserve">таблетки по 1 мг; </w:t>
            </w:r>
            <w:r>
              <w:rPr>
                <w:b/>
              </w:rPr>
              <w:br/>
              <w:t xml:space="preserve">таблетки по 2 мг; 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Для 1 мг:</w:t>
            </w:r>
            <w:r>
              <w:rPr>
                <w:b/>
              </w:rPr>
              <w:br/>
              <w:t>по 10 таблеток у блістері; по 3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банці або контейнері; по 1 банці або контейнеру в коробці з картону;</w:t>
            </w:r>
            <w:r>
              <w:rPr>
                <w:b/>
              </w:rPr>
              <w:br/>
              <w:t>Для 2 мг та 4 мг:</w:t>
            </w:r>
            <w:r>
              <w:rPr>
                <w:b/>
              </w:rPr>
              <w:br/>
              <w:t>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314959-24/В-145 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 xml:space="preserve">таблетки по 1 мг; </w:t>
            </w:r>
            <w:r>
              <w:rPr>
                <w:b/>
              </w:rPr>
              <w:br/>
              <w:t xml:space="preserve">таблетки по 2 мг; 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Для 1 мг:</w:t>
            </w:r>
            <w:r>
              <w:rPr>
                <w:b/>
              </w:rPr>
              <w:br/>
              <w:t>по 10 таблеток у блістері; по 3 блістери в коробці;</w:t>
            </w:r>
            <w:r>
              <w:rPr>
                <w:b/>
              </w:rPr>
              <w:br/>
              <w:t>по 30 таблеток у банці або контейнері; по 1 банці або контейнеру в коробці з картону;</w:t>
            </w:r>
            <w:r>
              <w:rPr>
                <w:b/>
              </w:rPr>
              <w:br/>
              <w:t>Для 2 мг та 4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314959-24/В-145 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 xml:space="preserve">таблетки по 1 мг; </w:t>
            </w:r>
            <w:r>
              <w:rPr>
                <w:b/>
              </w:rPr>
              <w:br/>
              <w:t xml:space="preserve">таблетки по 2 мг; 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Для 1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коробці;</w:t>
            </w:r>
            <w:r>
              <w:rPr>
                <w:b/>
              </w:rPr>
              <w:br/>
              <w:t>по 30 таблеток у банці або контейнері; по 1 банці або контейнеру в коробці з картону;</w:t>
            </w:r>
            <w:r>
              <w:rPr>
                <w:b/>
              </w:rPr>
              <w:br/>
              <w:t>Для 2 мг та 4 мг:</w:t>
            </w:r>
            <w:r>
              <w:rPr>
                <w:b/>
              </w:rPr>
              <w:br/>
              <w:t>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</w:t>
            </w:r>
            <w:r>
              <w:rPr>
                <w:b/>
              </w:rPr>
              <w:t>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314959-24/В-145 </w:t>
            </w:r>
            <w:r>
              <w:rPr>
                <w:b/>
              </w:rPr>
              <w:t>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 xml:space="preserve">таблетки по 1 мг; </w:t>
            </w:r>
            <w:r>
              <w:rPr>
                <w:b/>
              </w:rPr>
              <w:br/>
              <w:t xml:space="preserve">таблетки по 2 мг; 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Для 1 мг:</w:t>
            </w:r>
            <w:r>
              <w:rPr>
                <w:b/>
              </w:rPr>
              <w:br/>
              <w:t>по 10 таблеток у блістері; по 3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банці або контейнері; по 1 банці або контейнеру в коробці з картону;</w:t>
            </w:r>
            <w:r>
              <w:rPr>
                <w:b/>
              </w:rPr>
              <w:br/>
              <w:t>Для 2 мг та 4 мг:</w:t>
            </w:r>
            <w:r>
              <w:rPr>
                <w:b/>
              </w:rPr>
              <w:br/>
              <w:t>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316104-24/В-145 від 29.05.2024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ДОКСАЗОЗИНУ МЕЗИЛАТ,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316104-24/В-145 від 29.05.2024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ДОКСАЗОЗИНУ МЕЗИЛАТ,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316104-24/В-145 від 29.05.2024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ДОКСАЗОЗИНУ МЕЗИЛАТ,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317307-24/З-147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Доксиламін-Кревель, </w:t>
            </w:r>
            <w:r>
              <w:rPr>
                <w:b/>
              </w:rPr>
              <w:t>краплі оральні, розчин, 25 мг/мл; по 20 мл або по 50 мл у флаконі-крапельниці; по 1 флакону-крапельниці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317307-24/З-147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Доксиламін-Кревель, </w:t>
            </w:r>
            <w:r>
              <w:rPr>
                <w:b/>
              </w:rPr>
              <w:t>краплі оральні, розчин, 25 мг/мл; по 20 мл або по 50 мл у флаконі-крапельниці; по 1 флакону-крапельниці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317307-24/З-147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Доксиламін-Кревель, </w:t>
            </w:r>
            <w:r>
              <w:rPr>
                <w:b/>
              </w:rPr>
              <w:t>краплі оральні, розчин, 25 мг/мл; по 20 мл або по 50 мл у флаконі-крапельниці; по 1 флакону-крапельниці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319878-24/З-149 від 30.07.2024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Дотаграф®, </w:t>
            </w:r>
            <w:r>
              <w:rPr>
                <w:b/>
              </w:rPr>
              <w:t>розчин для ін'єкцій 0,5 ммоль/мл; по 20 мл у скляному флаконі,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319878-24/З-149 від 30.07.2024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Дотаграф®, </w:t>
            </w:r>
            <w:r>
              <w:rPr>
                <w:b/>
              </w:rPr>
              <w:t>розчин для ін'єкцій 0,5 ммоль/мл; по 20 мл у скляному флаконі,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319878-24/З-149 від 30.07.2024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Дотаграф®, </w:t>
            </w:r>
            <w:r>
              <w:rPr>
                <w:b/>
              </w:rPr>
              <w:t>розчин для ін'єкцій 0,5 ммоль/мл; по 20 мл у скляному флаконі,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315016-24/З-132, 315017-24/З-132 від 08.05.2024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Доцет, </w:t>
            </w:r>
            <w:r>
              <w:rPr>
                <w:b/>
              </w:rPr>
              <w:t xml:space="preserve">концентрат для розчину для інфузій, 40 мг/мл, по 0,5 мл препарату у флаконі і по 1,5 мл розчинника (розчин етанолу 13 %) у флаконі, упакованих у картонну коробку; по 2 мл препарату у флаконі і по 6 мл розчинника (розчин етанолу 13 %) у флаконі, упакованих </w:t>
            </w:r>
            <w:r>
              <w:rPr>
                <w:b/>
              </w:rPr>
              <w:t>у картонну коробку; по 3 мл препарату у флаконі і по 9 мл розчинника (розчин етанолу 13 %) у флаконі, упакованих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315016-24/З-132, 315017-24/З-132 від 08.05.2024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Доцет, </w:t>
            </w:r>
            <w:r>
              <w:rPr>
                <w:b/>
              </w:rPr>
              <w:t xml:space="preserve">концентрат для розчину для інфузій, 40 мг/мл, по 0,5 мл препарату у флаконі і по 1,5 мл розчинника (розчин етанолу 13 %) у флаконі, упакованих у картонну коробку; по 2 мл препарату у флаконі і по 6 мл розчинника (розчин етанолу 13 %) у флаконі, упакованих </w:t>
            </w:r>
            <w:r>
              <w:rPr>
                <w:b/>
              </w:rPr>
              <w:t>у картонну коробку; по 3 мл препарату у флаконі і по 9 мл розчинника (розчин етанолу 13 %) у флаконі, упакованих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315016-24/З-132, 315017-24/З-132 від 08.05.2024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Доцет, </w:t>
            </w:r>
            <w:r>
              <w:rPr>
                <w:b/>
              </w:rPr>
              <w:t xml:space="preserve">концентрат для розчину для інфузій, 40 мг/мл, по 0,5 мл препарату у флаконі і по 1,5 мл розчинника (розчин етанолу 13 %) у флаконі, упакованих у картонну коробку; по 2 мл препарату у флаконі і по 6 мл розчинника (розчин етанолу 13 %) у флаконі, упакованих </w:t>
            </w:r>
            <w:r>
              <w:rPr>
                <w:b/>
              </w:rPr>
              <w:t>у картонну коробку; по 3 мл препарату у флаконі і по 9 мл розчинника (розчин етанолу 13 %) у флаконі, упакованих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313589-24/З-28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бальзам, </w:t>
            </w:r>
            <w:r>
              <w:rPr>
                <w:b/>
              </w:rPr>
              <w:t>емульсія, 3 г/10 г в 100 г; по 25 мл, або по 40 мл, або по 100 мл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313589-24/З-28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бальзам, </w:t>
            </w:r>
            <w:r>
              <w:rPr>
                <w:b/>
              </w:rPr>
              <w:t>емульсія, 3 г/10 г в 100 г; по 25 мл, або по 40 мл, або по 100 мл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313589-24/З-28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бальзам, </w:t>
            </w:r>
            <w:r>
              <w:rPr>
                <w:b/>
              </w:rPr>
              <w:t>емульсія, 3 г/10 г в 100 г; по 25 мл, або по 40 мл, або по 100 мл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317016-24/З-124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317016-24/З-124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317016-24/З-124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310761-24/В-145, 318875-24/В-145, 318876-24/В-145 від 22.02.2024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Елеутерокок, </w:t>
            </w:r>
            <w:r>
              <w:rPr>
                <w:b/>
              </w:rPr>
              <w:t>екстракт рідкий для перорального застосування, спиртовий;</w:t>
            </w:r>
            <w:r>
              <w:rPr>
                <w:b/>
              </w:rPr>
              <w:br/>
              <w:t xml:space="preserve">по 40 мл або 100 мл у флаконах скляних; </w:t>
            </w:r>
            <w:r>
              <w:rPr>
                <w:b/>
              </w:rPr>
              <w:br/>
              <w:t>50 мл у флаконах скляних або полімерних;</w:t>
            </w:r>
            <w:r>
              <w:rPr>
                <w:b/>
              </w:rPr>
              <w:br/>
              <w:t xml:space="preserve">по 50 мл або 100 мл у флаконі, по 1 флакону в пачці з картону; </w:t>
            </w:r>
            <w:r>
              <w:rPr>
                <w:b/>
              </w:rPr>
              <w:br/>
              <w:t>по 20 кг у бутлях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АТ "Лубнифарм",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310761-24/В-145, 318875-24/В-145, 318876-24/В-145 від 22.02.2024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Елеутерокок, </w:t>
            </w:r>
            <w:r>
              <w:rPr>
                <w:b/>
              </w:rPr>
              <w:t>екстракт рідкий для перорального застосування, спиртовий;</w:t>
            </w:r>
            <w:r>
              <w:rPr>
                <w:b/>
              </w:rPr>
              <w:br/>
              <w:t xml:space="preserve">по 40 мл або 100 мл у флаконах скляних; </w:t>
            </w:r>
            <w:r>
              <w:rPr>
                <w:b/>
              </w:rPr>
              <w:br/>
              <w:t>50 мл у флаконах скляних або полімерних;</w:t>
            </w:r>
            <w:r>
              <w:rPr>
                <w:b/>
              </w:rPr>
              <w:br/>
              <w:t xml:space="preserve">по 50 мл або 100 мл у флаконі, по 1 флакону в пачці з картону; </w:t>
            </w:r>
            <w:r>
              <w:rPr>
                <w:b/>
              </w:rPr>
              <w:br/>
              <w:t>по 20 кг у бутлях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310761-24/В-145, 318875-24/В-145, 318876-24/В-145 від 22.02.</w:t>
            </w:r>
            <w:r>
              <w:rPr>
                <w:b/>
              </w:rPr>
              <w:t>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Елеутерокок, </w:t>
            </w:r>
            <w:r>
              <w:rPr>
                <w:b/>
              </w:rPr>
              <w:t>екстракт рідкий для перорального застосування, спиртовий;</w:t>
            </w:r>
            <w:r>
              <w:rPr>
                <w:b/>
              </w:rPr>
              <w:br/>
              <w:t xml:space="preserve">по 40 мл або 100 мл у флаконах скляних; </w:t>
            </w:r>
            <w:r>
              <w:rPr>
                <w:b/>
              </w:rPr>
              <w:br/>
              <w:t>50 мл у флаконах скляних або полімерних;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50 мл або 100 мл у флаконі, по 1 флакону в пачці з картону; </w:t>
            </w:r>
            <w:r>
              <w:rPr>
                <w:b/>
              </w:rPr>
              <w:br/>
              <w:t>по 20 кг у бутлях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316957-24/З-98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316957-24/З-98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316957-24/З-98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316957-24/З-98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316957-24/З-98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316957-24/З-98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315229-24/В-138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Еметон, </w:t>
            </w:r>
            <w:r>
              <w:rPr>
                <w:b/>
              </w:rPr>
              <w:t>розчин для ін'єкцій, 2 мг/мл; по 2 мл або по 4 мл в ампулі поліетиленовій; по 5 або 50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315229-24/В-138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Еметон, </w:t>
            </w:r>
            <w:r>
              <w:rPr>
                <w:b/>
              </w:rPr>
              <w:t>розчин для ін'єкцій, 2 мг/мл; по 2 мл або по 4 мл в ампулі поліетиленовій; по 5 або 50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315229-24/В-138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Еметон, </w:t>
            </w:r>
            <w:r>
              <w:rPr>
                <w:b/>
              </w:rPr>
              <w:t>розчин для ін'єкцій, 2 мг/мл; по 2 мл або по 4 мл в а</w:t>
            </w:r>
            <w:r>
              <w:rPr>
                <w:b/>
              </w:rPr>
              <w:t>мпулі поліетиленовій; по 5 або 50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317002-24/В-145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Енуран, </w:t>
            </w:r>
            <w:r>
              <w:rPr>
                <w:b/>
              </w:rPr>
              <w:t>гранули, по 10 г гранул у пеналі полімерному, по 1 пеналу в пачці з картону; або по 5 г гранул у контейнері з дозуванням, по 2 контейнери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317002-24/В-145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Енуран, </w:t>
            </w:r>
            <w:r>
              <w:rPr>
                <w:b/>
              </w:rPr>
              <w:t>гранули, по 10 г гранул у пеналі полімерному, по 1 пеналу в пачці з картону; або по 5 г гранул у контейнері з дозуванням, по 2 контейнери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317002-24/В-145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Енуран, </w:t>
            </w:r>
            <w:r>
              <w:rPr>
                <w:b/>
              </w:rPr>
              <w:t>гранули, по 10 г гранул у пеналі полімерному, по 1 пеналу в пачці з картону; або по 5 г гранул у контейнері з дозуванням, по 2 контейнери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282724-22/З-12</w:t>
            </w:r>
            <w:r>
              <w:rPr>
                <w:b/>
              </w:rPr>
              <w:t>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Естраклін, </w:t>
            </w:r>
            <w:r>
              <w:rPr>
                <w:b/>
              </w:rPr>
              <w:t>гель, 0,6 мг/г, по 80 г гелю в алюмінієвій тубі з внутрішнім лаковим покриттям, закритій поліетиленовим ковпачком, по 1 тубі у комплекті з дозуючим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СЕЙД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282724-22/З-128 </w:t>
            </w:r>
            <w:r>
              <w:rPr>
                <w:b/>
              </w:rPr>
              <w:t>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Естраклін, </w:t>
            </w:r>
            <w:r>
              <w:rPr>
                <w:b/>
              </w:rPr>
              <w:t>гель, 0,6 мг/г, по 80 г гелю в алюмінієвій тубі з внутрішнім лаковим покриттям, закритій поліетиленовим ковпачком, по 1 тубі у комплекті з дозуючим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СЕЙД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282724-22/З-128 </w:t>
            </w:r>
            <w:r>
              <w:rPr>
                <w:b/>
              </w:rPr>
              <w:t>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Естраклін, </w:t>
            </w:r>
            <w:r>
              <w:rPr>
                <w:b/>
              </w:rPr>
              <w:t>гель, 0,6 мг/г, по 80 г гелю в алюмінієвій тубі з внутрішнім лаковим покриттям, закритій поліетиленовим ковпачком, по 1 тубі у комплекті з дозуючим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СЕЙД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213630-19/З-02</w:t>
            </w:r>
            <w:r>
              <w:rPr>
                <w:b/>
              </w:rPr>
              <w:t xml:space="preserve"> від 18.06.2019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 СТАДА®, </w:t>
            </w:r>
            <w:r>
              <w:rPr>
                <w:b/>
              </w:rPr>
              <w:t xml:space="preserve">таблетки, вкриті плівковою оболонкою, по 60 мг, 90 мг; по 7 таблеток у блістері; по 1 блістеру в картонній коробці; </w:t>
            </w:r>
            <w:r>
              <w:rPr>
                <w:b/>
              </w:rPr>
              <w:t>по 10 таблеток у блістері; по 2 або по 5, або по 10 блістерів в картонній коробці; таблетки, вкриті плівковою оболонкою, по 120 мг; по 7 таблеток у блістері; по 1 блістеру в картонній коробці;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213630-19/З-02 від 18.06.2019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 СТАДА®, </w:t>
            </w:r>
            <w:r>
              <w:rPr>
                <w:b/>
              </w:rPr>
              <w:t>таблетки, вкриті плівковою оболонкою, по 60 мг, 90 мг; по 7 таблеток у блістері; по 1 блістеру в картонній коробці; по 10 таблеток у блістері; по 2 або по 5, або по 10 блістерів в картонній коробці; таблетки, вкриті плівковою оболонкою, по 120 мг; по 7 таб</w:t>
            </w:r>
            <w:r>
              <w:rPr>
                <w:b/>
              </w:rPr>
              <w:t>леток у блістері; по 1 блістеру в картонній коробці;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213630-19/З-02 від 18.06.2019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 СТАДА®, </w:t>
            </w:r>
            <w:r>
              <w:rPr>
                <w:b/>
              </w:rPr>
              <w:t>таблетки, вкриті плівковою оболонкою, по 60 мг, 90 мг; по 7 таблеток у блістері; по 1 блістеру в картонній коробці; по 10 таблеток у блістері; по 2 або по 5, або по 10 блістерів в картонній коробці; таблетки, вкриті плівковою оболонкою, по 120 мг; по 7 таб</w:t>
            </w:r>
            <w:r>
              <w:rPr>
                <w:b/>
              </w:rPr>
              <w:t>леток у блістері; по 1 блістеру в картонній коробці;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213630-19/З-02 від 18.06.2019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 СТАДА®, </w:t>
            </w:r>
            <w:r>
              <w:rPr>
                <w:b/>
              </w:rPr>
              <w:t>таблетки, вкриті плівковою оболонкою, по 60 мг, 90 мг; по 7 таблеток у блістері; по 1 блістеру в картонній коробці; по 10 таблеток у блістері; по 2 або по 5, або по 10 блістерів в картонній коробці; таблетки, вкриті плівковою оболонкою, по 120 мг; по 7 таб</w:t>
            </w:r>
            <w:r>
              <w:rPr>
                <w:b/>
              </w:rPr>
              <w:t>леток у блістері; по 1 блістеру в картонній коробці;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213630-19/З-02 від 18.06.2019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 СТАДА®, </w:t>
            </w:r>
            <w:r>
              <w:rPr>
                <w:b/>
              </w:rPr>
              <w:t>таблетки, вкриті плівковою оболонкою, по 60 мг, 90 мг; по 7 таблеток у блістері; по 1 блістеру в картонній коробці; по 10 таблеток у блістері; по 2 або по 5, або по 10 блістерів в картонній коробці; таблетки, вкриті плівковою оболонкою, по 120 мг; по 7 таб</w:t>
            </w:r>
            <w:r>
              <w:rPr>
                <w:b/>
              </w:rPr>
              <w:t>леток у блістері; по 1 блістеру в картонній коробці;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213630-19/З-02 від 18.06.2019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 СТАДА®, </w:t>
            </w:r>
            <w:r>
              <w:rPr>
                <w:b/>
              </w:rPr>
              <w:t>таблетки, вкриті плівковою оболонкою, по 60 мг, 90 мг; по 7 таблеток у блістері; по 1 блістеру в картонній коробці; по 10 таблеток у блістері; по 2 або по 5, або по 10 блістерів в картонній коробці; таблетки, вкриті плівковою оболонкою, по 120 мг; по 7 таб</w:t>
            </w:r>
            <w:r>
              <w:rPr>
                <w:b/>
              </w:rPr>
              <w:t>леток у блістері; по 1 блістеру в картонній коробці;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213630-19/З-02 від 18.06.2019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 СТАДА®, </w:t>
            </w:r>
            <w:r>
              <w:rPr>
                <w:b/>
              </w:rPr>
              <w:t>таблетки, вкриті плівковою оболонкою, по 60 мг, 90 мг; по 7 таблеток у блістері; по 1 блістеру в картонній коробці; по 10 таблеток у блістері; по 2 або по 5, або по 10 блістерів в картонній коробці; таблетки, вкриті плівковою оболонкою, по 120 мг; по 7 таб</w:t>
            </w:r>
            <w:r>
              <w:rPr>
                <w:b/>
              </w:rPr>
              <w:t>леток у блістері; по 1 блістеру в картонній коробці;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213630-19/З-02 від 18.06.2019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 СТАДА®, </w:t>
            </w:r>
            <w:r>
              <w:rPr>
                <w:b/>
              </w:rPr>
              <w:t>таблетки, вкриті плівковою оболонкою, по 60 мг, 90 мг; по 7 таблеток у блістері; по 1 блістеру в картонній коробці; по 10 таблеток у блістері; по 2 або по 5, або по 10 блістерів в картонній коробці; таблетки, вкриті плівковою оболонкою, по 120 мг; по 7 таб</w:t>
            </w:r>
            <w:r>
              <w:rPr>
                <w:b/>
              </w:rPr>
              <w:t>леток у блістері; по 1 блістеру в картонній коробці;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213630-19/З-02 від 18.06.2019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 СТАДА®, </w:t>
            </w:r>
            <w:r>
              <w:rPr>
                <w:b/>
              </w:rPr>
              <w:t>таблетки, вкриті плівковою оболонкою, по 60 мг, 90 мг; по 7 таблеток у блістері; по 1 блістеру в картонній коробці; по 10 таблеток у блістері; по 2 або по 5, або по 10 блістерів в картонній коробці; таблетки, вкриті плівковою оболонкою, по 120 мг; по 7 таб</w:t>
            </w:r>
            <w:r>
              <w:rPr>
                <w:b/>
              </w:rPr>
              <w:t>леток у блістері; по 1 блістеру в картонній коробці;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320161-24/З-28 від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ЖАНІН®, </w:t>
            </w:r>
            <w:r>
              <w:rPr>
                <w:b/>
              </w:rPr>
              <w:t xml:space="preserve">таблетки, вкриті оболонкою по 21 таблетці у блістері з календарною шкалою; по 1 блістеру разом з паперовим мішечком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320161-24/З-28 від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ЖАНІН®, </w:t>
            </w:r>
            <w:r>
              <w:rPr>
                <w:b/>
              </w:rPr>
              <w:t xml:space="preserve">таблетки, вкриті оболонкою по 21 таблетці у блістері з календарною шкалою; по 1 блістеру разом з паперовим мішечком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320161-24/З-28 від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ЖАНІН®, </w:t>
            </w:r>
            <w:r>
              <w:rPr>
                <w:b/>
              </w:rPr>
              <w:t xml:space="preserve">таблетки, вкриті оболонкою по 21 таблетці у блістері з календарною шкалою; по 1 блістеру разом з паперовим мішечком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320080-24/З-82 від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Іломедін, </w:t>
            </w:r>
            <w:r>
              <w:rPr>
                <w:b/>
              </w:rPr>
              <w:t>концентрат для розчину для інфузій, 20 мкг/мл; по 1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320080-24/З-82 від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Іломедін, </w:t>
            </w:r>
            <w:r>
              <w:rPr>
                <w:b/>
              </w:rPr>
              <w:t>концентрат для розчину для інфузій, 20 мкг/мл; по 1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320080-24/З-82 в</w:t>
            </w:r>
            <w:r>
              <w:rPr>
                <w:b/>
              </w:rPr>
              <w:t>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Іломедін, </w:t>
            </w:r>
            <w:r>
              <w:rPr>
                <w:b/>
              </w:rPr>
              <w:t>концентрат для розчину для інфузій, 20 мкг/мл; по 1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317052-24/З-82 від 13.06.2024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Імодіум®Дуо, </w:t>
            </w:r>
            <w:r>
              <w:rPr>
                <w:b/>
              </w:rPr>
              <w:t>таблетки; по 6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317052-24/З-82 в</w:t>
            </w:r>
            <w:r>
              <w:rPr>
                <w:b/>
              </w:rPr>
              <w:t>ід 13.06.2024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Імодіум®Дуо, </w:t>
            </w:r>
            <w:r>
              <w:rPr>
                <w:b/>
              </w:rPr>
              <w:t>таблетки; по 6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317052-24/З-82 від 13.06.2024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Імодіум®Дуо, </w:t>
            </w:r>
            <w:r>
              <w:rPr>
                <w:b/>
              </w:rPr>
              <w:t>таблетки; по 6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316979-24/З-14</w:t>
            </w:r>
            <w:r>
              <w:rPr>
                <w:b/>
              </w:rPr>
              <w:t>7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супозиторії по 50 мг; по 6 супозиторіїв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316979-24/З-147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супозиторії по 50 мг; по 6 супозиторіїв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316979-24/З-147 </w:t>
            </w:r>
            <w:r>
              <w:rPr>
                <w:b/>
              </w:rPr>
              <w:t>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супозиторії по 50 мг; по 6 супозиторіїв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314953-24/З-145, 314958-24/З-145 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 30/70 , </w:t>
            </w:r>
            <w:r>
              <w:rPr>
                <w:b/>
              </w:rPr>
              <w:t>суспензія для ін'єкцій, 100 МО/мл;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картриджі, по 5 картриджів у блістері; по 1 блістеру у пачці; по 10 мл у флаконі: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"СМАРТФАРМА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314953-24/З-145, 314958-24/З-145 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 30/70 , </w:t>
            </w:r>
            <w:r>
              <w:rPr>
                <w:b/>
              </w:rPr>
              <w:t>суспензія для ін'єкцій, 100 МО/мл;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картриджі, по 5 картриджів у блістері; по 1 блістеру у пачці; по 10 мл у флаконі: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"СМАРТФАРМА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314953-24/З-145, 314958-24/З-145 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 30/70 , </w:t>
            </w:r>
            <w:r>
              <w:rPr>
                <w:b/>
              </w:rPr>
              <w:t>суспензія для ін'єкцій, 100 МО/мл;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картриджі, по 5 картриджів у блістері; по 1 блістеру у пачці; по 10 мл у флаконі: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"СМАРТФАРМА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314956-24/З-145, 314957-24/З-145 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Інсувіт®Н, </w:t>
            </w:r>
            <w:r>
              <w:rPr>
                <w:b/>
              </w:rPr>
              <w:t>розчин для ін'єкцій по 100 МО/мл по 3 мл у картриджі; по 5 картриджів у блістері; по 1 блістеру у пачці; по 10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"СМАРТФАРМА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314956-24/З-145, 314957-24/З-145 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Інсувіт®Н, </w:t>
            </w:r>
            <w:r>
              <w:rPr>
                <w:b/>
              </w:rPr>
              <w:t>розчин для ін'єкцій по 100 МО/мл по 3 мл у картриджі; по 5 картриджів у блістері; по 1 блістеру у пачці; по 10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"СМАРТФАРМА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314956-24/З-145, 314957-24/З-145 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Інсувіт®Н, </w:t>
            </w:r>
            <w:r>
              <w:rPr>
                <w:b/>
              </w:rPr>
              <w:t>розчин для ін'єкцій по 100 МО/мл по 3 мл у картриджі; по 5 картриджів у блістері; по 1 блістеру у пачці; по 10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"СМАРТФАРМА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308325-24/В-60, 308328-24/В-60 від 11.01.2024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Інфакол, </w:t>
            </w:r>
            <w:r>
              <w:rPr>
                <w:b/>
              </w:rPr>
              <w:t xml:space="preserve">суспензія оральна, 40 мг/мл; по 50 мл, або 75 мл, або 100 мл у флаконі з крапельним дозатором;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308325-24/В-60, 308328-24/В-60 від 11.01.2024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Інфакол, </w:t>
            </w:r>
            <w:r>
              <w:rPr>
                <w:b/>
              </w:rPr>
              <w:t xml:space="preserve">суспензія оральна, 40 мг/мл; по 50 мл, або 75 мл, або 100 мл у флаконі з крапельним дозатором;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308325-24/В-60, 308328-24/В-60 від 11.01.2024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Інфакол, </w:t>
            </w:r>
            <w:r>
              <w:rPr>
                <w:b/>
              </w:rPr>
              <w:t xml:space="preserve">суспензія оральна, 40 мг/мл; по 50 мл, або 75 мл, або 100 мл у флаконі з крапельним дозатором;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319259-24/З-145 від 19.07.2024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Йодиксанол - Юнік , </w:t>
            </w:r>
            <w:r>
              <w:rPr>
                <w:b/>
              </w:rPr>
              <w:t xml:space="preserve">розчин для ін'єкцій, 320 мг/мл; по 50 мл або по 100 мл у флаконі; по 1 флакону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319259-24/З-145 від 19.07.2024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Йодиксанол - Юнік , </w:t>
            </w:r>
            <w:r>
              <w:rPr>
                <w:b/>
              </w:rPr>
              <w:t xml:space="preserve">розчин для ін'єкцій, 320 мг/мл; по 50 мл або по 100 мл у флаконі; по 1 флакону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319259-24/З-145 від 19.07.2024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Йодиксанол - Юнік , </w:t>
            </w:r>
            <w:r>
              <w:rPr>
                <w:b/>
              </w:rPr>
              <w:t xml:space="preserve">розчин для ін'єкцій, 320 мг/мл; по 50 мл або по 100 мл у флаконі; по 1 флакону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300573-23/З-97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Кальций Кверкус Глобулі велаті, </w:t>
            </w:r>
            <w:r>
              <w:rPr>
                <w:b/>
              </w:rPr>
              <w:t>гранули гомеопатичні, по 20 г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300573-23/З-97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Кальций Кверкус Глобулі велаті, </w:t>
            </w:r>
            <w:r>
              <w:rPr>
                <w:b/>
              </w:rPr>
              <w:t>гранули гомеопатичні, по 20 г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300573-23/З-97 в</w:t>
            </w:r>
            <w:r>
              <w:rPr>
                <w:b/>
              </w:rPr>
              <w:t>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Кальций Кверкус Глобулі велаті, </w:t>
            </w:r>
            <w:r>
              <w:rPr>
                <w:b/>
              </w:rPr>
              <w:t>гранули гомеопатичні, по 20 г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314235-24/З-121 від 23.04.2024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Амакса,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 з маркуванням українською мовою; по 6 блістерів у картонній коробці з маркуванням українською та англійською мовами; по 10 таблеток у блістері; по 6 блістерів у картонній коробці з </w:t>
            </w:r>
            <w:r>
              <w:rPr>
                <w:b/>
              </w:rPr>
              <w:t>маркуванням українською та англійською мовами; таблетки, вкриті плівковою оболонкою, по 500 мг; по 10 таблеток у блістері з маркуванням українською мовою; по 12 блістерів у картонній коробці з маркуванням українською та англійською мовами; по 10 таблеток у</w:t>
            </w:r>
            <w:r>
              <w:rPr>
                <w:b/>
              </w:rPr>
              <w:t xml:space="preserve"> блістері; по 12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314235-24/З-121 від 23.04.2024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Амакса,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 з маркуванням українською мовою; по 6 блістерів у картонній коробці з маркуванням українською та англійською мовами; по 10 таблеток у блістері; по 6 блістерів у картонній коробці з </w:t>
            </w:r>
            <w:r>
              <w:rPr>
                <w:b/>
              </w:rPr>
              <w:t>маркуванням українською та англійською мовами; таблетки, вкриті плівковою оболонкою, по 500 мг; по 10 таблеток у блістері з маркуванням українською мовою; по 12 блістерів у картонній коробці з маркуванням українською та англійською мовами; по 10 таблеток у</w:t>
            </w:r>
            <w:r>
              <w:rPr>
                <w:b/>
              </w:rPr>
              <w:t xml:space="preserve"> блістері; по 12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314235-24/З-121 від 23.04.2024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Амакса,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 з маркуванням українською мовою; по 6 блістерів у картонній коробці з маркуванням українською та англійською мовами; по 10 таблеток у блістері; по 6 блістерів у картонній коробці з </w:t>
            </w:r>
            <w:r>
              <w:rPr>
                <w:b/>
              </w:rPr>
              <w:t>маркуванням українською та англійською мовами; таблетки, вкриті плівковою оболонкою, по 500 мг; по 10 таблеток у блістері з маркуванням українською мовою; по 12 блістерів у картонній коробці з маркуванням українською та англійською мовами; по 10 таблеток у</w:t>
            </w:r>
            <w:r>
              <w:rPr>
                <w:b/>
              </w:rPr>
              <w:t xml:space="preserve"> блістері; по 12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314235-24/З-121 від 23.04.2024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Амакса,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 з маркуванням українською мовою; по 6 блістерів у картонній коробці з маркуванням українською та англійською мовами; по 10 таблеток у блістері; по 6 блістерів у картонній коробці з </w:t>
            </w:r>
            <w:r>
              <w:rPr>
                <w:b/>
              </w:rPr>
              <w:t>маркуванням українською та англійською мовами; таблетки, вкриті плівковою оболонкою, по 500 мг; по 10 таблеток у блістері з маркуванням українською мовою; по 12 блістерів у картонній коробці з маркуванням українською та англійською мовами; по 10 таблеток у</w:t>
            </w:r>
            <w:r>
              <w:rPr>
                <w:b/>
              </w:rPr>
              <w:t xml:space="preserve"> блістері; по 12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314235-24/З-121 від 23.04.2024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Амакса,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 з маркуванням українською мовою; по 6 блістерів у картонній коробці з маркуванням українською та англійською мовами; по 10 таблеток у блістері; по 6 блістерів у картонній коробці з </w:t>
            </w:r>
            <w:r>
              <w:rPr>
                <w:b/>
              </w:rPr>
              <w:t>маркуванням українською та англійською мовами; таблетки, вкриті плівковою оболонкою, по 500 мг; по 10 таблеток у блістері з маркуванням українською мовою; по 12 блістерів у картонній коробці з маркуванням українською та англійською мовами; по 10 таблеток у</w:t>
            </w:r>
            <w:r>
              <w:rPr>
                <w:b/>
              </w:rPr>
              <w:t xml:space="preserve"> блістері; по 12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314235-24/З-121 від 23.04.2024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Амакса,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 з маркуванням українською мовою; по 6 блістерів у картонній коробці з маркуванням українською та англійською мовами; по 10 таблеток у блістері; по 6 блістерів у картонній коробці з </w:t>
            </w:r>
            <w:r>
              <w:rPr>
                <w:b/>
              </w:rPr>
              <w:t>маркуванням українською та англійською мовами; таблетки, вкриті плівковою оболонкою, по 500 мг; по 10 таблеток у блістері з маркуванням українською мовою; по 12 блістерів у картонній коробці з маркуванням українською та англійською мовами; по 10 таблеток у</w:t>
            </w:r>
            <w:r>
              <w:rPr>
                <w:b/>
              </w:rPr>
              <w:t xml:space="preserve"> блістері; по 12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317186-24/З-144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Карсил®, </w:t>
            </w:r>
            <w:r>
              <w:rPr>
                <w:b/>
              </w:rPr>
              <w:t>таблетки, вкриті плівковою оболонкою, по 22,5 мг;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317186-24/З-144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Карсил®, </w:t>
            </w:r>
            <w:r>
              <w:rPr>
                <w:b/>
              </w:rPr>
              <w:t>таблетки, вкриті плівковою оболонкою, по 22,5 мг;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317186-24/З-144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Карсил®, </w:t>
            </w:r>
            <w:r>
              <w:rPr>
                <w:b/>
              </w:rPr>
              <w:t>таблетки, вкриті плівковою оболонкою, по 22,5 мг;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318117-24/В-146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Катаксол, </w:t>
            </w:r>
            <w:r>
              <w:rPr>
                <w:b/>
              </w:rPr>
              <w:t xml:space="preserve">краплі очні, розчин, 0,15 мг/мл; по 15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318117-24/В-146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Катаксол, </w:t>
            </w:r>
            <w:r>
              <w:rPr>
                <w:b/>
              </w:rPr>
              <w:t xml:space="preserve">краплі очні, розчин, 0,15 мг/мл; по 15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318117-24/В-146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Катаксол, </w:t>
            </w:r>
            <w:r>
              <w:rPr>
                <w:b/>
              </w:rPr>
              <w:t xml:space="preserve">краплі очні, розчин, 0,15 мг/мл; по 15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314722-24/З-146, 314723-24/З-146 від 02.05.2024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Форте, </w:t>
            </w:r>
            <w:r>
              <w:rPr>
                <w:b/>
              </w:rPr>
              <w:t>таблетки, вкриті плівковою оболонкою, по 100 мг; по 20 таблеток у флаконі; по 1 флакону в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314722-24/З-146, 314723-24/З-146 від 02.05.2024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Форте, </w:t>
            </w:r>
            <w:r>
              <w:rPr>
                <w:b/>
              </w:rPr>
              <w:t>таблетки, вкриті плівковою оболонкою, по 100 мг; по 20 таблеток у флаконі; по 1 флакону в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314722-24/З-146, 314723-24/З-146 від 02.05.2024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Форте, </w:t>
            </w:r>
            <w:r>
              <w:rPr>
                <w:b/>
              </w:rPr>
              <w:t>таблетки, вкриті плівковою оболонкою, по 100 мг; по 20 таблеток у флаконі; по 1 флакону в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318583-24/З-28</w:t>
            </w:r>
            <w:r>
              <w:rPr>
                <w:b/>
              </w:rPr>
              <w:t xml:space="preserve"> від 10.07.2024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Кеторол Експрес, </w:t>
            </w:r>
            <w:r>
              <w:rPr>
                <w:b/>
              </w:rPr>
              <w:t xml:space="preserve">таблетки, що диспергуються в ротовій порожнині, по 10 мг по 10 таблеток у блістері; по 1 або 10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318583-24/З-28 від 10.07.2024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Кеторол Експрес, </w:t>
            </w:r>
            <w:r>
              <w:rPr>
                <w:b/>
              </w:rPr>
              <w:t xml:space="preserve">таблетки, що диспергуються в ротовій порожнині, по 10 мг по 10 таблеток у блістері; по 1 або 10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318583-24/З-28 від 10.07.2024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Кеторол Експрес, </w:t>
            </w:r>
            <w:r>
              <w:rPr>
                <w:b/>
              </w:rPr>
              <w:t xml:space="preserve">таблетки, що диспергуються в ротовій порожнині, по 10 мг по 10 таблеток у блістері; по 1 або 10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296480-23/В-121, 299476-23/В-137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Кеторолак-Здоров'я, </w:t>
            </w:r>
            <w:r>
              <w:rPr>
                <w:b/>
              </w:rPr>
              <w:t>розчин для ін'єкцій, 30 мг/мл; по 1 мл в ампулі; по 10 ампул у картонній коробці; по 1 мл в ампулі; по 5 ампул у блістері; по 2 блістери у картонній коробці; по 1 мл в ампулі; по 10 ампул у блістері; по 1 блістеру у картонній коробці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296480-23/В-121, 299476-23/В-137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Кеторолак-Здоров'я, </w:t>
            </w:r>
            <w:r>
              <w:rPr>
                <w:b/>
              </w:rPr>
              <w:t>розчин для ін'єкцій, 30 мг/мл; по 1 мл в ампулі; по 10 ампул у картонній коробці; по 1 мл в ампулі; по 5 ампул у блістері; по 2 блістери у картонній коробці; по 1 мл в ампулі; по 10 ампул у блістері; по 1 блістеру у картонній коробці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296480-23/В-121,</w:t>
            </w:r>
            <w:r>
              <w:rPr>
                <w:b/>
              </w:rPr>
              <w:t xml:space="preserve"> 299476-23/В-137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Кеторолак-Здоров'я, </w:t>
            </w:r>
            <w:r>
              <w:rPr>
                <w:b/>
              </w:rPr>
              <w:t xml:space="preserve">розчин для ін'єкцій, 30 мг/мл; по 1 мл в ампулі; по 10 ампул у картонній коробці; по 1 мл в ампулі; по 5 ампул у блістері; по 2 блістери у картонній коробці; </w:t>
            </w:r>
            <w:r>
              <w:rPr>
                <w:b/>
              </w:rPr>
              <w:t>по 1 мл в ампулі; по 10 ампул у блістері; по 1 блістеру у картонній коробці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316952-24/З-96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КЕТОРОЛАК-СОФАРМА, </w:t>
            </w:r>
            <w:r>
              <w:rPr>
                <w:b/>
              </w:rPr>
              <w:t xml:space="preserve">розчин для ін'єкцій, 30 мг/мл; по 1 мл розчину для ін'єкцій в ампулі з коричневого скла; по 5 або 10 ампул у блістері з ПВХ плівки; по 1 блістеру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316952-24/З-96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КЕТОРОЛАК-СОФАРМА, </w:t>
            </w:r>
            <w:r>
              <w:rPr>
                <w:b/>
              </w:rPr>
              <w:t xml:space="preserve">розчин для ін'єкцій, 30 мг/мл; по 1 мл розчину для ін'єкцій в ампулі з коричневого скла; по 5 або 10 ампул у блістері з ПВХ плівки; по 1 блістеру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316952-24/З-96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КЕТОРОЛАК-СОФАРМА, </w:t>
            </w:r>
            <w:r>
              <w:rPr>
                <w:b/>
              </w:rPr>
              <w:t xml:space="preserve">розчин для ін'єкцій, 30 мг/мл; по 1 мл розчину для ін'єкцій в ампулі з коричневого скла; по 5 або 10 ампул у блістері з ПВХ плівки; по 1 блістеру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316953-24/З-96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>таблетки по 1 мг по 10 таблеток у блістері, по 3 блістери в картонній пачці; in bulk №4240: по 10 таблеток у блістері; по 424 блістери в поліпропіленовій коробці; in bulk №4000: по 10 таблеток у блістері; по 400 блістерів в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316953-24/З-96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>таблетки по 1 мг по 10 таблеток у блістері, по 3 блістери в картонній пачці; in bulk №4240: по 10 таблеток у блістері; по 424 блістери в поліпропіленовій коробці; in bulk №4000: по 10 таблеток у блістері; по 400 блістерів в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316953-24/З-96 в</w:t>
            </w:r>
            <w:r>
              <w:rPr>
                <w:b/>
              </w:rPr>
              <w:t>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>таблетки по 1 мг по 10 таблеток у блістері, по 3 блістери в картонній пачці; in bulk №4240: по 10 таблеток у блістері; по 424 блістери в поліпропіленовій коробці; in bulk №4000: по 10 таблеток у блістері; по 400 блістерів в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316953-24/З-96</w:t>
            </w:r>
            <w:r>
              <w:rPr>
                <w:b/>
              </w:rPr>
              <w:t xml:space="preserve">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>таблетки по 1 мг по 10 таблеток у блістері, по 3 блістери в картонній пачці; in bulk №4240: по 10 таблеток у блістері; по 424 блістери в поліпропіленовій коробці; in bulk №4000: по 10 таблеток у блістері; по 400 блістерів в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316953-24/З-96 в</w:t>
            </w:r>
            <w:r>
              <w:rPr>
                <w:b/>
              </w:rPr>
              <w:t>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>таблетки по 1 мг по 10 таблеток у блістері, по 3 блістери в картонній пачці; in bulk №4240: по 10 таблеток у блістері; по 424 блістери в поліпропіленовій коробці; in bulk №4000: по 10 таблеток у блістері; по 400 блістерів в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316953-24/З-96 в</w:t>
            </w:r>
            <w:r>
              <w:rPr>
                <w:b/>
              </w:rPr>
              <w:t>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>таблетки по 1 мг по 10 таблеток у блістері, по 3 блістери в картонній пачці; in bulk №4240: по 10 таблеток у блістері; по 424 блістери в поліпропіленовій коробці; in bulk №4000: по 10 таблеток у блістері; по 400 блістерів в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317072-24/З-14</w:t>
            </w:r>
            <w:r>
              <w:rPr>
                <w:b/>
              </w:rPr>
              <w:t>3 від 13.06.2024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Кларитин®, </w:t>
            </w:r>
            <w:r>
              <w:rPr>
                <w:b/>
              </w:rPr>
              <w:t>сироп, 1 мг/мл; по 60 мл або по 120 мл у флаконі; по 1 флакону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317072-24/З-143 від 13.06.2024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Кларитин®, </w:t>
            </w:r>
            <w:r>
              <w:rPr>
                <w:b/>
              </w:rPr>
              <w:t>сироп, 1 мг/мл; по 60 мл або по 120 мл у флаконі; по 1 флакону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317072-24/З-143 від 13.06.2024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Кларитин®, </w:t>
            </w:r>
            <w:r>
              <w:rPr>
                <w:b/>
              </w:rPr>
              <w:t>сироп, 1 мг/мл; по 60 мл або по 120 мл у флаконі; по 1 флакону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314810-24/З-123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Кларіскан, </w:t>
            </w:r>
            <w:r>
              <w:rPr>
                <w:b/>
              </w:rPr>
              <w:t>розчин для ін'єкцій, 279, 30 мг/мл (0,5 ммоль/мл); по 10 мл, по 15 мл, по 20 мл у скляних флаконах; по 10 флаконів в картонній коробці; по 50 мл, по 100 мл у поліпропіленових флаконах,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314810-24/З-123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Кларіскан, </w:t>
            </w:r>
            <w:r>
              <w:rPr>
                <w:b/>
              </w:rPr>
              <w:t>розчин для ін'єкцій, 279, 30 мг/мл (0,5 ммоль/мл); по 10 мл, по 15 мл, по 20 мл у скляних флаконах; по 10 флаконів в картонній коробці; по 50 мл, по 100 мл у поліпропіленових флаконах,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314810-24/З-123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Кларіскан, </w:t>
            </w:r>
            <w:r>
              <w:rPr>
                <w:b/>
              </w:rPr>
              <w:t>розчин для ін'єкцій, 279, 30 мг/мл (0,5 ммоль/мл); по 10 мл, по 15 мл, по 20 мл у скляних флаконах; по 10 флаконів в картонній коробці; по 50 мл, по 100 мл у поліпропіленових флаконах,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318683-24/В-28</w:t>
            </w:r>
            <w:r>
              <w:rPr>
                <w:b/>
              </w:rPr>
              <w:t xml:space="preserve"> від 12.07.2024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Клімаксан гомеопатичний,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318683-24/В-28 від 12.07.2024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Клімаксан гомеопатичний,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318683-24/В-28 в</w:t>
            </w:r>
            <w:r>
              <w:rPr>
                <w:b/>
              </w:rPr>
              <w:t>ід 12.07.2024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Клімаксан гомеопатичний,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313920-24/З-144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Клопіксол, </w:t>
            </w:r>
            <w:r>
              <w:rPr>
                <w:b/>
              </w:rPr>
              <w:t>таблетки, вкриті плівковою оболонкою, по 2 мг або по 10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313920-24/З-144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Клопіксол, </w:t>
            </w:r>
            <w:r>
              <w:rPr>
                <w:b/>
              </w:rPr>
              <w:t>таблетки, вкриті плівковою оболонкою, по 2 мг або по 10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313920-24/З-144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Клопіксол, </w:t>
            </w:r>
            <w:r>
              <w:rPr>
                <w:b/>
              </w:rPr>
              <w:t>таблетки, вкриті плівковою оболонкою, по 2 мг або по 10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313920-24/З-144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Клопіксол, </w:t>
            </w:r>
            <w:r>
              <w:rPr>
                <w:b/>
              </w:rPr>
              <w:t>таблетки, вкриті плівковою оболонкою, по 2 мг або по 10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313920-24/З-144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Клопіксол, </w:t>
            </w:r>
            <w:r>
              <w:rPr>
                <w:b/>
              </w:rPr>
              <w:t>таблетки, вкриті плівковою оболонкою, по 2 мг або по 10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313920-24/З-144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Клопіксол, </w:t>
            </w:r>
            <w:r>
              <w:rPr>
                <w:b/>
              </w:rPr>
              <w:t>таблетки, вкриті плівковою оболонкою, по 2 мг або по 10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314841-24/З-147 від 06.05.2024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КЛОПІКСОЛ-АКУФАЗ, </w:t>
            </w:r>
            <w:r>
              <w:rPr>
                <w:b/>
              </w:rPr>
              <w:t>розчин для ін'єкцій 50 мг/мл; по 1 мл в ампулі; по 10 ампул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314841-24/З-147 від 06.05.2024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КЛОПІКСОЛ-АКУФАЗ, </w:t>
            </w:r>
            <w:r>
              <w:rPr>
                <w:b/>
              </w:rPr>
              <w:t>розчин для ін'єкцій 50 мг/мл; по 1 мл в ампулі; по 10 ампул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314841-24/З-147 </w:t>
            </w:r>
            <w:r>
              <w:rPr>
                <w:b/>
              </w:rPr>
              <w:t>від 06.05.2024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КЛОПІКСОЛ-АКУФАЗ, </w:t>
            </w:r>
            <w:r>
              <w:rPr>
                <w:b/>
              </w:rPr>
              <w:t>розчин для ін'єкцій 50 мг/мл; по 1 мл в ампулі; по 10 ампул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315219-24/В-147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Кокарбоксилази гідрохлорид, </w:t>
            </w:r>
            <w:r>
              <w:rPr>
                <w:b/>
              </w:rPr>
              <w:t>розчин для ін`єкцій, 50 мг/2 мл; по 2 мл в ампулі; по 5 ампул у блістері; по 1 або 2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315219-24/В-147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Кокарбоксилази гідрохлорид, </w:t>
            </w:r>
            <w:r>
              <w:rPr>
                <w:b/>
              </w:rPr>
              <w:t>розчин для ін`єкцій, 50 мг/2 мл; по 2 мл в ампулі; по 5 ампул у блістері; по 1 або 2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315219-24/В-147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Кокарбоксилази гідрохлорид, </w:t>
            </w:r>
            <w:r>
              <w:rPr>
                <w:b/>
              </w:rPr>
              <w:t>розчин для ін`єкцій, 50 мг/2 мл; по 2 мл в ампулі; по 5 ампул у блістері; по 1 або 2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319640-24/З-97 від 25.07.2024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ГастроКомфорт, </w:t>
            </w:r>
            <w:r>
              <w:rPr>
                <w:b/>
              </w:rPr>
              <w:t>таблетки, вкриті плівковою оболонкою, по 10 таблеток, вкритих плівковою оболонкою, у блістері з плівки алюмінієвої та фольги алюмінієвої;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</w:t>
            </w:r>
            <w:r>
              <w:rPr>
                <w:b/>
              </w:rPr>
              <w:t>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319640-24/З-97 від 25.07.2024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ГастроКомфорт, </w:t>
            </w:r>
            <w:r>
              <w:rPr>
                <w:b/>
              </w:rPr>
              <w:t>таблетки, вкриті плівковою оболонкою, по 10 таблеток, вкритих плівковою оболонкою, у блістері з плівки алюмінієвої та фольги алюмінієвої;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</w:t>
            </w:r>
            <w:r>
              <w:rPr>
                <w:b/>
              </w:rPr>
              <w:t>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319640-24/З-97 від 25.07.2024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ГастроКомфорт, </w:t>
            </w:r>
            <w:r>
              <w:rPr>
                <w:b/>
              </w:rPr>
              <w:t>таблетки, вкриті плівковою оболонкою, по 10 таблеток, вкритих плівковою оболонкою, у блістері з плівки алюмінієвої та фольги алюмінієвої;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320505-24/З-14</w:t>
            </w:r>
            <w:r>
              <w:rPr>
                <w:b/>
              </w:rPr>
              <w:t>0 від 09.08.2024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40 мг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320505-24/З-140 від 09.08.2024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40 мг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320505-24/З-140 від 09.08.2024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40 мг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313579-24/З-143, 313580-24/З-143, 313581-24/З-143, 313582-24/З-143, 313583-24/З-143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313579-24/З-143, 313580-24/З-143, 313581-24/З-143, 313582-24/З-143, 313583-24/З-143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313579-24/З-143, 313580-24/З-143, 313581-24/З-143, 313582-24/З-143, 313583-24/З-143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313547-24/З-96, 313548-24/З-96, 313549-24/З-96, 313550-24/З-96, 313551-24/З-96, 313552-24/З-96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20 мг; по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313547-24/З-96, 313548-24/З-96, 313549-24/З-96, 313550-24/З-96, 313551-24/З-96, 313552-24/З-96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20 мг; по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313547-24/З-96, 313548-24/З-96, 313549-24/З-96, 313550-24/З-96, 313551-24/З-96, 313552-24/З-96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20 мг; по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317286-24/З-96, 317287-24/З-96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мг/мл,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317286-24/З-96, 317287-24/З-96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мг/мл,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317286-24/З-96, 317287-24/З-96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мг/мл,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317284-24/З-96, 317285-24/З-96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</w:t>
            </w:r>
            <w:r>
              <w:rPr>
                <w:b/>
              </w:rPr>
              <w:t xml:space="preserve">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317284-24/З-96, 317285-24/З-96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</w:t>
            </w:r>
            <w:r>
              <w:rPr>
                <w:b/>
              </w:rPr>
              <w:t xml:space="preserve">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317284-24/З-96, 317285-24/З-96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</w:t>
            </w:r>
            <w:r>
              <w:rPr>
                <w:b/>
              </w:rPr>
              <w:t xml:space="preserve">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311690-24/В-123, 316003-24/В-123 від 08.03.2024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311690-24/В-123, 316003-24/В-123 від 08.03.2024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311690-24/В-123, 316003-24/В-123 від 08.03.2024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311690-24/В-123, 316003-24/В-123 від 08.03.2024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311690-24/В-123, 316003-24/В-123 від 08.03.2024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311690-24/В-123, 316003-24/В-123 від 08.03.2024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301035-23/В-124, 301036-23/В-124, 301037-23/В-124, 301038-23/В-124, 301039-23/В-124, 301147-23/В-124, 315548-24/В-124, 315728-24/В-124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мг/мл;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301035-23/В-124, 301036-23/В-124, 301037-23/В-124, 301038-23/В-124, 301039-23/В-124, 301147-23/В-124, 315548-24/В-124, </w:t>
            </w:r>
            <w:r>
              <w:rPr>
                <w:b/>
              </w:rPr>
              <w:t>315728-24/В-124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мг/мл;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301035-23/В-124,</w:t>
            </w:r>
            <w:r>
              <w:rPr>
                <w:b/>
              </w:rPr>
              <w:t xml:space="preserve"> 301036-23/В-124, 301037-23/В-124, 301038-23/В-124, 301039-23/В-124, 301147-23/В-124, 315548-24/В-124, 315728-24/В-124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мг/мл;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313610-24/В-137, 313611-24/В-137, 313612-24/В-137, 313613-24/В-137, 313614-24/В-137, 313615-24/В-137, 313616-24/В-137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313610-24/В-137, 313611-24/В-137, 313612-24/В-137, 313613-24/В-137, 313614-24/В-137, 313615-24/В-137, 313616-24/В-137 в</w:t>
            </w:r>
            <w:r>
              <w:rPr>
                <w:b/>
              </w:rPr>
              <w:t>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313610-24/В-137,</w:t>
            </w:r>
            <w:r>
              <w:rPr>
                <w:b/>
              </w:rPr>
              <w:t xml:space="preserve"> 313611-24/В-137, 313612-24/В-137, 313613-24/В-137, 313614-24/В-137, 313615-24/В-137, 313616-24/В-137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313610-24/В-137, 313611-24/В-137, 313612-24/В-137, 313613-24/В-137, 313614-24/В-137, 313615-24/В-137, 313616-24/В-137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313610-24/В-137, 313611-24/В-137, 313612-24/В-137, 313613-24/В-137, 313614-24/В-137, 313615-24/В-137, 313616-24/В-137 в</w:t>
            </w:r>
            <w:r>
              <w:rPr>
                <w:b/>
              </w:rPr>
              <w:t>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313610-24/В-137,</w:t>
            </w:r>
            <w:r>
              <w:rPr>
                <w:b/>
              </w:rPr>
              <w:t xml:space="preserve"> 313611-24/В-137, 313612-24/В-137, 313613-24/В-137, 313614-24/В-137, 313615-24/В-137, 313616-24/В-137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301581-23/В-97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Левокарнітин,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301581-23/В-97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Левокарнітин,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301581-23/В-97 в</w:t>
            </w:r>
            <w:r>
              <w:rPr>
                <w:b/>
              </w:rPr>
              <w:t>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Левокарнітин,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318430-24/З-123 від 08.07.2024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ЛЕЙПРОРЕЛІН-ВІСТА, </w:t>
            </w:r>
            <w:r>
              <w:rPr>
                <w:b/>
              </w:rPr>
              <w:t>імплантат по 11,25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пакеті разом з вологопоглинальною капсулою, по 1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</w:t>
            </w:r>
            <w:r>
              <w:rPr>
                <w:b/>
              </w:rPr>
              <w:t>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318430-24/З-123 </w:t>
            </w:r>
            <w:r>
              <w:rPr>
                <w:b/>
              </w:rPr>
              <w:t>від 08.07.2024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ЛЕЙПРОРЕЛІН-ВІСТА, </w:t>
            </w:r>
            <w:r>
              <w:rPr>
                <w:b/>
              </w:rPr>
              <w:t>імплантат по 11,25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пакеті разом з вологопоглинальною капсулою, по 1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</w:t>
            </w:r>
            <w:r>
              <w:rPr>
                <w:b/>
              </w:rPr>
              <w:t>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318430-24/З-123 </w:t>
            </w:r>
            <w:r>
              <w:rPr>
                <w:b/>
              </w:rPr>
              <w:t>від 08.07.2024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ЛЕЙПРОРЕЛІН-ВІСТА, </w:t>
            </w:r>
            <w:r>
              <w:rPr>
                <w:b/>
              </w:rPr>
              <w:t>імплантат по 11,25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пакеті разом з вологопоглинальною капсулою, по 1 пакету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</w:t>
            </w:r>
            <w:r>
              <w:rPr>
                <w:b/>
              </w:rPr>
              <w:t>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310835-24/З-14</w:t>
            </w:r>
            <w:r>
              <w:rPr>
                <w:b/>
              </w:rPr>
              <w:t>6 від 22.02.2024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Лекадол Лонг, </w:t>
            </w:r>
            <w:r>
              <w:rPr>
                <w:b/>
              </w:rPr>
              <w:t xml:space="preserve">таблетки, вкриті плівковою оболонкою, 200 мг/500 мг по 6 або по 8, або по 10 таблеток у блістері; по 6 таблеток у блістері, по 1 блістеру у картонній коробці; по 8 таблеток у блістері, по 2 блістери у картонній коробці; по 10 таблеток у блістері, по 1 або </w:t>
            </w:r>
            <w:r>
              <w:rPr>
                <w:b/>
              </w:rPr>
              <w:t>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310835-24/З-146 від 22.02.2024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Лекадол Лонг, </w:t>
            </w:r>
            <w:r>
              <w:rPr>
                <w:b/>
              </w:rPr>
              <w:t xml:space="preserve">таблетки, вкриті плівковою оболонкою, 200 мг/500 мг по 6 або по 8, або по 10 таблеток у блістері; по 6 таблеток у блістері, по 1 блістеру у картонній коробці; по 8 таблеток у блістері, по 2 блістери у картонній коробці; по 10 таблеток у блістері, по 1 або </w:t>
            </w:r>
            <w:r>
              <w:rPr>
                <w:b/>
              </w:rPr>
              <w:t>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310835-24/З-146 від 22.02.2024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Лекадол Лонг, </w:t>
            </w:r>
            <w:r>
              <w:rPr>
                <w:b/>
              </w:rPr>
              <w:t xml:space="preserve">таблетки, вкриті плівковою оболонкою, 200 мг/500 мг по 6 або по 8, або по 10 таблеток у блістері; по 6 таблеток у блістері, по 1 блістеру у картонній коробці; по 8 таблеток у блістері, по 2 блістери у картонній коробці; по 10 таблеток у блістері, по 1 або </w:t>
            </w:r>
            <w:r>
              <w:rPr>
                <w:b/>
              </w:rPr>
              <w:t>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311292-24/З-116 від 01.03.2024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 Н-Тева, </w:t>
            </w:r>
            <w:r>
              <w:rPr>
                <w:b/>
              </w:rPr>
              <w:t>таблетки по 10 мг/12,5 мг або 20 мг/12,5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311292-24/З-116 від 01.03.2024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 Н-Тева, </w:t>
            </w:r>
            <w:r>
              <w:rPr>
                <w:b/>
              </w:rPr>
              <w:t>таблетки по 10 мг/12,5 мг або 20 мг/12,5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311292-24/З-116 від 01.03.2024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 Н-Тева, </w:t>
            </w:r>
            <w:r>
              <w:rPr>
                <w:b/>
              </w:rPr>
              <w:t>таблетки по 10 мг/12,5 мг або 20 мг/12,5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304567-23/З-145 від 06.11.2023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Ліндинет 20, </w:t>
            </w:r>
            <w:r>
              <w:rPr>
                <w:b/>
              </w:rPr>
              <w:t>таблетки, вкриті оболонкою, по 21 таблетці в блістері, по 1 або по 3 блістери разом з картонним футляром для зберігання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304567-23/З-145 від 06.11.2023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Ліндинет 20, </w:t>
            </w:r>
            <w:r>
              <w:rPr>
                <w:b/>
              </w:rPr>
              <w:t>таблетки, вкриті оболонкою, по 21 таблетці в блістері, по 1 або по 3 блістери разом з картонним футляром для зберігання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304567-23/З-145 від 06.11.2023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Ліндинет 20, </w:t>
            </w:r>
            <w:r>
              <w:rPr>
                <w:b/>
              </w:rPr>
              <w:t>таблетки, вкриті оболонкою, по 21 таблетці в блістері, по 1 або по 3 блістери разом з картонним футляром для зберігання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304569-23/З-145 від 06.11.2023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Ліндинет 30, </w:t>
            </w:r>
            <w:r>
              <w:rPr>
                <w:b/>
              </w:rPr>
              <w:t>таблетки, вкриті оболонкою, по 21 таблетці в блістері; по 1 або 3 блістери разом з картонним футляром для зберігання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304569-23/З-145 від 06.11.2023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Ліндинет 30, </w:t>
            </w:r>
            <w:r>
              <w:rPr>
                <w:b/>
              </w:rPr>
              <w:t>таблетки, вкриті оболонкою, по 21 таблетці в блістері; по 1 або 3 блістери разом з картонним футляром для зберігання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304569-23/З-145 від 06.11.2023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Ліндинет 30, </w:t>
            </w:r>
            <w:r>
              <w:rPr>
                <w:b/>
              </w:rPr>
              <w:t>таблетки, вкриті оболонкою, по 21 таблетці в блістері; по 1 або 3 блістери разом з картонним футляром для зберігання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318561-24/В-145 від 10.07.2024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порошок; по 25 г у контейнерах; по 10 г або по 25 г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318561-24/В-145 від 10.07.2024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порошок; по 25 г у контейнерах; по 10 г або по 25 г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318561-24/В-145 </w:t>
            </w:r>
            <w:r>
              <w:rPr>
                <w:b/>
              </w:rPr>
              <w:t>від 10.07.2024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порошок; по 25 г у контейнерах; по 10 г або по 25 г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311559-24/З-137, 315808-24/З-121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Медоцеф, </w:t>
            </w:r>
            <w:r>
              <w:rPr>
                <w:b/>
              </w:rPr>
              <w:t>порошок для розчину для ін'єкцій по 1 г; 1 або 10, або 100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311559-24/З-137, 315808-24/З-121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Медоцеф, </w:t>
            </w:r>
            <w:r>
              <w:rPr>
                <w:b/>
              </w:rPr>
              <w:t>порошок для розчину для ін'єкцій по 1 г; 1 або 10, або 100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311559-24/З-137, 315808-24/З-121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Медоцеф, </w:t>
            </w:r>
            <w:r>
              <w:rPr>
                <w:b/>
              </w:rPr>
              <w:t>порошок для розчину для ін'єкцій по 1 г; 1 або 10, або 100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320686-24/В-60 від 13.08.2024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320686-24/В-60 від 13.08.2024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320686-24/В-60 в</w:t>
            </w:r>
            <w:r>
              <w:rPr>
                <w:b/>
              </w:rPr>
              <w:t>ід 13.08.2024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320660-24/З-28 від 12.08.2024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Метадона гідрохлорид 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320660-24/З-28 від 12.08.2024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Метадона гідрохлорид 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320660-24/З-28 від 12.08.2024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Метадона гідрохлорид 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317051-24/З-82 від 13.06.2024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, </w:t>
            </w:r>
            <w:r>
              <w:rPr>
                <w:b/>
              </w:rPr>
              <w:t>розчин ректальний; по 5 мл розчину ректального в тубі з універсальним наконечником; по 4 або по 12 туб з універсальними наконечниками в картонній коробці; по 5 мл розчину ректального в тубі з укороченим наконечником; по 4 або по 12 туб з укороченими наконе</w:t>
            </w:r>
            <w:r>
              <w:rPr>
                <w:b/>
              </w:rPr>
              <w:t>чниками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317051-24/З-82 від 13.06.2024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, </w:t>
            </w:r>
            <w:r>
              <w:rPr>
                <w:b/>
              </w:rPr>
              <w:t>розчин ректальний; по 5 мл розчину ректального в тубі з універсальним наконечником; по 4 або по 12 туб з універсальними наконечниками в картонній коробці; по 5 мл розчину ректального в тубі з укороченим наконечником; по 4 або по 12 туб з укороченими наконе</w:t>
            </w:r>
            <w:r>
              <w:rPr>
                <w:b/>
              </w:rPr>
              <w:t>чниками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317051-24/З-82 в</w:t>
            </w:r>
            <w:r>
              <w:rPr>
                <w:b/>
              </w:rPr>
              <w:t>ід 13.06.2024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, </w:t>
            </w:r>
            <w:r>
              <w:rPr>
                <w:b/>
              </w:rPr>
              <w:t>розчин ректальний; по 5 мл розчину ректального в тубі з універсальним наконечником; по 4 або по 12 туб з універсальними наконечниками в картонній коробці; по 5 мл розчину ректального в тубі з укороченим наконечником; по 4 або по 12 туб з укороченими наконе</w:t>
            </w:r>
            <w:r>
              <w:rPr>
                <w:b/>
              </w:rPr>
              <w:t>чниками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316461-24/З-45</w:t>
            </w:r>
            <w:r>
              <w:rPr>
                <w:b/>
              </w:rPr>
              <w:t xml:space="preserve">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Мовалгін, </w:t>
            </w:r>
            <w:r>
              <w:rPr>
                <w:b/>
              </w:rPr>
              <w:t xml:space="preserve">таблетки по 7,5 мг або по 15 мг; по 10 таблеток у блістерах;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316461-24/З-45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Мовалгін, </w:t>
            </w:r>
            <w:r>
              <w:rPr>
                <w:b/>
              </w:rPr>
              <w:t xml:space="preserve">таблетки по 7,5 мг або по 15 мг; по 10 таблеток у блістерах;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316461-24/З-45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Мовалгін, </w:t>
            </w:r>
            <w:r>
              <w:rPr>
                <w:b/>
              </w:rPr>
              <w:t xml:space="preserve">таблетки по 7,5 мг або по 15 мг; по 10 таблеток у блістерах;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316461-24/З-45</w:t>
            </w:r>
            <w:r>
              <w:rPr>
                <w:b/>
              </w:rPr>
              <w:t xml:space="preserve">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Мовалгін, </w:t>
            </w:r>
            <w:r>
              <w:rPr>
                <w:b/>
              </w:rPr>
              <w:t xml:space="preserve">таблетки по 7,5 мг або по 15 мг; по 10 таблеток у блістерах;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316461-24/З-45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Мовалгін, </w:t>
            </w:r>
            <w:r>
              <w:rPr>
                <w:b/>
              </w:rPr>
              <w:t xml:space="preserve">таблетки по 7,5 мг або по 15 мг; по 10 таблеток у блістерах;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316461-24/З-45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Мовалгін, </w:t>
            </w:r>
            <w:r>
              <w:rPr>
                <w:b/>
              </w:rPr>
              <w:t xml:space="preserve">таблетки по 7,5 мг або по 15 мг; по 10 таблеток у блістерах;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317324-24/З-96</w:t>
            </w:r>
            <w:r>
              <w:rPr>
                <w:b/>
              </w:rPr>
              <w:t>, 317325-24/З-96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Мовеспазм, </w:t>
            </w:r>
            <w:r>
              <w:rPr>
                <w:b/>
              </w:rPr>
              <w:t>таблетки, вкриті оболонкою, по 10 таблеток у блістері; по 1 або 2 блістери у картонній пачці; по 20 таблеток у блістері; по 1 блістеру в картонній пачці; in bulk: по 5000 таблеток у подвійному поліетиленовому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ТОВ "Мові Хелс",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317324-24/З-96, </w:t>
            </w:r>
            <w:r>
              <w:rPr>
                <w:b/>
              </w:rPr>
              <w:t>317325-24/З-96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Мовеспазм, </w:t>
            </w:r>
            <w:r>
              <w:rPr>
                <w:b/>
              </w:rPr>
              <w:t>таблетки, вкриті оболонкою, по 10 таблеток у блістері; по 1 або 2 блістери у картонній пачці; по 20 таблеток у блістері; по 1 блістеру в картонній пачці; in bulk: по 5000 таблеток у подвійному поліетиленовому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ТОВ "Мові Хелс",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317324-24/З-96, </w:t>
            </w:r>
            <w:r>
              <w:rPr>
                <w:b/>
              </w:rPr>
              <w:t>317325-24/З-96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Мовеспазм, </w:t>
            </w:r>
            <w:r>
              <w:rPr>
                <w:b/>
              </w:rPr>
              <w:t>таблетки, вкриті оболонкою, по 10 таблеток у блістері; по 1 або 2 блістери у картонній пачці; по 20 таблеток у блістері; по 1 блістеру в картонній пачці; in bulk: по 5000 таблеток у подвійному поліетиленовому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ТОВ "Мові Хелс",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318419-24/З-14</w:t>
            </w:r>
            <w:r>
              <w:rPr>
                <w:b/>
              </w:rPr>
              <w:t>8 від 08.07.2024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 xml:space="preserve">таблетки, вкриті плівковою оболонкою по 400 мг; по 5 таблеток у блістері, по 1 блістеру в картонній коробці; </w:t>
            </w:r>
            <w:r>
              <w:rPr>
                <w:b/>
              </w:rPr>
              <w:t>по 7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318419-24/З-148 від 08.07.2024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>таблетки, вкриті плівковою оболонкою по 400 мг; по 5 таблеток у блістері, по 1 блістеру в картонній коробці; по 7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КРКА, </w:t>
            </w:r>
            <w:r>
              <w:rPr>
                <w:b/>
              </w:rPr>
              <w:t>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318419-24/З-148 </w:t>
            </w:r>
            <w:r>
              <w:rPr>
                <w:b/>
              </w:rPr>
              <w:t>від 08.07.2024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 xml:space="preserve">таблетки, вкриті плівковою оболонкою по 400 мг; по 5 таблеток у блістері, по 1 блістеру в картонній коробці; </w:t>
            </w:r>
            <w:r>
              <w:rPr>
                <w:b/>
              </w:rPr>
              <w:t>по 7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318412-24/З-148 від 08.07.2024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 xml:space="preserve">розчин для інфузій по 400 мг/250 мл; по 250 мл у флаконі; по 1, 5 або 10 флаконів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318412-24/З-148 </w:t>
            </w:r>
            <w:r>
              <w:rPr>
                <w:b/>
              </w:rPr>
              <w:t>від 08.07.2024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 xml:space="preserve">розчин для інфузій по 400 мг/250 мл; по 250 мл у флаконі; по 1, 5 або 10 флаконів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318412-24/З-148 від 08.07.2024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 xml:space="preserve">розчин для інфузій по 400 мг/250 мл; по 250 мл у флаконі; по 1, 5 або 10 флаконів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314317-24/З-06, 314318-24/З-06, 314319-24/З-06, 314320-24/З-06 від 24.04.2024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Назофан, </w:t>
            </w:r>
            <w:r>
              <w:rPr>
                <w:b/>
              </w:rPr>
              <w:t>спрей назальний, суспензія, 50 мкг/дозу;</w:t>
            </w:r>
            <w:r>
              <w:rPr>
                <w:b/>
              </w:rPr>
              <w:br/>
            </w:r>
            <w:r>
              <w:rPr>
                <w:b/>
              </w:rPr>
              <w:t>по 120 або по 150 доз у флаконі; по 1 флакону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314317-24/З-06, 314318-24/З-06, 314319-24/З-06, 314320-24/З-06 від 24.04.2024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Назофан, </w:t>
            </w:r>
            <w:r>
              <w:rPr>
                <w:b/>
              </w:rPr>
              <w:t>спрей назальний, суспензія, 50 мкг/дозу;</w:t>
            </w:r>
            <w:r>
              <w:rPr>
                <w:b/>
              </w:rPr>
              <w:br/>
            </w:r>
            <w:r>
              <w:rPr>
                <w:b/>
              </w:rPr>
              <w:t>по 120 або по 150 доз у флаконі; по 1 флакону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314317-24/З-06, 314318-24/З-06, 314319-24/З-06, 314320-24/З-06 від 24.04.2024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Назофан, </w:t>
            </w:r>
            <w:r>
              <w:rPr>
                <w:b/>
              </w:rPr>
              <w:t>спрей назальний, суспензія, 50 мкг/дозу;</w:t>
            </w:r>
            <w:r>
              <w:rPr>
                <w:b/>
              </w:rPr>
              <w:br/>
            </w:r>
            <w:r>
              <w:rPr>
                <w:b/>
              </w:rPr>
              <w:t>по 120 або по 150 доз у флаконі; по 1 флакону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289120-23/З-96, 289121-23/З-96, 289122-23/З-96, 289123-23/З-96, 289124-23/З-96, 289125-23/З-96, 305725-23/З-96, 305726-23/З-96, 305727-23/З-96, 305728-23/З-96, 305729-23/З-96, 30</w:t>
            </w:r>
            <w:r>
              <w:rPr>
                <w:b/>
              </w:rPr>
              <w:t>5730-23/З-96, 318464-24/З-96, 318465-24/З-96, 318466-24/З-96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>таблетки, вкриті плівковою оболонкою, по 550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289120-23/З-96, </w:t>
            </w:r>
            <w:r>
              <w:rPr>
                <w:b/>
              </w:rPr>
              <w:t>289121-23/З-96, 289122-23/З-96, 289123-23/З-96, 289124-23/З-96, 289125-23/З-96, 305725-23/З-96, 305726-23/З-96, 305727-23/З-96, 305728-23/З-96, 305729-23/З-96, 305730-23/З-96, 318464-24/З-96, 318465-24/З-96, 318466-24/З-96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>таблетки, вкриті плівковою оболонкою, по 550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289120-23/З-96, 289121-23/З-96, 289122-23/З-96, 289123-23/З-</w:t>
            </w:r>
            <w:r>
              <w:rPr>
                <w:b/>
              </w:rPr>
              <w:t>96, 289124-23/З-96, 289125-23/З-96, 305725-23/З-96, 305726-23/З-96, 305727-23/З-96, 305728-23/З-96, 305729-23/З-96, 305730-23/З-96, 318464-24/З-96, 318465-24/З-96, 318466-24/З-96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>таблетки, вкриті плівковою оболонкою, по 550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304554-23/З-144 від 03.11.2023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Небілет®, </w:t>
            </w:r>
            <w:r>
              <w:rPr>
                <w:b/>
              </w:rPr>
              <w:t>таблетки по 5 мг, по 7 таблеток у блістері; по 1 блістеру в картонній коробці; по 14 таблеток у блістері; по 1 або по 2 блістери в картонній коробці;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</w:t>
            </w:r>
            <w:r>
              <w:rPr>
                <w:b/>
              </w:rPr>
              <w:t>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304554-23/З-144 від 03.11.2023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Небілет®, </w:t>
            </w:r>
            <w:r>
              <w:rPr>
                <w:b/>
              </w:rPr>
              <w:t>таблетки по 5 мг, по 7 таблеток у блістері; по 1 блістеру в картонній коробці; по 14 таблеток у блістері; по 1 або по 2 блістери в картонній коробці;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</w:t>
            </w:r>
            <w:r>
              <w:rPr>
                <w:b/>
              </w:rPr>
              <w:t>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304554-23/З-144 </w:t>
            </w:r>
            <w:r>
              <w:rPr>
                <w:b/>
              </w:rPr>
              <w:t>від 03.11.2023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Небілет®, </w:t>
            </w:r>
            <w:r>
              <w:rPr>
                <w:b/>
              </w:rPr>
              <w:t>таблетки по 5 мг, по 7 таблеток у блістері; по 1 блістеру в картонній коробці; по 14 таблеток у блістері; по 1 або по 2 блістери в картонній коробці;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</w:t>
            </w:r>
            <w:r>
              <w:rPr>
                <w:b/>
              </w:rPr>
              <w:t>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316955-24/З-96</w:t>
            </w:r>
            <w:r>
              <w:rPr>
                <w:b/>
              </w:rPr>
              <w:t xml:space="preserve">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 або 2,5 мг/мл або 5 мг/мл, по 1 мл в ампулі, по 10 ампул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316955-24/З-96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розчин для ін'єкцій, 1 мг/мл або </w:t>
            </w:r>
            <w:r>
              <w:rPr>
                <w:b/>
              </w:rPr>
              <w:t>2,5 мг/мл або 5 мг/мл, по 1 мл в ампулі, по 10 ампул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316955-24/З-96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розчин для ін'єкцій, 1 мг/мл або </w:t>
            </w:r>
            <w:r>
              <w:rPr>
                <w:b/>
              </w:rPr>
              <w:t>2,5 мг/мл або 5 мг/мл, по 1 мл в ампулі, по 10 ампул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316954-24/З-96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таблетки по 5 мг: по 10 або 20 таблеток у блістері; по 1 блістеру в картонній пачці; таблетки по 10 мг: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316954-24/З-96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таблетки по 5 мг: по 10 або 20 таблеток у блістері; по 1 блістеру в картонній пачці; таблетки по 10 мг: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316954-24/З-96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таблетки по 5 мг: по 10 або 20 таблеток у блістері; по 1 блістеру в картонній пачці; таблетки по 10 мг: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316954-24/З-96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таблетки по 5 мг: по 10 або 20 таблеток у блістері; по 1 блістеру в картонній пачці; таблетки по 10 мг: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316954-24/З-96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таблетки по 5 мг: по 10 або 20 таблеток у блістері; по 1 блістеру в картонній пачці; таблетки по 10 мг: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316954-24/З-96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таблетки по 5 мг: по 10 або 20 таблеток у блістері; по 1 блістеру в картонній пачці; таблетки по 10 мг: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316955-24/З-96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розчин для ін'єкцій, 1 мг/мл або </w:t>
            </w:r>
            <w:r>
              <w:rPr>
                <w:b/>
              </w:rPr>
              <w:t>2,5 мг/мл або 5 мг/мл, по 1 мл в ампулі, по 10 ампул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316955-24/З-96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розчин для ін'єкцій, 1 мг/мл або </w:t>
            </w:r>
            <w:r>
              <w:rPr>
                <w:b/>
              </w:rPr>
              <w:t>2,5 мг/мл або 5 мг/мл, по 1 мл в ампулі, по 10 ампул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316955-24/З-96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розчин для ін'єкцій, 1 мг/мл або </w:t>
            </w:r>
            <w:r>
              <w:rPr>
                <w:b/>
              </w:rPr>
              <w:t>2,5 мг/мл або 5 мг/мл, по 1 мл в ампулі, по 10 ампул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316955-24/З-96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розчин для ін'єкцій, 1 мг/мл або </w:t>
            </w:r>
            <w:r>
              <w:rPr>
                <w:b/>
              </w:rPr>
              <w:t>2,5 мг/мл або 5 мг/мл, по 1 мл в ампулі, по 10 ампул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316955-24/З-96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розчин для ін'єкцій, 1 мг/мл або </w:t>
            </w:r>
            <w:r>
              <w:rPr>
                <w:b/>
              </w:rPr>
              <w:t>2,5 мг/мл або 5 мг/мл, по 1 мл в ампулі, по 10 ампул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316955-24/З-96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розчин для ін'єкцій, 1 мг/мл або </w:t>
            </w:r>
            <w:r>
              <w:rPr>
                <w:b/>
              </w:rPr>
              <w:t>2,5 мг/мл або 5 мг/мл, по 1 мл в ампулі, по 10 ампул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314464-24/В-145, 318556-24/В-145, 318557-24/В-145 від 10.07.2024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Німодипін, </w:t>
            </w:r>
            <w:r>
              <w:rPr>
                <w:b/>
              </w:rPr>
              <w:t>порошок (субстанція) у подвійних світлозахисних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</w:t>
            </w:r>
            <w:r>
              <w:rPr>
                <w:b/>
              </w:rPr>
              <w:t>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314464-24/В-145, 318556-24/В-145, 318557-24/В-145 від 10.07.2024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Німодипін, </w:t>
            </w:r>
            <w:r>
              <w:rPr>
                <w:b/>
              </w:rPr>
              <w:t>порошок (субстанція) у подвійних світлозахисних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</w:t>
            </w:r>
            <w:r>
              <w:rPr>
                <w:b/>
              </w:rPr>
              <w:t>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314464-24/В-145, 318556-24/В-145, 318557-24/В-145 від 10.07.</w:t>
            </w:r>
            <w:r>
              <w:rPr>
                <w:b/>
              </w:rPr>
              <w:t>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Німодипін, </w:t>
            </w:r>
            <w:r>
              <w:rPr>
                <w:b/>
              </w:rPr>
              <w:t>порошок (субстанція) у подвійних світлозахисних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314465-24/В-145, 318554-24/В-145, 318555-24/В-145 від 10.07.2024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Німодипін, </w:t>
            </w:r>
            <w:r>
              <w:rPr>
                <w:b/>
              </w:rPr>
              <w:t>таблетки, вкриті плівковою оболонкою, по 30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314465-24/В-145, 318554-24/В-145, 318555-24/В-145 від 10.07.2024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Німодипін, </w:t>
            </w:r>
            <w:r>
              <w:rPr>
                <w:b/>
              </w:rPr>
              <w:t>таблетки, вкриті плівковою оболонкою, по 30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314465-24/В-145, 318554-24/В-145, 318555-24/В-145 від 10.07.2024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Німодипін, </w:t>
            </w:r>
            <w:r>
              <w:rPr>
                <w:b/>
              </w:rPr>
              <w:t>таблетки, вкриті плівковою оболонкою, по 30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305444-23/З-139, 305445-23/З-139, 305446-23/З-139 від 20.11.2023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Нольпаза®, </w:t>
            </w:r>
            <w:r>
              <w:rPr>
                <w:b/>
              </w:rPr>
              <w:t>таблетки гастрорезистентні по 20 мг або по 40 мг по 14 таблеток у блістері; по 1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305444-23/З-139, 305445-23/З-139, 305446-23/З-139 від 20.11.2023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Нольпаза®, </w:t>
            </w:r>
            <w:r>
              <w:rPr>
                <w:b/>
              </w:rPr>
              <w:t>таблетки гастрорезистентні по 20 мг або по 40 мг по 14 таблеток у блістері; по 1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305444-23/З-139, 305445-23/З-139, 305446-23/З-139 від 20.11.2023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Нольпаза®, </w:t>
            </w:r>
            <w:r>
              <w:rPr>
                <w:b/>
              </w:rPr>
              <w:t>таблетки гастрорезистентні по 20 мг або по 40 мг по 14 таблеток у блістері; по 1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317209-24/З-45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>таблетки, вкриті плівковою оболонкою, по 300 мг, по 10 таблеток у блістері, по 3 блістери у картонній упаковці; іn bulk: 10x240: по 10 таблеток у блістері; по 240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</w:rPr>
              <w:t>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317209-24/З-45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>таблетки, вкриті плівковою оболонкою, по 300 мг, по 10 таблеток у блістері, по 3 блістери у картонній упаковці; іn bulk: 10x240: по 10 таблеток у блістері; по 240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</w:rPr>
              <w:t>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317209-24/З-45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>таблетки, вкриті плівковою оболонкою, по 300 мг, по 10 таблеток у блістері, по 3 блістери у картонній упаковці; іn bulk: 10x240: по 10 таблеток у блістері; по 240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317209-24/З-45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>таблетки, вкриті плівковою оболонкою, по 300 мг, по 10 таблеток у блістері, по 3 блістери у картонній упаковці; іn bulk: 10x240: по 10 таблеток у блістері; по 240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317209-24/З-45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>таблетки, вкриті плівковою оболонкою, по 300 мг, по 10 таблеток у блістері, по 3 блістери у картонній упаковці; іn bulk: 10x240: по 10 таблеток у блістері; по 240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</w:rPr>
              <w:t>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317209-24/З-45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>таблетки, вкриті плівковою оболонкою, по 300 мг, по 10 таблеток у блістері, по 3 блістери у картонній упаковці; іn bulk: 10x240: по 10 таблеток у блістері; по 240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308830-24/З-45 від 22.01.2024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Оксилітен, </w:t>
            </w:r>
            <w:r>
              <w:rPr>
                <w:b/>
              </w:rPr>
              <w:t>ліофілізат для розчину для ін'єкцій по 20 мг; 1 флакон з ліофілізатом та розчинник (вода для ін`єкцій) по 2 мл в ампулі №1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Гранд Медикал Груп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308830-24/З-45 від 22.01.2024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Оксилітен, </w:t>
            </w:r>
            <w:r>
              <w:rPr>
                <w:b/>
              </w:rPr>
              <w:t>ліофілізат для розчину для ін'єкцій по 20 мг; 1 флакон з ліофілізатом та розчинник (вода для ін`єкцій) по 2 мл в ампулі №1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Гранд Медикал Груп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308830-24/З-45 від 22.01.2024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Оксилітен, </w:t>
            </w:r>
            <w:r>
              <w:rPr>
                <w:b/>
              </w:rPr>
              <w:t>ліофілізат для розчину для ін'єкцій по 20 мг; 1 флакон з ліофілізатом та розчинник (вода для ін`єкцій) по 2 мл в ампулі №1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Гранд Медикал Груп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268015-21/З-06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ОЛМЕСТАД 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20/5 мг та по 40/10 мг;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268015-21/З-06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ОЛМЕСТАД 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20/5 мг та по 40/10 мг;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268015-21/З-06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ОЛМЕСТАД 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20/5 мг та по 40/10 мг;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268015-21/З-06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ОЛМЕСТАД 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20/5 мг та по 40/10 мг;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268015-21/З-06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ОЛМЕСТАД 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20/5 мг та по 40/10 мг;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268015-21/З-06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ОЛМЕСТАД 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20/5 мг та по 40/10 мг;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301530-23/З-124, 301532-23/З-124, 301533-23/З-124, 301534-23/З-124, 301535-23/З-124, 301536-23/З-124, 301537-23/З-124, 301538-23/З-124, 304749-23/З-124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Олтар® 2 мг, Олтар® 3 мг, </w:t>
            </w:r>
            <w:r>
              <w:rPr>
                <w:b/>
              </w:rPr>
              <w:t>таблетки по 2 мг або по 3 мг,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301530-23/З-124, 301532-23/З-124, 301533-23/З-124, 301534-23/З-124, 301535-23/З-124, 301536-23/З-124, 301537-23/З-124, </w:t>
            </w:r>
            <w:r>
              <w:rPr>
                <w:b/>
              </w:rPr>
              <w:t>301538-23/З-124, 304749-23/З-124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Олтар® 2 мг, Олтар® 3 мг, </w:t>
            </w:r>
            <w:r>
              <w:rPr>
                <w:b/>
              </w:rPr>
              <w:t>таблетки по 2 мг або по 3 мг,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301530-23/З-124,</w:t>
            </w:r>
            <w:r>
              <w:rPr>
                <w:b/>
              </w:rPr>
              <w:t xml:space="preserve"> 301532-23/З-124, 301533-23/З-124, 301534-23/З-124, 301535-23/З-124, 301536-23/З-124, 301537-23/З-124, 301538-23/З-124, 304749-23/З-124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Олтар® 2 мг, Олтар® 3 мг, </w:t>
            </w:r>
            <w:r>
              <w:rPr>
                <w:b/>
              </w:rPr>
              <w:t>таблетки по 2 мг або по 3 мг,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301530-23/З-124, 301532-23/З-124, 301533-23/З-124, 301534-23/З-124, 301535-23/З-124, 301536-23/З-124, 301537-23/З-124, 301538-23/З-124, 304749-23/З-124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Олтар® 2 мг, Олтар® 3 мг, </w:t>
            </w:r>
            <w:r>
              <w:rPr>
                <w:b/>
              </w:rPr>
              <w:t>таблетки по 2 мг або по 3 мг,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301530-23/З-124, 301532-23/З-124, 301533-23/З-124, 301534-23/З-124, 301535-23/З-124, 301536-23/З-124, 301537-23/З-124, </w:t>
            </w:r>
            <w:r>
              <w:rPr>
                <w:b/>
              </w:rPr>
              <w:t>301538-23/З-124, 304749-23/З-124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Олтар® 2 мг, Олтар® 3 мг, </w:t>
            </w:r>
            <w:r>
              <w:rPr>
                <w:b/>
              </w:rPr>
              <w:t>таблетки по 2 мг або по 3 мг,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301530-23/З-124,</w:t>
            </w:r>
            <w:r>
              <w:rPr>
                <w:b/>
              </w:rPr>
              <w:t xml:space="preserve"> 301532-23/З-124, 301533-23/З-124, 301534-23/З-124, 301535-23/З-124, 301536-23/З-124, 301537-23/З-124, 301538-23/З-124, 304749-23/З-124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Олтар® 2 мг, Олтар® 3 мг, </w:t>
            </w:r>
            <w:r>
              <w:rPr>
                <w:b/>
              </w:rPr>
              <w:t>таблетки по 2 мг або по 3 мг,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316956-24/З-96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Отофікс, </w:t>
            </w:r>
            <w:r>
              <w:rPr>
                <w:b/>
              </w:rPr>
              <w:t>краплі вушні, розчин, по 15 мл (16,65 г) розчину у склянному флаконі; по 1 флакону разом з аплікатором-крапельницею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316956-24/З-96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Отофікс, </w:t>
            </w:r>
            <w:r>
              <w:rPr>
                <w:b/>
              </w:rPr>
              <w:t>краплі вушні, розчин, по 15 мл (16,65 г) розчину у склянному флаконі; по 1 флакону разом з аплікатором-крапельницею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316956-24/З-96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Отофікс, </w:t>
            </w:r>
            <w:r>
              <w:rPr>
                <w:b/>
              </w:rPr>
              <w:t>краплі вушні, розчин, по 15 мл (16,65 г) розчину у склянному флаконі; по 1 флакону разом з аплікатором-крапельницею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311050-24/З-82, 311051-24/З-82, 311052-24/З-82, 311053-24/З-82, 311054-24/З-82, 311055-24/З-82, 311056-24/З-82, 311057-24/З-82, 311058-24/З-82, 312310-24/З-82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мг, по 4 таблетки, вкриті плівковою оболонкою, по 150 мг та по 2 таблетки, вкриті плівковою оболонкою, по 100 мг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311050-24/З-82, </w:t>
            </w:r>
            <w:r>
              <w:rPr>
                <w:b/>
              </w:rPr>
              <w:t>311051-24/З-82, 311052-24/З-82, 311053-24/З-82, 311054-24/З-82, 311055-24/З-82, 311056-24/З-82, 311057-24/З-82, 311058-24/З-82, 312310-24/З-82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мг, по 4 таблетки, вкриті плівковою оболонкою, по 150 мг та по 2 таблетки, вкриті плівковою оболонкою, по 100 мг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311050-24/З-82, </w:t>
            </w:r>
            <w:r>
              <w:rPr>
                <w:b/>
              </w:rPr>
              <w:t>311051-24/З-82, 311052-24/З-82, 311053-24/З-82, 311054-24/З-82, 311055-24/З-82, 311056-24/З-82, 311057-24/З-82, 311058-24/З-82, 312310-24/З-82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мг, по 4 таблетки, вкриті плівковою оболонкою, по 150 мг та по 2 таблетки, вкриті плівковою оболонкою, по 100 мг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318244-24/В-28</w:t>
            </w:r>
            <w:r>
              <w:rPr>
                <w:b/>
              </w:rPr>
              <w:t xml:space="preserve">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 xml:space="preserve">розчин нашкірний 0,5 % по 50 г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318244-24/В-28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 xml:space="preserve">розчин нашкірний 0,5 % по 50 г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318244-24/В-28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 xml:space="preserve">розчин нашкірний 0,5 % по 50 г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318245-24/В-28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 xml:space="preserve">спрей 0,5 % по 50 г у балоні з клапаном </w:t>
            </w:r>
            <w:r>
              <w:rPr>
                <w:b/>
              </w:rPr>
              <w:t>насосного типу та розпилювачем; по 1 балону в пачці; in bulk: по 50 г у балоні з клапаном насосного типу та розпилювачем; по 160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318245-24/В-28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 xml:space="preserve">спрей 0,5 % по 50 г у балоні з клапаном </w:t>
            </w:r>
            <w:r>
              <w:rPr>
                <w:b/>
              </w:rPr>
              <w:t>насосного типу та розпилювачем; по 1 балону в пачці; in bulk: по 50 г у балоні з клапаном насосного типу та розпилювачем; по 160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318245-24/В-28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 xml:space="preserve">спрей 0,5 % по 50 г у балоні з клапаном </w:t>
            </w:r>
            <w:r>
              <w:rPr>
                <w:b/>
              </w:rPr>
              <w:t>насосного типу та розпилювачем; по 1 балону в пачці; in bulk: по 50 г у балоні з клапаном насосного типу та розпилювачем; по 160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316447-24/З-121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ПІАСКЛЕДИН® 300, </w:t>
            </w:r>
            <w:r>
              <w:rPr>
                <w:b/>
              </w:rPr>
              <w:t>капсули, по 15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316447-24/З-121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ПІАСКЛЕДИН® 300, </w:t>
            </w:r>
            <w:r>
              <w:rPr>
                <w:b/>
              </w:rPr>
              <w:t>капсули, по 15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316447-24/З-121 </w:t>
            </w:r>
            <w:r>
              <w:rPr>
                <w:b/>
              </w:rPr>
              <w:t>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ПІАСКЛЕДИН® 300, </w:t>
            </w:r>
            <w:r>
              <w:rPr>
                <w:b/>
              </w:rPr>
              <w:t>капсули, по 15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303364-23/З-140 від 20.10.2023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Пімафуцин®, </w:t>
            </w:r>
            <w:r>
              <w:rPr>
                <w:b/>
              </w:rPr>
              <w:t>супозиторії вагінальні по 100 мг; по 3 супозиторії у стрипі; по 1 або по 2 стрипи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303364-23/З-140 від 20.10.2023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Пімафуцин®, </w:t>
            </w:r>
            <w:r>
              <w:rPr>
                <w:b/>
              </w:rPr>
              <w:t>супозиторії вагінальні по 100 мг; по 3 супозиторії у стрипі; по 1 або по 2 стрипи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303364-23/З-140 від 20.10.2023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Пімафуцин®, </w:t>
            </w:r>
            <w:r>
              <w:rPr>
                <w:b/>
              </w:rPr>
              <w:t>супозиторії вагінальні по 100 мг; по 3 супозиторії у стрипі; по 1 або по 2 стрипи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316961-24/З-147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10 мг або по 20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316961-24/З-147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10 мг або по 20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316961-24/З-147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10 мг або по 20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316961-24/З-147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10 мг або по 20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316961-24/З-147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10 мг або по 20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316961-24/З-147 від 12.06.2024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10 мг або по 20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313905-24/З-45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313905-24/З-45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313905-24/З-45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313905-24/З-45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313905-24/З-45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313905-24/З-45 від 16.04.2024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309003-24/З-98 від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Преоліка® форте, </w:t>
            </w:r>
            <w:r>
              <w:rPr>
                <w:b/>
              </w:rPr>
              <w:t>таблетки по 200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309003-24/З-98 від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Преоліка® форте, </w:t>
            </w:r>
            <w:r>
              <w:rPr>
                <w:b/>
              </w:rPr>
              <w:t>таблетки по 200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309003-24/З-98 в</w:t>
            </w:r>
            <w:r>
              <w:rPr>
                <w:b/>
              </w:rPr>
              <w:t>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Преоліка® форте, </w:t>
            </w:r>
            <w:r>
              <w:rPr>
                <w:b/>
              </w:rPr>
              <w:t>таблетки по 200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319894-24/З-121 від 31.07.2024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ПРИМОВІСТ, </w:t>
            </w:r>
            <w:r>
              <w:rPr>
                <w:b/>
              </w:rPr>
              <w:t xml:space="preserve"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коробку; по 10 мл у пластиковому шприці, по 1 шприцу в прозорій пластиковій коробці, </w:t>
            </w:r>
            <w:r>
              <w:rPr>
                <w:b/>
              </w:rPr>
              <w:t>закритій папером, по 1 пластиковій коробці вкладеній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319894-24/З-121 від 31.07.2024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ПРИМОВІСТ, </w:t>
            </w:r>
            <w:r>
              <w:rPr>
                <w:b/>
              </w:rPr>
              <w:t xml:space="preserve"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коробку; по 10 мл у пластиковому шприці, по 1 шприцу в прозорій пластиковій коробці, </w:t>
            </w:r>
            <w:r>
              <w:rPr>
                <w:b/>
              </w:rPr>
              <w:t>закритій папером, по 1 пластиковій коробці вкладеній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319894-24/З-121 від 31.07.2024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ПРИМОВІСТ, </w:t>
            </w:r>
            <w:r>
              <w:rPr>
                <w:b/>
              </w:rPr>
              <w:t xml:space="preserve"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коробку; по 10 мл у пластиковому шприці, по 1 шприцу в прозорій пластиковій коробці, </w:t>
            </w:r>
            <w:r>
              <w:rPr>
                <w:b/>
              </w:rPr>
              <w:t>закритій папером, по 1 пластиковій коробці вкладеній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319932-24/З-147 від 31.07.2024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ПРИМОЛЮТ-НОР, </w:t>
            </w:r>
            <w:r>
              <w:rPr>
                <w:b/>
              </w:rPr>
              <w:t>таблетки по 5 мг; по 15 таблеток у блістері; по 2 блістери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319932-24/З-147 від 31.07.2024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ПРИМОЛЮТ-НОР, </w:t>
            </w:r>
            <w:r>
              <w:rPr>
                <w:b/>
              </w:rPr>
              <w:t>таблетки по 5 мг; по 15 таблеток у блістері; по 2 блістери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319932-24/З-147 від 31.07.2024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ПРИМОЛЮТ-НОР, </w:t>
            </w:r>
            <w:r>
              <w:rPr>
                <w:b/>
              </w:rPr>
              <w:t>таблетки по 5 мг; по 15 таблеток у блістері; по 2 блістери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313294-24/З-28, 313295-24/З-28, 318276-24/З-145 від 04.04.2024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313294-24/З-28, 313295-24/З-28, 318276-24/З-145 від 04.04.2024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313294-24/З-28, 313295-24/З-28, 318276-24/З-145 від 04.04.2024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313294-24/З-28, 313295-24/З-28, 318276-24/З-145 від 04.04.2024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313294-24/З-28, 313295-24/З-28, 318276-24/З-145 від 04.04.2024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313294-24/З-28, 313295-24/З-28, 318276-24/З-145 від 04.04.2024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314806-24/З-145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 xml:space="preserve">капсули м’які по 100 мг; </w:t>
            </w:r>
            <w:r>
              <w:rPr>
                <w:b/>
              </w:rPr>
              <w:br/>
              <w:t xml:space="preserve">капсули м’які по 200 мг; </w:t>
            </w:r>
            <w:r>
              <w:rPr>
                <w:b/>
              </w:rPr>
              <w:br/>
            </w:r>
            <w:r>
              <w:rPr>
                <w:b/>
              </w:rPr>
              <w:t>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314806-24/З-145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 xml:space="preserve">капсули м’які по 100 мг; </w:t>
            </w:r>
            <w:r>
              <w:rPr>
                <w:b/>
              </w:rPr>
              <w:br/>
              <w:t xml:space="preserve">капсули м’які по 200 мг; </w:t>
            </w:r>
            <w:r>
              <w:rPr>
                <w:b/>
              </w:rPr>
              <w:br/>
            </w:r>
            <w:r>
              <w:rPr>
                <w:b/>
              </w:rPr>
              <w:t>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314806-24/З-145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 xml:space="preserve">капсули м’які по 100 мг; </w:t>
            </w:r>
            <w:r>
              <w:rPr>
                <w:b/>
              </w:rPr>
              <w:br/>
              <w:t xml:space="preserve">капсули м’які по 200 мг; </w:t>
            </w:r>
            <w:r>
              <w:rPr>
                <w:b/>
              </w:rPr>
              <w:br/>
            </w:r>
            <w:r>
              <w:rPr>
                <w:b/>
              </w:rPr>
              <w:t>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314806-24/З-145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 xml:space="preserve">капсули м’які по 100 мг; </w:t>
            </w:r>
            <w:r>
              <w:rPr>
                <w:b/>
              </w:rPr>
              <w:br/>
              <w:t xml:space="preserve">капсули м’які по 200 мг; </w:t>
            </w:r>
            <w:r>
              <w:rPr>
                <w:b/>
              </w:rPr>
              <w:br/>
            </w:r>
            <w:r>
              <w:rPr>
                <w:b/>
              </w:rPr>
              <w:t>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314806-24/З-145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 xml:space="preserve">капсули м’які по 100 мг; </w:t>
            </w:r>
            <w:r>
              <w:rPr>
                <w:b/>
              </w:rPr>
              <w:br/>
              <w:t xml:space="preserve">капсули м’які по 200 мг; </w:t>
            </w:r>
            <w:r>
              <w:rPr>
                <w:b/>
              </w:rPr>
              <w:br/>
            </w:r>
            <w:r>
              <w:rPr>
                <w:b/>
              </w:rPr>
              <w:t>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314806-24/З-145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Геста, </w:t>
            </w:r>
            <w:r>
              <w:rPr>
                <w:b/>
              </w:rPr>
              <w:t xml:space="preserve">капсули м’які по 100 мг; </w:t>
            </w:r>
            <w:r>
              <w:rPr>
                <w:b/>
              </w:rPr>
              <w:br/>
              <w:t xml:space="preserve">капсули м’які по 200 мг; </w:t>
            </w:r>
            <w:r>
              <w:rPr>
                <w:b/>
              </w:rPr>
              <w:br/>
            </w:r>
            <w:r>
              <w:rPr>
                <w:b/>
              </w:rPr>
              <w:t>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314805-24/З-145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мг;</w:t>
            </w:r>
            <w:r>
              <w:rPr>
                <w:b/>
              </w:rPr>
              <w:br/>
              <w:t xml:space="preserve">капсули м’які по 200 мг; </w:t>
            </w:r>
            <w:r>
              <w:rPr>
                <w:b/>
              </w:rPr>
              <w:br/>
            </w:r>
            <w:r>
              <w:rPr>
                <w:b/>
              </w:rPr>
              <w:t>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314805-24/З-145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мг;</w:t>
            </w:r>
            <w:r>
              <w:rPr>
                <w:b/>
              </w:rPr>
              <w:br/>
              <w:t xml:space="preserve">капсули м’які по 200 мг; </w:t>
            </w:r>
            <w:r>
              <w:rPr>
                <w:b/>
              </w:rPr>
              <w:br/>
            </w:r>
            <w:r>
              <w:rPr>
                <w:b/>
              </w:rPr>
              <w:t>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314805-24/З-145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мг;</w:t>
            </w:r>
            <w:r>
              <w:rPr>
                <w:b/>
              </w:rPr>
              <w:br/>
              <w:t xml:space="preserve">капсули м’які по 200 мг; </w:t>
            </w:r>
            <w:r>
              <w:rPr>
                <w:b/>
              </w:rPr>
              <w:br/>
            </w:r>
            <w:r>
              <w:rPr>
                <w:b/>
              </w:rPr>
              <w:t>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314805-24/З-145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мг;</w:t>
            </w:r>
            <w:r>
              <w:rPr>
                <w:b/>
              </w:rPr>
              <w:br/>
              <w:t xml:space="preserve">капсули м’які по 200 мг; </w:t>
            </w:r>
            <w:r>
              <w:rPr>
                <w:b/>
              </w:rPr>
              <w:br/>
            </w:r>
            <w:r>
              <w:rPr>
                <w:b/>
              </w:rPr>
              <w:t>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314805-24/З-145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мг;</w:t>
            </w:r>
            <w:r>
              <w:rPr>
                <w:b/>
              </w:rPr>
              <w:br/>
              <w:t xml:space="preserve">капсули м’які по 200 мг; </w:t>
            </w:r>
            <w:r>
              <w:rPr>
                <w:b/>
              </w:rPr>
              <w:br/>
            </w:r>
            <w:r>
              <w:rPr>
                <w:b/>
              </w:rPr>
              <w:t>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314805-24/З-145 від 03.05.2024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мг;</w:t>
            </w:r>
            <w:r>
              <w:rPr>
                <w:b/>
              </w:rPr>
              <w:br/>
              <w:t xml:space="preserve">капсули м’які по 200 мг; </w:t>
            </w:r>
            <w:r>
              <w:rPr>
                <w:b/>
              </w:rPr>
              <w:br/>
            </w:r>
            <w:r>
              <w:rPr>
                <w:b/>
              </w:rPr>
              <w:t>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313206-24/З-61, 313207-24/З-61, 318277-24/З-145 від 04.04.2024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 або по 200 мг 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313206-24/З-61, 313207-24/З-61, 318277-24/З-145 від 04.04.2024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 або по 200 мг 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313206-24/З-61, 313207-24/З-61, 318277-24/З-145 від 04.04.2024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 або по 200 мг 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313206-24/З-61, 313207-24/З-61, 318277-24/З-145 від 04.04.2024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 або по 200 мг 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313206-24/З-61, 313207-24/З-61, 318277-24/З-145 від 04.04.2024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 або по 200 мг 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313206-24/З-61, 313207-24/З-61, 318277-24/З-145 від 04.04.2024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Прогинорм Ово, </w:t>
            </w:r>
            <w:r>
              <w:rPr>
                <w:b/>
              </w:rPr>
              <w:t>капсули м’які по 100 мг або по 200 мг по 15 капсул м’яких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302956-23/З-143, 302957-23/З-143, 302958-23/З-143, 311405-24/З-143, 311407-24/З-143, 311408-24/З-143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Пури-Нетол®, </w:t>
            </w:r>
            <w:r>
              <w:rPr>
                <w:b/>
              </w:rPr>
              <w:t>таблетки по 50 мг; по 25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302956-23/З-143, 302957-23/З-143, 302958-23/З-143, 311405-24/З-143, 311407-24/З-143, 311408-24/З-143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Пури-Нетол®, </w:t>
            </w:r>
            <w:r>
              <w:rPr>
                <w:b/>
              </w:rPr>
              <w:t>таблетки по 50 мг; по 25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302956-23/З-143, 302957-23/З-143, 302958-23/З-143, 311405-24/З-143, 311407-24/З-143, 311408-24/З-143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Пури-Нетол®, </w:t>
            </w:r>
            <w:r>
              <w:rPr>
                <w:b/>
              </w:rPr>
              <w:t>таблетки по 50 мг; по 25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317312-24/З-147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Регулакс®, </w:t>
            </w:r>
            <w:r>
              <w:rPr>
                <w:b/>
              </w:rPr>
              <w:t>кубики фруктові; по 6 кубиків (кожен кубик в індивідуальній алюмінієвій фользі, яка каширована вощеним папером з тисненням Regulax®) у картонній коробці; у поліпропіленовій плівці;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</w:t>
            </w:r>
            <w:r>
              <w:rPr>
                <w:b/>
              </w:rPr>
              <w:t xml:space="preserve">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317312-24/З-147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Регулакс®, </w:t>
            </w:r>
            <w:r>
              <w:rPr>
                <w:b/>
              </w:rPr>
              <w:t>кубики фруктові; по 6 кубиків (кожен кубик в індивідуальній алюмінієвій фользі, яка каширована вощеним папером з тисненням Regulax®) у картонній коробці; у поліпропіленовій плівці;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</w:t>
            </w:r>
            <w:r>
              <w:rPr>
                <w:b/>
              </w:rPr>
              <w:t xml:space="preserve">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317312-24/З-147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Регулакс®, </w:t>
            </w:r>
            <w:r>
              <w:rPr>
                <w:b/>
              </w:rPr>
              <w:t>кубики фруктові; по 6 кубиків (кожен кубик в індивідуальній алюмінієвій фользі, яка каширована вощеним папером з тисненням Regulax®) у картонній коробці; у поліпропіленовій плівці;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317310-24/З-147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Регулакс® Пікосульфат краплі, </w:t>
            </w:r>
            <w:r>
              <w:rPr>
                <w:b/>
              </w:rPr>
              <w:t>краплі оральні, розчин, 7,5 мг/мл; по 20 мл у флаконі-крапельниці;по 1 флакону-крапельниці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317310-24/З-147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Регулакс® Пікосульфат краплі, </w:t>
            </w:r>
            <w:r>
              <w:rPr>
                <w:b/>
              </w:rPr>
              <w:t>краплі оральні, розчин, 7,5 мг/мл; по 20 мл у флаконі-крапельниці;по 1 флакону-крапельниці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317310-24/З-147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Регулакс® Пікосульфат краплі, </w:t>
            </w:r>
            <w:r>
              <w:rPr>
                <w:b/>
              </w:rPr>
              <w:t>краплі оральні, розчин, 7,5 мг/мл; по 20 мл у флаконі-крапельниці;по 1 флакону-крапельниці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Кревель Мойзельбах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317056-24/З-82 від 13.06.2024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апельсиновим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317056-24/З-82 від 13.06.2024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апельсиновим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317056-24/З-82 від 13.06.2024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апельсиновим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316931-24/З-126 від 11.06.2024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ментоловим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316931-24/З-126 від 11.06.2024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ментоловим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316931-24/З-126 від 11.06.2024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ментоловим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313652-24/З-140, 313653-24/З-140 від 11.04.2024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ментоловим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313652-24/З-140, 313653-24/З-140 від 11.04.2024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ментоловим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313652-24/З-140, 313653-24/З-140 від 11.04.2024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ментоловим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316560-24/В-116 від 06.06.2024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Різоптан®, </w:t>
            </w:r>
            <w:r>
              <w:rPr>
                <w:b/>
              </w:rPr>
              <w:t>таблетки по 10 мг, по 3 таблетки у блістері; по 1, 2 або 3 блістери у картонній пачці;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</w:t>
            </w:r>
            <w:r>
              <w:rPr>
                <w:b/>
              </w:rPr>
              <w:t xml:space="preserve">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316560-24/В-116 від 06.06.2024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Різоптан®, </w:t>
            </w:r>
            <w:r>
              <w:rPr>
                <w:b/>
              </w:rPr>
              <w:t>таблетки по 10 мг, по 3 таблетки у блістері; по 1, 2 або 3 блістери у картонній пачці;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</w:t>
            </w:r>
            <w:r>
              <w:rPr>
                <w:b/>
              </w:rPr>
              <w:t xml:space="preserve">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316560-24/В-116 від 06.06.2024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Різоптан®, </w:t>
            </w:r>
            <w:r>
              <w:rPr>
                <w:b/>
              </w:rPr>
              <w:t>таблетки по 10 мг, по 3 таблетки у блістері; по 1, 2 або 3 блістери у картонній пачці;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305240-23/В-61, 305241-23/В-61, 305242-23/В-61, 305244-23/В-</w:t>
            </w:r>
            <w:r>
              <w:rPr>
                <w:b/>
              </w:rPr>
              <w:t>61, 305246-23/В-61, 311446-24/В-61, 319333-24/В-61, 319334-24/В-61, 319335-24/В-61, 319336-24/В-61, 319337-24/В-61 від 16.11.2023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Ропілонг, </w:t>
            </w:r>
            <w:r>
              <w:rPr>
                <w:b/>
              </w:rPr>
              <w:t xml:space="preserve">розчин для інфузій, 2 мг/мл по 100 мл у флаконах скляних,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305240-23/В-61, 305241-23/В-61, 305242-23/В-61, 305244-23/В-61, 305246-23/В-61, 311446-24/В-61, 319333-24/В-61, 319334-24/В-61, 319335-24/В-61, 319336-24/В-61, 319337-24/В-61 від</w:t>
            </w:r>
            <w:r>
              <w:rPr>
                <w:b/>
              </w:rPr>
              <w:t xml:space="preserve"> 16.11.2023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Ропілонг, </w:t>
            </w:r>
            <w:r>
              <w:rPr>
                <w:b/>
              </w:rPr>
              <w:t xml:space="preserve">розчин для інфузій, 2 мг/мл по 100 мл у флаконах скляних,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305240-23/В-61, 305241-23/В-61, 305242-23/В-61, 305244-23/В-</w:t>
            </w:r>
            <w:r>
              <w:rPr>
                <w:b/>
              </w:rPr>
              <w:t>61, 305246-23/В-61, 311446-24/В-61, 319333-24/В-61, 319334-24/В-61, 319335-24/В-61, 319336-24/В-61, 319337-24/В-61 від 16.11.2023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Ропілонг, </w:t>
            </w:r>
            <w:r>
              <w:rPr>
                <w:b/>
              </w:rPr>
              <w:t xml:space="preserve">розчин для інфузій, 2 мг/мл по 100 мл у флаконах скляних,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313585-24/З-146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>розчин для ін'єкцій, 50 мг/2 мл; по 2 мл в ампулі; по 5 ампул в контурній чарунковій упаковці; по 1 або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313585-24/З-146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>розчин для ін'єкцій, 50 мг/2 мл; по 2 мл в ампулі; по 5 ампул в контурній чарунковій упаковці; по 1 або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313585-24/З-146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>розчин для ін'єкцій, 50 мг/2 мл; по 2 мл в ампулі; по 5 ампул в контурній чарунковій упаковці; по 1 або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319751-24/З-144 від 29.07.2024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РОТАРИКС Вакцина для профілактики ротавірусної інфекції,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319751-24/З-144 від 29.07.2024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РОТАРИКС Вакцина для профілактики ротавірусної інфекції,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319751-24/З-144 </w:t>
            </w:r>
            <w:r>
              <w:rPr>
                <w:b/>
              </w:rPr>
              <w:t>від 29.07.2024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РОТАРИКС Вакцина для профілактики ротавірусної інфекції,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314028-24/З-147 від 18.04.2024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САРОТЕН, </w:t>
            </w:r>
            <w:r>
              <w:rPr>
                <w:b/>
              </w:rPr>
              <w:t>таблетки, вкриті плівковою оболонкою, по 25 мг; по 100 таблеток у пластиковому контейнері; по 1 пластиковому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314028-24/З-147 від 18.04.2024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САРОТЕН, </w:t>
            </w:r>
            <w:r>
              <w:rPr>
                <w:b/>
              </w:rPr>
              <w:t>таблетки, вкриті плівковою оболонкою, по 25 мг; по 100 таблеток у пластиковому контейнері; по 1 пластиковому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314028-24/З-147 від 18.04.2024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САРОТЕН, </w:t>
            </w:r>
            <w:r>
              <w:rPr>
                <w:b/>
              </w:rPr>
              <w:t>таблетки, вкриті плівковою оболонкою, по 25 мг; по 100 таблеток у пластиковому контейнері; по 1 пластиковому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314273-24/З-60, 314275-24/З-60, 314276-24/З-60 від 24.04.2024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Седаристон® капсули, </w:t>
            </w:r>
            <w:r>
              <w:rPr>
                <w:b/>
              </w:rPr>
              <w:t>капсули по 10 капсул у блістері; по 3 або 6, або 10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314273-24/З-60, 314275-24/З-60, 314276-24/З-60 від 24.04.2024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Седаристон® капсули, </w:t>
            </w:r>
            <w:r>
              <w:rPr>
                <w:b/>
              </w:rPr>
              <w:t>капсули по 10 капсул у блістері; по 3 або 6, або 10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314273-24/З-60, 314275-24/З-60, 314276-24/З-60 від 24.04.2024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Седаристон® капсули, </w:t>
            </w:r>
            <w:r>
              <w:rPr>
                <w:b/>
              </w:rPr>
              <w:t>капсули по 10 капсул у блістері; по 3 або 6, або 10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313592-24/З-146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 xml:space="preserve">розчин для ін'єкцій, 50 мг/2 мл; по 2 мл в ампулі; по 5 ампул у контурній чарунковій упаковці,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313592-24/З-146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 xml:space="preserve">розчин для ін'єкцій, 50 мг/2 мл; по 2 мл в ампулі; по 5 ампул у контурній чарунковій упаковці,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313592-24/З-146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 xml:space="preserve">розчин для ін'єкцій, 50 мг/2 мл; по 2 мл в ампулі; по 5 ампул у контурній чарунковій упаковці,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309978-24/З-140, 309980-24/З-140, 311299-24/З-140 від 08.02.</w:t>
            </w:r>
            <w:r>
              <w:rPr>
                <w:b/>
              </w:rPr>
              <w:t>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</w:t>
            </w:r>
            <w:r>
              <w:rPr>
                <w:b/>
              </w:rPr>
              <w:t>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309978-24/З-140, 309980-24/З-140, 311299-24/З-140 від 08.02.2024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</w:t>
            </w:r>
            <w:r>
              <w:rPr>
                <w:b/>
              </w:rPr>
              <w:t>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309978-24/З-140, 309980-24/З-140, 311299-24/З-140 від 08.02.2024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309978-24/З-140, 309980-24/З-140, 311299-24/З-140 від 08.02.2024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309978-24/З-140, 309980-24/З-140, 311299-24/З-140 від 08.02.2024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309978-24/З-140, 309980-24/З-140, 311299-24/З-140 від 08.02.2024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309978-24/З-140, 309980-24/З-140, 311299-24/З-140 від 08.02.2024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309978-24/З-140, 309980-24/З-140, 311299-24/З-140 від 08.02.2024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309978-24/З-140, 309980-24/З-140, 311299-24/З-140 від 08.02.2024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317095-24/В-92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317095-24/В-92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317095-24/В-92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317095-24/В-92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317095-24/В-92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317095-24/В-92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312112-24/З-143 від 14.03.2024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312112-24/З-143 від 14.03.2024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312112-24/З-143 від 14.03.2024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312155-24/З-121 від 14.03.2024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160 мкг/4,5 мкг/доза; по 60 доз або по 120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312155-24/З-121 від 14.03.2024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160 мкг/4,5 мкг/доза; по 60 доз або по 120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312155-24/З-121 від 14.03.2024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160 мкг/4,5 мкг/доза; по 60 доз або по 120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312307-24/З-140 від 18.03.2024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мкг/доза; по 60 доз або по 120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312307-24/З-140 від 18.03.2024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мкг/доза; по 60 доз або по 120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312307-24/З-140 від 18.03.2024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мкг/доза; по 60 доз або по 120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316161-24/З-100 від 30.05.2024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</w:t>
            </w:r>
            <w:r>
              <w:rPr>
                <w:b/>
              </w:rPr>
              <w:t>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316161-24/З-100 від 30.05.2024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</w:t>
            </w:r>
            <w:r>
              <w:rPr>
                <w:b/>
              </w:rPr>
              <w:t>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316161-24/З-100 від 30.05.2024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317630-24/З-144 від 21.06.2024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мг; 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317630-24/З-144 від 21.06.2024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мг; 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317630-24/З-144 від 21.06.2024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мг; 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287086-23/З-98, 287087-23/З-98, 287088-23/З-98, 287089-23/З-98, 308242-24/З-98, 308243-24/З-98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 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287086-23/З-98, 287087-23/З-98, 287088-23/З-98, 287089-23/З-98, 308242-24/З-98, 308243-24/З-98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 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287086-23/З-98, 287087-23/З-98, 287088-23/З-98, 287089-23/З-98, 308242-24/З-98, 308243-24/З-98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 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317110-24/З-96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Софтензиф, </w:t>
            </w:r>
            <w:r>
              <w:rPr>
                <w:b/>
              </w:rPr>
              <w:t>таблетки пролонгованої дії по 1,5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317110-24/З-96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Софтензиф, </w:t>
            </w:r>
            <w:r>
              <w:rPr>
                <w:b/>
              </w:rPr>
              <w:t>таблетки пролонгованої дії по 1,5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317110-24/З-96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Софтензиф, </w:t>
            </w:r>
            <w:r>
              <w:rPr>
                <w:b/>
              </w:rPr>
              <w:t>таблетки пролонгованої дії по 1,5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317197-24/З-61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розчин для ін’єкцій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317197-24/З-61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розчин для ін’єкцій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317197-24/З-61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розчин для ін’єкцій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317876-24/З-145 від 26.06.2024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СПАЗМІЛ,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317876-24/З-145 </w:t>
            </w:r>
            <w:r>
              <w:rPr>
                <w:b/>
              </w:rPr>
              <w:t>від 26.06.2024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СПАЗМІЛ,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317876-24/З-145 від 26.06.2024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СПАЗМІЛ,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317112-24/З-96</w:t>
            </w:r>
            <w:r>
              <w:rPr>
                <w:b/>
              </w:rPr>
              <w:t xml:space="preserve">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Спазміл, </w:t>
            </w:r>
            <w:r>
              <w:rPr>
                <w:b/>
              </w:rPr>
              <w:t>таблетки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317112-24/З-96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Спазміл, </w:t>
            </w:r>
            <w:r>
              <w:rPr>
                <w:b/>
              </w:rPr>
              <w:t>таблетки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317112-24/З-96 в</w:t>
            </w:r>
            <w:r>
              <w:rPr>
                <w:b/>
              </w:rPr>
              <w:t>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Спазміл, </w:t>
            </w:r>
            <w:r>
              <w:rPr>
                <w:b/>
              </w:rPr>
              <w:t>таблетки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318986-24/З-147 від 16.07.2024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318986-24/З-147 від 16.07.2024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318986-24/З-147 від 16.07.2024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317109-24/З-96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блістері,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03.10.2024 р. № </w:t>
            </w:r>
            <w:r>
              <w:rPr>
                <w:b/>
              </w:rPr>
              <w:t>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317109-24/З-96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блістері,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03.10.2024 р. № </w:t>
            </w:r>
            <w:r>
              <w:rPr>
                <w:b/>
              </w:rPr>
              <w:t>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317109-24/З-96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блістері,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03.10.2024 р. № </w:t>
            </w:r>
            <w:r>
              <w:rPr>
                <w:b/>
              </w:rPr>
              <w:t>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317109-24/З-96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блістері,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03.10.2024 р. № </w:t>
            </w:r>
            <w:r>
              <w:rPr>
                <w:b/>
              </w:rPr>
              <w:t>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317109-24/З-96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блістері,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03.10.2024 р. № </w:t>
            </w:r>
            <w:r>
              <w:rPr>
                <w:b/>
              </w:rPr>
              <w:t>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317109-24/З-96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блістері,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03.10.2024 р. № </w:t>
            </w:r>
            <w:r>
              <w:rPr>
                <w:b/>
              </w:rPr>
              <w:t>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317383-24/З-147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 по 150 мг: по 4 капсули у блістері; по 7 блістерів у коробці з картону; капсули тверді по 200 мг: по 14 капсул у блістері; по 2 блістери у коробці з картону; по 4 капсули у блістері;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</w:t>
            </w:r>
            <w:r>
              <w:rPr>
                <w:b/>
              </w:rPr>
              <w:t>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317383-24/З-147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 по 150 мг: по 4 капсули у блістері; по 7 блістерів у коробці з картону; капсули тверді по 200 мг: по 14 капсул у блістері; по 2 блістери у коробці з картону; по 4 капсули у блістері;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</w:t>
            </w:r>
            <w:r>
              <w:rPr>
                <w:b/>
              </w:rPr>
              <w:t>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317383-24/З-147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 по 150 мг: по 4 капсули у блістері; по 7 блістерів у коробці з картону; капсули тверді по 200 мг: по 14 капсул у блістері; по 2 блістери у коробці з картону; по 4 капсули у блістері;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317383-24/З-14</w:t>
            </w:r>
            <w:r>
              <w:rPr>
                <w:b/>
              </w:rPr>
              <w:t>7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 по 150 мг: по 4 капсули у блістері; по 7 блістерів у коробці з картону; капсули тверді по 200 мг: по 14 капсул у блістері; по 2 блістери у коробці з картону; по 4 капсули у блістері;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</w:t>
            </w:r>
            <w:r>
              <w:rPr>
                <w:b/>
              </w:rPr>
              <w:t>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317383-24/З-147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 по 150 мг: по 4 капсули у блістері; по 7 блістерів у коробці з картону; капсули тверді по 200 мг: по 14 капсул у блістері; по 2 блістери у коробці з картону; по 4 капсули у блістері;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</w:t>
            </w:r>
            <w:r>
              <w:rPr>
                <w:b/>
              </w:rPr>
              <w:t>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317383-24/З-147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 по 150 мг: по 4 капсули у блістері; по 7 блістерів у коробці з картону; капсули тверді по 200 мг: по 14 капсул у блістері; по 2 блістери у коробці з картону; по 4 капсули у блістері;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317199-24/З-61</w:t>
            </w:r>
            <w:r>
              <w:rPr>
                <w:b/>
              </w:rPr>
              <w:t xml:space="preserve">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 xml:space="preserve">таблетки пролонгованої дії по 300 мг; по 10 таблеток у блістері; по 5 блістерів у картонній пачці; in bulk № 2460: </w:t>
            </w:r>
            <w:r>
              <w:rPr>
                <w:b/>
              </w:rPr>
              <w:t>по 10 таблеток у блістері; по 246 блістерів у поліпропіленовій коробці; in bulk № 2580: по 10 таблеток у блістері; по 258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317199-24/З-61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>таблетки пролонгованої дії по 300 мг; по 10 таблеток у блістері; по 5 блістерів у картонній пачці; in bulk № 2460: по 10 таблеток у блістері; по 246 блістерів у поліпропіленовій коробці; in bulk № 2580: по 10 таблеток у блістері; по 258 блістерів у поліпро</w:t>
            </w:r>
            <w:r>
              <w:rPr>
                <w:b/>
              </w:rPr>
              <w:t>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317199-24/З-61 в</w:t>
            </w:r>
            <w:r>
              <w:rPr>
                <w:b/>
              </w:rPr>
              <w:t>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 xml:space="preserve">таблетки пролонгованої дії по 300 мг; по 10 таблеток у блістері; по 5 блістерів у картонній пачці; in bulk № 2460: </w:t>
            </w:r>
            <w:r>
              <w:rPr>
                <w:b/>
              </w:rPr>
              <w:t>по 10 таблеток у блістері; по 246 блістерів у поліпропіленовій коробці; in bulk № 2580: по 10 таблеток у блістері; по 258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317199-24/З-61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>таблетки пролонгованої дії по 300 мг; по 10 таблеток у блістері; по 5 блістерів у картонній пачці; in bulk № 2460: по 10 таблеток у блістері; по 246 блістерів у поліпропіленовій коробці; in bulk № 2580: по 10 таблеток у блістері; по 258 блістерів у поліпро</w:t>
            </w:r>
            <w:r>
              <w:rPr>
                <w:b/>
              </w:rPr>
              <w:t>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317199-24/З-61 в</w:t>
            </w:r>
            <w:r>
              <w:rPr>
                <w:b/>
              </w:rPr>
              <w:t>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 xml:space="preserve">таблетки пролонгованої дії по 300 мг; по 10 таблеток у блістері; по 5 блістерів у картонній пачці; in bulk № 2460: </w:t>
            </w:r>
            <w:r>
              <w:rPr>
                <w:b/>
              </w:rPr>
              <w:t>по 10 таблеток у блістері; по 246 блістерів у поліпропіленовій коробці; in bulk № 2580: по 10 таблеток у блістері; по 258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317199-24/З-61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>таблетки пролонгованої дії по 300 мг; по 10 таблеток у блістері; по 5 блістерів у картонній пачці; in bulk № 2460: по 10 таблеток у блістері; по 246 блістерів у поліпропіленовій коробці; in bulk № 2580: по 10 таблеток у блістері; по 258 блістерів у поліпро</w:t>
            </w:r>
            <w:r>
              <w:rPr>
                <w:b/>
              </w:rPr>
              <w:t>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317198-24/З-61</w:t>
            </w:r>
            <w:r>
              <w:rPr>
                <w:b/>
              </w:rPr>
              <w:t xml:space="preserve">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ТОНЗІРИН, </w:t>
            </w:r>
            <w:r>
              <w:rPr>
                <w:b/>
              </w:rPr>
              <w:t>льодяники пресовані по 10 льодяників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317198-24/З-61 від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ТОНЗІРИН, </w:t>
            </w:r>
            <w:r>
              <w:rPr>
                <w:b/>
              </w:rPr>
              <w:t>льодяники пресовані по 10 льодяників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317198-24/З-61 в</w:t>
            </w:r>
            <w:r>
              <w:rPr>
                <w:b/>
              </w:rPr>
              <w:t>ід 17.06.2024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ТОНЗІРИН, </w:t>
            </w:r>
            <w:r>
              <w:rPr>
                <w:b/>
              </w:rPr>
              <w:t>льодяники пресовані по 10 льодяників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317467-24/В-28 від 19.06.2024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 по 10 таблеток у блістері; по 6 блістерів у картонній пачці;</w:t>
            </w:r>
            <w:r>
              <w:rPr>
                <w:b/>
              </w:rPr>
              <w:br/>
              <w:t xml:space="preserve">in bulk № 1590: по 10 таблеток у блістері; по 159 блістерів у поліпропіленовій коробці; </w:t>
            </w:r>
            <w:r>
              <w:rPr>
                <w:b/>
              </w:rPr>
              <w:br/>
              <w:t>in bulk № 1620: по 10 таблеток у блістері; по 162 блістери у поліпро</w:t>
            </w:r>
            <w:r>
              <w:rPr>
                <w:b/>
              </w:rPr>
              <w:t xml:space="preserve">піленовій коробці; 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317467-24/В-28 від 19.06.2024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 по 10 таблеток у блістері; по 6 блістерів у картонній пачці;</w:t>
            </w:r>
            <w:r>
              <w:rPr>
                <w:b/>
              </w:rPr>
              <w:br/>
              <w:t xml:space="preserve">in bulk № 1590: по 10 таблеток у блістері; по 159 блістерів у поліпропіленовій коробці; </w:t>
            </w:r>
            <w:r>
              <w:rPr>
                <w:b/>
              </w:rPr>
              <w:br/>
              <w:t>in bulk № 1620: по 10 таблеток у блістері; по 162 блістери у поліпро</w:t>
            </w:r>
            <w:r>
              <w:rPr>
                <w:b/>
              </w:rPr>
              <w:t xml:space="preserve">піленовій коробці; 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317467-24/В-28 від 19.06.2024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 по 10 таблеток у блістері; по 6 блістерів у картонній пачці;</w:t>
            </w:r>
            <w:r>
              <w:rPr>
                <w:b/>
              </w:rPr>
              <w:br/>
              <w:t xml:space="preserve">in bulk № 1590: по 10 таблеток у блістері; по 159 блістерів у поліпропіленовій коробці; </w:t>
            </w:r>
            <w:r>
              <w:rPr>
                <w:b/>
              </w:rPr>
              <w:br/>
              <w:t>in bulk № 1620: по 10 таблеток у блістері; по 162 блістери у поліпро</w:t>
            </w:r>
            <w:r>
              <w:rPr>
                <w:b/>
              </w:rPr>
              <w:t xml:space="preserve">піленовій коробці; 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317467-24/В-28 від 19.06.2024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 по 10 таблеток у блістері; по 6 блістерів у картонній пачці;</w:t>
            </w:r>
            <w:r>
              <w:rPr>
                <w:b/>
              </w:rPr>
              <w:br/>
              <w:t xml:space="preserve">in bulk № 1590: по 10 таблеток у блістері; по 159 блістерів у поліпропіленовій коробці; </w:t>
            </w:r>
            <w:r>
              <w:rPr>
                <w:b/>
              </w:rPr>
              <w:br/>
              <w:t>in bulk № 1620: по 10 таблеток у блістері; по 162 блістери у поліпро</w:t>
            </w:r>
            <w:r>
              <w:rPr>
                <w:b/>
              </w:rPr>
              <w:t xml:space="preserve">піленовій коробці; 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317467-24/В-28 від 19.06.2024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 по 10 таблеток у блістері; по 6 блістерів у картонній пачці;</w:t>
            </w:r>
            <w:r>
              <w:rPr>
                <w:b/>
              </w:rPr>
              <w:br/>
              <w:t xml:space="preserve">in bulk № 1590: по 10 таблеток у блістері; по 159 блістерів у поліпропіленовій коробці; </w:t>
            </w:r>
            <w:r>
              <w:rPr>
                <w:b/>
              </w:rPr>
              <w:br/>
              <w:t>in bulk № 1620: по 10 таблеток у блістері; по 162 блістери у поліпро</w:t>
            </w:r>
            <w:r>
              <w:rPr>
                <w:b/>
              </w:rPr>
              <w:t xml:space="preserve">піленовій коробці; 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317467-24/В-28 від 19.06.2024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 по 10 таблеток у блістері; по 6 блістерів у картонній пачці;</w:t>
            </w:r>
            <w:r>
              <w:rPr>
                <w:b/>
              </w:rPr>
              <w:br/>
              <w:t xml:space="preserve">in bulk № 1590: по 10 таблеток у блістері; по 159 блістерів у поліпропіленовій коробці; </w:t>
            </w:r>
            <w:r>
              <w:rPr>
                <w:b/>
              </w:rPr>
              <w:br/>
              <w:t>in bulk № 1620: по 10 таблеток у блістері; по 162 блістери у поліпро</w:t>
            </w:r>
            <w:r>
              <w:rPr>
                <w:b/>
              </w:rPr>
              <w:t xml:space="preserve">піленовій коробці; 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310069-24/В-96, 310070-24/В-96, 310072-24/В-96 від 12.02.2024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Троксерутин-Дарниця, </w:t>
            </w:r>
            <w:r>
              <w:rPr>
                <w:b/>
              </w:rPr>
              <w:t>гель, 20 мг/г по 30 г або 50 г в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310069-24/В-96, 310070-24/В-96, 310072-24/В-96 від 12.02.2024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Троксерутин-Дарниця, </w:t>
            </w:r>
            <w:r>
              <w:rPr>
                <w:b/>
              </w:rPr>
              <w:t>гель, 20 мг/г по 30 г або 50 г в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310069-24/В-96, 310070-24/В-96, 310072-24/В-96 від 12.02.2024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Троксерутин-Дарниця, </w:t>
            </w:r>
            <w:r>
              <w:rPr>
                <w:b/>
              </w:rPr>
              <w:t>гель, 20 мг/г по 30 г або 50 г в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314032-24/З-147 від 18.04.2024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Труксал,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 ; таблетки, вкриті плівковою оболонкою, по 50 мг; по 50 таблеток у контейнері; по 1 контейнеру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314032-24/З-147 від 18.04.2024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Труксал,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 ; таблетки, вкриті плівковою оболонкою, по 50 мг; по 50 таблеток у контейнері; по 1 контейнеру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314032-24/З-147 від 18.04.2024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Труксал,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 ; таблетки, вкриті плівковою оболонкою, по 50 мг; по 50 таблеток у контейнері; по 1 контейнеру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314032-24/З-14</w:t>
            </w:r>
            <w:r>
              <w:rPr>
                <w:b/>
              </w:rPr>
              <w:t>7 від 18.04.2024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Труксал,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 ; таблетки, вкриті плівковою оболонкою, по 50 мг; по 50 таблеток у контейнері; по 1 контейнеру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314032-24/З-147 від 18.04.2024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Труксал,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 ; таблетки, вкриті плівковою оболонкою, по 50 мг; по 50 таблеток у контейнері; по 1 контейнеру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314032-24/З-147 від 18.04.2024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Труксал,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 ; таблетки, вкриті плівковою оболонкою, по 50 мг; по 50 таблеток у контейнері; по 1 контейнеру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318594-24/В-60</w:t>
            </w:r>
            <w:r>
              <w:rPr>
                <w:b/>
              </w:rPr>
              <w:t xml:space="preserve"> від 11.07.2024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Успокой,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318594-24/В-60 від 11.07.2024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Успокой,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318594-24/В-60 в</w:t>
            </w:r>
            <w:r>
              <w:rPr>
                <w:b/>
              </w:rPr>
              <w:t>ід 11.07.2024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Успокой,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316488-24/З-06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калцекс, </w:t>
            </w:r>
            <w:r>
              <w:rPr>
                <w:b/>
              </w:rPr>
              <w:t xml:space="preserve">розчин для ін`єкцій 0,05 мг/мл, по 2 мл в ампулі; по 5 ампул в контурній чарунковій упаковці (піддоні); по 1, 2 або 20 контурних чарункових упаковок (піддонів) у пачці із картону; по 10 мл в ампулі; по 5 ампул в контурній чарунковій упаковці (піддоні); по </w:t>
            </w:r>
            <w:r>
              <w:rPr>
                <w:b/>
              </w:rPr>
              <w:t>2 контурні чарункові упаковки (піддони)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316488-24/З-06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калцекс, </w:t>
            </w:r>
            <w:r>
              <w:rPr>
                <w:b/>
              </w:rPr>
              <w:t xml:space="preserve">розчин для ін`єкцій 0,05 мг/мл, по 2 мл в ампулі; по 5 ампул в контурній чарунковій упаковці (піддоні); по 1, 2 або 20 контурних чарункових упаковок (піддонів) у пачці із картону; по 10 мл в ампулі; по 5 ампул в контурній чарунковій упаковці (піддоні); по </w:t>
            </w:r>
            <w:r>
              <w:rPr>
                <w:b/>
              </w:rPr>
              <w:t>2 контурні чарункові упаковки (піддони)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316488-24/З-06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калцекс, </w:t>
            </w:r>
            <w:r>
              <w:rPr>
                <w:b/>
              </w:rPr>
              <w:t xml:space="preserve">розчин для ін`єкцій 0,05 мг/мл, по 2 мл в ампулі; по 5 ампул в контурній чарунковій упаковці (піддоні); по 1, 2 або 20 контурних чарункових упаковок (піддонів) у пачці із картону; по 10 мл в ампулі; по 5 ампул в контурній чарунковій упаковці (піддоні); по </w:t>
            </w:r>
            <w:r>
              <w:rPr>
                <w:b/>
              </w:rPr>
              <w:t>2 контурні чарункові упаковки (піддони)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317795-24/З-124 від 25.06.2024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317795-24/З-124 від 25.06.2024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317795-24/З-124 від 25.06.2024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317795-24/З-124 від 25.06.2024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317795-24/З-124 від 25.06.2024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317795-24/З-124 від 25.06.2024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314739-24/З-140 від 02.05.2024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 по 14 таблеток у блістері; по 1, або по 2, або по 7 блістерів у картонній коробці; по 28 таблеток у блістері; по 1 блістеру у картонній коробці; таблетки, вкриті плівковою оболонкою, по 0,3 мг; по</w:t>
            </w:r>
            <w:r>
              <w:rPr>
                <w:b/>
              </w:rPr>
              <w:t xml:space="preserve">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314739-24/З-140 від 02.05.2024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 по 14 таблеток у блістері; по 1, або по 2, або по 7 блістерів у картонній коробці; по 28 таблеток у блістері; по 1 блістеру у картонній коробці; таблетки, вкриті плівковою оболонкою, по 0,3 мг; по</w:t>
            </w:r>
            <w:r>
              <w:rPr>
                <w:b/>
              </w:rPr>
              <w:t xml:space="preserve">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314739-24/З-140 від 02.05.2024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 по 14 таблеток у блістері; по 1, або по 2, або по 7 блістерів у картонній коробці; по 28 таблеток у блістері; по 1 блістеру у картонній коробці; таблетки, вкриті плівковою оболонкою, по 0,3 мг; по</w:t>
            </w:r>
            <w:r>
              <w:rPr>
                <w:b/>
              </w:rPr>
              <w:t xml:space="preserve">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314739-24/З-140 від 02.05.2024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 по 14 таблеток у блістері; по 1, або по 2, або по 7 блістерів у картонній коробці; по 28 таблеток у блістері; по 1 блістеру у картонній коробці; таблетки, вкриті плівковою оболонкою, по 0,3 мг; по</w:t>
            </w:r>
            <w:r>
              <w:rPr>
                <w:b/>
              </w:rPr>
              <w:t xml:space="preserve">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314739-24/З-140 від 02.05.2024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 по 14 таблеток у блістері; по 1, або по 2, або по 7 блістерів у картонній коробці; по 28 таблеток у блістері; по 1 блістеру у картонній коробці; таблетки, вкриті плівковою оболонкою, по 0,3 мг; по</w:t>
            </w:r>
            <w:r>
              <w:rPr>
                <w:b/>
              </w:rPr>
              <w:t xml:space="preserve">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314739-24/З-140 від 02.05.2024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 по 14 таблеток у блістері; по 1, або по 2, або по 7 блістерів у картонній коробці; по 28 таблеток у блістері; по 1 блістеру у картонній коробці; таблетки, вкриті плівковою оболонкою, по 0,3 мг; по</w:t>
            </w:r>
            <w:r>
              <w:rPr>
                <w:b/>
              </w:rPr>
              <w:t xml:space="preserve">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314739-24/З-140 від 02.05.2024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 по 14 таблеток у блістері; по 1, або по 2, або по 7 блістерів у картонній коробці; по 28 таблеток у блістері; по 1 блістеру у картонній коробці; таблетки, вкриті плівковою оболонкою, по 0,3 мг; по</w:t>
            </w:r>
            <w:r>
              <w:rPr>
                <w:b/>
              </w:rPr>
              <w:t xml:space="preserve">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314739-24/З-140 від 02.05.2024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 по 14 таблеток у блістері; по 1, або по 2, або по 7 блістерів у картонній коробці; по 28 таблеток у блістері; по 1 блістеру у картонній коробці; таблетки, вкриті плівковою оболонкою, по 0,3 мг; по</w:t>
            </w:r>
            <w:r>
              <w:rPr>
                <w:b/>
              </w:rPr>
              <w:t xml:space="preserve">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314739-24/З-140 від 02.05.2024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 по 14 таблеток у блістері; по 1, або по 2, або по 7 блістерів у картонній коробці; по 28 таблеток у блістері; по 1 блістеру у картонній коробці; таблетки, вкриті плівковою оболонкою, по 0,3 мг; по</w:t>
            </w:r>
            <w:r>
              <w:rPr>
                <w:b/>
              </w:rPr>
              <w:t xml:space="preserve">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309138-24/В-100 від 29.01.2024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Філстим®, </w:t>
            </w:r>
            <w:r>
              <w:rPr>
                <w:b/>
              </w:rPr>
              <w:t>розчин для ін'єкцій, 0,3 мг (30 млн МО)/1 мл; по 1 мл  (30 млн МО) (0,3 мг) або по 1,6 мл (48 млн МО) (0,48 мг)  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"ФЗ "БІОФАРМА",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309138-24/В-100 від 29.01.2024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Філстим®, </w:t>
            </w:r>
            <w:r>
              <w:rPr>
                <w:b/>
              </w:rPr>
              <w:t>розчин для ін'єкцій, 0,3 мг (30 млн МО)/1 мл; по 1 мл  (30 млн МО) (0,3 мг) або по 1,6 мл (48 млн МО) (0,48 мг)  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"ФЗ "БІОФАРМА",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309138-24/В-100 від 29.01.2024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Філстим®, </w:t>
            </w:r>
            <w:r>
              <w:rPr>
                <w:b/>
              </w:rPr>
              <w:t>розчин для ін'єкцій, 0,3 мг (30 млн МО)/1 мл; по 1 мл  (30 млн МО) (0,3 мг) або по 1,6 мл (48 млн МО) (0,48 мг)  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294914-23/З-14</w:t>
            </w:r>
            <w:r>
              <w:rPr>
                <w:b/>
              </w:rPr>
              <w:t>3, 294915-23/З-143, 294916-23/З-143, 294917-23/З-143, 294918-23/З-143, 294919-23/З-143, 294920-23/З-143, 294921-23/З-143, 294922-23/З-143, 294923-23/З-143, 308306-24/З-143, 308307-24/З-143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Флебодіа 600 , </w:t>
            </w:r>
            <w:r>
              <w:rPr>
                <w:b/>
              </w:rPr>
              <w:t>таблетки, вкриті плівковою оболонкою, по 600 мг; по 15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294914-23/З-143, 294915-23/З-143, 294916-23/З-143, 294917-23/З-143, 294918-23/З-143, 294919-23/З-143, 294920-23/З-143, 294921-23/З-143, 294922-23/З-143, 294923-23/З-143, 308306-2</w:t>
            </w:r>
            <w:r>
              <w:rPr>
                <w:b/>
              </w:rPr>
              <w:t>4/З-143, 308307-24/З-143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Флебодіа 600 , </w:t>
            </w:r>
            <w:r>
              <w:rPr>
                <w:b/>
              </w:rPr>
              <w:t>таблетки, вкриті плівковою оболонкою, по 600 мг; по 15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294914-23/З-143,</w:t>
            </w:r>
            <w:r>
              <w:rPr>
                <w:b/>
              </w:rPr>
              <w:t xml:space="preserve"> 294915-23/З-143, 294916-23/З-143, 294917-23/З-143, 294918-23/З-143, 294919-23/З-143, 294920-23/З-143, 294921-23/З-143, 294922-23/З-143, 294923-23/З-143, 308306-24/З-143, 308307-24/З-143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Флебодіа 600 , </w:t>
            </w:r>
            <w:r>
              <w:rPr>
                <w:b/>
              </w:rPr>
              <w:t>таблетки, вкриті плівковою оболонкою, по 600 мг; по 15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314561-24/З-147 від 29.04.2024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по 150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314561-24/З-147 від 29.04.2024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по 150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314561-24/З-147 </w:t>
            </w:r>
            <w:r>
              <w:rPr>
                <w:b/>
              </w:rPr>
              <w:t>від 29.04.2024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по 150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314567-24/З-100 від 30.04.2024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 xml:space="preserve">капсули тверді по 150 мг, </w:t>
            </w:r>
            <w:r>
              <w:rPr>
                <w:b/>
              </w:rPr>
              <w:t xml:space="preserve">по 1 капсулі у блістері; по 1 або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314567-24/З-100 від 30.04.2024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 xml:space="preserve">капсули тверді по 150 мг, по 1 капсулі у блістері; по 1 або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314567-24/З-100 </w:t>
            </w:r>
            <w:r>
              <w:rPr>
                <w:b/>
              </w:rPr>
              <w:t>від 30.04.2024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 xml:space="preserve">капсули тверді по 150 мг, по 1 капсулі у блістері; по 1 або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314088-24/З-121 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Флюанксол, </w:t>
            </w:r>
            <w:r>
              <w:rPr>
                <w:b/>
              </w:rPr>
              <w:t>таблетки, вкриті плівковою оболонкою, по 0,5 мг або по 1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314088-24/З-121 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Флюанксол, </w:t>
            </w:r>
            <w:r>
              <w:rPr>
                <w:b/>
              </w:rPr>
              <w:t>таблетки, вкриті плівковою оболонкою, по 0,5 мг або по 1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314088-24/З-121 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Флюанксол, </w:t>
            </w:r>
            <w:r>
              <w:rPr>
                <w:b/>
              </w:rPr>
              <w:t>таблетки, вкриті плівковою оболонкою, по 0,5 мг або по 1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314088-24/З-121 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Флюанксол, </w:t>
            </w:r>
            <w:r>
              <w:rPr>
                <w:b/>
              </w:rPr>
              <w:t>таблетки, вкриті плівковою оболонкою, по 0,5 мг або по 1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314088-24/З-121 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Флюанксол, </w:t>
            </w:r>
            <w:r>
              <w:rPr>
                <w:b/>
              </w:rPr>
              <w:t>таблетки, вкриті плівковою оболонкою, по 0,5 мг або по 1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314088-24/З-121 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Флюанксол, </w:t>
            </w:r>
            <w:r>
              <w:rPr>
                <w:b/>
              </w:rPr>
              <w:t>таблетки, вкриті плівковою оболонкою, по 0,5 мг або по 1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314092-24/З-146 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 Депо, </w:t>
            </w:r>
            <w:r>
              <w:rPr>
                <w:b/>
              </w:rPr>
              <w:t xml:space="preserve">розчин для ін'єкцій, 20 мг/мл; по 1 мл в ампулі; по 10 ампул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314092-24/З-146 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 Депо, </w:t>
            </w:r>
            <w:r>
              <w:rPr>
                <w:b/>
              </w:rPr>
              <w:t xml:space="preserve">розчин для ін'єкцій, 20 мг/мл; по 1 мл в ампулі; по 10 ампул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314092-24/З-146 </w:t>
            </w:r>
            <w:r>
              <w:rPr>
                <w:b/>
              </w:rPr>
              <w:t>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 Депо, </w:t>
            </w:r>
            <w:r>
              <w:rPr>
                <w:b/>
              </w:rPr>
              <w:t xml:space="preserve">розчин для ін'єкцій, 20 мг/мл; по 1 мл в ампулі; по 10 ампул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315935-24/В-45 від 24.05.2024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Фокорт®-Дарниця, </w:t>
            </w:r>
            <w:r>
              <w:rPr>
                <w:b/>
              </w:rPr>
              <w:t>крем, 1 мг/г,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315935-24/В-45 від 24.05.2024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Фокорт®-Дарниця, </w:t>
            </w:r>
            <w:r>
              <w:rPr>
                <w:b/>
              </w:rPr>
              <w:t>крем, 1 мг/г,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315935-24/В-45 в</w:t>
            </w:r>
            <w:r>
              <w:rPr>
                <w:b/>
              </w:rPr>
              <w:t>ід 24.05.2024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Фокорт®-Дарниця, </w:t>
            </w:r>
            <w:r>
              <w:rPr>
                <w:b/>
              </w:rPr>
              <w:t>крем, 1 мг/г,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312710-24/В-121, 312711-24/В-121 від 26.03.2024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150 мг, по 200 мг; для доз по 50 мг, по 100 мг та 200 мг: по 4 або по 10 таблеток у блістері; по 1 блістеру в картонній упаковці; таблетки по 150 мг, по 1 або по 2, або по 4 таблетки у блістері; по 1 блістеру в картонній уп</w:t>
            </w:r>
            <w:r>
              <w:rPr>
                <w:b/>
              </w:rPr>
              <w:t>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312710-24/В-121,</w:t>
            </w:r>
            <w:r>
              <w:rPr>
                <w:b/>
              </w:rPr>
              <w:t xml:space="preserve"> 312711-24/В-121 від 26.03.2024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150 мг, по 200 мг; для доз по 50 мг, по 100 мг та 200 мг: по 4 або по 10 таблеток у блістері; по 1 блістеру в картонній упаковці; таблетки по 150 мг, по 1 або по 2, або по 4 таблетки у блістері; по 1 блістеру в картонній уп</w:t>
            </w:r>
            <w:r>
              <w:rPr>
                <w:b/>
              </w:rPr>
              <w:t>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312710-24/В-121,</w:t>
            </w:r>
            <w:r>
              <w:rPr>
                <w:b/>
              </w:rPr>
              <w:t xml:space="preserve"> 312711-24/В-121 від 26.03.2024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150 мг, по 200 мг; для доз по 50 мг, по 100 мг та 200 мг: по 4 або по 10 таблеток у блістері; по 1 блістеру в картонній упаковці; таблетки по 150 мг, по 1 або по 2, або по 4 таблетки у блістері; по 1 блістеру в картонній уп</w:t>
            </w:r>
            <w:r>
              <w:rPr>
                <w:b/>
              </w:rPr>
              <w:t>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314070-24/З-61</w:t>
            </w:r>
            <w:r>
              <w:rPr>
                <w:b/>
              </w:rPr>
              <w:t>, 314071-24/З-61, 314072-24/З-61, 314073-24/З-61, 314074-24/З-61, 314075-24/З-61, 314076-24/З-61, 314077-24/З-61, 314080-24/З-61, 314082-24/З-61, 314083-24/З-61, 314084-24/З-61, 314085-24/З-61, 314086-24/З-61, 314087-24/З-61, 314089-24/З-61 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 по 7 таблеток в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314070-24/З-61, 314071-24/З-61, 314072-24/З-61, 314073-24/З-61, 314074-24/З-61, 314075-24/З-61, 314076-24/З-61, 314077-24/З-61, 314080-24/З-61, 314082-24/З-61, 314083-24/З-61, 31</w:t>
            </w:r>
            <w:r>
              <w:rPr>
                <w:b/>
              </w:rPr>
              <w:t>4084-24/З-61, 314085-24/З-61, 314086-24/З-61, 314087-24/З-61, 314089-24/З-61 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 по 7 таблеток в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314070-24/З-61, </w:t>
            </w:r>
            <w:r>
              <w:rPr>
                <w:b/>
              </w:rPr>
              <w:t>314071-24/З-61, 314072-24/З-61, 314073-24/З-61, 314074-24/З-61, 314075-24/З-61, 314076-24/З-61, 314077-24/З-61, 314080-24/З-61, 314082-24/З-61, 314083-24/З-61, 314084-24/З-61, 314085-24/З-61, 314086-24/З-61, 314087-24/З-61, 314089-24/З-61 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 по 7 таблеток в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314070-24/З-61, 314071-24/З-61, 314072-24/З-61, 314073-24/З-61, 314074-24/З-61, 314075-24/З-61, 314076-24/З-61, 314077-24/З-61, 314080-24/З-61, 314082-24/З-6</w:t>
            </w:r>
            <w:r>
              <w:rPr>
                <w:b/>
              </w:rPr>
              <w:t>1, 314083-24/З-61, 314084-24/З-61, 314085-24/З-61, 314086-24/З-61, 314087-24/З-61, 314089-24/З-61 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 по 7 таблеток в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314070-24/З-61, 314071-24/З-61, 314072-24/З-61, 314073-24/З-61, 314074-24/З-61, 314075-24/З-61, 314076-24/З-61, 314077-24/З-61, 314080-24/З-61, 314082-24/З-61, 314083-24/З-61, 31</w:t>
            </w:r>
            <w:r>
              <w:rPr>
                <w:b/>
              </w:rPr>
              <w:t>4084-24/З-61, 314085-24/З-61, 314086-24/З-61, 314087-24/З-61, 314089-24/З-61 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 по 7 таблеток в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314070-24/З-61, </w:t>
            </w:r>
            <w:r>
              <w:rPr>
                <w:b/>
              </w:rPr>
              <w:t>314071-24/З-61, 314072-24/З-61, 314073-24/З-61, 314074-24/З-61, 314075-24/З-61, 314076-24/З-61, 314077-24/З-61, 314080-24/З-61, 314082-24/З-61, 314083-24/З-61, 314084-24/З-61, 314085-24/З-61, 314086-24/З-61, 314087-24/З-61, 314089-24/З-61 від 19.04.2024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Хартил®, </w:t>
            </w:r>
            <w:r>
              <w:rPr>
                <w:b/>
              </w:rPr>
              <w:t>таблетки по 5 мг або по 10 мг по 7 таблеток в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317356-24/З-146, 317357-24/З-146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 xml:space="preserve">капсули по 250 мг, по 500 мг; по 8 капсул у блістері,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317356-24/З-146, 317357-24/З-146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 xml:space="preserve">капсули по 250 мг, по 500 мг; по 8 капсул у блістері,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317356-24/З-146, 317357-24/З-146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 xml:space="preserve">капсули по 250 мг, по 500 мг; по 8 капсул у блістері,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317356-24/З-146, 317357-24/З-146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 xml:space="preserve">капсули по 250 мг, по 500 мг; по 8 капсул у блістері,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317356-24/З-146, 317357-24/З-146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 xml:space="preserve">капсули по 250 мг, по 500 мг; по 8 капсул у блістері,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317356-24/З-146, 317357-24/З-146 від 18.06.2024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 xml:space="preserve">капсули по 250 мг, по 500 мг; по 8 капсул у блістері,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318868-24/В-147, 321098-24/В-120 від 20.08.2024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 0,05%; по 100 мл у флаконі полімерному; по 1 флакону в пачці; по 100 мл або по 200 мл у флаконі полімерному;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03.10.2024 </w:t>
            </w:r>
            <w:r>
              <w:rPr>
                <w:b/>
              </w:rPr>
              <w:t>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318868-24/В-147, 321098-24/В-120 від 20.08.2024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 0,05%; по 100 мл у флаконі полімерному; по 1 флакону в пачці; по 100 мл або по 200 мл у флаконі полімерному;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03.10.2024 </w:t>
            </w:r>
            <w:r>
              <w:rPr>
                <w:b/>
              </w:rPr>
              <w:t>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318868-24/В-147, 321098-24/В-120 від 20.08.2024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 0,05%; по 100 мл у флаконі полімерному; по 1 флакону в пачці; по 100 мл або по 200 мл у флаконі полімерному;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300323-23/З-96</w:t>
            </w:r>
            <w:r>
              <w:rPr>
                <w:b/>
              </w:rPr>
              <w:t>, 300324-23/З-96, 313234-24/З-96, 313235-24/З-96, 313236-24/З-96, 313237-24/З-96, 313238-24/З-96, 318699-24/З-96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Цель T, </w:t>
            </w:r>
            <w:r>
              <w:rPr>
                <w:b/>
              </w:rPr>
              <w:t>розчин для ін'єкцій, по 2,0 мл в ампулі; по 5 ампул у контурній чарунковій упаковці; по 2 контурні чарункові упаковки у коробці з картону; по 2,0 мл в ампулі; по 5 ампул у контурній чарунковій упаковці; по 20 контурних чарункових упаковок у коробці з карто</w:t>
            </w:r>
            <w:r>
              <w:rPr>
                <w:b/>
              </w:rPr>
              <w:t>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300323-23/З-96, 300324-23/З-96, 313234-24/З-96, 313235-24/З-96, 313236-24/З-96, 313237-24/З-96, 313238-24/З-96, 318699-24/З-96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Цель T, </w:t>
            </w:r>
            <w:r>
              <w:rPr>
                <w:b/>
              </w:rPr>
              <w:t>розчин для ін'єкцій, по 2,0 мл в ампулі; по 5 ампул у контурній чарунковій упаковці; по 2 контурні чарункові упаковки у коробці з картону; по 2,0 мл в ампулі; по 5 ампул у контурній чарунковій упаковці; по 20 контурних чарункових упаковок у коробці з карто</w:t>
            </w:r>
            <w:r>
              <w:rPr>
                <w:b/>
              </w:rPr>
              <w:t>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300323-23/З-96, 300324-23/З-96, 313234-24/З-96, 313235-24/З-96, 313236-24/З-96, 313237-24/З-96, 313238-24/З-96, 318699-24/З-96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Цель T, </w:t>
            </w:r>
            <w:r>
              <w:rPr>
                <w:b/>
              </w:rPr>
              <w:t>розчин для ін'єкцій, по 2,0 мл в ампулі; по 5 ампул у контурній чарунковій упаковці; по 2 контурні чарункові упаковки у коробці з картону; по 2,0 мл в ампулі; по 5 ампул у контурній чарунковій упаковці; по 20 контурних чарункових упаковок у коробці з карто</w:t>
            </w:r>
            <w:r>
              <w:rPr>
                <w:b/>
              </w:rPr>
              <w:t>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300323-23/З-96, 300324-23/З-96, 313234-24/З-96, 313235-24/З-96, 313236-24/З-96, 313237-24/З-96, 313238-24/З-96, 318699-24/З-96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Цель T, </w:t>
            </w:r>
            <w:r>
              <w:rPr>
                <w:b/>
              </w:rPr>
              <w:t>розчин для ін'єкцій, по 2,0 мл в ампулі; по 5 ампул у контурній чарунковій упаковці; по 2 контурні чарункові упаковки у коробці з картону; по 2,0 мл в ампулі; по 5 ампул у контурній чарунковій упаковці; по 20 контурних чарункових упаковок у коробці з карто</w:t>
            </w:r>
            <w:r>
              <w:rPr>
                <w:b/>
              </w:rPr>
              <w:t>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300323-23/З-96, 300324-23/З-96, 313234-24/З-96, 313235-24/З-96, 313236-24/З-96, 313237-24/З-96, 313238-24/З-96, 318699-24/З-96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Цель T, </w:t>
            </w:r>
            <w:r>
              <w:rPr>
                <w:b/>
              </w:rPr>
              <w:t>розчин для ін'єкцій, по 2,0 мл в ампулі; по 5 ампул у контурній чарунковій упаковці; по 2 контурні чарункові упаковки у коробці з картону; по 2,0 мл в ампулі; по 5 ампул у контурній чарунковій упаковці; по 20 контурних чарункових упаковок у коробці з карто</w:t>
            </w:r>
            <w:r>
              <w:rPr>
                <w:b/>
              </w:rPr>
              <w:t>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300323-23/З-96, </w:t>
            </w:r>
            <w:r>
              <w:rPr>
                <w:b/>
              </w:rPr>
              <w:t>300324-23/З-96, 313234-24/З-96, 313235-24/З-96, 313236-24/З-96, 313237-24/З-96, 313238-24/З-96, 318699-24/З-96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Цель T, </w:t>
            </w:r>
            <w:r>
              <w:rPr>
                <w:b/>
              </w:rPr>
              <w:t>розчин для ін'єкцій, по 2,0 мл в ампулі; по 5 ампул у контурній чарунковій упаковці; по 2 контурні чарункові упаковки у коробці з картону; по 2,0 мл в ампулі; по 5 ампул у контурній чарунковій упаковці; по 20 контурних чарункових упаковок у коробці з карто</w:t>
            </w:r>
            <w:r>
              <w:rPr>
                <w:b/>
              </w:rPr>
              <w:t>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312633-24/В-10</w:t>
            </w:r>
            <w:r>
              <w:rPr>
                <w:b/>
              </w:rPr>
              <w:t>0 від 25.03.2024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мг; порошок для розчину для ін'єкцій по 1000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</w:t>
            </w:r>
            <w:r>
              <w:rPr>
                <w:b/>
              </w:rPr>
              <w:t>плекті з розчинником (вода для ін'єкцій)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312633-24/В-100 від 25.03.2024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мг; порошок для розчину для ін'єкцій по 1000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</w:t>
            </w:r>
            <w:r>
              <w:rPr>
                <w:b/>
              </w:rPr>
              <w:t>плекті з розчинником (вода для ін'єкцій)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312633-24/В-100 від 25.03.2024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мг; порошок для розчину для ін'єкцій по 1000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</w:t>
            </w:r>
            <w:r>
              <w:rPr>
                <w:b/>
              </w:rPr>
              <w:t>плекті з розчинником (вода для ін'єкцій)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312633-24/В-100 від 25.03.2024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мг; порошок для розчину для ін'єкцій по 1000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</w:t>
            </w:r>
            <w:r>
              <w:rPr>
                <w:b/>
              </w:rPr>
              <w:t>плекті з розчинником (вода для ін'єкцій)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312633-24/В-100 від 25.03.2024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мг; порошок для розчину для ін'єкцій по 1000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</w:t>
            </w:r>
            <w:r>
              <w:rPr>
                <w:b/>
              </w:rPr>
              <w:t>плекті з розчинником (вода для ін'єкцій)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312633-24/В-100 від 25.03.2024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мг; порошок для розчину для ін'єкцій по 1000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</w:t>
            </w:r>
            <w:r>
              <w:rPr>
                <w:b/>
              </w:rPr>
              <w:t>плекті з розчинником (вода для ін'єкцій)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306317-23/З-132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Цефуаар 0.750 г, </w:t>
            </w:r>
            <w:r>
              <w:rPr>
                <w:b/>
              </w:rPr>
              <w:t xml:space="preserve">порошок для розчину для ін'єкцій </w:t>
            </w:r>
            <w:r>
              <w:rPr>
                <w:b/>
              </w:rPr>
              <w:t>по 750 мг,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306317-23/З-132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Цефуаар 0.750 г, </w:t>
            </w:r>
            <w:r>
              <w:rPr>
                <w:b/>
              </w:rPr>
              <w:t xml:space="preserve">порошок для розчину для ін'єкцій </w:t>
            </w:r>
            <w:r>
              <w:rPr>
                <w:b/>
              </w:rPr>
              <w:t>по 750 мг,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306317-23/З-132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Цефуаар 0.750 г, </w:t>
            </w:r>
            <w:r>
              <w:rPr>
                <w:b/>
              </w:rPr>
              <w:t xml:space="preserve">порошок для розчину для ін'єкцій </w:t>
            </w:r>
            <w:r>
              <w:rPr>
                <w:b/>
              </w:rPr>
              <w:t>по 750 мг,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305995-23/З-45 від 29.11.2023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Цефуаар 1.5 г, </w:t>
            </w:r>
            <w:r>
              <w:rPr>
                <w:b/>
              </w:rPr>
              <w:t>порошок для розчину для ін`єкцій по 1500 мг;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305995-23/З-45 від 29.11.2023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Цефуаар 1.5 г, </w:t>
            </w:r>
            <w:r>
              <w:rPr>
                <w:b/>
              </w:rPr>
              <w:t>порошок для розчину для ін`єкцій по 1500 мг;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305995-23/З-45 в</w:t>
            </w:r>
            <w:r>
              <w:rPr>
                <w:b/>
              </w:rPr>
              <w:t>ід 29.11.2023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Цефуаар 1.5 г, </w:t>
            </w:r>
            <w:r>
              <w:rPr>
                <w:b/>
              </w:rPr>
              <w:t>порошок для розчину для ін`єкцій по 1500 мг;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317936-24/В-148 від 27.06.2024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 ФОРТЕ, </w:t>
            </w:r>
            <w:r>
              <w:rPr>
                <w:b/>
              </w:rPr>
              <w:t>таблетки по 75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317936-24/В-148 від 27.06.2024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 ФОРТЕ, </w:t>
            </w:r>
            <w:r>
              <w:rPr>
                <w:b/>
              </w:rPr>
              <w:t>таблетки по 75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317936-24/В-148 </w:t>
            </w:r>
            <w:r>
              <w:rPr>
                <w:b/>
              </w:rPr>
              <w:t>від 27.06.2024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 ФОРТЕ, </w:t>
            </w:r>
            <w:r>
              <w:rPr>
                <w:b/>
              </w:rPr>
              <w:t>таблетки по 75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317094-24/В-92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поліпропіленов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317094-24/В-92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поліпропіленов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317094-24/В-92 в</w:t>
            </w:r>
            <w:r>
              <w:rPr>
                <w:b/>
              </w:rPr>
              <w:t>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 xml:space="preserve">таблетки по 25 мг по 50 таблеток у блістері; по 1 блістеру в картонній пачці; in bulk № 4000 (50х80): по 50 таблеток у блістері; по 80 блістерів в поліпропіленовій коробці; </w:t>
            </w:r>
            <w:r>
              <w:rPr>
                <w:b/>
              </w:rPr>
              <w:t>in bulk № 4500 (50х90): по 50 таблеток у блістері; по 90 блістерів в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317094-24/В-92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поліпропіленов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317094-24/В-92 в</w:t>
            </w:r>
            <w:r>
              <w:rPr>
                <w:b/>
              </w:rPr>
              <w:t>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 xml:space="preserve">таблетки по 25 мг по 50 таблеток у блістері; по 1 блістеру в картонній пачці; in bulk № 4000 (50х80): по 50 таблеток у блістері; по 80 блістерів в поліпропіленовій коробці; </w:t>
            </w:r>
            <w:r>
              <w:rPr>
                <w:b/>
              </w:rPr>
              <w:t>in bulk № 4500 (50х90): по 50 таблеток у блістері; по 90 блістерів в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317094-24/В-92 від 14.06.2024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поліпропіленов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314343-24/З-28</w:t>
            </w:r>
            <w:r>
              <w:rPr>
                <w:b/>
              </w:rPr>
              <w:t xml:space="preserve"> від 24.04.2024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 або 60 мг по 14 таблеток у блістері; по 2 блістери у картонній коробці; по 30 таблеток у контейнері; по 1 контейнеру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314343-24/З-28 від 24.04.2024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 або 60 мг по 14 таблеток у блістері; по 2 блістери у картонній коробці; по 30 таблеток у контейнері; по 1 контейнеру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</w:t>
            </w:r>
            <w:r>
              <w:rPr>
                <w:b/>
              </w:rPr>
              <w:t xml:space="preserve">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314343-24/З-28 від 24.04.2024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 або 60 мг по 14 таблеток у блістері; по 2 блістери у картонній коробці; по 30 таблеток у контейнері; по 1 контейнеру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314343-24/З-28 від 24.04.2024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 або 60 мг по 14 таблеток у блістері; по 2 блістери у картонній коробці; по 30 таблеток у контейнері; по 1 контейнеру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314343-24/З-28 від 24.04.2024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 або 60 мг по 14 таблеток у блістері; по 2 блістери у картонній коробці; по 30 таблеток у контейнері; по 1 контейнеру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</w:t>
            </w:r>
            <w:r>
              <w:rPr>
                <w:b/>
              </w:rPr>
              <w:t xml:space="preserve">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314343-24/З-28 від 24.04.2024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 або 60 мг по 14 таблеток у блістері; по 2 блістери у картонній коробці; по 30 таблеток у контейнері; по 1 контейнеру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313716-24/З-146 від 12.04.2024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Ципралекс, </w:t>
            </w:r>
            <w:r>
              <w:rPr>
                <w:b/>
              </w:rPr>
              <w:t xml:space="preserve">таблетки, вкриті плівковою оболонкою, по 10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313716-24/З-146 від 12.04.2024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Ципралекс, </w:t>
            </w:r>
            <w:r>
              <w:rPr>
                <w:b/>
              </w:rPr>
              <w:t xml:space="preserve">таблетки, вкриті плівковою оболонкою, по 10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313716-24/З-146 від 12.04.2024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Ципралекс, </w:t>
            </w:r>
            <w:r>
              <w:rPr>
                <w:b/>
              </w:rPr>
              <w:t xml:space="preserve">таблетки, вкриті плівковою оболонкою, по 10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313702-24/З-146 від 12.04.2024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Ципраміл, </w:t>
            </w:r>
            <w:r>
              <w:rPr>
                <w:b/>
              </w:rPr>
              <w:t xml:space="preserve">таблетки, вкриті плівковою оболонкою, по 20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313702-24/З-146 від 12.04.2024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Ципраміл, </w:t>
            </w:r>
            <w:r>
              <w:rPr>
                <w:b/>
              </w:rPr>
              <w:t xml:space="preserve">таблетки, вкриті плівковою оболонкою, по 20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313702-24/З-146 від 12.04.2024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Ципраміл, </w:t>
            </w:r>
            <w:r>
              <w:rPr>
                <w:b/>
              </w:rPr>
              <w:t xml:space="preserve">таблетки, вкриті плівковою оболонкою, по 20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294525-23/З-123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мг/мл; по 20 мл в ампулі, по 5 ампул на лотку, по 1 лотку в картонній коробці; по 50 мл або 100 мл або 200 мл у флаконі, по 1 флакону в коробці; in bulk: по 20 мл в ампулі, по 500 ампул в картонній коробці; in bulk: по 50 мл у флак</w:t>
            </w:r>
            <w:r>
              <w:rPr>
                <w:b/>
              </w:rPr>
              <w:t>оні, по 100 флаконів у картонній коробці; розчин для ін'єкцій, 350 мг/мл; по 20 мл в ампулі; по 5 ампул на лотку; по 1 лотку в картонній коробці; по 50 мл, або по 100 мл, або по 200 мл, або по 500 мл у флаконі, по 1 флакону в коробці; in bulk: по 20 мл в а</w:t>
            </w:r>
            <w:r>
              <w:rPr>
                <w:b/>
              </w:rPr>
              <w:t>мпулі, по 500 ампул в картонній коробці; in bulk: по 50 мл у флаконі,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294525-23/З-123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мг/мл; по 20 мл в ампулі, по 5 ампул на лотку, по 1 лотку в картонній коробці; по 50 мл або 100 мл або 200 мл у флаконі, по 1 флакону в коробці; in bulk: по 20 мл в ампулі, по 500 ампул в картонній коробці; in bulk: по 50 мл у флак</w:t>
            </w:r>
            <w:r>
              <w:rPr>
                <w:b/>
              </w:rPr>
              <w:t>оні, по 100 флаконів у картонній коробці; розчин для ін'єкцій, 350 мг/мл; по 20 мл в ампулі; по 5 ампул на лотку; по 1 лотку в картонній коробці; по 50 мл, або по 100 мл, або по 200 мл, або по 500 мл у флаконі, по 1 флакону в коробці; in bulk: по 20 мл в а</w:t>
            </w:r>
            <w:r>
              <w:rPr>
                <w:b/>
              </w:rPr>
              <w:t>мпулі, по 500 ампул в картонній коробці; in bulk: по 50 мл у флаконі,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294525-23/З-123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мг/мл; по 20 мл в ампулі, по 5 ампул на лотку, по 1 лотку в картонній коробці; по 50 мл або 100 мл або 200 мл у флаконі, по 1 флакону в коробці; in bulk: по 20 мл в ампулі, по 500 ампул в картонній коробці; in bulk: по 50 мл у флак</w:t>
            </w:r>
            <w:r>
              <w:rPr>
                <w:b/>
              </w:rPr>
              <w:t>оні, по 100 флаконів у картонній коробці; розчин для ін'єкцій, 350 мг/мл; по 20 мл в ампулі; по 5 ампул на лотку; по 1 лотку в картонній коробці; по 50 мл, або по 100 мл, або по 200 мл, або по 500 мл у флаконі, по 1 флакону в коробці; in bulk: по 20 мл в а</w:t>
            </w:r>
            <w:r>
              <w:rPr>
                <w:b/>
              </w:rPr>
              <w:t>мпулі, по 500 ампул в картонній коробці; in bulk: по 50 мл у флаконі,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294525-23/З-123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мг/мл; по 20 мл в ампулі, по 5 ампул на лотку, по 1 лотку в картонній коробці; по 50 мл або 100 мл або 200 мл у флаконі, по 1 флакону в коробці; in bulk: по 20 мл в ампулі, по 500 ампул в картонній коробці; in bulk: по 50 мл у флак</w:t>
            </w:r>
            <w:r>
              <w:rPr>
                <w:b/>
              </w:rPr>
              <w:t>оні, по 100 флаконів у картонній коробці; розчин для ін'єкцій, 350 мг/мл; по 20 мл в ампулі; по 5 ампул на лотку; по 1 лотку в картонній коробці; по 50 мл, або по 100 мл, або по 200 мл, або по 500 мл у флаконі, по 1 флакону в коробці; in bulk: по 20 мл в а</w:t>
            </w:r>
            <w:r>
              <w:rPr>
                <w:b/>
              </w:rPr>
              <w:t>мпулі, по 500 ампул в картонній коробці; in bulk: по 50 мл у флаконі,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294525-23/З-123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мг/мл; по 20 мл в ампулі, по 5 ампул на лотку, по 1 лотку в картонній коробці; по 50 мл або 100 мл або 200 мл у флаконі, по 1 флакону в коробці; in bulk: по 20 мл в ампулі, по 500 ампул в картонній коробці; in bulk: по 50 мл у флак</w:t>
            </w:r>
            <w:r>
              <w:rPr>
                <w:b/>
              </w:rPr>
              <w:t>оні, по 100 флаконів у картонній коробці; розчин для ін'єкцій, 350 мг/мл; по 20 мл в ампулі; по 5 ампул на лотку; по 1 лотку в картонній коробці; по 50 мл, або по 100 мл, або по 200 мл, або по 500 мл у флаконі, по 1 флакону в коробці; in bulk: по 20 мл в а</w:t>
            </w:r>
            <w:r>
              <w:rPr>
                <w:b/>
              </w:rPr>
              <w:t>мпулі, по 500 ампул в картонній коробці; in bulk: по 50 мл у флаконі,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294525-23/З-123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мг/мл; по 20 мл в ампулі, по 5 ампул на лотку, по 1 лотку в картонній коробці; по 50 мл або 100 мл або 200 мл у флаконі, по 1 флакону в коробці; in bulk: по 20 мл в ампулі, по 500 ампул в картонній коробці; in bulk: по 50 мл у флак</w:t>
            </w:r>
            <w:r>
              <w:rPr>
                <w:b/>
              </w:rPr>
              <w:t>оні, по 100 флаконів у картонній коробці; розчин для ін'єкцій, 350 мг/мл; по 20 мл в ампулі; по 5 ампул на лотку; по 1 лотку в картонній коробці; по 50 мл, або по 100 мл, або по 200 мл, або по 500 мл у флаконі, по 1 флакону в коробці; in bulk: по 20 мл в а</w:t>
            </w:r>
            <w:r>
              <w:rPr>
                <w:b/>
              </w:rPr>
              <w:t>мпулі, по 500 ампул в картонній коробці; in bulk: по 50 мл у флаконі,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307937-23/З-28, 307938-23/З-28 від 28.12.2023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 по 50 мл, або по 100 мл, або по 200 мл у флаконі; по 1 флакону в коробці; іn bulk: по 20 мл в ампулі; по 500 ампул в картонній коробці;</w:t>
            </w:r>
            <w:r>
              <w:rPr>
                <w:b/>
              </w:rPr>
              <w:br/>
              <w:t>in bulk: по 50 мл</w:t>
            </w:r>
            <w:r>
              <w:rPr>
                <w:b/>
              </w:rPr>
              <w:t xml:space="preserve"> у флаконі; по 100 флаконів у картонній коробці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 по 50 мл, або по 100 мл, або по 200 мл, або по 500 мл у флаконі; по 1 флакону в коробці; іn bulk: по 20 м</w:t>
            </w:r>
            <w:r>
              <w:rPr>
                <w:b/>
              </w:rPr>
              <w:t>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</w:t>
            </w:r>
            <w:r>
              <w:rPr>
                <w:b/>
              </w:rPr>
              <w:t xml:space="preserve">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307937-23/З-28, 307938-23/З-28 від 28.12.2023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 по 50 мл, або по 100 мл, або по 200 мл у флаконі; по 1 флакону в коробці; іn bulk: по 20 мл в ампулі; по 500 ампул в картонній коробці;</w:t>
            </w:r>
            <w:r>
              <w:rPr>
                <w:b/>
              </w:rPr>
              <w:br/>
              <w:t>in bulk: по 50 мл</w:t>
            </w:r>
            <w:r>
              <w:rPr>
                <w:b/>
              </w:rPr>
              <w:t xml:space="preserve"> у флаконі; по 100 флаконів у картонній коробці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 по 50 мл, або по 100 мл, або по 200 мл, або по 500 мл у флаконі; по 1 флакону в коробці; іn bulk: по 20 м</w:t>
            </w:r>
            <w:r>
              <w:rPr>
                <w:b/>
              </w:rPr>
              <w:t>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</w:t>
            </w:r>
            <w:r>
              <w:rPr>
                <w:b/>
              </w:rPr>
              <w:t xml:space="preserve">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307937-23/З-28, 307938-23/З-28 від 28.12.2023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 по 50 мл, або по 100 мл, або по 200 мл у флаконі; по 1 флакону в коробці; іn bulk: по 20 мл в ампулі; по 500 ампул в картонній коробці;</w:t>
            </w:r>
            <w:r>
              <w:rPr>
                <w:b/>
              </w:rPr>
              <w:br/>
              <w:t>in bulk: по 50 мл</w:t>
            </w:r>
            <w:r>
              <w:rPr>
                <w:b/>
              </w:rPr>
              <w:t xml:space="preserve"> у флаконі; по 100 флаконів у картонній коробці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 по 50 мл, або по 100 мл, або по 200 мл, або по 500 мл у флаконі; по 1 флакону в коробці; іn bulk: по 20 м</w:t>
            </w:r>
            <w:r>
              <w:rPr>
                <w:b/>
              </w:rPr>
              <w:t>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</w:t>
            </w:r>
            <w:r>
              <w:rPr>
                <w:b/>
              </w:rPr>
              <w:t xml:space="preserve">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307937-23/З-28, 307938-23/З-28 від 28.12.2023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 по 50 мл, або по 100 мл, або по 200 мл у флаконі; по 1 флакону в коробці; іn bulk: по 20 мл в ампулі; по 500 ампул в картонній коробці;</w:t>
            </w:r>
            <w:r>
              <w:rPr>
                <w:b/>
              </w:rPr>
              <w:br/>
              <w:t>in bulk: по 50 мл</w:t>
            </w:r>
            <w:r>
              <w:rPr>
                <w:b/>
              </w:rPr>
              <w:t xml:space="preserve"> у флаконі; по 100 флаконів у картонній коробці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 по 50 мл, або по 100 мл, або по 200 мл, або по 500 мл у флаконі; по 1 флакону в коробці; іn bulk: по 20 м</w:t>
            </w:r>
            <w:r>
              <w:rPr>
                <w:b/>
              </w:rPr>
              <w:t>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</w:t>
            </w:r>
            <w:r>
              <w:rPr>
                <w:b/>
              </w:rPr>
              <w:t xml:space="preserve">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307937-23/З-28, 307938-23/З-28 від 28.12.2023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 по 50 мл, або по 100 мл, або по 200 мл у флаконі; по 1 флакону в коробці; іn bulk: по 20 мл в ампулі; по 500 ампул в картонній коробці;</w:t>
            </w:r>
            <w:r>
              <w:rPr>
                <w:b/>
              </w:rPr>
              <w:br/>
              <w:t>in bulk: по 50 мл</w:t>
            </w:r>
            <w:r>
              <w:rPr>
                <w:b/>
              </w:rPr>
              <w:t xml:space="preserve"> у флаконі; по 100 флаконів у картонній коробці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 по 50 мл, або по 100 мл, або по 200 мл, або по 500 мл у флаконі; по 1 флакону в коробці; іn bulk: по 20 м</w:t>
            </w:r>
            <w:r>
              <w:rPr>
                <w:b/>
              </w:rPr>
              <w:t>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</w:t>
            </w:r>
            <w:r>
              <w:rPr>
                <w:b/>
              </w:rPr>
              <w:t xml:space="preserve">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307937-23/З-28, 307938-23/З-28 від 28.12.2023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 по 50 мл, або по 100 мл, або по 200 мл у флаконі; по 1 флакону в коробці; іn bulk: по 20 мл в ампулі; по 500 ампул в картонній коробці;</w:t>
            </w:r>
            <w:r>
              <w:rPr>
                <w:b/>
              </w:rPr>
              <w:br/>
              <w:t>in bulk: по 50 мл</w:t>
            </w:r>
            <w:r>
              <w:rPr>
                <w:b/>
              </w:rPr>
              <w:t xml:space="preserve"> у флаконі; по 100 флаконів у картонній коробці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 по 50 мл, або по 100 мл, або по 200 мл, або по 500 мл у флаконі; по 1 флакону в коробці; іn bulk: по 20 м</w:t>
            </w:r>
            <w:r>
              <w:rPr>
                <w:b/>
              </w:rPr>
              <w:t>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</w:t>
            </w:r>
            <w:r>
              <w:rPr>
                <w:b/>
              </w:rPr>
              <w:t xml:space="preserve">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317558-24/З-146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100 мг,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317558-24/З-146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100 мг,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317558-24/З-146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100 мг,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317558-24/З-146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100 мг,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317558-24/З-146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100 мг,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317558-24/З-146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100 мг,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317558-24/З-146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100 мг,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317558-24/З-146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100 мг,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39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39B8">
      <w:pPr>
        <w:jc w:val="center"/>
        <w:rPr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317558-24/З-146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100 мг,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>03.10.2024 р. № 1684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39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napToGrid w:val="0"/>
              <w:jc w:val="both"/>
              <w:rPr>
                <w:szCs w:val="20"/>
              </w:rPr>
            </w:pP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39B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39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39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39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3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39B8">
      <w:pPr>
        <w:jc w:val="center"/>
        <w:rPr>
          <w:b/>
          <w:lang w:val="uk-UA"/>
        </w:rPr>
      </w:pPr>
    </w:p>
    <w:p w:rsidR="00000000" w:rsidRDefault="003A39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39B8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39B8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3A39B8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39B8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3A39B8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39B8"/>
    <w:rsid w:val="003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08D84-33EE-45B2-B63F-4F96F758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173</Pages>
  <Words>163972</Words>
  <Characters>934642</Characters>
  <Application>Microsoft Office Word</Application>
  <DocSecurity>0</DocSecurity>
  <Lines>7788</Lines>
  <Paragraphs>2192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1096422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2024-10-16T06:42:00Z</dcterms:created>
  <dcterms:modified xsi:type="dcterms:W3CDTF">2024-10-16T06:42:00Z</dcterms:modified>
</cp:coreProperties>
</file>