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319969-24/З-97 від 01.08.2024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Авелокс®, </w:t>
            </w:r>
            <w:r>
              <w:rPr>
                <w:b/>
              </w:rPr>
              <w:t>таблетки, вкриті оболонкою, по 400 мг, по 5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bookmarkStart w:id="0" w:name="_GoBack"/>
            <w:r>
              <w:rPr>
                <w:b/>
              </w:rPr>
              <w:t>03.10.2024 р. № 1683</w:t>
            </w:r>
            <w:bookmarkEnd w:id="0"/>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lastRenderedPageBreak/>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319969-24/З-97 від 01.08.2024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Авелокс®, </w:t>
            </w:r>
            <w:r>
              <w:rPr>
                <w:b/>
              </w:rPr>
              <w:t>таблетки, вкриті оболонкою, по 400 мг, по 5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w:t>
            </w:r>
            <w:r>
              <w:t xml:space="preserve">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319969-24/З-97 від 01.08.2024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Авелокс®, </w:t>
            </w:r>
            <w:r>
              <w:rPr>
                <w:b/>
              </w:rPr>
              <w:t>таблетки, вкриті оболонкою, по 400 мг, по 5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311940-24/З-124, 311941-24/З-124, 311942-24/З-124, 311943-24/З-124, 311944-24/З-124, 311945-24/З-124, 311946-24/З-124, 311947-24/З-124, 311948-24/З-124, 311949-24/З-124, 311950-2</w:t>
            </w:r>
            <w:r>
              <w:rPr>
                <w:b/>
              </w:rPr>
              <w:t>4/З-124, 311951-24/З-124, 311952-24/З-124, 311953-24/З-124, 311954-24/З-124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АДВАНТАН®, </w:t>
            </w:r>
            <w:r>
              <w:rPr>
                <w:b/>
              </w:rPr>
              <w:t>крем 0,1 %; по 5 г або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ЛЕО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311940-24/З-124, 311941-24/З-124, 311942-24/З-124, 311943-24/З-124, 311944-24/З-124, 311945-24/З-124, 311946-24/З-124, </w:t>
            </w:r>
            <w:r>
              <w:rPr>
                <w:b/>
              </w:rPr>
              <w:t>311947-24/З-124, 311948-24/З-124, 311949-24/З-124, 311950-24/З-124, 311951-24/З-124, 311952-24/З-124, 311953-24/З-124, 311954-24/З-124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АДВАНТАН®, </w:t>
            </w:r>
            <w:r>
              <w:rPr>
                <w:b/>
              </w:rPr>
              <w:t>крем 0,1 %; по 5 г або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ЛЕО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311940-24/З-124, 311941-24/З-124, 311942-24/З-124, 311943-24/З-124, 311944-24/З-124, 311945-24/З-124, 311946-24/З-124, 311947-24/З-124, 311948-24/З-124, 311949-24/З-124, 311950-2</w:t>
            </w:r>
            <w:r>
              <w:rPr>
                <w:b/>
              </w:rPr>
              <w:t>4/З-124, 311951-24/З-124, 311952-24/З-124, 311953-24/З-124, 311954-24/З-124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АДВАНТАН®, </w:t>
            </w:r>
            <w:r>
              <w:rPr>
                <w:b/>
              </w:rPr>
              <w:t>крем 0,1 %; по 5 г або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ЛЕО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311435-24/З-121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Азептил, </w:t>
            </w:r>
            <w:r>
              <w:rPr>
                <w:b/>
              </w:rPr>
              <w:t>розчин для ін`єкцій, 500 мг/5 мл; по 5 мл в ампулі; по 5 ампул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311435-24/З-121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Азептил, </w:t>
            </w:r>
            <w:r>
              <w:rPr>
                <w:b/>
              </w:rPr>
              <w:t>розчин для ін`єкцій, 500 мг/5 мл; по 5 мл в ампулі; по 5 ампул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311435-24/З-121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Азептил, </w:t>
            </w:r>
            <w:r>
              <w:rPr>
                <w:b/>
              </w:rPr>
              <w:t>розчин для ін`єкцій, 500 мг/5 мл; по 5 мл в ампулі; по 5 ампул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314607-24/З-147 від 30.04.2024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Азипол, </w:t>
            </w:r>
            <w:r>
              <w:rPr>
                <w:b/>
              </w:rPr>
              <w:t>таблетки, вкриті плівковою оболонкою, по 250 мг, по 3 таблетки в блістері; по 2 блістери в картонній коробці; по 500 мг, по 2 або 3 таблетки в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w:t>
            </w:r>
            <w:r>
              <w:rPr>
                <w:b/>
              </w:rPr>
              <w:t xml:space="preserve">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314607-24/З-147 від 30.04.2024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Азипол, </w:t>
            </w:r>
            <w:r>
              <w:rPr>
                <w:b/>
              </w:rPr>
              <w:t>таблетки, вкриті плівковою оболонкою, по 250 мг, по 3 таблетки в блістері; по 2 блістери в картонній коробці; по 500 мг, по 2 або 3 таблетки в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w:t>
            </w:r>
            <w:r>
              <w:rPr>
                <w:b/>
              </w:rPr>
              <w:t xml:space="preserve">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314607-24/З-147 від 30.04.2024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Азипол, </w:t>
            </w:r>
            <w:r>
              <w:rPr>
                <w:b/>
              </w:rPr>
              <w:t>таблетки, вкриті плівковою оболонкою, по 250 мг, по 3 таблетки в блістері; по 2 блістери в картонній коробці; по 500 мг, по 2 або 3 таблетки в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312200-24/В-97, 314420-24/В-97 від 15.03.2024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Азоту закис, </w:t>
            </w:r>
            <w:r>
              <w:rPr>
                <w:b/>
              </w:rPr>
              <w:t>газ стиснений, по 7,5 кг у балонах місткістю 10 л; по 30 кг у балонах місткістю 40 л; по 37,5 кг у балонах місткістю 50 л</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"Лінде Газ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312200-24/В-97, 314420-24/В-97 від 15.03.2024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Азоту закис, </w:t>
            </w:r>
            <w:r>
              <w:rPr>
                <w:b/>
              </w:rPr>
              <w:t>газ стиснений, по 7,5 кг у балонах місткістю 10 л; по 30 кг у балонах місткістю 40 л; по 37,5 кг у балонах місткістю 50 л</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"Лінде Газ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312200-24/В-97, 314420-24/В-97 від 15.03.2024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Азоту закис, </w:t>
            </w:r>
            <w:r>
              <w:rPr>
                <w:b/>
              </w:rPr>
              <w:t>газ стиснений, по 7,5 кг у балонах місткістю 10 л; по 30 кг у балонах місткістю 40 л; по 37,5 кг у балонах місткістю 50 л</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"Лінде Газ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315322-24/В-06, 315323-24/В-06, 315324-24/В-06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Айдрінк®, </w:t>
            </w:r>
            <w:r>
              <w:rPr>
                <w:b/>
              </w:rPr>
              <w:t xml:space="preserve">порошок для орального розчину зі смаком лимону; по 4,8 г в саше; по 10 саше в пачці з картону; порошок для орального розчину зі смаком чорної смородини; по 5,2 г в саше; по 10 саше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315322-24/В-06, 315323-24/В-06, 315324-24/В-06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Айдрінк®, </w:t>
            </w:r>
            <w:r>
              <w:rPr>
                <w:b/>
              </w:rPr>
              <w:t xml:space="preserve">порошок для орального розчину зі смаком лимону; по 4,8 г в саше; по 10 саше в пачці з картону; порошок для орального розчину зі смаком чорної смородини; по 5,2 г в саше; по 10 саше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315322-24/В-06, 315323-24/В-06, 315324-24/В-06 від 14.05.202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Айдрінк®, </w:t>
            </w:r>
            <w:r>
              <w:rPr>
                <w:b/>
              </w:rPr>
              <w:t xml:space="preserve">порошок для орального розчину зі смаком лимону; по 4,8 г в саше; по 10 саше в пачці з картону; порошок для орального розчину зі смаком чорної смородини; по 5,2 г в саше; по 10 саше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315322-24/В-06</w:t>
            </w:r>
            <w:r>
              <w:rPr>
                <w:b/>
              </w:rPr>
              <w:t>, 315323-24/В-06, 315324-24/В-06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Айдрінк®, </w:t>
            </w:r>
            <w:r>
              <w:rPr>
                <w:b/>
              </w:rPr>
              <w:t xml:space="preserve">порошок для орального розчину зі смаком лимону; по 4,8 г в саше; по 10 саше в пачці з картону; порошок для орального розчину зі смаком чорної смородини; по 5,2 г в саше; по 10 саше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315322-24/В-06, 315323-24/В-06, 315324-24/В-06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Айдрінк®, </w:t>
            </w:r>
            <w:r>
              <w:rPr>
                <w:b/>
              </w:rPr>
              <w:t xml:space="preserve">порошок для орального розчину зі смаком лимону; по 4,8 г в саше; по 10 саше в пачці з картону; порошок для орального розчину зі смаком чорної смородини; по 5,2 г в саше; по 10 саше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315322-24/В-06, 315323-24/В-06, 315324-24/В-06 від 14.05.202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Айдрінк®, </w:t>
            </w:r>
            <w:r>
              <w:rPr>
                <w:b/>
              </w:rPr>
              <w:t xml:space="preserve">порошок для орального розчину зі смаком лимону; по 4,8 г в саше; по 10 саше в пачці з картону; порошок для орального розчину зі смаком чорної смородини; по 5,2 г в саше; по 10 саше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309916-24/З-14</w:t>
            </w:r>
            <w:r>
              <w:rPr>
                <w:b/>
              </w:rPr>
              <w:t>3, 309917-24/З-143, 309918-24/З-143, 309919-24/З-143, 309920-24/З-143, 309921-24/З-143, 309922-24/З-143, 309923-24/З-143, 309924-24/З-143, 309925-24/З-143, 309926-24/З-143, 309927-24/З-143, 309928-24/З-143, 309929-24/З-143, 309930-24/З-143, 309931-24/З-143</w:t>
            </w:r>
            <w:r>
              <w:rPr>
                <w:b/>
              </w:rPr>
              <w:t>, 309932-24/З-143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Айлія®, </w:t>
            </w:r>
            <w:r>
              <w:rPr>
                <w:b/>
              </w:rPr>
              <w:t xml:space="preserve">розчин для ін'єкцій, 40 мг/мл; по 0,165 мл у попередньо заповненому шприці; по 1 шприцу (запаяному у блістер) у картонній упаковці; по 0,278 мл у скляному флаконі; </w:t>
            </w:r>
            <w:r>
              <w:rPr>
                <w:b/>
              </w:rPr>
              <w:t>по 1 флакону з фільтрувальною голкою 18 G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309916-24/З-143, 309917-24/З-143, 309918-24/З-143, 309919-24/З-143, 309920-24/З-143, 309921-24/З-143, 309922-24/З-143, 309923-24/З-143, 309924-24/З-143, 309925-24/З-143, 309926-2</w:t>
            </w:r>
            <w:r>
              <w:rPr>
                <w:b/>
              </w:rPr>
              <w:t>4/З-143, 309927-24/З-143, 309928-24/З-143, 309929-24/З-143, 309930-24/З-143, 309931-24/З-143, 309932-24/З-143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Айлія®, </w:t>
            </w:r>
            <w:r>
              <w:rPr>
                <w:b/>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309916-24/З-143,</w:t>
            </w:r>
            <w:r>
              <w:rPr>
                <w:b/>
              </w:rPr>
              <w:t xml:space="preserve"> 309917-24/З-143, 309918-24/З-143, 309919-24/З-143, 309920-24/З-143, 309921-24/З-143, 309922-24/З-143, 309923-24/З-143, 309924-24/З-143, 309925-24/З-143, 309926-24/З-143, 309927-24/З-143, 309928-24/З-143, 309929-24/З-143, 309930-24/З-143, 309931-24/З-143, </w:t>
            </w:r>
            <w:r>
              <w:rPr>
                <w:b/>
              </w:rPr>
              <w:t>309932-24/З-143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Айлія®, </w:t>
            </w:r>
            <w:r>
              <w:rPr>
                <w:b/>
              </w:rPr>
              <w:t xml:space="preserve">розчин для ін'єкцій, 40 мг/мл; по 0,165 мл у попередньо заповненому шприці; по 1 шприцу (запаяному у блістер) у картонній упаковці; по 0,278 мл у скляному флаконі; </w:t>
            </w:r>
            <w:r>
              <w:rPr>
                <w:b/>
              </w:rPr>
              <w:t>по 1 флакону з фільтрувальною голкою 18 G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317033-24/З-100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Алергозан®, </w:t>
            </w:r>
            <w:r>
              <w:rPr>
                <w:b/>
              </w:rPr>
              <w:t>таблетки, вкриті плівковою оболонкою, по 5 мг; по 10 таблеток у блістері; по 1 або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317033-24/З-100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Алергозан®, </w:t>
            </w:r>
            <w:r>
              <w:rPr>
                <w:b/>
              </w:rPr>
              <w:t>таблетки, вкриті плівковою оболонкою, по 5 мг; по 10 таблеток у блістері; по 1 або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317033-24/З-100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Алергозан®, </w:t>
            </w:r>
            <w:r>
              <w:rPr>
                <w:b/>
              </w:rPr>
              <w:t>таблетки, вкриті плівковою оболонкою, по 5 мг; по 10 таблеток у блістері; по 1 або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315456-24/В-60 від 16.05.2024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Алітер, </w:t>
            </w:r>
            <w:r>
              <w:rPr>
                <w:b/>
              </w:rPr>
              <w:t>таблетки по 4 мг; 10 таблеток у блістері; по 3 блістери у пачці з картону;</w:t>
            </w:r>
            <w:r>
              <w:rPr>
                <w:b/>
              </w:rPr>
              <w:br/>
            </w:r>
            <w:r>
              <w:rPr>
                <w:b/>
              </w:rPr>
              <w:t>таблетки по 8 мг, по 10 таблеток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315456-24/В-60 від 16.05.2024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Алітер, </w:t>
            </w:r>
            <w:r>
              <w:rPr>
                <w:b/>
              </w:rPr>
              <w:t>таблетки по 4 мг; 10 таблеток у блістері; по 3 блістери у пачці з картону;</w:t>
            </w:r>
            <w:r>
              <w:rPr>
                <w:b/>
              </w:rPr>
              <w:br/>
            </w:r>
            <w:r>
              <w:rPr>
                <w:b/>
              </w:rPr>
              <w:t>таблетки по 8 мг, по 10 таблеток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315456-24/В-60 від 16.05.2024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Алітер, </w:t>
            </w:r>
            <w:r>
              <w:rPr>
                <w:b/>
              </w:rPr>
              <w:t>таблетки по 4 мг; 10 таблеток у блістері; по 3 блістери у пачці з картону;</w:t>
            </w:r>
            <w:r>
              <w:rPr>
                <w:b/>
              </w:rPr>
              <w:br/>
            </w:r>
            <w:r>
              <w:rPr>
                <w:b/>
              </w:rPr>
              <w:t>таблетки по 8 мг, по 10 таблеток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315456-24/В-60 від 16.05.2024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Алітер, </w:t>
            </w:r>
            <w:r>
              <w:rPr>
                <w:b/>
              </w:rPr>
              <w:t>таблетки по 4 мг; 10 таблеток у блістері; по 3 блістери у пачці з картону;</w:t>
            </w:r>
            <w:r>
              <w:rPr>
                <w:b/>
              </w:rPr>
              <w:br/>
            </w:r>
            <w:r>
              <w:rPr>
                <w:b/>
              </w:rPr>
              <w:t>таблетки по 8 мг, по 10 таблеток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315456-24/В-60 від 16.05.2024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Алітер, </w:t>
            </w:r>
            <w:r>
              <w:rPr>
                <w:b/>
              </w:rPr>
              <w:t>таблетки по 4 мг; 10 таблеток у блістері; по 3 блістери у пачці з картону;</w:t>
            </w:r>
            <w:r>
              <w:rPr>
                <w:b/>
              </w:rPr>
              <w:br/>
            </w:r>
            <w:r>
              <w:rPr>
                <w:b/>
              </w:rPr>
              <w:t>таблетки по 8 мг, по 10 таблеток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315456-24/В-60 від 16.05.2024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Алітер, </w:t>
            </w:r>
            <w:r>
              <w:rPr>
                <w:b/>
              </w:rPr>
              <w:t>таблетки по 4 мг; 10 таблеток у блістері; по 3 блістери у пачці з картону;</w:t>
            </w:r>
            <w:r>
              <w:rPr>
                <w:b/>
              </w:rPr>
              <w:br/>
            </w:r>
            <w:r>
              <w:rPr>
                <w:b/>
              </w:rPr>
              <w:t>таблетки по 8 мг, по 10 таблеток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319062-24/З-96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Альбензі, </w:t>
            </w:r>
            <w:r>
              <w:rPr>
                <w:b/>
              </w:rPr>
              <w:t>таблетки жувальні по 400 мг, по 3 таблетки у блістері; по 1 блістеру у картонній коробці; по 1 таблетці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319062-24/З-96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Альбензі, </w:t>
            </w:r>
            <w:r>
              <w:rPr>
                <w:b/>
              </w:rPr>
              <w:t>таблетки жувальні по 400 мг, по 3 таблетки у блістері; по 1 блістеру у картонній коробці; по 1 таблетці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319062-24/З-96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Альбензі, </w:t>
            </w:r>
            <w:r>
              <w:rPr>
                <w:b/>
              </w:rPr>
              <w:t>таблетки жувальні по 400 мг, по 3 таблетки у блістері; по 1 блістеру у картонній коробці; по 1 таблетці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301440-23/В-121, 301442-23/В-121 від 14.09.2023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АЛЬБУВЕН, </w:t>
            </w:r>
            <w:r>
              <w:rPr>
                <w:b/>
              </w:rPr>
              <w:t>розчин для інфузій 10 % або 20 %; по 50 мл, 100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301440-23/В-121, 301442-23/В-121 від 14.09.2023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АЛЬБУВЕН, </w:t>
            </w:r>
            <w:r>
              <w:rPr>
                <w:b/>
              </w:rPr>
              <w:t>розчин для інфузій 10 % або 20 %; по 50 мл, 100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301440-23/В-121, 301442-23/В-121 від 14.09.2023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АЛЬБУВЕН, </w:t>
            </w:r>
            <w:r>
              <w:rPr>
                <w:b/>
              </w:rPr>
              <w:t>розчин для інфузій 10 % або 20 %; по 50 мл, 100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301440-23/В-121, 301442-23/В-121 від 14.09.2023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АЛЬБУВЕН, </w:t>
            </w:r>
            <w:r>
              <w:rPr>
                <w:b/>
              </w:rPr>
              <w:t>розчин для інфузій 10 % або 20 %; по 50 мл, 100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301440-23/В-121, 301442-23/В-121 від 14.09.2023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АЛЬБУВЕН, </w:t>
            </w:r>
            <w:r>
              <w:rPr>
                <w:b/>
              </w:rPr>
              <w:t>розчин для інфузій 10 % або 20 %; по 50 мл, 100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301440-23/В-121, 301442-23/В-121 від 14.09.2023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АЛЬБУВЕН, </w:t>
            </w:r>
            <w:r>
              <w:rPr>
                <w:b/>
              </w:rPr>
              <w:t>розчин для інфузій 10 % або 20 %; по 50 мл, 100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320231-24/З-147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АЛЬБУНОРМ 20 %, АЛЬБУНОРМ 25 %, </w:t>
            </w:r>
            <w:r>
              <w:rPr>
                <w:b/>
              </w:rPr>
              <w:t>розчин для інфузій, 200 г/л або 250 г/л; по 50 мл або 100 мл розчину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320231-24/З-147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АЛЬБУНОРМ 20 %, АЛЬБУНОРМ 25 %, </w:t>
            </w:r>
            <w:r>
              <w:rPr>
                <w:b/>
              </w:rPr>
              <w:t>розчин для інфузій, 200 г/л або 250 г/л; по 50 мл або 100 мл розчину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320231-24/З-147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АЛЬБУНОРМ 20 %, АЛЬБУНОРМ 25 %, </w:t>
            </w:r>
            <w:r>
              <w:rPr>
                <w:b/>
              </w:rPr>
              <w:t>розчин для інфузій, 200 г/л або 250 г/л; по 50 мл або 100 мл розчину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320231-24/З-147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АЛЬБУНОРМ 20 %, АЛЬБУНОРМ 25 %, </w:t>
            </w:r>
            <w:r>
              <w:rPr>
                <w:b/>
              </w:rPr>
              <w:t>розчин для інфузій, 200 г/л або 250 г/л; по 50 мл або 100 мл розчину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320231-24/З-147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АЛЬБУНОРМ 20 %, АЛЬБУНОРМ 25 %, </w:t>
            </w:r>
            <w:r>
              <w:rPr>
                <w:b/>
              </w:rPr>
              <w:t>розчин для інфузій, 200 г/л або 250 г/л; по 50 мл або 100 мл розчину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320231-24/З-147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АЛЬБУНОРМ 20 %, АЛЬБУНОРМ 25 %, </w:t>
            </w:r>
            <w:r>
              <w:rPr>
                <w:b/>
              </w:rPr>
              <w:t>розчин для інфузій, 200 г/л або 250 г/л; по 50 мл або 100 мл розчину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314321-24/З-06 від 24.04.2024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Альфорт Декса, </w:t>
            </w:r>
            <w:r>
              <w:rPr>
                <w:b/>
              </w:rPr>
              <w:t xml:space="preserve">таблетки, вкриті плівковою оболонкою, по 25 мг; по 10 таблеток у блістері, </w:t>
            </w:r>
            <w:r>
              <w:rPr>
                <w:b/>
              </w:rPr>
              <w:t xml:space="preserve">по 1, 2 або 3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314321-24/З-06 від 24.04.2024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Альфорт Декса, </w:t>
            </w:r>
            <w:r>
              <w:rPr>
                <w:b/>
              </w:rPr>
              <w:t xml:space="preserve">таблетки, вкриті плівковою оболонкою, по 25 мг; по 10 таблеток у блістері, </w:t>
            </w:r>
            <w:r>
              <w:rPr>
                <w:b/>
              </w:rPr>
              <w:t xml:space="preserve">по 1, 2 або 3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w:t>
            </w:r>
            <w:r>
              <w:rPr>
                <w:szCs w:val="20"/>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314321-24/З-06 від 24.04.2024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Альфорт Декса, </w:t>
            </w:r>
            <w:r>
              <w:rPr>
                <w:b/>
              </w:rPr>
              <w:t xml:space="preserve">таблетки, вкриті плівковою оболонкою, по 25 мг; по 10 таблеток у блістері, </w:t>
            </w:r>
            <w:r>
              <w:rPr>
                <w:b/>
              </w:rPr>
              <w:t xml:space="preserve">по 1, 2 або 3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w:t>
            </w:r>
            <w:r>
              <w:rPr>
                <w:szCs w:val="20"/>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316397-24/З-147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Амброксол-Тева, </w:t>
            </w:r>
            <w:r>
              <w:rPr>
                <w:b/>
              </w:rPr>
              <w:t>капсули пролонгованої дії тверді по 75 мг; по 10 капсул у блістері; по 1 блістеру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w:t>
            </w:r>
            <w:r>
              <w:rPr>
                <w:b/>
              </w:rPr>
              <w:t>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316397-24/З-147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Амброксол-Тева, </w:t>
            </w:r>
            <w:r>
              <w:rPr>
                <w:b/>
              </w:rPr>
              <w:t>капсули пролонгованої дії тверді по 75 мг; по 10 капсул у блістері; по 1 блістеру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w:t>
            </w:r>
            <w:r>
              <w:rPr>
                <w:b/>
              </w:rPr>
              <w:t>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316397-24/З-147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Амброксол-Тева, </w:t>
            </w:r>
            <w:r>
              <w:rPr>
                <w:b/>
              </w:rPr>
              <w:t>капсули пролонгованої дії тверді по 75 мг; по 10 капсул у блістері; по 1 блістеру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w:t>
            </w:r>
            <w:r>
              <w:rPr>
                <w:b/>
              </w:rPr>
              <w:t>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311799-24/В-137, 311800-24/В-137, 311801-24/В-137, 311802-24/В-137, 311803-24/В-137, 311804-24/В-137, 311805-24/В-137 від 11.03.2024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Амброксол-Тева, </w:t>
            </w:r>
            <w:r>
              <w:rPr>
                <w:b/>
              </w:rPr>
              <w:t xml:space="preserve">сироп, 15 мг/5 мл; </w:t>
            </w:r>
            <w:r>
              <w:rPr>
                <w:b/>
              </w:rPr>
              <w:br/>
              <w:t>по 100 мл у флаконі; по 1 флакону разом із мірним стаканчиком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311799-24/В-137, 311800-24/В-137, 311801-24/В-137, 311802-24/В-137, 311803-24/В-137, 311804-24/В-137, 311805-24/В-137 від 11.03.2024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Амброксол-Тева, </w:t>
            </w:r>
            <w:r>
              <w:rPr>
                <w:b/>
              </w:rPr>
              <w:t xml:space="preserve">сироп, 15 мг/5 мл; </w:t>
            </w:r>
            <w:r>
              <w:rPr>
                <w:b/>
              </w:rPr>
              <w:br/>
              <w:t>по 100 мл у флаконі; по 1 флакону разом із мірним стаканчиком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311799-24/В-137, 311800-24/В-137, 311801-24/В-137, 311802-24/В-137, 311803-24/В-137, 311804-24/В-137, 311805-24/В-137 від 11.03.2024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Амброксол-Тева, </w:t>
            </w:r>
            <w:r>
              <w:rPr>
                <w:b/>
              </w:rPr>
              <w:t xml:space="preserve">сироп, 15 мг/5 мл; </w:t>
            </w:r>
            <w:r>
              <w:rPr>
                <w:b/>
              </w:rPr>
              <w:br/>
              <w:t>по 100 мл у флаконі; по 1 флакону разом із мірним стаканчиком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320227-24/З-121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10%, Аміновен 15%, </w:t>
            </w:r>
            <w:r>
              <w:rPr>
                <w:b/>
              </w:rPr>
              <w:t>розчин для інфузій</w:t>
            </w:r>
            <w:r>
              <w:rPr>
                <w:b/>
              </w:rPr>
              <w:br/>
              <w:t>по 500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320227-24/З-121 </w:t>
            </w:r>
            <w:r>
              <w:rPr>
                <w:b/>
              </w:rPr>
              <w:t>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10%, Аміновен 15%, </w:t>
            </w:r>
            <w:r>
              <w:rPr>
                <w:b/>
              </w:rPr>
              <w:t>розчин для інфузій</w:t>
            </w:r>
            <w:r>
              <w:rPr>
                <w:b/>
              </w:rPr>
              <w:br/>
              <w:t>по 500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320227-24/З-121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10%, Аміновен 15%, </w:t>
            </w:r>
            <w:r>
              <w:rPr>
                <w:b/>
              </w:rPr>
              <w:t>розчин для інфузій</w:t>
            </w:r>
            <w:r>
              <w:rPr>
                <w:b/>
              </w:rPr>
              <w:br/>
              <w:t>по 500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320227-24/З-12</w:t>
            </w:r>
            <w:r>
              <w:rPr>
                <w:b/>
              </w:rPr>
              <w:t>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10%, Аміновен 15%, </w:t>
            </w:r>
            <w:r>
              <w:rPr>
                <w:b/>
              </w:rPr>
              <w:t>розчин для інфузій</w:t>
            </w:r>
            <w:r>
              <w:rPr>
                <w:b/>
              </w:rPr>
              <w:br/>
              <w:t>по 500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320227-24/З-121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10%, Аміновен 15%, </w:t>
            </w:r>
            <w:r>
              <w:rPr>
                <w:b/>
              </w:rPr>
              <w:t>розчин для інфузій</w:t>
            </w:r>
            <w:r>
              <w:rPr>
                <w:b/>
              </w:rPr>
              <w:br/>
              <w:t>по 500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320227-24/З-121 </w:t>
            </w:r>
            <w:r>
              <w:rPr>
                <w:b/>
              </w:rPr>
              <w:t>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10%, Аміновен 15%, </w:t>
            </w:r>
            <w:r>
              <w:rPr>
                <w:b/>
              </w:rPr>
              <w:t>розчин для інфузій</w:t>
            </w:r>
            <w:r>
              <w:rPr>
                <w:b/>
              </w:rPr>
              <w:br/>
              <w:t>по 500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318468-24/З-149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ІНФАНТ 10 %, </w:t>
            </w:r>
            <w:r>
              <w:rPr>
                <w:b/>
              </w:rPr>
              <w:t>розчин для інфузій; по 100 мл або по 250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w:t>
            </w:r>
            <w:r>
              <w:rPr>
                <w:szCs w:val="20"/>
              </w:rPr>
              <w:t xml:space="preserve">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318468-24/З-149 </w:t>
            </w:r>
            <w:r>
              <w:rPr>
                <w:b/>
              </w:rPr>
              <w:t>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ІНФАНТ 10 %, </w:t>
            </w:r>
            <w:r>
              <w:rPr>
                <w:b/>
              </w:rPr>
              <w:t>розчин для інфузій; по 100 мл або по 250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318468-24/З-149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ІНФАНТ 10 %, </w:t>
            </w:r>
            <w:r>
              <w:rPr>
                <w:b/>
              </w:rPr>
              <w:t>розчин для інфузій; по 100 мл або по 250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320089-24/З-14</w:t>
            </w:r>
            <w:r>
              <w:rPr>
                <w:b/>
              </w:rPr>
              <w:t>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ІНФАНТ 10 %, </w:t>
            </w:r>
            <w:r>
              <w:rPr>
                <w:b/>
              </w:rPr>
              <w:t>розчин для інфузій; по 100 мл або по 250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320089-24/З-149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ІНФАНТ 10 %, </w:t>
            </w:r>
            <w:r>
              <w:rPr>
                <w:b/>
              </w:rPr>
              <w:t>розчин для інфузій; по 100 мл або по 250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320089-24/З-149 </w:t>
            </w:r>
            <w:r>
              <w:rPr>
                <w:b/>
              </w:rPr>
              <w:t>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АМІНОВЕН ІНФАНТ 10 %, </w:t>
            </w:r>
            <w:r>
              <w:rPr>
                <w:b/>
              </w:rPr>
              <w:t>розчин для інфузій; по 100 мл або по 250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314571-24/З-100 від 30.04.2024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Амоксиклав® 2S, </w:t>
            </w:r>
            <w:r>
              <w:rPr>
                <w:b/>
              </w:rPr>
              <w:t xml:space="preserve">порошок для оральної </w:t>
            </w:r>
            <w:r>
              <w:rPr>
                <w:b/>
              </w:rPr>
              <w:t>суспензії (400 мг/57 мг в 5 мл); по 5,70 г (35 мл) або 11,0 г (70 мл) порошку у флаконі; по 1 флакону разом з мірною ложкою або мірним шприцем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314571-24/З-100 від 30.04.2024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Амоксиклав® 2S, </w:t>
            </w:r>
            <w:r>
              <w:rPr>
                <w:b/>
              </w:rPr>
              <w:t xml:space="preserve">порошок для оральної </w:t>
            </w:r>
            <w:r>
              <w:rPr>
                <w:b/>
              </w:rPr>
              <w:t>суспензії (400 мг/57 мг в 5 мл); по 5,70 г (35 мл) або 11,0 г (70 мл) порошку у флаконі; по 1 флакону разом з мірною ложкою або мірним шприцем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314571-24/З-100 від 30.04.2024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Амоксиклав® 2S, </w:t>
            </w:r>
            <w:r>
              <w:rPr>
                <w:b/>
              </w:rPr>
              <w:t xml:space="preserve">порошок для оральної </w:t>
            </w:r>
            <w:r>
              <w:rPr>
                <w:b/>
              </w:rPr>
              <w:t>суспензії (400 мг/57 мг в 5 мл); по 5,70 г (35 мл) або 11,0 г (70 мл) порошку у флаконі; по 1 флакону разом з мірною ложкою або мірним шприцем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262664-21/З-118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Анасома, </w:t>
            </w:r>
            <w:r>
              <w:rPr>
                <w:b/>
              </w:rPr>
              <w:t>таблетки, вкриті плівковою оболонкою по 1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262664-21/З-118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Анасома, </w:t>
            </w:r>
            <w:r>
              <w:rPr>
                <w:b/>
              </w:rPr>
              <w:t>таблетки, вкриті плівковою оболонкою по 1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w:t>
            </w:r>
            <w:r>
              <w:rPr>
                <w:b/>
              </w:rPr>
              <w:t>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262664-21/З-118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Анасома, </w:t>
            </w:r>
            <w:r>
              <w:rPr>
                <w:b/>
              </w:rPr>
              <w:t>таблетки, вкриті плівковою оболонкою по 1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w:t>
            </w:r>
            <w:r>
              <w:rPr>
                <w:b/>
              </w:rPr>
              <w:t>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w:t>
            </w:r>
            <w:r>
              <w:rPr>
                <w:b/>
              </w:rPr>
              <w:t>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w:t>
            </w:r>
            <w:r>
              <w:rPr>
                <w:b/>
              </w:rPr>
              <w:t>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w:t>
            </w:r>
            <w:r>
              <w:rPr>
                <w:b/>
              </w:rPr>
              <w:t>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w:t>
            </w:r>
            <w:r>
              <w:rPr>
                <w:b/>
              </w:rPr>
              <w:t>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318612-24/З-121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spacing w:after="240"/>
              <w:rPr>
                <w:b/>
              </w:rPr>
            </w:pPr>
            <w:r>
              <w:rPr>
                <w:b/>
                <w:caps/>
              </w:rPr>
              <w:t xml:space="preserve">Ангі Септ Др. Тайсс, </w:t>
            </w:r>
            <w:r>
              <w:rPr>
                <w:b/>
              </w:rPr>
              <w:t>льодяники зі смаком шавлії; льодяники зі смаком лимона; льодяники зі смаком вишні; льодяники зі смаком обліпихи; льодяники зі смаком меду;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316315-24/В-96</w:t>
            </w:r>
            <w:r>
              <w:rPr>
                <w:b/>
              </w:rPr>
              <w:t>, 316316-24/В-96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АНТАРЕС®, </w:t>
            </w:r>
            <w:r>
              <w:rPr>
                <w:b/>
              </w:rPr>
              <w:t>таблетки по 200 мг; по 10 таблеток у блістері; по 3 або 9 блістерів у пачці; по 15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316315-24/В-96, 316316-24/В-96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АНТАРЕС®, </w:t>
            </w:r>
            <w:r>
              <w:rPr>
                <w:b/>
              </w:rPr>
              <w:t>таблетки по 200 мг; по 10 таблеток у блістері; по 3 або 9 блістерів у пачці; по 15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316315-24/В-96, 316316-24/В-96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АНТАРЕС®, </w:t>
            </w:r>
            <w:r>
              <w:rPr>
                <w:b/>
              </w:rPr>
              <w:t>таблетки по 200 мг; по 10 таблеток у блістері; по 3 або 9 блістерів у пачці; по 15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314893-24/В-96, 314894-24/В-96, 314895-24/В-96, 314896-24/В-96, 314897-24/В-96, 314898-24/В-96, 315006-24/В-96 від 06.05.2024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АНТАРЕС®,</w:t>
            </w:r>
            <w:r>
              <w:rPr>
                <w:b/>
                <w:caps/>
              </w:rPr>
              <w:t xml:space="preserve"> </w:t>
            </w:r>
            <w:r>
              <w:rPr>
                <w:b/>
              </w:rPr>
              <w:t>таблетки по 200 мг; по 10 таблеток у блістері; по 3 або 9 блістерів у пачці; по 15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314893-24/В-96, 314894-24/В-96, 314895-24/В-96, 314896-24/В-96, 314897-24/В-96, 314898-24/В-96, 315006-24/В-96 від 06.05.2024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АНТАРЕС®,</w:t>
            </w:r>
            <w:r>
              <w:rPr>
                <w:b/>
                <w:caps/>
              </w:rPr>
              <w:t xml:space="preserve"> </w:t>
            </w:r>
            <w:r>
              <w:rPr>
                <w:b/>
              </w:rPr>
              <w:t>таблетки по 200 мг; по 10 таблеток у блістері; по 3 або 9 блістерів у пачці; по 15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314893-24/В-96, 314894-24/В-96, 314895-24/В-96, 314896-24/В-96, 314897-24/В-96, 314898-24/В-96, 315006-24/В-96 від 06.05.2024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АНТАРЕС®, </w:t>
            </w:r>
            <w:r>
              <w:rPr>
                <w:b/>
              </w:rPr>
              <w:t>таблетки по 200 мг; по 10 таблеток у блістері; по 3 або 9 блістерів у пачці; по 15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318587-24/З-147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Апілак Гріндекс, </w:t>
            </w:r>
            <w:r>
              <w:rPr>
                <w:b/>
              </w:rPr>
              <w:t>таблетки сублінгвальні по 10 мг; по 25 таблеток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318587-24/З-147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Апілак Гріндекс, </w:t>
            </w:r>
            <w:r>
              <w:rPr>
                <w:b/>
              </w:rPr>
              <w:t>таблетки сублінгвальні по 10 мг; по 25 таблеток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318587-24/З-147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Апілак Гріндекс, </w:t>
            </w:r>
            <w:r>
              <w:rPr>
                <w:b/>
              </w:rPr>
              <w:t>таблетки сублінгвальні по 10 мг; по 25 таблеток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316798-24/З-146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АПСИБИН, </w:t>
            </w:r>
            <w:r>
              <w:rPr>
                <w:b/>
              </w:rPr>
              <w:t>таблетки, вкриті плівковою оболонкою, по 150 мг; по 10 таблеток у блістері; по 1 або 6 блістерів в картонній коробці; таблетки, вкриті плівковою оболонкою, по 500 мг; по 10 таблеток у блістері; по 1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w:t>
            </w:r>
            <w:r>
              <w:rPr>
                <w:b/>
              </w:rPr>
              <w:t>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316798-24/З-146 </w:t>
            </w:r>
            <w:r>
              <w:rPr>
                <w:b/>
              </w:rPr>
              <w:t>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АПСИБИН, </w:t>
            </w:r>
            <w:r>
              <w:rPr>
                <w:b/>
              </w:rPr>
              <w:t>таблетки, вкриті плівковою оболонкою, по 150 мг; по 10 таблеток у блістері; по 1 або 6 блістерів в картонній коробці; таблетки, вкриті плівковою оболонкою, по 500 мг; по 10 таблеток у блістері; по 1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w:t>
            </w:r>
            <w:r>
              <w:rPr>
                <w:b/>
              </w:rPr>
              <w:t>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316798-24/З-146 </w:t>
            </w:r>
            <w:r>
              <w:rPr>
                <w:b/>
              </w:rPr>
              <w:t>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АПСИБИН, </w:t>
            </w:r>
            <w:r>
              <w:rPr>
                <w:b/>
              </w:rPr>
              <w:t>таблетки, вкриті плівковою оболонкою, по 150 мг; по 10 таблеток у блістері; по 1 або 6 блістерів в картонній коробці; таблетки, вкриті плівковою оболонкою, по 500 мг; по 10 таблеток у блістері; по 1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w:t>
            </w:r>
            <w:r>
              <w:rPr>
                <w:b/>
              </w:rPr>
              <w:t>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316798-24/З-14</w:t>
            </w:r>
            <w:r>
              <w:rPr>
                <w:b/>
              </w:rPr>
              <w:t>6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АПСИБИН, </w:t>
            </w:r>
            <w:r>
              <w:rPr>
                <w:b/>
              </w:rPr>
              <w:t>таблетки, вкриті плівковою оболонкою, по 150 мг; по 10 таблеток у блістері; по 1 або 6 блістерів в картонній коробці; таблетки, вкриті плівковою оболонкою, по 500 мг; по 10 таблеток у блістері; по 1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w:t>
            </w:r>
            <w:r>
              <w:rPr>
                <w:b/>
              </w:rPr>
              <w:t>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316798-24/З-146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АПСИБИН, </w:t>
            </w:r>
            <w:r>
              <w:rPr>
                <w:b/>
              </w:rPr>
              <w:t>таблетки, вкриті плівковою оболонкою, по 150 мг; по 10 таблеток у блістері; по 1 або 6 блістерів в картонній коробці; таблетки, вкриті плівковою оболонкою, по 500 мг; по 10 таблеток у блістері; по 1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w:t>
            </w:r>
            <w:r>
              <w:rPr>
                <w:b/>
              </w:rPr>
              <w:t>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316798-24/З-146 </w:t>
            </w:r>
            <w:r>
              <w:rPr>
                <w:b/>
              </w:rPr>
              <w:t>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АПСИБИН, </w:t>
            </w:r>
            <w:r>
              <w:rPr>
                <w:b/>
              </w:rPr>
              <w:t>таблетки, вкриті плівковою оболонкою, по 150 мг; по 10 таблеток у блістері; по 1 або 6 блістерів в картонній коробці; таблетки, вкриті плівковою оболонкою, по 500 мг; по 10 таблеток у блістері; по 1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w:t>
            </w:r>
            <w:r>
              <w:rPr>
                <w:b/>
              </w:rPr>
              <w:t>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306241-23/В-14</w:t>
            </w:r>
            <w:r>
              <w:rPr>
                <w:b/>
              </w:rPr>
              <w:t>2 від 04.12.2023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АРИТМІЛ, </w:t>
            </w:r>
            <w:r>
              <w:rPr>
                <w:b/>
              </w:rPr>
              <w:t>таблетки по 200 мг, по 10 таблеток у блістері; по 2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306241-23/В-142 від 04.12.2023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АРИТМІЛ, </w:t>
            </w:r>
            <w:r>
              <w:rPr>
                <w:b/>
              </w:rPr>
              <w:t>таблетки по 200 мг, по 10 таблеток у блістері; по 2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306241-23/В-142 від 04.12.2023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АРИТМІЛ, </w:t>
            </w:r>
            <w:r>
              <w:rPr>
                <w:b/>
              </w:rPr>
              <w:t>таблетки по 200 мг, по 10 таблеток у блістері; по 2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313050-24/В-100, 313051-24/В-100, 313052-24/В-100 від 02.04.2024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Артеджа® комплекс, </w:t>
            </w:r>
            <w:r>
              <w:rPr>
                <w:b/>
              </w:rPr>
              <w:t>капсули; по 30 або 60 капсул у контейнері; по 1 контейнеру в пачці; по 6 капсул у блістері; по 5 або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313050-24/В-100, 313051-24/В-100, 313052-24/В-100 від 02.04.2024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Артеджа® комплекс, </w:t>
            </w:r>
            <w:r>
              <w:rPr>
                <w:b/>
              </w:rPr>
              <w:t>капсули; по 30 або 60 капсул у контейнері; по 1 контейнеру в пачці; по 6 капсул у блістері; по 5 або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313050-24/В-100, 313051-24/В-100, 313052-24/В-100 від 02.04.</w:t>
            </w:r>
            <w:r>
              <w:rPr>
                <w:b/>
              </w:rPr>
              <w:t>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Артеджа® комплекс, </w:t>
            </w:r>
            <w:r>
              <w:rPr>
                <w:b/>
              </w:rPr>
              <w:t>капсули; по 30 або 60 капсул у контейнері; по 1 контейнеру в пачці; по 6 капсул у блістері; по 5 або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313450-24/В-61</w:t>
            </w:r>
            <w:r>
              <w:rPr>
                <w:b/>
              </w:rPr>
              <w:t xml:space="preserve"> від 08.04.2024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Артифлекс, </w:t>
            </w:r>
            <w:r>
              <w:rPr>
                <w:b/>
              </w:rPr>
              <w:t>крем по 20 г, по 40 г або по 100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313450-24/В-61 від 08.04.2024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Артифлекс, </w:t>
            </w:r>
            <w:r>
              <w:rPr>
                <w:b/>
              </w:rPr>
              <w:t>крем по 20 г, по 40 г або по 100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313450-24/В-61 від 08.04.2024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Артифлекс, </w:t>
            </w:r>
            <w:r>
              <w:rPr>
                <w:b/>
              </w:rPr>
              <w:t>крем по 20 г, по 40 г або по 100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318614-24/З-14</w:t>
            </w:r>
            <w:r>
              <w:rPr>
                <w:b/>
              </w:rPr>
              <w:t>9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Аспірин Кардіо®, </w:t>
            </w:r>
            <w:r>
              <w:rPr>
                <w:b/>
              </w:rPr>
              <w:t>таблетки, вкриті кишковорозчинною оболонкою, по 100 мг; по 14 таблеток у блістері; по 2, по 4 або по 7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318614-24/З-149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Аспірин Кардіо®, </w:t>
            </w:r>
            <w:r>
              <w:rPr>
                <w:b/>
              </w:rPr>
              <w:t>таблетки, вкриті кишковорозчинною оболонкою, по 100 мг; по 14 таблеток у блістері; по 2, по 4 або по 7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318614-24/З-149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Аспірин Кардіо®, </w:t>
            </w:r>
            <w:r>
              <w:rPr>
                <w:b/>
              </w:rPr>
              <w:t>таблетки, вкриті кишковорозчинною оболонкою, по 100 мг; по 14 таблеток у блістері; по 2, по 4 або по 7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291905-23/З-66, 291906-23/З-66, 291907-23/З-66, 291908-23/З-66 від 05.04.2023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Аугментин, </w:t>
            </w:r>
            <w:r>
              <w:rPr>
                <w:b/>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291905-23/З-66, 291906-23/З-66, 291907-23/З-66, 291908-23/З-66 від 05.04.2023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Аугментин, </w:t>
            </w:r>
            <w:r>
              <w:rPr>
                <w:b/>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w:t>
            </w:r>
            <w:r>
              <w:rPr>
                <w:szCs w:val="20"/>
              </w:rPr>
              <w:t xml:space="preserve">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291905-23/З-66, </w:t>
            </w:r>
            <w:r>
              <w:rPr>
                <w:b/>
              </w:rPr>
              <w:t>291906-23/З-66, 291907-23/З-66, 291908-23/З-66 від 05.04.2023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Аугментин, </w:t>
            </w:r>
            <w:r>
              <w:rPr>
                <w:b/>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291911-23/З-66, 291914-23/З-66, 291915-23/З-66, 291916-23/З-</w:t>
            </w:r>
            <w:r>
              <w:rPr>
                <w:b/>
              </w:rPr>
              <w:t>66 від 05.04.2023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Аугментин (ВD), </w:t>
            </w:r>
            <w:r>
              <w:rPr>
                <w:b/>
              </w:rPr>
              <w:t>таблетки, вкриті плівковою оболонкою, 875 мг/125 мг по 7 таблеток у блістері; по 1 блістеру в пакеті; по 2 пакета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291911-23/З-66, 291914-23/З-66, 291915-23/З-66, 291916-23/З-66 від 05.04.2023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Аугментин (ВD), </w:t>
            </w:r>
            <w:r>
              <w:rPr>
                <w:b/>
              </w:rPr>
              <w:t>таблетки, вкриті плівковою оболонкою, 875 мг/125 мг по 7 таблеток у блістері; по 1 блістеру в пакеті; по 2 пакета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291911-23/З-66, 291914-23/З-66, 291915-23/З-66, 291916-23/З-66 від 05.04.2023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Аугментин (ВD), </w:t>
            </w:r>
            <w:r>
              <w:rPr>
                <w:b/>
              </w:rPr>
              <w:t>таблетки, вкриті плівковою оболонкою, 875 мг/125 мг по 7 таблеток у блістері; по 1 блістеру в пакеті; по 2 пакета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318618-24/З-146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Афлу Тайсс, </w:t>
            </w:r>
            <w:r>
              <w:rPr>
                <w:b/>
              </w:rPr>
              <w:t xml:space="preserve">розчин для орального застосування; по 30 мл або по 50 мл у флаконі-крапельниці; по 1 флакону-крапельниці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318618-24/З-146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Афлу Тайсс, </w:t>
            </w:r>
            <w:r>
              <w:rPr>
                <w:b/>
              </w:rPr>
              <w:t xml:space="preserve">розчин для орального застосування; по 30 мл або по 50 мл у флаконі-крапельниці; по 1 флакону-крапельниці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318618-24/З-146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Афлу Тайсс, </w:t>
            </w:r>
            <w:r>
              <w:rPr>
                <w:b/>
              </w:rPr>
              <w:t xml:space="preserve">розчин для орального застосування; по 30 мл або по 50 мл у флаконі-крапельниці; по 1 флакону-крапельниці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318615-24/З-146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Баінвель мазь інтенсив, </w:t>
            </w:r>
            <w:r>
              <w:rPr>
                <w:b/>
              </w:rPr>
              <w:t>мазь; по 50 г або 100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318615-24/З-146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Баінвель мазь інтенсив, </w:t>
            </w:r>
            <w:r>
              <w:rPr>
                <w:b/>
              </w:rPr>
              <w:t>мазь; по 50 г або 100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318615-24/З-146 </w:t>
            </w:r>
            <w:r>
              <w:rPr>
                <w:b/>
              </w:rPr>
              <w:t>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Баінвель мазь інтенсив, </w:t>
            </w:r>
            <w:r>
              <w:rPr>
                <w:b/>
              </w:rPr>
              <w:t>мазь; по 50 г або 100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316686-24/З-96, 316687-24/З-96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Банеоцин, </w:t>
            </w:r>
            <w:r>
              <w:rPr>
                <w:b/>
              </w:rPr>
              <w:t>порошок нашкірний по 10 г порошку в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316686-24/З-96, 316687-24/З-96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Банеоцин, </w:t>
            </w:r>
            <w:r>
              <w:rPr>
                <w:b/>
              </w:rPr>
              <w:t>порошок нашкірний по 10 г порошку в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316686-24/З-96, 316687-24/З-96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Банеоцин, </w:t>
            </w:r>
            <w:r>
              <w:rPr>
                <w:b/>
              </w:rPr>
              <w:t>порошок нашкірний по 10 г порошку в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312344-24/З-97 від 19.03.2024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Белакне® Дуо, </w:t>
            </w:r>
            <w:r>
              <w:rPr>
                <w:b/>
              </w:rPr>
              <w:t>гель, 1 мг/г + 25 мг/г, по 30 г у тубі та картонній пачці; по 30 г у флаконі з безповітряною помпою та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312344-24/З-97 від 19.03.2024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Белакне® Дуо, </w:t>
            </w:r>
            <w:r>
              <w:rPr>
                <w:b/>
              </w:rPr>
              <w:t>гель, 1 мг/г + 25 мг/г, по 30 г у тубі та картонній пачці; по 30 г у флаконі з безповітряною помпою та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312344-24/З-97 від 19.03.2024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Белакне® Дуо, </w:t>
            </w:r>
            <w:r>
              <w:rPr>
                <w:b/>
              </w:rPr>
              <w:t>гель, 1 мг/г + 25 мг/г, по 30 г у тубі та картонній пачці; по 30 г у флаконі з безповітряною помпою та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317674-24/В-96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Беластезин,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317674-24/В-96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Беластезин,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317674-24/В-96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Беластезин,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320687-24/З-100 від 13.08.2024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Бериате®, </w:t>
            </w:r>
            <w:r>
              <w:rPr>
                <w:b/>
              </w:rPr>
              <w:t>порошок та розчинник для розчину для ін'єкцій або інфузій, 250 МО; порошок та розчинник для розчину для ін'єкцій або інфузій, 500 МО; порошок та розчинник для розчину для ін'єкцій або інфузій, 1000 МО; по 1 флакону з порошком у комплекті з 1 флаконом з роз</w:t>
            </w:r>
            <w:r>
              <w:rPr>
                <w:b/>
              </w:rPr>
              <w:t xml:space="preserve">чинником (вода для ін'єкцій) по 2,5 мл та 1 пристроєм для додавання розчинника з вбудованим фільтром 15 мкм ("Mix-2Vial™ 20/20") разом з інструкцією для медичного застосування в картонній коробці з маркуванням українською мовою, або по 1 флакон з порошком </w:t>
            </w:r>
            <w:r>
              <w:rPr>
                <w:b/>
              </w:rPr>
              <w:t>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w:t>
            </w:r>
            <w:r>
              <w:rPr>
                <w:b/>
              </w:rPr>
              <w:t>иц, 1 голка-метелик, 2 дезінфікуючі серветки в індивідуальних герметичних упаковках та 1 нестерильний лейкопластир) з контролем першого відкриття разом з інструкцією для медичного застосування у картонній коробці з контролем першого відкриття з маркуванням</w:t>
            </w:r>
            <w:r>
              <w:rPr>
                <w:b/>
              </w:rPr>
              <w:t xml:space="preserve"> українською мовою;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разом з інструкцією для медичного застосування в картон</w:t>
            </w:r>
            <w:r>
              <w:rPr>
                <w:b/>
              </w:rPr>
              <w:t xml:space="preserve">ній коробці з маркуванням українською мовою, або по 1 флакон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w:t>
            </w:r>
            <w:r>
              <w:rPr>
                <w:b/>
              </w:rPr>
              <w:t>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разом з інструкцією для медичного застос</w:t>
            </w:r>
            <w:r>
              <w:rPr>
                <w:b/>
              </w:rPr>
              <w:t>ування у картонній коробці з контролем першого відкриття з маркуванням українською мовою;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w:t>
            </w:r>
            <w:r>
              <w:rPr>
                <w:b/>
              </w:rPr>
              <w:t>-2Vial™ 20/20") разом з інструкцією для медичного застосування в картонній коробці з маркуванням українською мовою, або по 1 флакон з порошком у комплекті з 1 флаконом з розчинником (вода для ін'єкцій) по 10 мл та 1 пристроєм для додавання розчинника з вбу</w:t>
            </w:r>
            <w:r>
              <w:rPr>
                <w:b/>
              </w:rPr>
              <w:t>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w:t>
            </w:r>
            <w:r>
              <w:rPr>
                <w:b/>
              </w:rPr>
              <w:t>)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ЦСЛ Берінг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320687-24/З-100 від 13.08.2024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Бериате®, </w:t>
            </w:r>
            <w:r>
              <w:rPr>
                <w:b/>
              </w:rPr>
              <w:t>порошок та розчинник для розчину для ін'єкцій або інфузій, 250 МО; порошок та розчинник для розчину для ін'єкцій або інфузій, 500 МО; порошок та розчинник для розчину для ін'єкцій або інфузій, 1000 МО; по 1 флакону з порошком у комплекті з 1 флаконом з роз</w:t>
            </w:r>
            <w:r>
              <w:rPr>
                <w:b/>
              </w:rPr>
              <w:t xml:space="preserve">чинником (вода для ін'єкцій) по 2,5 мл та 1 пристроєм для додавання розчинника з вбудованим фільтром 15 мкм ("Mix-2Vial™ 20/20") разом з інструкцією для медичного застосування в картонній коробці з маркуванням українською мовою, або по 1 флакон з порошком </w:t>
            </w:r>
            <w:r>
              <w:rPr>
                <w:b/>
              </w:rPr>
              <w:t>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w:t>
            </w:r>
            <w:r>
              <w:rPr>
                <w:b/>
              </w:rPr>
              <w:t>иц, 1 голка-метелик, 2 дезінфікуючі серветки в індивідуальних герметичних упаковках та 1 нестерильний лейкопластир) з контролем першого відкриття разом з інструкцією для медичного застосування у картонній коробці з контролем першого відкриття з маркуванням</w:t>
            </w:r>
            <w:r>
              <w:rPr>
                <w:b/>
              </w:rPr>
              <w:t xml:space="preserve"> українською мовою;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разом з інструкцією для медичного застосування в картон</w:t>
            </w:r>
            <w:r>
              <w:rPr>
                <w:b/>
              </w:rPr>
              <w:t xml:space="preserve">ній коробці з маркуванням українською мовою, або по 1 флакон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w:t>
            </w:r>
            <w:r>
              <w:rPr>
                <w:b/>
              </w:rPr>
              <w:t>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разом з інструкцією для медичного застос</w:t>
            </w:r>
            <w:r>
              <w:rPr>
                <w:b/>
              </w:rPr>
              <w:t>ування у картонній коробці з контролем першого відкриття з маркуванням українською мовою;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w:t>
            </w:r>
            <w:r>
              <w:rPr>
                <w:b/>
              </w:rPr>
              <w:t>-2Vial™ 20/20") разом з інструкцією для медичного застосування в картонній коробці з маркуванням українською мовою, або по 1 флакон з порошком у комплекті з 1 флаконом з розчинником (вода для ін'єкцій) по 10 мл та 1 пристроєм для додавання розчинника з вбу</w:t>
            </w:r>
            <w:r>
              <w:rPr>
                <w:b/>
              </w:rPr>
              <w:t>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w:t>
            </w:r>
            <w:r>
              <w:rPr>
                <w:b/>
              </w:rPr>
              <w:t>)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ЦСЛ Берінг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320687-24/З-100 від 13.08.2024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Бериате®, </w:t>
            </w:r>
            <w:r>
              <w:rPr>
                <w:b/>
              </w:rPr>
              <w:t>порошок та розчинник для розчину для ін'єкцій або інфузій, 250 МО; порошок та розчинник для розчину для ін'єкцій або інфузій, 500 МО; порошок та розчинник для розчину для ін'єкцій або інфузій, 1000 МО; по 1 флакону з порошком у комплекті з 1 флаконом з роз</w:t>
            </w:r>
            <w:r>
              <w:rPr>
                <w:b/>
              </w:rPr>
              <w:t xml:space="preserve">чинником (вода для ін'єкцій) по 2,5 мл та 1 пристроєм для додавання розчинника з вбудованим фільтром 15 мкм ("Mix-2Vial™ 20/20") разом з інструкцією для медичного застосування в картонній коробці з маркуванням українською мовою, або по 1 флакон з порошком </w:t>
            </w:r>
            <w:r>
              <w:rPr>
                <w:b/>
              </w:rPr>
              <w:t>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w:t>
            </w:r>
            <w:r>
              <w:rPr>
                <w:b/>
              </w:rPr>
              <w:t>иц, 1 голка-метелик, 2 дезінфікуючі серветки в індивідуальних герметичних упаковках та 1 нестерильний лейкопластир) з контролем першого відкриття разом з інструкцією для медичного застосування у картонній коробці з контролем першого відкриття з маркуванням</w:t>
            </w:r>
            <w:r>
              <w:rPr>
                <w:b/>
              </w:rPr>
              <w:t xml:space="preserve"> українською мовою;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разом з інструкцією для медичного застосування в картон</w:t>
            </w:r>
            <w:r>
              <w:rPr>
                <w:b/>
              </w:rPr>
              <w:t xml:space="preserve">ній коробці з маркуванням українською мовою, або по 1 флакон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w:t>
            </w:r>
            <w:r>
              <w:rPr>
                <w:b/>
              </w:rPr>
              <w:t>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разом з інструкцією для медичного застос</w:t>
            </w:r>
            <w:r>
              <w:rPr>
                <w:b/>
              </w:rPr>
              <w:t>ування у картонній коробці з контролем першого відкриття з маркуванням українською мовою;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w:t>
            </w:r>
            <w:r>
              <w:rPr>
                <w:b/>
              </w:rPr>
              <w:t>-2Vial™ 20/20") разом з інструкцією для медичного застосування в картонній коробці з маркуванням українською мовою, або по 1 флакон з порошком у комплекті з 1 флаконом з розчинником (вода для ін'єкцій) по 10 мл та 1 пристроєм для додавання розчинника з вбу</w:t>
            </w:r>
            <w:r>
              <w:rPr>
                <w:b/>
              </w:rPr>
              <w:t>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w:t>
            </w:r>
            <w:r>
              <w:rPr>
                <w:b/>
              </w:rPr>
              <w:t>)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ЦСЛ Берінг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313717-24/З-61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Бетадин®, </w:t>
            </w:r>
            <w:r>
              <w:rPr>
                <w:b/>
              </w:rPr>
              <w:t>розчин для зовнішнього та місцевого застосування 10 % по 1000 мл у флаконах з крапельницею; по 30 або 120 мл у флаконі з крапельницею;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313717-24/З-61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Бетадин®, </w:t>
            </w:r>
            <w:r>
              <w:rPr>
                <w:b/>
              </w:rPr>
              <w:t>розчин для зовнішнього та місцевого застосування 10 % по 1000 мл у флаконах з крапельницею; по 30 або 120 мл у флаконі з крапельницею;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313717-24/З-61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Бетадин®, </w:t>
            </w:r>
            <w:r>
              <w:rPr>
                <w:b/>
              </w:rPr>
              <w:t>розчин для зовнішнього та місцевого застосування 10 % по 1000 мл у флаконах з крапельницею; по 30 або 120 мл у флаконі з крапельницею;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w:t>
      </w:r>
      <w:r>
        <w:rPr>
          <w:b/>
          <w:szCs w:val="20"/>
          <w:lang w:val="uk-UA"/>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313721-24/З-61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Бетадин®, </w:t>
            </w:r>
            <w:r>
              <w:rPr>
                <w:b/>
              </w:rPr>
              <w:t>мазь 10 % по 20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313721-24/З-61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Бетадин®, </w:t>
            </w:r>
            <w:r>
              <w:rPr>
                <w:b/>
              </w:rPr>
              <w:t>мазь 10 % по 20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313721-24/З-61 в</w:t>
            </w:r>
            <w:r>
              <w:rPr>
                <w:b/>
              </w:rPr>
              <w:t>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Бетадин®, </w:t>
            </w:r>
            <w:r>
              <w:rPr>
                <w:b/>
              </w:rPr>
              <w:t>мазь 10 % по 20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308463-24/В-97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in bulk: по 10 таблеток у блістері; по 648 блістерів в коробці (по 9 блістерів в пачці; по 72 пачки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308463-24/В-97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in bulk: по 10 таблеток у блістері; по 648 блістерів в коробці (по 9 блістерів в пачці; по 72 пачки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308463-24/В-97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in bulk: по 10 таблеток у блістері; по 648 блістерів в коробці (по 9 блістерів в пачці; по 72 пачки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308464-24/В-97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308464-24/В-97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308464-24/В-97 в</w:t>
            </w:r>
            <w:r>
              <w:rPr>
                <w:b/>
              </w:rPr>
              <w:t>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308464-24/В-97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308464-24/В-97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308464-24/В-97 в</w:t>
            </w:r>
            <w:r>
              <w:rPr>
                <w:b/>
              </w:rPr>
              <w:t>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по 10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308463-24/В-97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in bulk: по 10 таблеток у блістері; по 648 блістерів в коробці (по 9 блістерів в пачці; по 72 пачки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308463-24/В-97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in bulk: по 10 таблеток у блістері; по 648 блістерів в коробці (по 9 блістерів в пачці; по 72 пачки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308463-24/В-97 від 15.01.2024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Бі-Пренелія®, </w:t>
            </w:r>
            <w:r>
              <w:rPr>
                <w:b/>
              </w:rPr>
              <w:t>таблетки по 4 мг/5 мг або по 8 мг/10 мг, in bulk: по 10 таблеток у блістері; по 648 блістерів в коробці (по 9 блістерів в пачці; по 72 пачки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316055-24/В-100 від 28.05.2024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Біфок® ІС,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316055-24/В-100 </w:t>
            </w:r>
            <w:r>
              <w:rPr>
                <w:b/>
              </w:rPr>
              <w:t>від 28.05.2024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Біфок® ІС,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316055-24/В-100 від 28.05.2024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Біфок® ІС,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316634-24/В-61</w:t>
            </w:r>
            <w:r>
              <w:rPr>
                <w:b/>
              </w:rPr>
              <w:t>, 316635-24/В-61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Біфок® ІС,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316634-24/В-61, 316635-24/В-61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Біфок® ІС,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316634-24/В-61, 316635-24/В-61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Біфок® ІС,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317473-24/З-10</w:t>
            </w:r>
            <w:r>
              <w:rPr>
                <w:b/>
              </w:rPr>
              <w:t>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Бонспрі, </w:t>
            </w:r>
            <w:r>
              <w:rPr>
                <w:b/>
              </w:rPr>
              <w:t>розчин для ін'єкцій, 20 мг/0,4 мл; по 0,4 мл розчину у попередньо наповненому шприці; по 1 попередньо наповненому шприці у лотку-блістері; по 1 лотку-блістері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317473-24/З-100 </w:t>
            </w:r>
            <w:r>
              <w:rPr>
                <w:b/>
              </w:rPr>
              <w:t>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Бонспрі, </w:t>
            </w:r>
            <w:r>
              <w:rPr>
                <w:b/>
              </w:rPr>
              <w:t>розчин для ін'єкцій, 20 мг/0,4 мл; по 0,4 мл розчину у попередньо наповненому шприці; по 1 попередньо наповненому шприці у лотку-блістері; по 1 лотку-блістері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317473-24/З-100 </w:t>
            </w:r>
            <w:r>
              <w:rPr>
                <w:b/>
              </w:rPr>
              <w:t>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Бонспрі, </w:t>
            </w:r>
            <w:r>
              <w:rPr>
                <w:b/>
              </w:rPr>
              <w:t>розчин для ін'єкцій, 20 мг/0,4 мл; по 0,4 мл розчину у попередньо наповненому шприці; по 1 попередньо наповненому шприці у лотку-блістері; по 1 лотку-блістері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318604-24/З-14</w:t>
            </w:r>
            <w:r>
              <w:rPr>
                <w:b/>
              </w:rPr>
              <w:t>7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 Тайсс краплі, </w:t>
            </w:r>
            <w:r>
              <w:rPr>
                <w:b/>
              </w:rPr>
              <w:t>краплі для перорального застосування; по 30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318604-24/З-147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 Тайсс краплі, </w:t>
            </w:r>
            <w:r>
              <w:rPr>
                <w:b/>
              </w:rPr>
              <w:t>краплі для перорального застосування; по 30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318604-24/З-147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 Тайсс краплі, </w:t>
            </w:r>
            <w:r>
              <w:rPr>
                <w:b/>
              </w:rPr>
              <w:t>краплі для перорального застосування; по 30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314345-24/З-28, 314346-24/З-28, 314347-24/З-28, 314348-24/З-28, 314349-24/З-28, 314350-24/З-28, 314351-24/З-28, 314352-24/З-28, 314353-24/З-28, 314354-24/З-28 від 24.04.2024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 Тайсс краплі, </w:t>
            </w:r>
            <w:r>
              <w:rPr>
                <w:b/>
              </w:rPr>
              <w:t xml:space="preserve">краплі для перорального застосування по 30 мл у флаконі-крапельниці; по 1 флакону-крапельниці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314345-24/З-28, 314346-24/З-28, 314347-24/З-28, 314348-24/З-28, 314349-24/З-28, 314350-24/З-28, 314351-24/З-28, 314352-</w:t>
            </w:r>
            <w:r>
              <w:rPr>
                <w:b/>
              </w:rPr>
              <w:t>24/З-28, 314353-24/З-28, 314354-24/З-28 від 24.04.2024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 Тайсс краплі, </w:t>
            </w:r>
            <w:r>
              <w:rPr>
                <w:b/>
              </w:rPr>
              <w:t xml:space="preserve">краплі для перорального застосування по 30 мл у флаконі-крапельниці; по 1 флакону-крапельниці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314345-24/З-28, </w:t>
            </w:r>
            <w:r>
              <w:rPr>
                <w:b/>
              </w:rPr>
              <w:t>314346-24/З-28, 314347-24/З-28, 314348-24/З-28, 314349-24/З-28, 314350-24/З-28, 314351-24/З-28, 314352-24/З-28, 314353-24/З-28, 314354-24/З-28 від 24.04.2024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 Тайсс краплі, </w:t>
            </w:r>
            <w:r>
              <w:rPr>
                <w:b/>
              </w:rPr>
              <w:t xml:space="preserve">краплі для перорального застосування по 30 мл у флаконі-крапельниці; по 1 флакону-крапельниці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317037-24/З-100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w:t>
            </w:r>
            <w:r>
              <w:rPr>
                <w:b/>
              </w:rPr>
              <w:t>сироп; по 125 г у флаконі скляному або з поліетилентерефталату; по 1 флакону з мірним стаканчиком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317037-24/З-100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w:t>
            </w:r>
            <w:r>
              <w:rPr>
                <w:b/>
              </w:rPr>
              <w:t>сироп; по 125 г у флаконі скляному або з поліетилентерефталату; по 1 флакону з мірним стаканчиком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317037-24/З-100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w:t>
            </w:r>
            <w:r>
              <w:rPr>
                <w:b/>
              </w:rPr>
              <w:t>сироп; по 125 г у флаконі скляному або з поліетилентерефталату; по 1 флакону з мірним стаканчиком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318538-24/З-146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Бронхолітин Таб, </w:t>
            </w:r>
            <w:r>
              <w:rPr>
                <w:b/>
              </w:rPr>
              <w:t xml:space="preserve">таблетки, вкриті оболонкою, по 10 мг: по 20 таблеток у блістері; по 1 блістеру в пачці; in bulk №4320: по 20 таблеток у блістері; по 216 блістерів у поліпропіленовій коробці; таблетки, вкриті оболонкою, по 40 мг: по 20 таблеток у блістері; по 1 блістеру в </w:t>
            </w:r>
            <w:r>
              <w:rPr>
                <w:b/>
              </w:rPr>
              <w:t>пачці; in bulk №4080: по 20 таблеток у блістері; по 204 блістери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296069-23/З-116, 313055-24/З-116, 319756-24/З-121 від 13.06.2023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Брустан, </w:t>
            </w:r>
            <w:r>
              <w:rPr>
                <w:b/>
              </w:rPr>
              <w:t>таблетки, вкриті плівковою оболонкою;</w:t>
            </w:r>
            <w:r>
              <w:rPr>
                <w:b/>
              </w:rPr>
              <w:br/>
            </w:r>
            <w:r>
              <w:rPr>
                <w:b/>
              </w:rPr>
              <w:t>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296069-23/З-116, 313055-24/З-116, 319756-24/З-121 від 13.06.2023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Брустан, </w:t>
            </w:r>
            <w:r>
              <w:rPr>
                <w:b/>
              </w:rPr>
              <w:t>таблетки, вкриті плівковою оболонкою;</w:t>
            </w:r>
            <w:r>
              <w:rPr>
                <w:b/>
              </w:rPr>
              <w:br/>
            </w:r>
            <w:r>
              <w:rPr>
                <w:b/>
              </w:rPr>
              <w:t>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296069-23/З-116, 313055-24/З-116, 319756-24/З-121 від 13.06.2023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Брустан, </w:t>
            </w:r>
            <w:r>
              <w:rPr>
                <w:b/>
              </w:rPr>
              <w:t>таблетки, вкриті плівковою оболонкою;</w:t>
            </w:r>
            <w:r>
              <w:rPr>
                <w:b/>
              </w:rPr>
              <w:br/>
            </w:r>
            <w:r>
              <w:rPr>
                <w:b/>
              </w:rPr>
              <w:t>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318593-24/В-60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Вазелін, </w:t>
            </w:r>
            <w:r>
              <w:rPr>
                <w:b/>
              </w:rPr>
              <w:t>мазь; по 30 г у тубах;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318593-24/В-60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Вазелін, </w:t>
            </w:r>
            <w:r>
              <w:rPr>
                <w:b/>
              </w:rPr>
              <w:t>мазь; по 30 г у тубах;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318593-24/В-60 в</w:t>
            </w:r>
            <w:r>
              <w:rPr>
                <w:b/>
              </w:rPr>
              <w:t>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Вазелін, </w:t>
            </w:r>
            <w:r>
              <w:rPr>
                <w:b/>
              </w:rPr>
              <w:t>мазь; по 30 г у тубах;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317054-24/З-146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Валеріана, </w:t>
            </w:r>
            <w:r>
              <w:rPr>
                <w:b/>
              </w:rPr>
              <w:t>таблетки, вкриті оболонкою, по 30 мг; по 10 таблеток у блістері; по 3 блістери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317054-24/З-146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Валеріана, </w:t>
            </w:r>
            <w:r>
              <w:rPr>
                <w:b/>
              </w:rPr>
              <w:t>таблетки, вкриті оболонкою, по 30 мг; по 10 таблеток у блістері; по 3 блістери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317054-24/З-146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Валеріана, </w:t>
            </w:r>
            <w:r>
              <w:rPr>
                <w:b/>
              </w:rPr>
              <w:t>таблетки, вкриті оболонкою, по 30 мг; по 10 таблеток у блістері; по 3 блістери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w:t>
            </w:r>
            <w:r>
              <w:rPr>
                <w:szCs w:val="20"/>
              </w:rPr>
              <w:t xml:space="preserve">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w:t>
            </w:r>
            <w:r>
              <w:rPr>
                <w:szCs w:val="20"/>
              </w:rPr>
              <w:t xml:space="preserve">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313622-24/З-45, 313623-24/З-45, 313624-24/З-45 від 10.04.202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Вальсакор®, </w:t>
            </w:r>
            <w:r>
              <w:rPr>
                <w:b/>
              </w:rPr>
              <w:t xml:space="preserve">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 або по 80 мг та або по </w:t>
            </w:r>
            <w:r>
              <w:rPr>
                <w:b/>
              </w:rPr>
              <w:t xml:space="preserve">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 або по 320 мг, по 10 таблеток у блістері, </w:t>
            </w:r>
            <w:r>
              <w:rPr>
                <w:b/>
              </w:rPr>
              <w:t>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w:t>
            </w:r>
            <w:r>
              <w:rPr>
                <w:b/>
              </w:rPr>
              <w:t>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r>
            <w:r>
              <w:rPr>
                <w:b/>
              </w:rPr>
              <w:t>по 1 мг або 1,7 мг по 3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w:t>
            </w:r>
            <w:r>
              <w:rPr>
                <w:b/>
              </w:rPr>
              <w:t xml:space="preserve"> шприц-ручки та 4 або 12 одноразових голок НовоФайн® Плюс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w:t>
            </w:r>
            <w:r>
              <w:rPr>
                <w:b/>
              </w:rPr>
              <w:t>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w:t>
            </w:r>
            <w:r>
              <w:rPr>
                <w:b/>
              </w:rPr>
              <w:t xml:space="preserve"> від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w:t>
            </w:r>
            <w:r>
              <w:rPr>
                <w:b/>
              </w:rPr>
              <w:t>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w:t>
            </w:r>
            <w:r>
              <w:rPr>
                <w:b/>
              </w:rPr>
              <w:t>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w:t>
            </w:r>
            <w:r>
              <w:rPr>
                <w:b/>
              </w:rPr>
              <w:t xml:space="preserve"> від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w:t>
            </w:r>
            <w:r>
              <w:rPr>
                <w:b/>
              </w:rPr>
              <w:t>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w:t>
            </w:r>
            <w:r>
              <w:rPr>
                <w:b/>
              </w:rPr>
              <w:t xml:space="preserve"> від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w:t>
            </w:r>
            <w:r>
              <w:rPr>
                <w:b/>
              </w:rPr>
              <w:t>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w:t>
            </w:r>
            <w:r>
              <w:rPr>
                <w:b/>
              </w:rPr>
              <w:t>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w:t>
            </w:r>
            <w:r>
              <w:rPr>
                <w:b/>
              </w:rPr>
              <w:t>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292967-23/З-98 в</w:t>
            </w:r>
            <w:r>
              <w:rPr>
                <w:b/>
              </w:rPr>
              <w:t>ід 24.04.2023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Вегові ФлексТач, </w:t>
            </w:r>
            <w:r>
              <w:rPr>
                <w:b/>
              </w:rPr>
              <w:t>розчин для ін'єкцій по 0,25 мг або 0,5 мг по 1,5 мл розчину у попередньо наповненій шприц-ручці; 1 попередньо наповнена шприц-ручка та 4 одноразові голки НовоФайн® Плюс в картонній коробці;</w:t>
            </w:r>
            <w:r>
              <w:rPr>
                <w:b/>
              </w:rPr>
              <w:br/>
              <w:t>по 1 мг або 1,7 мг по 3 мл розчину у попередньо наповненій шприц-р</w:t>
            </w:r>
            <w:r>
              <w:rPr>
                <w:b/>
              </w:rPr>
              <w:t>учці; 1 попередньо наповнена шприц-ручка та 4 одноразові голки НовоФайн® Плюс в картонній коробці;</w:t>
            </w:r>
            <w:r>
              <w:rPr>
                <w:b/>
              </w:rPr>
              <w:br/>
              <w:t>по 2,4 мг по 3 мл розчину у попередньо наповненій шприц-ручці; 1 або 3 попередньо наповнені шприц-ручки та 4 або 12 одноразових голок НовоФайн® Плюс в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318469-24/З-14</w:t>
            </w:r>
            <w:r>
              <w:rPr>
                <w:b/>
              </w:rPr>
              <w:t>9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ВІГАМОКС®, </w:t>
            </w:r>
            <w:r>
              <w:rPr>
                <w:b/>
              </w:rPr>
              <w:t xml:space="preserve">краплі очні, 0,5 %; </w:t>
            </w:r>
            <w:r>
              <w:rPr>
                <w:b/>
              </w:rPr>
              <w:br/>
              <w:t>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318469-24/З-149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ВІГАМОКС®, </w:t>
            </w:r>
            <w:r>
              <w:rPr>
                <w:b/>
              </w:rPr>
              <w:t xml:space="preserve">краплі очні, 0,5 %; </w:t>
            </w:r>
            <w:r>
              <w:rPr>
                <w:b/>
              </w:rPr>
              <w:br/>
            </w:r>
            <w:r>
              <w:rPr>
                <w:b/>
              </w:rPr>
              <w:t>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318469-24/З-149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ВІГАМОКС®, </w:t>
            </w:r>
            <w:r>
              <w:rPr>
                <w:b/>
              </w:rPr>
              <w:t xml:space="preserve">краплі очні, 0,5 %; </w:t>
            </w:r>
            <w:r>
              <w:rPr>
                <w:b/>
              </w:rPr>
              <w:br/>
            </w:r>
            <w:r>
              <w:rPr>
                <w:b/>
              </w:rPr>
              <w:t>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300450-23/З-140, 300451-23/З-140, 300452-23/З-140, 300453-23/З-140 від 29.08.2023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ВІЗКЬЮ, </w:t>
            </w:r>
            <w:r>
              <w:rPr>
                <w:b/>
              </w:rPr>
              <w:t>розчин для ін'єкцій, 120 мг/мл; по 0,23 мл у флаконі; по 1 флакону в комплекті з голкою фільтрувальною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300450-23/З-140, 300451-23/З-140, 300452-23/З-140, 300453-23/З-140 від 29.08.2023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ВІЗКЬЮ, </w:t>
            </w:r>
            <w:r>
              <w:rPr>
                <w:b/>
              </w:rPr>
              <w:t>розчин для ін'єкцій, 120 мг/мл; по 0,23 мл у флаконі; по 1 флакону в комплекті з голкою фільтрувальною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300450-23/З-140, 300451-23/З-140, 300452-23/З-140, 300453-23</w:t>
            </w:r>
            <w:r>
              <w:rPr>
                <w:b/>
              </w:rPr>
              <w:t>/З-140 від 29.08.2023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ВІЗКЬЮ, </w:t>
            </w:r>
            <w:r>
              <w:rPr>
                <w:b/>
              </w:rPr>
              <w:t>розчин для ін'єкцій, 120 мг/мл; по 0,23 мл у флаконі; по 1 флакону в комплекті з голкою фільтрувальною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303230-23/З-82</w:t>
            </w:r>
            <w:r>
              <w:rPr>
                <w:b/>
              </w:rPr>
              <w:t>, 303231-23/З-82, 315516-24/З-124 від 17.10.2023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ВІЗКЬЮ, </w:t>
            </w:r>
            <w:r>
              <w:rPr>
                <w:b/>
              </w:rPr>
              <w:t>розчин для ін'єкцій, 120 мг/мл, по 0,23 мл у флаконі; по 1 флакону в комплекті з голкою фільтрувальною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303230-23/З-82, </w:t>
            </w:r>
            <w:r>
              <w:rPr>
                <w:b/>
              </w:rPr>
              <w:t>303231-23/З-82, 315516-24/З-124 від 17.10.2023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ВІЗКЬЮ, </w:t>
            </w:r>
            <w:r>
              <w:rPr>
                <w:b/>
              </w:rPr>
              <w:t>розчин для ін'єкцій, 120 мг/мл, по 0,23 мл у флаконі; по 1 флакону в комплекті з голкою фільтрувальною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303230-23/З-82, </w:t>
            </w:r>
            <w:r>
              <w:rPr>
                <w:b/>
              </w:rPr>
              <w:t>303231-23/З-82, 315516-24/З-124 від 17.10.2023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ВІЗКЬЮ, </w:t>
            </w:r>
            <w:r>
              <w:rPr>
                <w:b/>
              </w:rPr>
              <w:t>розчин для ін'єкцій, 120 мг/мл, по 0,23 мл у флаконі; по 1 флакону в комплекті з голкою фільтрувальною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317471-24/З-10</w:t>
            </w:r>
            <w:r>
              <w:rPr>
                <w:b/>
              </w:rPr>
              <w:t>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ВІЗКЬЮ, </w:t>
            </w:r>
            <w:r>
              <w:rPr>
                <w:b/>
              </w:rPr>
              <w:t>розчин для ін'єкцій, 120 мг/мл; по 0,23 мл у флаконі; по 1 флакону в комплекті з голкою фільтрувальною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317471-24/З-100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ВІЗКЬЮ, </w:t>
            </w:r>
            <w:r>
              <w:rPr>
                <w:b/>
              </w:rPr>
              <w:t>розчин для ін'єкцій, 120 мг/мл; по 0,23 мл у флаконі; по 1 флакону в комплекті з голкою фільтрувальною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317471-24/З-100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ВІЗКЬЮ, </w:t>
            </w:r>
            <w:r>
              <w:rPr>
                <w:b/>
              </w:rPr>
              <w:t>розчин для ін'єкцій, 120 мг/мл; по 0,23 мл у флаконі; по 1 флакону в комплекті з голкою фільтрувальною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Оверсіз Інвестментс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320195-24/З-147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Віталіпід, </w:t>
            </w:r>
            <w:r>
              <w:rPr>
                <w:b/>
              </w:rPr>
              <w:t>концентрат для розчину для інфузій; по 10 мл у скляній ампулі; по 10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320195-24/З-147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Віталіпід, </w:t>
            </w:r>
            <w:r>
              <w:rPr>
                <w:b/>
              </w:rPr>
              <w:t>концентрат для розчину для інфузій; по 10 мл у скляній ампулі; по 10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320195-24/З-147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Віталіпід, </w:t>
            </w:r>
            <w:r>
              <w:rPr>
                <w:b/>
              </w:rPr>
              <w:t>концентрат для розчину для інфузій; по 10 мл у скляній ампулі; по 10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315206-24/В-100 від 13.05.2024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Вітапрост, </w:t>
            </w:r>
            <w:r>
              <w:rPr>
                <w:b/>
              </w:rPr>
              <w:t>ліофілізат для розчину для ін'єкцій; 5 флаконів з ліофілізатом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315206-24/В-100 від 13.05.2024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Вітапрост, </w:t>
            </w:r>
            <w:r>
              <w:rPr>
                <w:b/>
              </w:rPr>
              <w:t>ліофілізат для розчину для ін'єкцій; 5 флаконів з ліофілізатом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315206-24/В-100 від 13.05.2024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Вітапрост, </w:t>
            </w:r>
            <w:r>
              <w:rPr>
                <w:b/>
              </w:rPr>
              <w:t>ліофілізат для розчину для ін'єкцій; 5 флаконів з ліофілізатом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318609-24/В-61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Вітацертин, </w:t>
            </w:r>
            <w:r>
              <w:rPr>
                <w:b/>
              </w:rPr>
              <w:t>розчин для ін'єкцій по 2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318609-24/В-61 в</w:t>
            </w:r>
            <w:r>
              <w:rPr>
                <w:b/>
              </w:rPr>
              <w:t>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Вітацертин, </w:t>
            </w:r>
            <w:r>
              <w:rPr>
                <w:b/>
              </w:rPr>
              <w:t>розчин для ін'єкцій по 2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318609-24/В-61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Вітацертин, </w:t>
            </w:r>
            <w:r>
              <w:rPr>
                <w:b/>
              </w:rPr>
              <w:t>розчин для ін'єкцій по 2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319637-24/В-97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Водню пероксид (30 %), </w:t>
            </w:r>
            <w:r>
              <w:rPr>
                <w:b/>
              </w:rPr>
              <w:t>розчин (субстанція) у контейнерах полімерних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319637-24/В-97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Водню пероксид (30 %), </w:t>
            </w:r>
            <w:r>
              <w:rPr>
                <w:b/>
              </w:rPr>
              <w:t>розчин (субстанція) у контейнерах полімерних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319637-24/В-97 в</w:t>
            </w:r>
            <w:r>
              <w:rPr>
                <w:b/>
              </w:rPr>
              <w:t>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Водню пероксид (30 %), </w:t>
            </w:r>
            <w:r>
              <w:rPr>
                <w:b/>
              </w:rPr>
              <w:t>розчин (субстанція) у контейнерах полімерних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320228-24/З-121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Волюлайт, </w:t>
            </w:r>
            <w:r>
              <w:rPr>
                <w:b/>
              </w:rPr>
              <w:t>розчин для інфузій, по 250 або 500 мл у мішку freeflex; по 250 або 500 мл у мішку freeflex; по 20 або 30 мішків freeflex в груповій коробці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320228-24/З-121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Волюлайт, </w:t>
            </w:r>
            <w:r>
              <w:rPr>
                <w:b/>
              </w:rPr>
              <w:t>розчин для інфуз</w:t>
            </w:r>
            <w:r>
              <w:rPr>
                <w:b/>
              </w:rPr>
              <w:t>ій, по 250 або 500 мл у мішку freeflex; по 250 або 500 мл у мішку freeflex; по 20 або 30 мішків freeflex в груповій коробці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320228-24/З-121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Волюлайт, </w:t>
            </w:r>
            <w:r>
              <w:rPr>
                <w:b/>
              </w:rPr>
              <w:t>розчин для інфузій, по 250 або 500 мл у мішку freeflex; по 250 або 500 мл у мішку freeflex; по 20 або 30 мішків freeflex в груповій коробці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316904-24/В-60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Гастро-гран, </w:t>
            </w:r>
            <w:r>
              <w:rPr>
                <w:b/>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Приватне акціонерне </w:t>
            </w:r>
            <w:r>
              <w:rPr>
                <w:b/>
              </w:rPr>
              <w:t>товариство "НАЦІОНАЛЬНА ГОМЕОПАТИЧНА СПІЛКА",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316904-24/В-60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Гастро-гран, </w:t>
            </w:r>
            <w:r>
              <w:rPr>
                <w:b/>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Приватне акціонерне </w:t>
            </w:r>
            <w:r>
              <w:rPr>
                <w:b/>
              </w:rPr>
              <w:t>товариство "НАЦІОНАЛЬНА ГОМЕОПАТИЧНА СПІЛКА",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316904-24/В-60 в</w:t>
            </w:r>
            <w:r>
              <w:rPr>
                <w:b/>
              </w:rPr>
              <w:t>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Гастро-гран, </w:t>
            </w:r>
            <w:r>
              <w:rPr>
                <w:b/>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Приватне акціонерне </w:t>
            </w:r>
            <w:r>
              <w:rPr>
                <w:b/>
              </w:rPr>
              <w:t>товариство "НАЦІОНАЛЬНА ГОМЕОПАТИЧНА СПІЛКА",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315108-24/З-13</w:t>
            </w:r>
            <w:r>
              <w:rPr>
                <w:b/>
              </w:rPr>
              <w:t>2, 315109-24/З-132 від 09.05.2024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Гемцитабін Амакса, </w:t>
            </w:r>
            <w:r>
              <w:rPr>
                <w:b/>
              </w:rPr>
              <w:t>порошок для розчину для інфузій по 200 мг або по 1000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315108-24/З-132, 315109-24/З-132 від 09.05.2024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Гемцитабін Амакса, </w:t>
            </w:r>
            <w:r>
              <w:rPr>
                <w:b/>
              </w:rPr>
              <w:t>порошок для розчину для інфузій по 200 мг або по 1000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315108-24/З-132, 315109-24/З-132 від 09.05.2024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Гемцитабін Амакса, </w:t>
            </w:r>
            <w:r>
              <w:rPr>
                <w:b/>
              </w:rPr>
              <w:t>порошок для розчину для інфузій по 200 мг або по 1000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315108-24/З-132, 315109-24/З-132 від 09.05.2024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Гемцитабін Амакса, </w:t>
            </w:r>
            <w:r>
              <w:rPr>
                <w:b/>
              </w:rPr>
              <w:t>порошок для розчину для інфузій по 200 мг або по 1000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315108-24/З-132, 315109-24/З-132 від 09.05.2024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Гемцитабін Амакса, </w:t>
            </w:r>
            <w:r>
              <w:rPr>
                <w:b/>
              </w:rPr>
              <w:t>порошок для розчину для інфузій по 200 мг або по 1000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315108-24/З-132, 315109-24/З-132 від 09.05.2024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Гемцитабін Амакса, </w:t>
            </w:r>
            <w:r>
              <w:rPr>
                <w:b/>
              </w:rPr>
              <w:t>порошок для розчину для інфузій по 200 мг або по 1000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318151-24/В-60 від 02.07.2024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Гентос®, </w:t>
            </w:r>
            <w:r>
              <w:rPr>
                <w:b/>
              </w:rPr>
              <w:t>таблетки по 20 таблеток у блістері з маркуванням українською та англійською мовами; по 1, 2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"ПЕРРІГО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318151-24/В-60 від 02.07.2024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Гентос®, </w:t>
            </w:r>
            <w:r>
              <w:rPr>
                <w:b/>
              </w:rPr>
              <w:t>таблетки по 20 таблеток у блістері з маркуванням українською та англійською мовами; по 1, 2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"ПЕРРІГО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318151-24/В-60 від 02.07.2024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Гентос®, </w:t>
            </w:r>
            <w:r>
              <w:rPr>
                <w:b/>
              </w:rPr>
              <w:t>таблетки по 20 таблеток у блістері з маркуванням українською та англійською мовами; по 1, 2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"ПЕРРІГО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 в</w:t>
            </w:r>
            <w:r>
              <w:rPr>
                <w:b/>
              </w:rPr>
              <w:t>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w:t>
            </w:r>
            <w:r>
              <w:rPr>
                <w:b/>
              </w:rPr>
              <w:t xml:space="preserve">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 в</w:t>
            </w:r>
            <w:r>
              <w:rPr>
                <w:b/>
              </w:rPr>
              <w:t>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 в</w:t>
            </w:r>
            <w:r>
              <w:rPr>
                <w:b/>
              </w:rPr>
              <w:t>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w:t>
            </w:r>
            <w:r>
              <w:rPr>
                <w:b/>
              </w:rPr>
              <w:t xml:space="preserve">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 в</w:t>
            </w:r>
            <w:r>
              <w:rPr>
                <w:b/>
              </w:rPr>
              <w:t>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w:t>
            </w:r>
            <w:r>
              <w:rPr>
                <w:b/>
              </w:rPr>
              <w:t xml:space="preserve">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 в</w:t>
            </w:r>
            <w:r>
              <w:rPr>
                <w:b/>
              </w:rPr>
              <w:t>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319088-24/З-82 в</w:t>
            </w:r>
            <w:r>
              <w:rPr>
                <w:b/>
              </w:rPr>
              <w:t>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ГІОТРИФ®,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313434-24/В-61</w:t>
            </w:r>
            <w:r>
              <w:rPr>
                <w:b/>
              </w:rPr>
              <w:t xml:space="preserve"> від 08.04.2024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Гіпнос®, </w:t>
            </w:r>
            <w:r>
              <w:rPr>
                <w:b/>
              </w:rPr>
              <w:t xml:space="preserve">таблетки, вкриті оболонкою, по 15 мг по 10 таблеток у контурній чарунковій упаковці; по 1 або по 2 контурні чарункові упаковки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313434-24/В-61 від 08.04.2024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Гіпнос®, </w:t>
            </w:r>
            <w:r>
              <w:rPr>
                <w:b/>
              </w:rPr>
              <w:t xml:space="preserve">таблетки, вкриті оболонкою, по 15 мг по 10 таблеток у контурній чарунковій упаковці; по 1 або по 2 контурні чарункові упаковки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313434-24/В-61 від 08.04.2024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Гіпнос®, </w:t>
            </w:r>
            <w:r>
              <w:rPr>
                <w:b/>
              </w:rPr>
              <w:t xml:space="preserve">таблетки, вкриті оболонкою, по 15 мг по 10 таблеток у контурній чарунковій упаковці; по 1 або по 2 контурні чарункові упаковки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313762-24/З-144, 318025-24/З-144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Гленспрей , </w:t>
            </w:r>
            <w:r>
              <w:rPr>
                <w:b/>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w:t>
            </w:r>
            <w:r>
              <w:rPr>
                <w:b/>
              </w:rPr>
              <w:t>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w:t>
            </w:r>
            <w:r>
              <w:rPr>
                <w:szCs w:val="20"/>
              </w:rPr>
              <w:t xml:space="preserve">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313762-24/З-144, 318025-24/З-144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Гленспрей , </w:t>
            </w:r>
            <w:r>
              <w:rPr>
                <w:b/>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w:t>
            </w:r>
            <w:r>
              <w:rPr>
                <w:b/>
              </w:rPr>
              <w:t>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w:t>
            </w:r>
            <w:r>
              <w:rPr>
                <w:szCs w:val="20"/>
              </w:rPr>
              <w:t xml:space="preserve">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313762-24/З-144, 318025-24/З-144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Гленспрей , </w:t>
            </w:r>
            <w:r>
              <w:rPr>
                <w:b/>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w:t>
            </w:r>
            <w:r>
              <w:rPr>
                <w:szCs w:val="20"/>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317598-24/В-96</w:t>
            </w:r>
            <w:r>
              <w:rPr>
                <w:b/>
              </w:rPr>
              <w:t xml:space="preserve"> 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Глюкоза, </w:t>
            </w:r>
            <w:r>
              <w:rPr>
                <w:b/>
              </w:rPr>
              <w:t>розчин для інфузій, 50 мг/мл по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317598-24/В-96 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Глюкоза, </w:t>
            </w:r>
            <w:r>
              <w:rPr>
                <w:b/>
              </w:rPr>
              <w:t>розчин для інфузій, 50 мг/мл по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317598-24/В-96 в</w:t>
            </w:r>
            <w:r>
              <w:rPr>
                <w:b/>
              </w:rPr>
              <w:t>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Глюкоза, </w:t>
            </w:r>
            <w:r>
              <w:rPr>
                <w:b/>
              </w:rPr>
              <w:t>розчин для інфузій, 50 мг/мл по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319116-24/З-97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Грипаут гарячий напій, </w:t>
            </w:r>
            <w:r>
              <w:rPr>
                <w:b/>
              </w:rPr>
              <w:t>порошок для орального розчину, по 6 г у пакетику. По 10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w:t>
            </w:r>
            <w:r>
              <w:rPr>
                <w:b/>
              </w:rPr>
              <w:t>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319116-24/З-97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Грипаут гарячий напій, </w:t>
            </w:r>
            <w:r>
              <w:rPr>
                <w:b/>
              </w:rPr>
              <w:t>порошок для орального розчину, по 6 г у пакетику. По 10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w:t>
            </w:r>
            <w:r>
              <w:rPr>
                <w:b/>
              </w:rPr>
              <w:t>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319116-24/З-97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Грипаут гарячий напій, </w:t>
            </w:r>
            <w:r>
              <w:rPr>
                <w:b/>
              </w:rPr>
              <w:t>порошок для орального розчину, по 6 г у пакетику. По 10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w:t>
            </w:r>
            <w:r>
              <w:rPr>
                <w:b/>
              </w:rPr>
              <w:t>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308251-24/З-45 від 09.01.2024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Дазатиніб-Віста, </w:t>
            </w:r>
            <w:r>
              <w:rPr>
                <w:b/>
              </w:rPr>
              <w:t>таблетки, вкриті плівковою оболонкою, по 20 мг, 50 мг,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або по 140 мг, по 30 таблеток у фла</w:t>
            </w:r>
            <w:r>
              <w:rPr>
                <w:b/>
              </w:rPr>
              <w:t>коні з поліетилену високої щільності із поліпропіленовою кришкою з системою захисту від відкриття дітьми;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316494-24/З-123 від 05.06.2024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Далацин Ц, </w:t>
            </w:r>
            <w:r>
              <w:rPr>
                <w:b/>
              </w:rPr>
              <w:t xml:space="preserve">капсули по 150 мг; капсули по 300 мг; по 8 капсул </w:t>
            </w:r>
            <w:r>
              <w:rPr>
                <w:b/>
              </w:rPr>
              <w:t>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316494-24/З-123 від 05.06.2024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Далацин Ц, </w:t>
            </w:r>
            <w:r>
              <w:rPr>
                <w:b/>
              </w:rPr>
              <w:t xml:space="preserve">капсули по 150 мг; капсули по 300 мг; по 8 капсул </w:t>
            </w:r>
            <w:r>
              <w:rPr>
                <w:b/>
              </w:rPr>
              <w:t>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w:t>
            </w:r>
            <w:r>
              <w:rPr>
                <w:szCs w:val="20"/>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316494-24/З-123 </w:t>
            </w:r>
            <w:r>
              <w:rPr>
                <w:b/>
              </w:rPr>
              <w:t>від 05.06.2024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Далацин Ц, </w:t>
            </w:r>
            <w:r>
              <w:rPr>
                <w:b/>
              </w:rPr>
              <w:t>капсули по 150 мг; капсули по 300 мг; по 8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316494-24/З-123 від 05.06.2024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Далацин Ц, </w:t>
            </w:r>
            <w:r>
              <w:rPr>
                <w:b/>
              </w:rPr>
              <w:t xml:space="preserve">капсули по 150 мг; капсули по 300 мг; по 8 капсул </w:t>
            </w:r>
            <w:r>
              <w:rPr>
                <w:b/>
              </w:rPr>
              <w:t>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w:t>
            </w:r>
            <w:r>
              <w:rPr>
                <w:szCs w:val="20"/>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316494-24/З-123 </w:t>
            </w:r>
            <w:r>
              <w:rPr>
                <w:b/>
              </w:rPr>
              <w:t>від 05.06.2024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Далацин Ц, </w:t>
            </w:r>
            <w:r>
              <w:rPr>
                <w:b/>
              </w:rPr>
              <w:t>капсули по 150 мг; капсули по 300 мг; по 8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316494-24/З-123 від 05.06.2024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Далацин Ц, </w:t>
            </w:r>
            <w:r>
              <w:rPr>
                <w:b/>
              </w:rPr>
              <w:t xml:space="preserve">капсули по 150 мг; капсули по 300 мг; по 8 капсул </w:t>
            </w:r>
            <w:r>
              <w:rPr>
                <w:b/>
              </w:rPr>
              <w:t>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w:t>
            </w:r>
            <w:r>
              <w:rPr>
                <w:szCs w:val="20"/>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306462-23/З-45</w:t>
            </w:r>
            <w:r>
              <w:rPr>
                <w:b/>
              </w:rPr>
              <w:t>, 306463-23/З-45, 306464-23/З-45, 319859-24/З-45 від 11.12.2023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Дарілія, </w:t>
            </w:r>
            <w:r>
              <w:rPr>
                <w:b/>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ВАТ "</w:t>
            </w:r>
            <w:r>
              <w:rPr>
                <w:b/>
              </w:rPr>
              <w:t>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306462-23/З-45, 306463-23/З-45, 306464-23/З-45, 319859-24/З-45 від 11.12.2023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Дарілія, </w:t>
            </w:r>
            <w:r>
              <w:rPr>
                <w:b/>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ВАТ "</w:t>
            </w:r>
            <w:r>
              <w:rPr>
                <w:b/>
              </w:rPr>
              <w:t>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306462-23/З-45, </w:t>
            </w:r>
            <w:r>
              <w:rPr>
                <w:b/>
              </w:rPr>
              <w:t>306463-23/З-45, 306464-23/З-45, 319859-24/З-45 від 11.12.2023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Дарілія, </w:t>
            </w:r>
            <w:r>
              <w:rPr>
                <w:b/>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ВАТ "</w:t>
            </w:r>
            <w:r>
              <w:rPr>
                <w:b/>
              </w:rPr>
              <w:t>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296546-23/З-97</w:t>
            </w:r>
            <w:r>
              <w:rPr>
                <w:b/>
              </w:rPr>
              <w:t xml:space="preserve"> від 22.06.2023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Демотон-Б НЕО, </w:t>
            </w:r>
            <w:r>
              <w:rPr>
                <w:b/>
              </w:rPr>
              <w:t>розчин для ін'єкцій, по 2 мл в ампулах; по 10 ампул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ДЕМО СА Фармасьютикал Індастрі,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296546-23/З-97 від 22.06.2023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Демотон-Б НЕО, </w:t>
            </w:r>
            <w:r>
              <w:rPr>
                <w:b/>
              </w:rPr>
              <w:t>розчин для ін'єкцій, по 2 мл в ампулах; по 10 ампул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ДЕМО СА Фармасьютикал Індастрі,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296546-23/З-97 в</w:t>
            </w:r>
            <w:r>
              <w:rPr>
                <w:b/>
              </w:rPr>
              <w:t>ід 22.06.2023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Демотон-Б НЕО, </w:t>
            </w:r>
            <w:r>
              <w:rPr>
                <w:b/>
              </w:rPr>
              <w:t>розчин для ін'єкцій, по 2 мл в ампулах; по 10 ампул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ДЕМО СА Фармасьютикал Індастрі,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320925-24/З-132 від 16.08.2024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ДИМЕТИЛ ФУМАРАТ, </w:t>
            </w:r>
            <w:r>
              <w:rPr>
                <w:b/>
              </w:rPr>
              <w:t>капсули з модифікованим вивільненням 120 мг, по 14 капсул у пляшці, по 1 пляшці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Амнеал Фармасьютікалз Прайвет Лімітед Нью Йорк ТОВ, Сполучені Штати Америки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320925-24/З-132 від 16.08.2024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ДИМЕТИЛ ФУМАРАТ, </w:t>
            </w:r>
            <w:r>
              <w:rPr>
                <w:b/>
              </w:rPr>
              <w:t>капсули з модифікованим вивільненням 120 мг, по 14 капсул у пляшці, по 1 пляшці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Амнеал Фармасьютікалз Прайвет Лімітед Нью Йорк ТОВ, Сполучені Штати Америки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w:t>
            </w:r>
            <w:r>
              <w:rPr>
                <w:b/>
                <w:noProof/>
              </w:rPr>
              <w:t>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320925-24/З-132 від 16.08.2024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ДИМЕТИЛ ФУМАРАТ, </w:t>
            </w:r>
            <w:r>
              <w:rPr>
                <w:b/>
              </w:rPr>
              <w:t>капсули з модифікованим вивільненням 120 мг, по 14 капсул у пляшці, по 1 пляшці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Амнеал Фармасьютікалз Прайвет Лімітед Нью Йорк ТОВ, Сполучені Штати Америки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w:t>
            </w:r>
            <w:r>
              <w:rPr>
                <w:b/>
                <w:noProof/>
              </w:rPr>
              <w:t>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316422-24/З-140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ДИСПОРТ®, </w:t>
            </w:r>
            <w:r>
              <w:rPr>
                <w:b/>
              </w:rPr>
              <w:t>порошок для розчину для ін'єкцій по 300 ОД або по 500 ОД;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316422-24/З-140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ДИСПОРТ®, </w:t>
            </w:r>
            <w:r>
              <w:rPr>
                <w:b/>
              </w:rPr>
              <w:t xml:space="preserve">порошок для розчину для ін'єкцій по 300 ОД або по 500 ОД; 1 флакон з порошком </w:t>
            </w:r>
            <w:r>
              <w:rPr>
                <w:b/>
              </w:rPr>
              <w:t>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316422-24/З-140 </w:t>
            </w:r>
            <w:r>
              <w:rPr>
                <w:b/>
              </w:rPr>
              <w:t>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ДИСПОРТ®, </w:t>
            </w:r>
            <w:r>
              <w:rPr>
                <w:b/>
              </w:rPr>
              <w:t>порошок для розчину для ін'єкцій по 300 ОД або по 500 ОД;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316422-24/З-140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ДИСПОРТ®, </w:t>
            </w:r>
            <w:r>
              <w:rPr>
                <w:b/>
              </w:rPr>
              <w:t>порошок для розчину для ін'єкцій по 300 ОД або по 500 ОД;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316422-24/З-140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ДИСПОРТ®, </w:t>
            </w:r>
            <w:r>
              <w:rPr>
                <w:b/>
              </w:rPr>
              <w:t xml:space="preserve">порошок для розчину для ін'єкцій по 300 ОД або по 500 ОД; 1 флакон з порошком </w:t>
            </w:r>
            <w:r>
              <w:rPr>
                <w:b/>
              </w:rPr>
              <w:t>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316422-24/З-140 </w:t>
            </w:r>
            <w:r>
              <w:rPr>
                <w:b/>
              </w:rPr>
              <w:t>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ДИСПОРТ®, </w:t>
            </w:r>
            <w:r>
              <w:rPr>
                <w:b/>
              </w:rPr>
              <w:t>порошок для розчину для ін'єкцій по 300 ОД або по 500 ОД;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316182-24/З-143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316182-24/З-143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316182-24/З-143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316186-24/З-143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3,75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w:t>
            </w:r>
            <w:r>
              <w:rPr>
                <w:b/>
              </w:rPr>
              <w:t>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316186-24/З-143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3,75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w:t>
            </w:r>
            <w:r>
              <w:rPr>
                <w:b/>
              </w:rPr>
              <w:t>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316186-24/З-143 </w:t>
            </w:r>
            <w:r>
              <w:rPr>
                <w:b/>
              </w:rPr>
              <w:t>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3,75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w:t>
            </w:r>
            <w:r>
              <w:rPr>
                <w:b/>
              </w:rPr>
              <w:t>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316183-24/З-14</w:t>
            </w:r>
            <w:r>
              <w:rPr>
                <w:b/>
              </w:rPr>
              <w:t>3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316183-24/З-143 </w:t>
            </w:r>
            <w:r>
              <w:rPr>
                <w:b/>
              </w:rPr>
              <w:t>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316183-24/З-143 </w:t>
            </w:r>
            <w:r>
              <w:rPr>
                <w:b/>
              </w:rPr>
              <w:t>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316184-24/З-14</w:t>
            </w:r>
            <w:r>
              <w:rPr>
                <w:b/>
              </w:rPr>
              <w:t>3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w:t>
            </w:r>
            <w:r>
              <w:rPr>
                <w:b/>
              </w:rPr>
              <w:t xml:space="preserve">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316184-24/З-143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w:t>
            </w:r>
            <w:r>
              <w:rPr>
                <w:b/>
              </w:rPr>
              <w:t xml:space="preserve">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316184-24/З-143 </w:t>
            </w:r>
            <w:r>
              <w:rPr>
                <w:b/>
              </w:rPr>
              <w:t>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ДИФЕРЕЛІН®, </w:t>
            </w:r>
            <w:r>
              <w:rPr>
                <w:b/>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w:t>
            </w:r>
            <w:r>
              <w:rPr>
                <w:b/>
              </w:rPr>
              <w:t xml:space="preserve">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318987-24/З-82</w:t>
            </w:r>
            <w:r>
              <w:rPr>
                <w:b/>
              </w:rPr>
              <w:t>, 318988-24/З-82, 318989-24/З-82, 318990-24/З-82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ДИФЛЮКАН®, </w:t>
            </w:r>
            <w:r>
              <w:rPr>
                <w:b/>
              </w:rPr>
              <w:t>Капсули по 50 мг; капсули по 100 мг; капсули по 150 мг; по 7 капсул у блістері, по 1 блістеру в картонній упаковці; по 10 капсул у блістері, по 1 блістеру в картонній упаковці; по 1 капсулі в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w:t>
            </w:r>
            <w:r>
              <w:rPr>
                <w:b/>
              </w:rPr>
              <w:t>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318987-24/З-82, 318988-24/З-82, 318989-24/З-82, 318990-24/З-82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ДИФЛЮКАН®, </w:t>
            </w:r>
            <w:r>
              <w:rPr>
                <w:b/>
              </w:rPr>
              <w:t>Капсули по 50 мг; капсули по 100 мг; капсули по 150 мг; по 7 капсул у блістері, по 1 блістеру в картонній упаковці; по 10 капсул у блістері, по 1 блістеру в картонній упаковці; по 1 капсулі в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318987-24/З-82, </w:t>
            </w:r>
            <w:r>
              <w:rPr>
                <w:b/>
              </w:rPr>
              <w:t>318988-24/З-82, 318989-24/З-82, 318990-24/З-82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ДИФЛЮКАН®, </w:t>
            </w:r>
            <w:r>
              <w:rPr>
                <w:b/>
              </w:rPr>
              <w:t>Капсули по 50 мг; капсули по 100 мг; капсули по 150 мг; по 7 капсул у блістері, по 1 блістеру в картонній упаковці; по 10 капсул у блістері, по 1 блістеру в картонній упаковці; по 1 капсулі в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w:t>
            </w:r>
            <w:r>
              <w:rPr>
                <w:b/>
              </w:rPr>
              <w:t>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318987-24/З-82, 318988-24/З-82, 318989-24/З-82, 318990-24/З-</w:t>
            </w:r>
            <w:r>
              <w:rPr>
                <w:b/>
              </w:rPr>
              <w:t>82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ДИФЛЮКАН®, </w:t>
            </w:r>
            <w:r>
              <w:rPr>
                <w:b/>
              </w:rPr>
              <w:t xml:space="preserve">Капсули по 50 мг; капсули по 100 мг; капсули по 150 мг; по 7 капсул у блістері, по 1 блістеру в картонній упаковці; по 10 капсул у блістері, по 1 блістеру в картонній упаковці; </w:t>
            </w:r>
            <w:r>
              <w:rPr>
                <w:b/>
              </w:rPr>
              <w:t>по 1 капсулі в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318987-24/З-82, 318988-24/З-82, 318989-24/З-82, 318990-24/З-82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ДИФЛЮКАН®, </w:t>
            </w:r>
            <w:r>
              <w:rPr>
                <w:b/>
              </w:rPr>
              <w:t>Капсули по 50 мг; капсули по 100 мг; капсули по 150 мг; по 7 капсул у блістері, по 1 блістеру в картонній упаковці; по 10 капсул у блістері, по 1 блістеру в картонній упаковці; по 1 капсулі в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w:t>
            </w:r>
            <w:r>
              <w:rPr>
                <w:b/>
              </w:rPr>
              <w:t>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318987-24/З-82, 318988-24/З-82, 318989-24/З-82, 318990-24/З-</w:t>
            </w:r>
            <w:r>
              <w:rPr>
                <w:b/>
              </w:rPr>
              <w:t>82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ДИФЛЮКАН®, </w:t>
            </w:r>
            <w:r>
              <w:rPr>
                <w:b/>
              </w:rPr>
              <w:t xml:space="preserve">Капсули по 50 мг; капсули по 100 мг; капсули по 150 мг; по 7 капсул у блістері, по 1 блістеру в картонній упаковці; по 10 капсул у блістері, по 1 блістеру в картонній упаковці; </w:t>
            </w:r>
            <w:r>
              <w:rPr>
                <w:b/>
              </w:rPr>
              <w:t>по 1 капсулі в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318987-24/З-82, 318988-24/З-82, 318989-24/З-82, 318990-24/З-82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ДИФЛЮКАН®, </w:t>
            </w:r>
            <w:r>
              <w:rPr>
                <w:b/>
              </w:rPr>
              <w:t>Капсули по 50 мг; капсули по 100 мг; капсули по 150 мг; по 7 капсул у блістері, по 1 блістеру в картонній упаковці; по 10 капсул у блістері, по 1 блістеру в картонній упаковці; по 1 капсулі в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w:t>
            </w:r>
            <w:r>
              <w:rPr>
                <w:b/>
              </w:rPr>
              <w:t>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318987-24/З-82, 318988-24/З-82, 318989-24/З-82, 318990-24/З-82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ДИФЛЮКАН®, </w:t>
            </w:r>
            <w:r>
              <w:rPr>
                <w:b/>
              </w:rPr>
              <w:t>Капсули по 50 мг; капсули по 100 мг; капсули по 150 мг; по 7 капсул у блістері, по 1 блістеру в картонній упаковці; по 10 капсул у блістері, по 1 блістеру в картонній упаковці; по 1 капсулі в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318987-24/З-82, </w:t>
            </w:r>
            <w:r>
              <w:rPr>
                <w:b/>
              </w:rPr>
              <w:t>318988-24/З-82, 318989-24/З-82, 318990-24/З-82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ДИФЛЮКАН®, </w:t>
            </w:r>
            <w:r>
              <w:rPr>
                <w:b/>
              </w:rPr>
              <w:t>Капсули по 50 мг; капсули по 100 мг; капсули по 150 мг; по 7 капсул у блістері, по 1 блістеру в картонній упаковці; по 10 капсул у блістері, по 1 блістеру в картонній упаковці; по 1 капсулі в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ПФАЙЗЕР І</w:t>
            </w:r>
            <w:r>
              <w:rPr>
                <w:b/>
              </w:rPr>
              <w:t>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318685-24/В-28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Діагама, </w:t>
            </w:r>
            <w:r>
              <w:rPr>
                <w:b/>
              </w:rPr>
              <w:t xml:space="preserve">розчин для ін`єкцій по 2 мл в ампулі, по 5 ампул в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318685-24/В-28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Діагама, </w:t>
            </w:r>
            <w:r>
              <w:rPr>
                <w:b/>
              </w:rPr>
              <w:t xml:space="preserve">розчин для ін`єкцій по 2 мл в ампулі, по 5 ампул в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w:t>
            </w:r>
            <w:r>
              <w:rPr>
                <w:szCs w:val="20"/>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318685-24/В-28 в</w:t>
            </w:r>
            <w:r>
              <w:rPr>
                <w:b/>
              </w:rPr>
              <w:t>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Діагама, </w:t>
            </w:r>
            <w:r>
              <w:rPr>
                <w:b/>
              </w:rPr>
              <w:t xml:space="preserve">розчин для ін`єкцій по 2 мл в ампулі, по 5 ампул в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317474-24/З-100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Діован®, </w:t>
            </w:r>
            <w:r>
              <w:rPr>
                <w:b/>
              </w:rPr>
              <w:t>таблетки, вкриті плівковою оболонкою по 80 мг,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317474-24/З-100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Діован®, </w:t>
            </w:r>
            <w:r>
              <w:rPr>
                <w:b/>
              </w:rPr>
              <w:t>таблетки, вкриті плівковою оболонкою по 80 мг,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317474-24/З-100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Діован®, </w:t>
            </w:r>
            <w:r>
              <w:rPr>
                <w:b/>
              </w:rPr>
              <w:t>таблетки, вкриті плівковою оболонкою по 80 мг,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317474-24/З-100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Діован®, </w:t>
            </w:r>
            <w:r>
              <w:rPr>
                <w:b/>
              </w:rPr>
              <w:t>таблетки, вкриті плівковою оболонкою по 80 мг,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317474-24/З-100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Діован®, </w:t>
            </w:r>
            <w:r>
              <w:rPr>
                <w:b/>
              </w:rPr>
              <w:t>таблетки, вкриті плівковою оболонкою по 80 мг,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317474-24/З-100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Діован®, </w:t>
            </w:r>
            <w:r>
              <w:rPr>
                <w:b/>
              </w:rPr>
              <w:t>таблетки, вкриті плівковою оболонкою по 80 мг,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319709-24/В-60 від 26.07.2024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Діоксид кремнію, </w:t>
            </w:r>
            <w:r>
              <w:rPr>
                <w:b/>
              </w:rPr>
              <w:t>порошок (субстанція) для фармацевтичного застосування у мішках політеленових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319709-24/В-60 в</w:t>
            </w:r>
            <w:r>
              <w:rPr>
                <w:b/>
              </w:rPr>
              <w:t>ід 26.07.2024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Діоксид кремнію, </w:t>
            </w:r>
            <w:r>
              <w:rPr>
                <w:b/>
              </w:rPr>
              <w:t>порошок (субстанція) для фармацевтичного застосування у мішках політеленових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319709-24/В-60 від 26.07.2024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Діоксид кремнію, </w:t>
            </w:r>
            <w:r>
              <w:rPr>
                <w:b/>
              </w:rPr>
              <w:t>порошок (субстанція) для фармацевтичного застосування у мішках політеленових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318603-24/З-147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Долгіт® Гірська сосна , </w:t>
            </w:r>
            <w:r>
              <w:rPr>
                <w:b/>
              </w:rPr>
              <w:t>розчин нашкірний; по 100 мл або 250 мл, або 500 мл, або 1000 мл  у поліетиленовій пляшці; по 1 пляшці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318603-24/З-147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Долгіт® Гірська сосна , </w:t>
            </w:r>
            <w:r>
              <w:rPr>
                <w:b/>
              </w:rPr>
              <w:t>розчин нашкірний; по 100 мл або 250 мл, або 500 мл, або 1000 мл  у поліетиленовій пляшці; по 1 пляшці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318603-24/З-147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Долгіт® Гірська сосна , </w:t>
            </w:r>
            <w:r>
              <w:rPr>
                <w:b/>
              </w:rPr>
              <w:t>розчин нашкірний; по 100 мл або 250 мл, або 500 мл, або 1000 мл  у поліетиленовій пляшці; по 1 пляшці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318997-24/З-92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Долоксен, </w:t>
            </w:r>
            <w:r>
              <w:rPr>
                <w:b/>
              </w:rPr>
              <w:t>таблетки, вкриті плівковою оболонкою; по 10 таблеток у блістері; по 2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318997-24/З-92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Долоксен, </w:t>
            </w:r>
            <w:r>
              <w:rPr>
                <w:b/>
              </w:rPr>
              <w:t>таблетки, вкриті плівковою оболонкою; по 10 таблеток у блістері; по 2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318997-24/З-92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Долоксен, </w:t>
            </w:r>
            <w:r>
              <w:rPr>
                <w:b/>
              </w:rPr>
              <w:t>таблетки, вкриті плівковою оболонкою; по 10 таблеток у блістері; по 2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301513-23/З-142 від 15.09.2023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Долутегравір 50 мг, Ламівудин 300 мг та Тенофовіру Дизопроксилу Фумарат 300 мг, </w:t>
            </w:r>
            <w:r>
              <w:rPr>
                <w:b/>
              </w:rPr>
              <w:t>таблетки, вкриті плівковою оболонкою (50 мг/300 мг/300 мг); по 30 або по 90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w:t>
            </w:r>
            <w:r>
              <w:rPr>
                <w:b/>
              </w:rPr>
              <w:t>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301513-23/З-142 від 15.09.2023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Долутегравір 50 мг, Ламівудин 300 мг та Тенофовіру Дизопроксилу Фумарат 300 мг, </w:t>
            </w:r>
            <w:r>
              <w:rPr>
                <w:b/>
              </w:rPr>
              <w:t>таблетки, вкриті плівковою оболонкою (50 мг/300 мг/300 мг); по 30 або по 90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w:t>
            </w:r>
            <w:r>
              <w:rPr>
                <w:b/>
              </w:rPr>
              <w:t>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301513-23/З-142 </w:t>
            </w:r>
            <w:r>
              <w:rPr>
                <w:b/>
              </w:rPr>
              <w:t>від 15.09.2023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Долутегравір 50 мг, Ламівудин 300 мг та Тенофовіру Дизопроксилу Фумарат 300 мг, </w:t>
            </w:r>
            <w:r>
              <w:rPr>
                <w:b/>
              </w:rPr>
              <w:t>таблетки, вкриті плівковою оболонкою (50 мг/300 мг/300 мг); по 30 або по 90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w:t>
            </w:r>
            <w:r>
              <w:rPr>
                <w:b/>
              </w:rPr>
              <w:t>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303486-23/В-10</w:t>
            </w:r>
            <w:r>
              <w:rPr>
                <w:b/>
              </w:rPr>
              <w:t>0, 318620-24/В-100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Дорзамед , </w:t>
            </w:r>
            <w:r>
              <w:rPr>
                <w:b/>
              </w:rPr>
              <w:t>краплі очні, розчин 2 %; по 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303486-23/В-100, 318620-24/В-100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Дорзамед , </w:t>
            </w:r>
            <w:r>
              <w:rPr>
                <w:b/>
              </w:rPr>
              <w:t>краплі очні, розчин 2 %; по 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303486-23/В-100, 318620-24/В-100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Дорзамед , </w:t>
            </w:r>
            <w:r>
              <w:rPr>
                <w:b/>
              </w:rPr>
              <w:t>краплі очні, розчин 2 %; по 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303486-23/В-100, 318620-24/В-100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Дорзамед , </w:t>
            </w:r>
            <w:r>
              <w:rPr>
                <w:b/>
              </w:rPr>
              <w:t>краплі очні, розчин 2 %; по 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303486-23/В-100, 318620-24/В-100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Дорзамед , </w:t>
            </w:r>
            <w:r>
              <w:rPr>
                <w:b/>
              </w:rPr>
              <w:t>краплі очні, розчин 2 %; по 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303486-23/В-100, 318620-24/В-100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Дорзамед , </w:t>
            </w:r>
            <w:r>
              <w:rPr>
                <w:b/>
              </w:rPr>
              <w:t>краплі очні, розчин 2 %; по 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312845-24/З-97, 312846-24/З-97, 316970-24/З-97 від 27.03.2024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Дорзопт Плюс, </w:t>
            </w:r>
            <w:r>
              <w:rPr>
                <w:b/>
              </w:rPr>
              <w:t>краплі очні, розчин, по 5 мл у флаконі-крапельниці та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ЕлЕлСі Ромфарм Компані Джорджия,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312845-24/З-97, 312846-24/З-97, 316970-24/З-97 від 27.03.2024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Дорзопт Плюс, </w:t>
            </w:r>
            <w:r>
              <w:rPr>
                <w:b/>
              </w:rPr>
              <w:t>краплі очні, розчин, по 5 мл у флаконі-крапельниці та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ЕлЕлСі Ромфарм Компані Джорджия,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312845-24/З-97, 312846-24/З-97, 316970-24/З-97 від 27.03.2024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Дорзопт Плюс, </w:t>
            </w:r>
            <w:r>
              <w:rPr>
                <w:b/>
              </w:rPr>
              <w:t>краплі очні, розчин, по 5 мл у флаконі-крапельниці та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ЕлЕлСі Ромфарм Компані Джорджия,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298242-23/З-137 від 24.07.2023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Доцет, </w:t>
            </w:r>
            <w:r>
              <w:rPr>
                <w:b/>
              </w:rPr>
              <w:t xml:space="preserve">концентрат для розчину для інфузій, 40 мг/мл, по 0,5 мл препарату у флаконі і по 1,5 мл розчинника (розчин етанолу 13 %) у флаконі, упакованих у картонну коробку; </w:t>
            </w:r>
            <w:r>
              <w:rPr>
                <w:b/>
              </w:rPr>
              <w:br/>
              <w:t>по 2 мл препарату у флаконі і по 6 мл розчинника (розчин етанолу 13 %) у флаконі, упакованих</w:t>
            </w:r>
            <w:r>
              <w:rPr>
                <w:b/>
              </w:rPr>
              <w:t xml:space="preserve"> у картонну коробку; </w:t>
            </w:r>
            <w:r>
              <w:rPr>
                <w:b/>
              </w:rPr>
              <w:br/>
              <w:t>по 3 мл препарату у флаконі і по 9 мл розчинника (розчин етанолу 13 %) у флаконі, упакованих у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Мілі Хелскере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298242-23/З-137 від 24.07.2023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Доцет, </w:t>
            </w:r>
            <w:r>
              <w:rPr>
                <w:b/>
              </w:rPr>
              <w:t xml:space="preserve">концентрат для розчину для інфузій, 40 мг/мл, по 0,5 мл препарату у флаконі і по 1,5 мл розчинника (розчин етанолу 13 %) у флаконі, упакованих у картонну коробку; </w:t>
            </w:r>
            <w:r>
              <w:rPr>
                <w:b/>
              </w:rPr>
              <w:br/>
              <w:t>по 2 мл препарату у флаконі і по 6 мл розчинника (розчин етанолу 13 %) у флаконі, упакованих</w:t>
            </w:r>
            <w:r>
              <w:rPr>
                <w:b/>
              </w:rPr>
              <w:t xml:space="preserve"> у картонну коробку; </w:t>
            </w:r>
            <w:r>
              <w:rPr>
                <w:b/>
              </w:rPr>
              <w:br/>
              <w:t>по 3 мл препарату у флаконі і по 9 мл розчинника (розчин етанолу 13 %) у флаконі, упакованих у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Мілі Хелскере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298242-23/З-137 від 24.07.2023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Доцет, </w:t>
            </w:r>
            <w:r>
              <w:rPr>
                <w:b/>
              </w:rPr>
              <w:t xml:space="preserve">концентрат для розчину для інфузій, 40 мг/мл, по 0,5 мл препарату у флаконі і по 1,5 мл розчинника (розчин етанолу 13 %) у флаконі, упакованих у картонну коробку; </w:t>
            </w:r>
            <w:r>
              <w:rPr>
                <w:b/>
              </w:rPr>
              <w:br/>
              <w:t>по 2 мл препарату у флаконі і по 6 мл розчинника (розчин етанолу 13 %) у флаконі, упакованих</w:t>
            </w:r>
            <w:r>
              <w:rPr>
                <w:b/>
              </w:rPr>
              <w:t xml:space="preserve"> у картонну коробку; </w:t>
            </w:r>
            <w:r>
              <w:rPr>
                <w:b/>
              </w:rPr>
              <w:br/>
              <w:t>по 3 мл препарату у флаконі і по 9 мл розчинника (розчин етанолу 13 %) у флаконі, упакованих у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Мілі Хелскере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318998-24/З-92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Дутапро, </w:t>
            </w:r>
            <w:r>
              <w:rPr>
                <w:b/>
              </w:rPr>
              <w:t>капсули м'які по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318998-24/З-92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Дутапро, </w:t>
            </w:r>
            <w:r>
              <w:rPr>
                <w:b/>
              </w:rPr>
              <w:t>капсули м'які по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318998-24/З-92 в</w:t>
            </w:r>
            <w:r>
              <w:rPr>
                <w:b/>
              </w:rPr>
              <w:t>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Дутапро, </w:t>
            </w:r>
            <w:r>
              <w:rPr>
                <w:b/>
              </w:rPr>
              <w:t>капсули м'які по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318869-24/З-145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Евкаліптовий бальзам від застуди Др.Тайсс, </w:t>
            </w:r>
            <w:r>
              <w:rPr>
                <w:b/>
              </w:rPr>
              <w:t>мазь;</w:t>
            </w:r>
            <w:r>
              <w:rPr>
                <w:b/>
              </w:rPr>
              <w:br/>
              <w:t>по 20 г або 50 г у банці;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318869-24/З-145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Евкаліптовий бальзам від застуди Др.Тайсс, </w:t>
            </w:r>
            <w:r>
              <w:rPr>
                <w:b/>
              </w:rPr>
              <w:t>мазь;</w:t>
            </w:r>
            <w:r>
              <w:rPr>
                <w:b/>
              </w:rPr>
              <w:br/>
            </w:r>
            <w:r>
              <w:rPr>
                <w:b/>
              </w:rPr>
              <w:t>по 20 г або 50 г у банці;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318869-24/З-145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Евкаліптовий бальзам від застуди Др.Тайсс, </w:t>
            </w:r>
            <w:r>
              <w:rPr>
                <w:b/>
              </w:rPr>
              <w:t>мазь;</w:t>
            </w:r>
            <w:r>
              <w:rPr>
                <w:b/>
              </w:rPr>
              <w:br/>
            </w:r>
            <w:r>
              <w:rPr>
                <w:b/>
              </w:rPr>
              <w:t>по 20 г або 50 г у банці;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313798-24/З-92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Екзиста, </w:t>
            </w:r>
            <w:r>
              <w:rPr>
                <w:b/>
              </w:rPr>
              <w:t xml:space="preserve">капсули тверді, по 150 мг; 75 мг; по 14 капсул у блістері; по 2 або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313798-24/З-92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Екзиста, </w:t>
            </w:r>
            <w:r>
              <w:rPr>
                <w:b/>
              </w:rPr>
              <w:t xml:space="preserve">капсули тверді, по 150 мг; 75 мг; по 14 капсул у блістері; по 2 або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313798-24/З-92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Екзиста, </w:t>
            </w:r>
            <w:r>
              <w:rPr>
                <w:b/>
              </w:rPr>
              <w:t xml:space="preserve">капсули тверді, по 150 мг; 75 мг; по 14 капсул у блістері; по 2 або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313798-24/З-92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Екзиста, </w:t>
            </w:r>
            <w:r>
              <w:rPr>
                <w:b/>
              </w:rPr>
              <w:t xml:space="preserve">капсули тверді, по 150 мг; 75 мг; по 14 капсул у блістері; по 2 або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313798-24/З-92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Екзиста, </w:t>
            </w:r>
            <w:r>
              <w:rPr>
                <w:b/>
              </w:rPr>
              <w:t xml:space="preserve">капсули тверді, по 150 мг; 75 мг; по 14 капсул у блістері; по 2 або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313798-24/З-92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Екзиста, </w:t>
            </w:r>
            <w:r>
              <w:rPr>
                <w:b/>
              </w:rPr>
              <w:t xml:space="preserve">капсули тверді, по 150 мг; 75 мг; по 14 капсул у блістері; по 2 або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317076-24/З-143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Елевіт® Пронаталь, </w:t>
            </w:r>
            <w:r>
              <w:rPr>
                <w:b/>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317076-24/З-143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Елевіт® Пронаталь, </w:t>
            </w:r>
            <w:r>
              <w:rPr>
                <w:b/>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317076-24/З-143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Елевіт® Пронаталь, </w:t>
            </w:r>
            <w:r>
              <w:rPr>
                <w:b/>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309481-24/З-06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Ентекавір, </w:t>
            </w:r>
            <w:r>
              <w:rPr>
                <w:b/>
              </w:rPr>
              <w:t>таблетки, вкриті плівковою оболонкою, по 0,5 мг; по 1 мг; по 30 таблеток у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309481-24/З-06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Ентекавір, </w:t>
            </w:r>
            <w:r>
              <w:rPr>
                <w:b/>
              </w:rPr>
              <w:t>таблетки, вкриті плівковою оболонкою, по 0,5 мг; по 1 мг; по 30 таблеток у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309481-24/З-06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Ентекавір, </w:t>
            </w:r>
            <w:r>
              <w:rPr>
                <w:b/>
              </w:rPr>
              <w:t>таблетки, вкриті плівковою оболонкою, по 0,5 мг; по 1 мг; по 30 таблеток у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309481-24/З-06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Ентекавір, </w:t>
            </w:r>
            <w:r>
              <w:rPr>
                <w:b/>
              </w:rPr>
              <w:t>таблетки, вкриті плівковою оболонкою, по 0,5 мг; по 1 мг; по 30 таблеток у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309481-24/З-06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Ентекавір, </w:t>
            </w:r>
            <w:r>
              <w:rPr>
                <w:b/>
              </w:rPr>
              <w:t>таблетки, вкриті плівковою оболонкою, по 0,5 мг; по 1 мг; по 30 таблеток у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309481-24/З-06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Ентекавір, </w:t>
            </w:r>
            <w:r>
              <w:rPr>
                <w:b/>
              </w:rPr>
              <w:t>таблетки, вкриті плівковою оболонкою, по 0,5 мг; по 1 мг; по 30 таблеток у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315686-24/В-147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Ентерожерміна® Форте, </w:t>
            </w:r>
            <w:r>
              <w:rPr>
                <w:b/>
              </w:rPr>
              <w:t>суспензія оральна № 5: по 5 мл у флаконі; по 5 флаконів, з'єднаних між собою поліетиленовою перемичкою, у касеті; по 1 касеті в картонній коробці; № 10; № 20 (10х2): по 5 мл у флаконі; по 10 флаконів, з'єднаних між собою поліетиленовою перемичкою, у касеті</w:t>
            </w:r>
            <w:r>
              <w:rPr>
                <w:b/>
              </w:rPr>
              <w:t>; по 1 або 2 касети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315686-24/В-147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Ентерожерміна® Форте, </w:t>
            </w:r>
            <w:r>
              <w:rPr>
                <w:b/>
              </w:rPr>
              <w:t>суспензія оральна № 5: по 5 мл у флаконі; по 5 флаконів, з'єднаних між собою поліетиленовою перемичкою, у касеті; по 1 касеті в картонній коробці; № 10; № 20 (10х2): по 5 мл у флаконі; по 10 флаконів, з'єднаних між собою поліетиленовою перемичкою, у касеті</w:t>
            </w:r>
            <w:r>
              <w:rPr>
                <w:b/>
              </w:rPr>
              <w:t>; по 1 або 2 касети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315686-24/В-147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Ентерожерміна® Форте, </w:t>
            </w:r>
            <w:r>
              <w:rPr>
                <w:b/>
              </w:rPr>
              <w:t>суспензія оральна № 5: по 5 мл у флаконі; по 5 флаконів, з'єднаних між собою поліетиленовою перемичкою, у касеті; по 1 касеті в картонній коробці; № 10; № 20 (10х2): по 5 мл у флаконі; по 10 флаконів, з'єднаних між собою поліетиленовою перемичкою, у касеті</w:t>
            </w:r>
            <w:r>
              <w:rPr>
                <w:b/>
              </w:rPr>
              <w:t>; по 1 або 2 касети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314993-24/З-28 від 07.05.2024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Епірубіцин "ЕБЕВЕ", </w:t>
            </w:r>
            <w:r>
              <w:rPr>
                <w:b/>
              </w:rPr>
              <w:t>концентрат для розчину для інфузій, 2 мг/мл по 5 мл (10 мг) або 25 мл (50 мг), або 50 мл (100 мг), або 100 мл (200 мг)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314993-24/З-28 від 07.05.2024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Епірубіцин "ЕБЕВЕ", </w:t>
            </w:r>
            <w:r>
              <w:rPr>
                <w:b/>
              </w:rPr>
              <w:t>концентрат для розчину для інфузій, 2 мг/мл по 5 мл (10 мг) або 25 мл (50 мг), або 50 мл (100 мг), або 100 мл (200 мг)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314993-24/З-28 від 07.05.2024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Епірубіцин "ЕБЕВЕ", </w:t>
            </w:r>
            <w:r>
              <w:rPr>
                <w:b/>
              </w:rPr>
              <w:t>концентрат для розчину для інфузій, 2 мг/мл по 5 мл (10 мг) або 25 мл (50 мг), або 50 мл (100 мг), або 100 мл (200 мг)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 в</w:t>
            </w:r>
            <w:r>
              <w:rPr>
                <w:b/>
              </w:rPr>
              <w:t>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w:t>
            </w:r>
            <w:r>
              <w:rPr>
                <w:b/>
              </w:rPr>
              <w:t xml:space="preserve">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 в</w:t>
            </w:r>
            <w:r>
              <w:rPr>
                <w:b/>
              </w:rPr>
              <w:t>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 в</w:t>
            </w:r>
            <w:r>
              <w:rPr>
                <w:b/>
              </w:rPr>
              <w:t>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w:t>
            </w:r>
            <w:r>
              <w:rPr>
                <w:b/>
              </w:rPr>
              <w:t xml:space="preserve">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 в</w:t>
            </w:r>
            <w:r>
              <w:rPr>
                <w:b/>
              </w:rPr>
              <w:t>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w:t>
            </w:r>
            <w:r>
              <w:rPr>
                <w:b/>
              </w:rPr>
              <w:t xml:space="preserve">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 в</w:t>
            </w:r>
            <w:r>
              <w:rPr>
                <w:b/>
              </w:rPr>
              <w:t>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314480-24/В-82 в</w:t>
            </w:r>
            <w:r>
              <w:rPr>
                <w:b/>
              </w:rPr>
              <w:t>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ЕПОБІОКРИН, </w:t>
            </w:r>
            <w:r>
              <w:rPr>
                <w:b/>
              </w:rPr>
              <w:t>розчин для ін'єкцій по 1000 МО; по 2000 МО; по 4000 МО;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w:t>
            </w:r>
            <w:r>
              <w:rPr>
                <w:b/>
              </w:rPr>
              <w:t>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307527-23/З-06</w:t>
            </w:r>
            <w:r>
              <w:rPr>
                <w:b/>
              </w:rPr>
              <w:t>, 307528-23/З-06, 307529-23/З-06 від 20.12.2023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Есзол, </w:t>
            </w:r>
            <w:r>
              <w:rPr>
                <w:b/>
              </w:rPr>
              <w:t xml:space="preserve">таблетки, вкриті оболонкою, по 100 мг; по 4 або по 10 таблеток у блістері; по 1 блістеру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307527-23/З-06, 307528-23/З-06, 307529-23/З-06 від 20.12.2023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Есзол, </w:t>
            </w:r>
            <w:r>
              <w:rPr>
                <w:b/>
              </w:rPr>
              <w:t xml:space="preserve">таблетки, вкриті оболонкою, по 100 мг; по 4 або по 10 таблеток у блістері; по 1 блістеру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307527-23/З-06, 307528-23/З-06, 307529-23/З-06 від 20.12.2023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Есзол, </w:t>
            </w:r>
            <w:r>
              <w:rPr>
                <w:b/>
              </w:rPr>
              <w:t xml:space="preserve">таблетки, вкриті оболонкою, по 100 мг; по 4 або по 10 таблеток у блістері; по 1 блістеру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319117-24/З-97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Еспікол бебі, </w:t>
            </w:r>
            <w:r>
              <w:rPr>
                <w:b/>
              </w:rPr>
              <w:t>краплі оральні, по 15 мл або по 30 мл у флаконі; по 1 флакону у картонній коробці разом з мірною піпеткою в індивідуальній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319117-24/З-97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Еспікол бебі, </w:t>
            </w:r>
            <w:r>
              <w:rPr>
                <w:b/>
              </w:rPr>
              <w:t>краплі оральні, по 15 мл або по 30 мл у флаконі; по 1 флакону у картонній коробці разом з мірною піпеткою в індивідуальній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319117-24/З-97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Еспікол бебі, </w:t>
            </w:r>
            <w:r>
              <w:rPr>
                <w:b/>
              </w:rPr>
              <w:t>краплі оральні, по 15 мл або по 30 мл у флаконі; по 1 флакону у картонній коробці разом з мірною піпеткою в індивідуальній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308780-24/В-145, 316099-24/В-145, 316100-24/В-145, 316101-24/В-145 від 22.01.2024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Ехінацеї пурпурної екстракт рідкий, </w:t>
            </w:r>
            <w:r>
              <w:rPr>
                <w:b/>
              </w:rPr>
              <w:t>екстракт;</w:t>
            </w:r>
            <w:r>
              <w:rPr>
                <w:b/>
              </w:rPr>
              <w:br/>
              <w:t xml:space="preserve">по 30 мл, 50 мл або 100 мл у флаконах скляних; </w:t>
            </w:r>
            <w:r>
              <w:rPr>
                <w:b/>
              </w:rPr>
              <w:br/>
              <w:t>по 30 мл, 50 мл, або 100 мл у флаконі скляному,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308780-24/В-145, 316099-24/В-145, 316100-24/В-145, 316101-24/В-145 від 22.01.2024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Ехінацеї пурпурної екстракт рідкий, </w:t>
            </w:r>
            <w:r>
              <w:rPr>
                <w:b/>
              </w:rPr>
              <w:t>екстракт;</w:t>
            </w:r>
            <w:r>
              <w:rPr>
                <w:b/>
              </w:rPr>
              <w:br/>
              <w:t xml:space="preserve">по 30 мл, 50 мл або 100 мл у флаконах скляних; </w:t>
            </w:r>
            <w:r>
              <w:rPr>
                <w:b/>
              </w:rPr>
              <w:br/>
              <w:t>по 30 мл, 50 мл, або 100 мл у флаконі скляному,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308780-24/В-145, 316099-24/В-145, 316100-24/В-145, 316101-24</w:t>
            </w:r>
            <w:r>
              <w:rPr>
                <w:b/>
              </w:rPr>
              <w:t>/В-145 від 22.01.2024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Ехінацеї пурпурної екстракт рідкий, </w:t>
            </w:r>
            <w:r>
              <w:rPr>
                <w:b/>
              </w:rPr>
              <w:t>екстракт;</w:t>
            </w:r>
            <w:r>
              <w:rPr>
                <w:b/>
              </w:rPr>
              <w:br/>
              <w:t xml:space="preserve">по 30 мл, 50 мл або 100 мл у флаконах скляних; </w:t>
            </w:r>
            <w:r>
              <w:rPr>
                <w:b/>
              </w:rPr>
              <w:br/>
              <w:t>по 30 мл, 50 мл, або 100 мл у флаконі скляному,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318996-24/З-92</w:t>
            </w:r>
            <w:r>
              <w:rPr>
                <w:b/>
              </w:rPr>
              <w:t xml:space="preserve">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Євронекс, </w:t>
            </w:r>
            <w:r>
              <w:rPr>
                <w:b/>
              </w:rPr>
              <w:t>розчин для ін'єкцій, 100 мг/мл; по 5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318996-24/З-92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Євронекс, </w:t>
            </w:r>
            <w:r>
              <w:rPr>
                <w:b/>
              </w:rPr>
              <w:t>розчин для ін'єкцій, 100 мг/мл; по 5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w:t>
            </w:r>
            <w:r>
              <w:rPr>
                <w:b/>
              </w:rPr>
              <w:t>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318996-24/З-92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Євронекс, </w:t>
            </w:r>
            <w:r>
              <w:rPr>
                <w:b/>
              </w:rPr>
              <w:t>розчин для ін'єкцій, 100 мг/мл; по 5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319061-24/З-96</w:t>
            </w:r>
            <w:r>
              <w:rPr>
                <w:b/>
              </w:rPr>
              <w:t xml:space="preserve">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ЄВРОФАСТ КОМБІ, </w:t>
            </w:r>
            <w:r>
              <w:rPr>
                <w:b/>
              </w:rPr>
              <w:t>капсули м'які, 200 мг/500 мг, по 10 капсул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319061-24/З-96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ЄВРОФАСТ КОМБІ, </w:t>
            </w:r>
            <w:r>
              <w:rPr>
                <w:b/>
              </w:rPr>
              <w:t>капсули м'які, 200 мг/500 мг, по 10 капсул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w:t>
            </w:r>
            <w:r>
              <w:rPr>
                <w:b/>
              </w:rPr>
              <w:t>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319061-24/З-96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ЄВРОФАСТ КОМБІ, </w:t>
            </w:r>
            <w:r>
              <w:rPr>
                <w:b/>
              </w:rPr>
              <w:t>капсули м'які, 200 мг/500 мг, по 10 капсул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w:t>
            </w:r>
            <w:r>
              <w:rPr>
                <w:b/>
              </w:rPr>
              <w:t>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319119-24/З-97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Єврофаст Софткапс, </w:t>
            </w:r>
            <w:r>
              <w:rPr>
                <w:b/>
              </w:rPr>
              <w:t>капсули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319119-24/З-97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Єврофаст Софткапс, </w:t>
            </w:r>
            <w:r>
              <w:rPr>
                <w:b/>
              </w:rPr>
              <w:t>капсули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319119-24/З-97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Єврофаст Софткапс, </w:t>
            </w:r>
            <w:r>
              <w:rPr>
                <w:b/>
              </w:rPr>
              <w:t>капсули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319119-24/З-97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Єврофаст Софткапс, </w:t>
            </w:r>
            <w:r>
              <w:rPr>
                <w:b/>
              </w:rPr>
              <w:t>капсули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319119-24/З-97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Єврофаст Софткапс, </w:t>
            </w:r>
            <w:r>
              <w:rPr>
                <w:b/>
              </w:rPr>
              <w:t>капсули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319119-24/З-97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Єврофаст Софткапс, </w:t>
            </w:r>
            <w:r>
              <w:rPr>
                <w:b/>
              </w:rPr>
              <w:t>капсули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297543-23/З-142, 297545-23/З-142, 297547-23/З-142, 297549-23/З-142, 297550-23/З-142, 297551-23/З-142, 297553-23/З-142, 297554-23/З-142, 297555-23/З-142, 2975</w:t>
            </w:r>
            <w:r>
              <w:rPr>
                <w:b/>
              </w:rPr>
              <w:t>56-23/З-142, 297557-23/З-142, 297558-23/З-142, 297559-23/З-142, 307626-23/З-142 від 11.07.2023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Залаїн овулі, </w:t>
            </w:r>
            <w:r>
              <w:rPr>
                <w:b/>
              </w:rPr>
              <w:t>песарії по 0,3 г, по 1 песарію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297543-23/З-142,</w:t>
            </w:r>
            <w:r>
              <w:rPr>
                <w:b/>
              </w:rPr>
              <w:t xml:space="preserve"> 297545-23/З-142, 297547-23/З-142, 297549-23/З-142, 297550-23/З-142, 297551-23/З-142, 297553-23/З-142, 297554-23/З-142, 297555-23/З-142, 297556-23/З-142, 297557-23/З-142, 297558-23/З-142, 297559-23/З-142, 307626-23/З-142 від 11.07.2023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Залаїн овулі, </w:t>
            </w:r>
            <w:r>
              <w:rPr>
                <w:b/>
              </w:rPr>
              <w:t>песарії по 0,3 г, по 1 песарію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297543-23/З-142, 297545-23/З-142, 297547-23/З-142, 297549-23/З-142, 297550-23/З-142, 297551-23/З-142, 297553-23/З-142, 297554-23/З-142, 297555-23/З-142, 297556-23/З-142, 297557-2</w:t>
            </w:r>
            <w:r>
              <w:rPr>
                <w:b/>
              </w:rPr>
              <w:t>3/З-142, 297558-23/З-142, 297559-23/З-142, 307626-23/З-142 від 11.07.2023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Залаїн овулі, </w:t>
            </w:r>
            <w:r>
              <w:rPr>
                <w:b/>
              </w:rPr>
              <w:t>песарії по 0,3 г, по 1 песарію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313799-24/З-92</w:t>
            </w:r>
            <w:r>
              <w:rPr>
                <w:b/>
              </w:rPr>
              <w:t xml:space="preserve">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Зафірон, </w:t>
            </w:r>
            <w:r>
              <w:rPr>
                <w:b/>
              </w:rPr>
              <w:t>капсули, що містять порошок для інгаляцій, по 12 мкг; по 10 капсул у блістері; по 6 або по 12 блістерів разом з інгалятором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313799-24/З-92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Зафірон, </w:t>
            </w:r>
            <w:r>
              <w:rPr>
                <w:b/>
              </w:rPr>
              <w:t>капсули, що містять порошок для інгаляцій, по 12 мкг; по 10 капсул у блістері; по 6 або по 12 блістерів разом з інгалятором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313799-24/З-92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Зафірон, </w:t>
            </w:r>
            <w:r>
              <w:rPr>
                <w:b/>
              </w:rPr>
              <w:t>капсули, що містять порошок для інгаляцій, по 12 мкг; по 10 капсул у блістері; по 6 або по 12 блістерів разом з інгалятором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318042-24/З-28, 318797-24/З-28, 318798-24/З-28 від 15.07.2024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Зеркалін® Інтенсив, </w:t>
            </w:r>
            <w:r>
              <w:rPr>
                <w:b/>
              </w:rPr>
              <w:t xml:space="preserve">гель 10 мг/г + 50 мг/г по 25 г або по 30 г, або по 50 г, або по 60 г геля у тубі; по 1 тубі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318042-24/З-28, 318797-24/З-28, 318798-24/З-28 від 15.07.2024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Зеркалін® Інтенсив, </w:t>
            </w:r>
            <w:r>
              <w:rPr>
                <w:b/>
              </w:rPr>
              <w:t xml:space="preserve">гель 10 мг/г + 50 мг/г по 25 г або по 30 г, або по 50 г, або по 60 г геля у тубі; по 1 тубі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318042-24/З-28, 318797-24/З-28, 318798-24/З-28 від 15.07.2024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Зеркалін® Інтенсив, </w:t>
            </w:r>
            <w:r>
              <w:rPr>
                <w:b/>
              </w:rPr>
              <w:t xml:space="preserve">гель 10 мг/г + 50 мг/г по 25 г або по 30 г, або по 50 г, або по 60 г геля у тубі; по 1 тубі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319118-24/З-97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ЗоіПрост, </w:t>
            </w:r>
            <w:r>
              <w:rPr>
                <w:b/>
              </w:rPr>
              <w:t>капсули м'які по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319118-24/З-97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ЗоіПрост, </w:t>
            </w:r>
            <w:r>
              <w:rPr>
                <w:b/>
              </w:rPr>
              <w:t>капсули м'які по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319118-24/З-97 в</w:t>
            </w:r>
            <w:r>
              <w:rPr>
                <w:b/>
              </w:rPr>
              <w:t>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ЗоіПрост, </w:t>
            </w:r>
            <w:r>
              <w:rPr>
                <w:b/>
              </w:rPr>
              <w:t>капсули м'які по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313797-24/З-92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Золафрен Фаст, </w:t>
            </w:r>
            <w:r>
              <w:rPr>
                <w:b/>
              </w:rPr>
              <w:t>таблетки, що диспергуються в ротовій порожнині, по 10 мг; 20 мг; по 7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313797-24/З-92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Золафрен Фаст, </w:t>
            </w:r>
            <w:r>
              <w:rPr>
                <w:b/>
              </w:rPr>
              <w:t>таблетки, що диспергуються в ротовій порожнині, по 10 мг; 20 мг; по 7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313797-24/З-92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Золафрен Фаст, </w:t>
            </w:r>
            <w:r>
              <w:rPr>
                <w:b/>
              </w:rPr>
              <w:t>таблетки, що диспергуються в ротовій порожнині, по 10 мг; 20 мг; по 7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313797-24/З-92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Золафрен Фаст, </w:t>
            </w:r>
            <w:r>
              <w:rPr>
                <w:b/>
              </w:rPr>
              <w:t>таблетки, що диспергуються в ротовій порожнині, по 10 мг; 20 мг; по 7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313797-24/З-92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Золафрен Фаст, </w:t>
            </w:r>
            <w:r>
              <w:rPr>
                <w:b/>
              </w:rPr>
              <w:t>таблетки, що диспергуються в ротовій порожнині, по 10 мг; 20 мг; по 7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313797-24/З-92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Золафрен Фаст, </w:t>
            </w:r>
            <w:r>
              <w:rPr>
                <w:b/>
              </w:rPr>
              <w:t>таблетки, що диспергуються в ротовій порожнині, по 10 мг; 20 мг; по 7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318243-24/В-148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Золмігрен®, </w:t>
            </w:r>
            <w:r>
              <w:rPr>
                <w:b/>
              </w:rPr>
              <w:t xml:space="preserve">таблетки, вкриті плівковою оболонкою, по 2,5 мг, по 2 або 10 таблеток </w:t>
            </w:r>
            <w:r>
              <w:rPr>
                <w:b/>
              </w:rPr>
              <w:t>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318243-24/В-148 </w:t>
            </w:r>
            <w:r>
              <w:rPr>
                <w:b/>
              </w:rPr>
              <w:t>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Золмігрен®, </w:t>
            </w:r>
            <w:r>
              <w:rPr>
                <w:b/>
              </w:rPr>
              <w:t>таблетки, вкриті плівковою оболонкою, по 2,5 мг, по 2 або 10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318243-24/В-148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Золмігрен®, </w:t>
            </w:r>
            <w:r>
              <w:rPr>
                <w:b/>
              </w:rPr>
              <w:t xml:space="preserve">таблетки, вкриті плівковою оболонкою, по 2,5 мг, по 2 або 10 таблеток </w:t>
            </w:r>
            <w:r>
              <w:rPr>
                <w:b/>
              </w:rPr>
              <w:t>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285235-22/З-13</w:t>
            </w:r>
            <w:r>
              <w:rPr>
                <w:b/>
              </w:rPr>
              <w:t>8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ІВАФАСТ, </w:t>
            </w:r>
            <w:r>
              <w:rPr>
                <w:b/>
              </w:rPr>
              <w:t>таблетки, вкриті плівковою оболонкою, по 5 мг або по 7,5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285235-22/З-138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ІВАФАСТ, </w:t>
            </w:r>
            <w:r>
              <w:rPr>
                <w:b/>
              </w:rPr>
              <w:t>таблетки, вкриті плівковою оболонкою, по 5 мг або по 7,5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285235-22/З-138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ІВАФАСТ, </w:t>
            </w:r>
            <w:r>
              <w:rPr>
                <w:b/>
              </w:rPr>
              <w:t xml:space="preserve">таблетки, вкриті плівковою оболонкою, по 5 мг або по </w:t>
            </w:r>
            <w:r>
              <w:rPr>
                <w:b/>
              </w:rPr>
              <w:t>7,5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285235-22/З-138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ІВАФАСТ, </w:t>
            </w:r>
            <w:r>
              <w:rPr>
                <w:b/>
              </w:rPr>
              <w:t xml:space="preserve">таблетки, вкриті плівковою оболонкою, по 5 мг або по </w:t>
            </w:r>
            <w:r>
              <w:rPr>
                <w:b/>
              </w:rPr>
              <w:t>7,5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285235-22/З-138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ІВАФАСТ, </w:t>
            </w:r>
            <w:r>
              <w:rPr>
                <w:b/>
              </w:rPr>
              <w:t xml:space="preserve">таблетки, вкриті плівковою оболонкою, по 5 мг або по </w:t>
            </w:r>
            <w:r>
              <w:rPr>
                <w:b/>
              </w:rPr>
              <w:t>7,5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285235-22/З-138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ІВАФАСТ, </w:t>
            </w:r>
            <w:r>
              <w:rPr>
                <w:b/>
              </w:rPr>
              <w:t xml:space="preserve">таблетки, вкриті плівковою оболонкою, по 5 мг або по </w:t>
            </w:r>
            <w:r>
              <w:rPr>
                <w:b/>
              </w:rPr>
              <w:t>7,5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318328-24/З-145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Імет® для дітей 2%, </w:t>
            </w:r>
            <w:r>
              <w:rPr>
                <w:b/>
              </w:rPr>
              <w:t>суспензія оральна, 100 мг/5 мл;</w:t>
            </w:r>
            <w:r>
              <w:rPr>
                <w:b/>
              </w:rPr>
              <w:br/>
            </w:r>
            <w:r>
              <w:rPr>
                <w:b/>
              </w:rPr>
              <w:t>по 100 мл або по 150 мл, або по 200 мл у флаконі; по 1 флакону в комплекті з дозуючим пристроєм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318328-24/З-145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Імет® для дітей 2%, </w:t>
            </w:r>
            <w:r>
              <w:rPr>
                <w:b/>
              </w:rPr>
              <w:t>суспензія оральна, 100 мг/5 мл;</w:t>
            </w:r>
            <w:r>
              <w:rPr>
                <w:b/>
              </w:rPr>
              <w:br/>
            </w:r>
            <w:r>
              <w:rPr>
                <w:b/>
              </w:rPr>
              <w:t>по 100 мл або по 150 мл, або по 200 мл у флаконі; по 1 флакону в комплекті з дозуючим пристроєм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318328-24/З-145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Імет® для дітей 2%, </w:t>
            </w:r>
            <w:r>
              <w:rPr>
                <w:b/>
              </w:rPr>
              <w:t>суспензія оральна, 100 мг/5 мл;</w:t>
            </w:r>
            <w:r>
              <w:rPr>
                <w:b/>
              </w:rPr>
              <w:br/>
            </w:r>
            <w:r>
              <w:rPr>
                <w:b/>
              </w:rPr>
              <w:t>по 100 мл або по 150 мл, або по 200 мл у флаконі; по 1 флакону в комплекті з дозуючим пристроєм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317930-24/В-138, 317931-24/В-138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Імібацид, </w:t>
            </w:r>
            <w:r>
              <w:rPr>
                <w:b/>
              </w:rPr>
              <w:t>порошок для розчину для інфузій, 500 мг/500 мг;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317930-24/В-138, 317931-24/В-138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Імібацид, </w:t>
            </w:r>
            <w:r>
              <w:rPr>
                <w:b/>
              </w:rPr>
              <w:t>порошок для розчину для інфузій, 500 мг/500 мг;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317930-24/В-138, 317931-24/В-138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Імібацид, </w:t>
            </w:r>
            <w:r>
              <w:rPr>
                <w:b/>
              </w:rPr>
              <w:t>порошок для розчину для інфузій, 500 мг/500 мг; 1 флакон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318606-24/З-121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Імуно Тайсс Форте, </w:t>
            </w:r>
            <w:r>
              <w:rPr>
                <w:b/>
              </w:rPr>
              <w:t>краплі для перорального застосування; по 50 мл у флаконі з крапельницею; по 1 флакону з крапельницею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318606-24/З-121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Імуно Тайсс Форте, </w:t>
            </w:r>
            <w:r>
              <w:rPr>
                <w:b/>
              </w:rPr>
              <w:t>краплі для перорального застосування; по 50 мл у флаконі з крапельницею; по 1 флакону з крапельницею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318606-24/З-121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Імуно Тайсс Форте, </w:t>
            </w:r>
            <w:r>
              <w:rPr>
                <w:b/>
              </w:rPr>
              <w:t>краплі для перорального застосування; по 50 мл у флаконі з крапельницею; по 1 флакону з крапельницею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317034-24/З-100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Індометацин Софарма, </w:t>
            </w:r>
            <w:r>
              <w:rPr>
                <w:b/>
              </w:rPr>
              <w:t>мазь 10 %; по 40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317034-24/З-100 </w:t>
            </w:r>
            <w:r>
              <w:rPr>
                <w:b/>
              </w:rPr>
              <w:t>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Індометацин Софарма, </w:t>
            </w:r>
            <w:r>
              <w:rPr>
                <w:b/>
              </w:rPr>
              <w:t>мазь 10 %; по 40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317034-24/З-100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Індометацин Софарма, </w:t>
            </w:r>
            <w:r>
              <w:rPr>
                <w:b/>
              </w:rPr>
              <w:t>мазь 10 %; по 40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317041-24/З-14</w:t>
            </w:r>
            <w:r>
              <w:rPr>
                <w:b/>
              </w:rPr>
              <w:t>6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Індометацин Софарма, </w:t>
            </w:r>
            <w:r>
              <w:rPr>
                <w:b/>
              </w:rPr>
              <w:t xml:space="preserve">таблетки, вкриті оболонкою, кишковорозчинні по 25 мг; по 30 таблеток у блістері; по 1 блістеру в картонній пачці; </w:t>
            </w:r>
            <w:r>
              <w:rPr>
                <w:b/>
              </w:rPr>
              <w:t>in bulk №5280: по 30 таблеток у блістері; по 176 блістерів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317041-24/З-146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Індометацин Софарма, </w:t>
            </w:r>
            <w:r>
              <w:rPr>
                <w:b/>
              </w:rPr>
              <w:t>таблетки, вкриті оболонкою, кишковорозчинні по 25 мг; по 30 таблеток у блістері; по 1 блістеру в картонній пачці; in bulk №5280: по 30 таблеток у блістері; по 176 блістерів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w:t>
            </w:r>
            <w:r>
              <w:rPr>
                <w:b/>
              </w:rPr>
              <w:t>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317041-24/З-146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Індометацин Софарма, </w:t>
            </w:r>
            <w:r>
              <w:rPr>
                <w:b/>
              </w:rPr>
              <w:t>таблетки, вкриті оболонкою, кишковорозчинні по 25 мг; по 30 таблеток у блістері; по 1 блістеру в картонній пачці; in bulk №5280: по 30 таблеток у блістері; по 176 блістерів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317041-24/З-14</w:t>
            </w:r>
            <w:r>
              <w:rPr>
                <w:b/>
              </w:rPr>
              <w:t>6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Індометацин Софарма, </w:t>
            </w:r>
            <w:r>
              <w:rPr>
                <w:b/>
              </w:rPr>
              <w:t xml:space="preserve">таблетки, вкриті оболонкою, кишковорозчинні по 25 мг; по 30 таблеток у блістері; по 1 блістеру в картонній пачці; </w:t>
            </w:r>
            <w:r>
              <w:rPr>
                <w:b/>
              </w:rPr>
              <w:t>in bulk №5280: по 30 таблеток у блістері; по 176 блістерів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317041-24/З-146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Індометацин Софарма, </w:t>
            </w:r>
            <w:r>
              <w:rPr>
                <w:b/>
              </w:rPr>
              <w:t>таблетки, вкриті оболонкою, кишковорозчинні по 25 мг; по 30 таблеток у блістері; по 1 блістеру в картонній пачці; in bulk №5280: по 30 таблеток у блістері; по 176 блістерів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w:t>
            </w:r>
            <w:r>
              <w:rPr>
                <w:b/>
              </w:rPr>
              <w:t>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317041-24/З-146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Індометацин Софарма, </w:t>
            </w:r>
            <w:r>
              <w:rPr>
                <w:b/>
              </w:rPr>
              <w:t>таблетки, вкриті оболонкою, кишковорозчинні по 25 мг; по 30 таблеток у блістері; по 1 блістеру в картонній пачці; in bulk №5280: по 30 таблеток у блістері; по 176 блістерів у поліпропіленовій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313847-24/В-45</w:t>
            </w:r>
            <w:r>
              <w:rPr>
                <w:b/>
              </w:rPr>
              <w:t>, 320876-24/В-138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Інфламін, </w:t>
            </w:r>
            <w:r>
              <w:rPr>
                <w:b/>
              </w:rPr>
              <w:t>супозиторії ректальні по 0,015 г, по 5 супозиторіїв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313847-24/В-45, 320876-24/В-138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Інфламін, </w:t>
            </w:r>
            <w:r>
              <w:rPr>
                <w:b/>
              </w:rPr>
              <w:t>супозиторії ректальні по 0,015 г, по 5 супозиторіїв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313847-24/В-45, 320876-24/В-138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Інфламін, </w:t>
            </w:r>
            <w:r>
              <w:rPr>
                <w:b/>
              </w:rPr>
              <w:t>супозиторії ректальні по 0,015 г, по 5 супозиторіїв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310543-24/З-121, 320498-24/З-121 від 19.02.2024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Іринотекан медак,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w:t>
            </w:r>
            <w:r>
              <w:rPr>
                <w:b/>
              </w:rPr>
              <w:t>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310543-24/З-121, 320498-24/З-121 від 19.02.2024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Іринотекан медак,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w:t>
            </w:r>
            <w:r>
              <w:rPr>
                <w:b/>
              </w:rPr>
              <w:t>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310543-24/З-121, 320498-24/З-121 від 19.02.2024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Іринотекан медак,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310543-24/З-12</w:t>
            </w:r>
            <w:r>
              <w:rPr>
                <w:b/>
              </w:rPr>
              <w:t>1, 320498-24/З-121 від 19.02.2024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Іринотекан медак,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310543-24/З-121, 320498-24/З-121 від 19.02.2024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Іринотекан медак,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w:t>
            </w:r>
            <w:r>
              <w:rPr>
                <w:b/>
              </w:rPr>
              <w:t>10.2024 р. № 1683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310543-24/З-121, 320498-24/З-121 від 19.02.2024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Іринотекан медак,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307728-23/З-97, 307729-23/З-97, 307730-23/З-97 від 25.12.2023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Ісентресс, </w:t>
            </w:r>
            <w:r>
              <w:rPr>
                <w:b/>
              </w:rPr>
              <w:t>таблетки, вкриті плівковою оболонкою, по 400 мг, по 60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307728-23/З-97, 307729-23/З-97, 307730-23/З-97 від 25.12.2023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Ісентресс, </w:t>
            </w:r>
            <w:r>
              <w:rPr>
                <w:b/>
              </w:rPr>
              <w:t>таблетки, вкриті плівковою оболонкою, по 400 мг, по 60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307728-23/З-97, 307729-23/З-97, 307730-23/З-97 від 25.12.2023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Ісентресс, </w:t>
            </w:r>
            <w:r>
              <w:rPr>
                <w:b/>
              </w:rPr>
              <w:t>таблетки, вкриті плівковою оболонкою, по 400 мг, по 60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310227-24/З-39, 310230-24/З-39 від 14.02.2024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Ітомед®, </w:t>
            </w:r>
            <w:r>
              <w:rPr>
                <w:b/>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w:t>
            </w:r>
            <w:r>
              <w:rPr>
                <w:b/>
              </w:rPr>
              <w:t>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310227-24/З-39, 310230-24/З-39 від 14.02.2024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Ітомед®, </w:t>
            </w:r>
            <w:r>
              <w:rPr>
                <w:b/>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w:t>
            </w:r>
            <w:r>
              <w:rPr>
                <w:b/>
              </w:rPr>
              <w:t>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310227-24/З-39, 310230-24/З-39 від 14.02.2024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Ітомед®, </w:t>
            </w:r>
            <w:r>
              <w:rPr>
                <w:b/>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w:t>
            </w:r>
            <w:r>
              <w:rPr>
                <w:szCs w:val="20"/>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320183-24/З-98</w:t>
            </w:r>
            <w:r>
              <w:rPr>
                <w:b/>
              </w:rPr>
              <w:t xml:space="preserve">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Кабівен центральний, </w:t>
            </w:r>
            <w:r>
              <w:rPr>
                <w:b/>
              </w:rPr>
              <w:t>емульсія для інфузій по 1026 мл або по 1540 мл, або по 2053 мл, або по 2566 мл емульсії у трикамерному контейнері «Біофін» (1 камера – 526 мл або 790 мл, або 1053 мл, або 1316 мл 19 % розчину глюкози; 2 камера – 300 мл або 450 мл, або 600 мл, або 750 мл Ва</w:t>
            </w:r>
            <w:r>
              <w:rPr>
                <w:b/>
              </w:rPr>
              <w:t>міну 18 Новум; 3 камера – 200 мл або 300 мл, або 400 мл, або 500 мл Інтраліпіду 20 %), який разом з антиокисником вміщують в зовнішній пластиковий мішок</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320183-24/З-98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Кабівен центральний, </w:t>
            </w:r>
            <w:r>
              <w:rPr>
                <w:b/>
              </w:rPr>
              <w:t>емульсія для інфузій по 1026 мл або по 1540 мл, або по 2053 мл, або по 2566 мл емульсії у трикамерному контейнері «Біофін» (1 камера – 526 мл або 790 мл, або 1053 мл, або 1316 мл 19 % розчину глюкози; 2 камера – 300 мл або 450 мл, або 600 мл, або 750 мл Ва</w:t>
            </w:r>
            <w:r>
              <w:rPr>
                <w:b/>
              </w:rPr>
              <w:t>міну 18 Новум; 3 камера – 200 мл або 300 мл, або 400 мл, або 500 мл Інтраліпіду 20 %), який разом з антиокисником вміщують в зовнішній пластиковий мішок</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320183-24/З-98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Кабівен центральний, </w:t>
            </w:r>
            <w:r>
              <w:rPr>
                <w:b/>
              </w:rPr>
              <w:t>емульсія для інфузій по 1026 мл або по 1540 мл, або по 2053 мл, або по 2566 мл емульсії у трикамерному контейнері «Біофін» (1 камера – 526 мл або 790 мл, або 1053 мл, або 1316 мл 19 % розчину глюкози; 2 камера – 300 мл або 450 мл, або 600 мл, або 750 мл Ва</w:t>
            </w:r>
            <w:r>
              <w:rPr>
                <w:b/>
              </w:rPr>
              <w:t>міну 18 Новум; 3 камера – 200 мл або 300 мл, або 400 мл, або 500 мл Інтраліпіду 20 %), який разом з антиокисником вміщують в зовнішній пластиковий мішок</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316423-24/З-140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КАБОМЕТИКС, </w:t>
            </w:r>
            <w:r>
              <w:rPr>
                <w:b/>
              </w:rPr>
              <w:t>таблетки, вкриті плівковою оболонкою, по 20 мг, по 40 мг,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316423-24/З-140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КАБОМЕТИКС, </w:t>
            </w:r>
            <w:r>
              <w:rPr>
                <w:b/>
              </w:rPr>
              <w:t>таблетки, вкриті плівковою оболонкою, по 20 мг, по 40 мг,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316423-24/З-140 </w:t>
            </w:r>
            <w:r>
              <w:rPr>
                <w:b/>
              </w:rPr>
              <w:t>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КАБОМЕТИКС, </w:t>
            </w:r>
            <w:r>
              <w:rPr>
                <w:b/>
              </w:rPr>
              <w:t>таблетки, вкриті плівковою оболонкою, по 20 мг, по 40 мг,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316423-24/З-14</w:t>
            </w:r>
            <w:r>
              <w:rPr>
                <w:b/>
              </w:rPr>
              <w:t>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КАБОМЕТИКС, </w:t>
            </w:r>
            <w:r>
              <w:rPr>
                <w:b/>
              </w:rPr>
              <w:t>таблетки, вкриті плівковою оболонкою, по 20 мг, по 40 мг,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316423-24/З-140 </w:t>
            </w:r>
            <w:r>
              <w:rPr>
                <w:b/>
              </w:rPr>
              <w:t>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КАБОМЕТИКС, </w:t>
            </w:r>
            <w:r>
              <w:rPr>
                <w:b/>
              </w:rPr>
              <w:t>таблетки, вкриті плівковою оболонкою, по 20 мг, по 40 мг,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316423-24/З-140 </w:t>
            </w:r>
            <w:r>
              <w:rPr>
                <w:b/>
              </w:rPr>
              <w:t>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КАБОМЕТИКС, </w:t>
            </w:r>
            <w:r>
              <w:rPr>
                <w:b/>
              </w:rPr>
              <w:t>таблетки, вкриті плівковою оболонкою, по 20 мг, по 40 мг,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316423-24/З-14</w:t>
            </w:r>
            <w:r>
              <w:rPr>
                <w:b/>
              </w:rPr>
              <w:t>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КАБОМЕТИКС, </w:t>
            </w:r>
            <w:r>
              <w:rPr>
                <w:b/>
              </w:rPr>
              <w:t>таблетки, вкриті плівковою оболонкою, по 20 мг, по 40 мг,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316423-24/З-140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КАБОМЕТИКС, </w:t>
            </w:r>
            <w:r>
              <w:rPr>
                <w:b/>
              </w:rPr>
              <w:t>таблетки, вкриті плівковою оболонкою, по 20 мг, по 40 мг,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316423-24/З-140 </w:t>
            </w:r>
            <w:r>
              <w:rPr>
                <w:b/>
              </w:rPr>
              <w:t>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КАБОМЕТИКС, </w:t>
            </w:r>
            <w:r>
              <w:rPr>
                <w:b/>
              </w:rPr>
              <w:t>таблетки, вкриті плівковою оболонкою, по 20 мг, по 40 мг,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317673-24/В-96</w:t>
            </w:r>
            <w:r>
              <w:rPr>
                <w:b/>
              </w:rPr>
              <w:t xml:space="preserve">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Калію оротат, </w:t>
            </w:r>
            <w:r>
              <w:rPr>
                <w:b/>
              </w:rPr>
              <w:t>таблетки по 500 мг,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317673-24/В-96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Калію оротат, </w:t>
            </w:r>
            <w:r>
              <w:rPr>
                <w:b/>
              </w:rPr>
              <w:t>таблетки по 500 мг,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317673-24/В-96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Калію оротат, </w:t>
            </w:r>
            <w:r>
              <w:rPr>
                <w:b/>
              </w:rPr>
              <w:t>таблетки по 500 мг,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299890-23/З-45 від 18.08.2023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Квімілон, </w:t>
            </w:r>
            <w:r>
              <w:rPr>
                <w:b/>
              </w:rPr>
              <w:t>розчин для ін'єкцій, 5 мг/мл, по 3 мл розчину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299890-23/З-45 від 18.08.2023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Квімілон, </w:t>
            </w:r>
            <w:r>
              <w:rPr>
                <w:b/>
              </w:rPr>
              <w:t>розчин для ін'єкцій, 5 мг/мл, по 3 мл розчину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299890-23/З-45 в</w:t>
            </w:r>
            <w:r>
              <w:rPr>
                <w:b/>
              </w:rPr>
              <w:t>ід 18.08.2023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Квімілон, </w:t>
            </w:r>
            <w:r>
              <w:rPr>
                <w:b/>
              </w:rPr>
              <w:t>розчин для ін'єкцій, 5 мг/мл, по 3 мл розчину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304215-23/З-61, 304216-23/З-61, 304217-23/З-61, 304218-23/З-</w:t>
            </w:r>
            <w:r>
              <w:rPr>
                <w:b/>
              </w:rPr>
              <w:t>61, 304220-23/З-61, 304221-23/З-61, 304222-23/З-61, 304223-23/З-61, 304224-23/З-61, 304225-23/З-61, 304227-23/З-61, 304229-23/З-61, 304234-23/З-61, 304235-23/З-61, 304236-23/З-61, 304239-23/З-61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Кетилепт®, </w:t>
            </w:r>
            <w:r>
              <w:rPr>
                <w:b/>
              </w:rPr>
              <w:t>таблетки, вкриті плівковою оболонкою, по 25 мг або по 100 мг або по 200 мг по 10 таблеток у блістері; по 3 або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304215-23/З-61, 304216-23/З-61, 304217-23/З-61, 304218-23/З-61, 304220-23/З-61, 304221-23/З-61, 304222-23/З-61, 304223-</w:t>
            </w:r>
            <w:r>
              <w:rPr>
                <w:b/>
              </w:rPr>
              <w:t>23/З-61, 304224-23/З-61, 304225-23/З-61, 304227-23/З-61, 304229-23/З-61, 304234-23/З-61, 304235-23/З-61, 304236-23/З-61, 304239-23/З-61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Кетилепт®, </w:t>
            </w:r>
            <w:r>
              <w:rPr>
                <w:b/>
              </w:rPr>
              <w:t>таблетки, вкриті плівковою оболонкою, по 25 мг або по 100 мг або по 200 мг по 10 таблеток у блістері; по 3 або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304215-23/З-61, 304216-23/З-61, 304217-23/З-61, 304218-23/З-</w:t>
            </w:r>
            <w:r>
              <w:rPr>
                <w:b/>
              </w:rPr>
              <w:t>61, 304220-23/З-61, 304221-23/З-61, 304222-23/З-61, 304223-23/З-61, 304224-23/З-61, 304225-23/З-61, 304227-23/З-61, 304229-23/З-61, 304234-23/З-61, 304235-23/З-61, 304236-23/З-61, 304239-23/З-61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Кетилепт®, </w:t>
            </w:r>
            <w:r>
              <w:rPr>
                <w:b/>
              </w:rPr>
              <w:t>таблетки, вкриті плівковою оболонкою, по 25 мг або по 100 мг або по 200 мг по 10 таблеток у блістері; по 3 або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304215-23/З-61, 304216-23/З-61, 304217-23/З-61, 304218-23/З-</w:t>
            </w:r>
            <w:r>
              <w:rPr>
                <w:b/>
              </w:rPr>
              <w:t>61, 304220-23/З-61, 304221-23/З-61, 304222-23/З-61, 304223-23/З-61, 304224-23/З-61, 304225-23/З-61, 304227-23/З-61, 304229-23/З-61, 304234-23/З-61, 304235-23/З-61, 304236-23/З-61, 304239-23/З-61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Кетилепт®, </w:t>
            </w:r>
            <w:r>
              <w:rPr>
                <w:b/>
              </w:rPr>
              <w:t>таблетки, вкриті плівковою оболонкою, по 25 мг або по 100 мг або по 200 мг по 10 таблеток у блістері; по 3 або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304215-23/З-61, 304216-23/З-61, 304217-23/З-61, 304218-23/З-61, 304220-23/З-61, 304221-23/З-61, 304222-23/З-61, 304223-</w:t>
            </w:r>
            <w:r>
              <w:rPr>
                <w:b/>
              </w:rPr>
              <w:t>23/З-61, 304224-23/З-61, 304225-23/З-61, 304227-23/З-61, 304229-23/З-61, 304234-23/З-61, 304235-23/З-61, 304236-23/З-61, 304239-23/З-61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Кетилепт®, </w:t>
            </w:r>
            <w:r>
              <w:rPr>
                <w:b/>
              </w:rPr>
              <w:t>таблетки, вкриті плівковою оболонкою, по 25 мг або по 100 мг або по 200 мг по 10 таблеток у блістері; по 3 або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304215-23/З-61, 304216-23/З-61, 304217-23/З-61, 304218-23/З-</w:t>
            </w:r>
            <w:r>
              <w:rPr>
                <w:b/>
              </w:rPr>
              <w:t>61, 304220-23/З-61, 304221-23/З-61, 304222-23/З-61, 304223-23/З-61, 304224-23/З-61, 304225-23/З-61, 304227-23/З-61, 304229-23/З-61, 304234-23/З-61, 304235-23/З-61, 304236-23/З-61, 304239-23/З-61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Кетилепт®, </w:t>
            </w:r>
            <w:r>
              <w:rPr>
                <w:b/>
              </w:rPr>
              <w:t>таблетки, вкриті плівковою оболонкою, по 25 мг або по 100 мг або по 200 мг по 10 таблеток у блістері; по 3 або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304215-23/З-61, 304216-23/З-61, 304217-23/З-61, 304218-23/З-</w:t>
            </w:r>
            <w:r>
              <w:rPr>
                <w:b/>
              </w:rPr>
              <w:t>61, 304220-23/З-61, 304221-23/З-61, 304222-23/З-61, 304223-23/З-61, 304224-23/З-61, 304225-23/З-61, 304227-23/З-61, 304229-23/З-61, 304234-23/З-61, 304235-23/З-61, 304236-23/З-61, 304239-23/З-61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Кетилепт®, </w:t>
            </w:r>
            <w:r>
              <w:rPr>
                <w:b/>
              </w:rPr>
              <w:t>таблетки, вкриті плівковою оболонкою, по 25 мг або по 100 мг або по 200 мг по 10 таблеток у блістері; по 3 або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304215-23/З-61, 304216-23/З-61, 304217-23/З-61, 304218-23/З-61, 304220-23/З-61, 304221-23/З-61, 304222-23/З-61, 304223-</w:t>
            </w:r>
            <w:r>
              <w:rPr>
                <w:b/>
              </w:rPr>
              <w:t>23/З-61, 304224-23/З-61, 304225-23/З-61, 304227-23/З-61, 304229-23/З-61, 304234-23/З-61, 304235-23/З-61, 304236-23/З-61, 304239-23/З-61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Кетилепт®, </w:t>
            </w:r>
            <w:r>
              <w:rPr>
                <w:b/>
              </w:rPr>
              <w:t>таблетки, вкриті плівковою оболонкою, по 25 мг або по 100 мг або по 200 мг по 10 таблеток у блістері; по 3 або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304215-23/З-61, 304216-23/З-61, 304217-23/З-61, 304218-23/З-</w:t>
            </w:r>
            <w:r>
              <w:rPr>
                <w:b/>
              </w:rPr>
              <w:t>61, 304220-23/З-61, 304221-23/З-61, 304222-23/З-61, 304223-23/З-61, 304224-23/З-61, 304225-23/З-61, 304227-23/З-61, 304229-23/З-61, 304234-23/З-61, 304235-23/З-61, 304236-23/З-61, 304239-23/З-61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Кетилепт®, </w:t>
            </w:r>
            <w:r>
              <w:rPr>
                <w:b/>
              </w:rPr>
              <w:t>таблетки, вкриті плівковою оболонкою, по 25 мг або по 100 мг або по 200 мг по 10 таблеток у блістері; по 3 або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303304-23/З-132, 303305-23/З-132, 303306-23/З-132, 315706-24</w:t>
            </w:r>
            <w:r>
              <w:rPr>
                <w:b/>
              </w:rPr>
              <w:t>/З-132 від 19.10.2023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КЕТОЛІЗИН®, </w:t>
            </w:r>
            <w:r>
              <w:rPr>
                <w:b/>
              </w:rPr>
              <w:t>гранули для орального розчину по 80 мг; по 30 саше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ВІГАФАРМА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303304-23/З-132, 303305-23/З-132, 303306-23/З-132, 315706-24/З-132 від 19.10.2023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КЕТОЛІЗИН®, </w:t>
            </w:r>
            <w:r>
              <w:rPr>
                <w:b/>
              </w:rPr>
              <w:t>гранули для орального розчину по 80 мг; по 30 саше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ВІГАФАРМА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303304-23/З-132, 303305-23/З-132, 303306-23/З-132, 315706-24/З-132 від 19.10.2023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КЕТОЛІЗИН®, </w:t>
            </w:r>
            <w:r>
              <w:rPr>
                <w:b/>
              </w:rPr>
              <w:t>гранули для орального розчину по 80 мг; по 30 саше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ВІГАФАРМА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319011-24/З-121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Кеторол Експрес, </w:t>
            </w:r>
            <w:r>
              <w:rPr>
                <w:b/>
              </w:rPr>
              <w:t>таблетки, що диспергуються в ротовій порожнині, по 10 мг; по 10 таблеток у блістері; по 1 або 10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319011-24/З-121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Кеторол Експрес, </w:t>
            </w:r>
            <w:r>
              <w:rPr>
                <w:b/>
              </w:rPr>
              <w:t>таблетки, що диспергуються в ротовій порожнині, по 10 мг; по 10 таблеток у блістері; по 1 або 10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319011-24/З-121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Кеторол Експрес, </w:t>
            </w:r>
            <w:r>
              <w:rPr>
                <w:b/>
              </w:rPr>
              <w:t>таблетки, що диспергуються в ротовій порожнині, по 10 мг; по 10 таблеток у блістері; по 1 або 10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311369-24/З-128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Кітруда®, </w:t>
            </w:r>
            <w:r>
              <w:rPr>
                <w:b/>
              </w:rPr>
              <w:t>концентрат для розчину для інфузій, 25 мг/мл; по 4 мл концентрату у флаконі; по 1 флакону з препаратом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311369-24/З-128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Кітруда®, </w:t>
            </w:r>
            <w:r>
              <w:rPr>
                <w:b/>
              </w:rPr>
              <w:t>концентрат для розчину для інфузій, 25 мг/мл; по 4 мл концентрату у флаконі; по 1 флакону з препаратом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311369-24/З-128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Кітруда®, </w:t>
            </w:r>
            <w:r>
              <w:rPr>
                <w:b/>
              </w:rPr>
              <w:t>концентрат для розчину для інфузій, 25 мг/мл; по 4 мл концентрату у флаконі; по 1 флакону з препаратом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317330-24/З-132 від 18.06.2024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Кларитин®, </w:t>
            </w:r>
            <w:r>
              <w:rPr>
                <w:b/>
              </w:rPr>
              <w:t xml:space="preserve">таблетки по 10 мг; по 7 або 10 таблеток у блістері; по 1 блістеру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w:t>
            </w:r>
            <w:r>
              <w:rPr>
                <w:szCs w:val="20"/>
              </w:rPr>
              <w:t xml:space="preserve">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317330-24/З-132 </w:t>
            </w:r>
            <w:r>
              <w:rPr>
                <w:b/>
              </w:rPr>
              <w:t>від 18.06.2024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Кларитин®, </w:t>
            </w:r>
            <w:r>
              <w:rPr>
                <w:b/>
              </w:rPr>
              <w:t xml:space="preserve">таблетки по 10 мг; по 7 або 10 таблеток у блістері; по 1 блістеру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317330-24/З-132 від 18.06.2024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Кларитин®, </w:t>
            </w:r>
            <w:r>
              <w:rPr>
                <w:b/>
              </w:rPr>
              <w:t xml:space="preserve">таблетки по 10 мг; по 7 або 10 таблеток у блістері; по 1 блістеру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316751-24/В-147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Кларитроміцин-Дарниця, </w:t>
            </w:r>
            <w:r>
              <w:rPr>
                <w:b/>
              </w:rPr>
              <w:t>таблетки, вкриті оболонкою, по 250 мг або по 500 мг; по 7 таблеток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316751-24/В-147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Кларитроміцин-Дарниця, </w:t>
            </w:r>
            <w:r>
              <w:rPr>
                <w:b/>
              </w:rPr>
              <w:t>таблетки, вкриті оболонкою, по 250 мг або по 500 мг; по 7 таблеток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316751-24/В-147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Кларитроміцин-Дарниця, </w:t>
            </w:r>
            <w:r>
              <w:rPr>
                <w:b/>
              </w:rPr>
              <w:t>таблетки, вкриті оболонкою, по 250 мг або по 500 мг; по 7 таблеток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316751-24/В-147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Кларитроміцин-Дарниця, </w:t>
            </w:r>
            <w:r>
              <w:rPr>
                <w:b/>
              </w:rPr>
              <w:t>таблетки, вкриті оболонкою, по 250 мг або по 500 мг; по 7 таблеток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316751-24/В-147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Кларитроміцин-Дарниця, </w:t>
            </w:r>
            <w:r>
              <w:rPr>
                <w:b/>
              </w:rPr>
              <w:t>таблетки, вкриті оболонкою, по 250 мг або по 500 мг; по 7 таблеток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316751-24/В-147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Кларитроміцин-Дарниця, </w:t>
            </w:r>
            <w:r>
              <w:rPr>
                <w:b/>
              </w:rPr>
              <w:t>таблетки, вкриті оболонкою, по 250 мг або по 500 мг; по 7 таблеток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318726-24/В-149, 318727-24/В-149 від 15.07.2024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Клексан®, </w:t>
            </w:r>
            <w:r>
              <w:rPr>
                <w:b/>
              </w:rPr>
              <w:t xml:space="preserve">розчин для ін’єкцій, 10 000 анти-Ха МО/1мл </w:t>
            </w:r>
            <w:r>
              <w:rPr>
                <w:b/>
              </w:rPr>
              <w:br/>
            </w:r>
            <w:r>
              <w:rPr>
                <w:b/>
              </w:rPr>
              <w:t xml:space="preserve">№ 2: по 0,8 мл у шприц-дозі із захисною системою голки ERIS; по 2 шприц-дози у блістері; по 1 блістеру в картонній коробці; </w:t>
            </w:r>
            <w:r>
              <w:rPr>
                <w:b/>
              </w:rPr>
              <w:br/>
              <w:t xml:space="preserve">№ 2: по 0,8 мл у шприц-дозі із захисною системою голки PREVENTIS; по 2 шприц-дози у блістері; по 1 блістеру в картонній коробці; </w:t>
            </w:r>
            <w:r>
              <w:rPr>
                <w:b/>
              </w:rPr>
              <w:br/>
              <w:t>№</w:t>
            </w:r>
            <w:r>
              <w:rPr>
                <w:b/>
              </w:rPr>
              <w:t xml:space="preserve"> 2: по 0,8 мл у шприц-дозі без захисної системи голки; по 2 шприц-дози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318726-24/В-149, 318727-24/В-149 від 15.07.2024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Клексан®, </w:t>
            </w:r>
            <w:r>
              <w:rPr>
                <w:b/>
              </w:rPr>
              <w:t xml:space="preserve">розчин для ін’єкцій, 10 000 анти-Ха МО/1мл </w:t>
            </w:r>
            <w:r>
              <w:rPr>
                <w:b/>
              </w:rPr>
              <w:br/>
            </w:r>
            <w:r>
              <w:rPr>
                <w:b/>
              </w:rPr>
              <w:t xml:space="preserve">№ 2: по 0,8 мл у шприц-дозі із захисною системою голки ERIS; по 2 шприц-дози у блістері; по 1 блістеру в картонній коробці; </w:t>
            </w:r>
            <w:r>
              <w:rPr>
                <w:b/>
              </w:rPr>
              <w:br/>
              <w:t xml:space="preserve">№ 2: по 0,8 мл у шприц-дозі із захисною системою голки PREVENTIS; по 2 шприц-дози у блістері; по 1 блістеру в картонній коробці; </w:t>
            </w:r>
            <w:r>
              <w:rPr>
                <w:b/>
              </w:rPr>
              <w:br/>
              <w:t>№</w:t>
            </w:r>
            <w:r>
              <w:rPr>
                <w:b/>
              </w:rPr>
              <w:t xml:space="preserve"> 2: по 0,8 мл у шприц-дозі без захисної системи голки; по 2 шприц-дози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318726-24/В-149, 318727-24/В-149 від 15.07.2024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Клексан®, </w:t>
            </w:r>
            <w:r>
              <w:rPr>
                <w:b/>
              </w:rPr>
              <w:t xml:space="preserve">розчин для ін’єкцій, 10 000 анти-Ха МО/1мл </w:t>
            </w:r>
            <w:r>
              <w:rPr>
                <w:b/>
              </w:rPr>
              <w:br/>
            </w:r>
            <w:r>
              <w:rPr>
                <w:b/>
              </w:rPr>
              <w:t xml:space="preserve">№ 2: по 0,8 мл у шприц-дозі із захисною системою голки ERIS; по 2 шприц-дози у блістері; по 1 блістеру в картонній коробці; </w:t>
            </w:r>
            <w:r>
              <w:rPr>
                <w:b/>
              </w:rPr>
              <w:br/>
              <w:t xml:space="preserve">№ 2: по 0,8 мл у шприц-дозі із захисною системою голки PREVENTIS; по 2 шприц-дози у блістері; по 1 блістеру в картонній коробці; </w:t>
            </w:r>
            <w:r>
              <w:rPr>
                <w:b/>
              </w:rPr>
              <w:br/>
              <w:t>№</w:t>
            </w:r>
            <w:r>
              <w:rPr>
                <w:b/>
              </w:rPr>
              <w:t xml:space="preserve"> 2: по 0,8 мл у шприц-дозі без захисної системи голки; по 2 шприц-дози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316636-24/В-61, 316637-24/В-61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КОДТЕРПІН ІС®, </w:t>
            </w:r>
            <w:r>
              <w:rPr>
                <w:b/>
              </w:rPr>
              <w:t xml:space="preserve">таблетки по 10 таблеток у блістері; по 1 блістеру в пачці; </w:t>
            </w:r>
            <w:r>
              <w:rPr>
                <w:b/>
              </w:rPr>
              <w:t>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w:t>
            </w:r>
            <w:r>
              <w:rPr>
                <w:b/>
              </w:rPr>
              <w:t>.__.2024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316636-24/В-61, 316637-24/В-61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КОДТЕРПІН ІС®, </w:t>
            </w:r>
            <w:r>
              <w:rPr>
                <w:b/>
              </w:rPr>
              <w:t xml:space="preserve">таблетки по 10 таблеток у блістері; по 1 блістеру в пачці; </w:t>
            </w:r>
            <w:r>
              <w:rPr>
                <w:b/>
              </w:rPr>
              <w:t>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316636-24/В-61, 316637-24/В-61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КОДТЕРПІН ІС®, </w:t>
            </w:r>
            <w:r>
              <w:rPr>
                <w:b/>
              </w:rPr>
              <w:t xml:space="preserve">таблетки по 10 таблеток у блістері; по 1 блістеру в пачці; </w:t>
            </w:r>
            <w:r>
              <w:rPr>
                <w:b/>
              </w:rPr>
              <w:t>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275452-22/В-06 від 16.05.2022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Кокоцина , </w:t>
            </w:r>
            <w:r>
              <w:rPr>
                <w:b/>
              </w:rPr>
              <w:t>таблетки, вкриті плівковою оболонкою, по 30 мг, 60 мг, 90 мг, по 14 таблеток, вкритих плівковою оболонкою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w:t>
            </w:r>
            <w:r>
              <w:rPr>
                <w:b/>
              </w:rPr>
              <w:t>.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275452-22/В-06 від 16.05.2022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Кокоцина , </w:t>
            </w:r>
            <w:r>
              <w:rPr>
                <w:b/>
              </w:rPr>
              <w:t>таблетки, вкриті плівковою оболонкою, по 30 мг, 60 мг, 90 мг, по 14 таблеток, вкритих плівковою оболонкою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w:t>
            </w:r>
            <w:r>
              <w:rPr>
                <w:b/>
              </w:rPr>
              <w:t>.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275452-22/В-06 від 16.05.2022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Кокоцина , </w:t>
            </w:r>
            <w:r>
              <w:rPr>
                <w:b/>
              </w:rPr>
              <w:t>таблетки, вкриті плівковою оболонкою, по 30 мг, 60 мг, 90 мг, по 14 таблеток, вкритих плівковою оболонкою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275452-22/В-06 від 16.05.2022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Кокоцина , </w:t>
            </w:r>
            <w:r>
              <w:rPr>
                <w:b/>
              </w:rPr>
              <w:t>таблетки, вкриті плівковою оболонкою, по 30 мг, 60 мг, 90 мг, по 14 таблеток, вкритих плівковою оболонкою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275452-22/В-06 від 16.05.2022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Кокоцина , </w:t>
            </w:r>
            <w:r>
              <w:rPr>
                <w:b/>
              </w:rPr>
              <w:t>таблетки, вкриті плівковою оболонкою, по 30 мг, 60 мг, 90 мг, по 14 таблеток, вкритих плівковою оболонкою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w:t>
            </w:r>
            <w:r>
              <w:rPr>
                <w:b/>
              </w:rPr>
              <w:t>.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275452-22/В-06 від 16.05.2022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Кокоцина , </w:t>
            </w:r>
            <w:r>
              <w:rPr>
                <w:b/>
              </w:rPr>
              <w:t>таблетки, вкриті плівковою оболонкою, по 30 мг, 60 мг, 90 мг, по 14 таблеток, вкритих плівковою оболонкою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275452-22/В-06 від 16.05.2022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Кокоцина , </w:t>
            </w:r>
            <w:r>
              <w:rPr>
                <w:b/>
              </w:rPr>
              <w:t>таблетки, вкриті плівковою оболонкою, по 30 мг, 60 мг, 90 мг, по 14 таблеток, вкритих плівковою оболонкою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275452-22/В-06 від 16.05.2022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Кокоцина , </w:t>
            </w:r>
            <w:r>
              <w:rPr>
                <w:b/>
              </w:rPr>
              <w:t>таблетки, вкриті плівковою оболонкою, по 30 мг, 60 мг, 90 мг, по 14 таблеток, вкритих плівковою оболонкою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w:t>
            </w:r>
            <w:r>
              <w:rPr>
                <w:b/>
              </w:rPr>
              <w:t>.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275452-22/В-06 від 16.05.2022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Кокоцина , </w:t>
            </w:r>
            <w:r>
              <w:rPr>
                <w:b/>
              </w:rPr>
              <w:t>таблетки, вкриті плівковою оболонкою, по 30 мг, 60 мг, 90 мг, по 14 таблеток, вкритих плівковою оболонкою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288463-23/З-06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КОКСІКЕА , </w:t>
            </w:r>
            <w:r>
              <w:rPr>
                <w:b/>
              </w:rPr>
              <w:t>таблетки, вкриті плівковою оболонкою, по 60 мг та 90 мг; по 7 таблеток у блістері, по 4 блістери в пачці з картону; по 120 мг, по 7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288463-23/З-06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КОКСІКЕА , </w:t>
            </w:r>
            <w:r>
              <w:rPr>
                <w:b/>
              </w:rPr>
              <w:t>таблетки, вкриті плівковою оболонкою, по 60 мг та 90 мг; по 7 таблеток у блістері, по 4 блістери в пачці з картону; по 120 мг, по 7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03.10.2024 </w:t>
            </w:r>
            <w:r>
              <w:rPr>
                <w:b/>
              </w:rPr>
              <w:t>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288463-23/З-06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КОКСІКЕА , </w:t>
            </w:r>
            <w:r>
              <w:rPr>
                <w:b/>
              </w:rPr>
              <w:t>таблетки, вкриті плівковою оболонкою, по 60 мг та 90 мг; по 7 таблеток у блістері, по 4 блістери в пачці з картону; по 120 мг, по 7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288463-23/З-06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КОКСІКЕА , </w:t>
            </w:r>
            <w:r>
              <w:rPr>
                <w:b/>
              </w:rPr>
              <w:t>таблетки, вкриті плівковою оболонкою, по 60 мг та 90 мг; по 7 таблеток у блістері, по 4 блістери в пачці з картону; по 120 мг, по 7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288463-23/З-06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КОКСІКЕА , </w:t>
            </w:r>
            <w:r>
              <w:rPr>
                <w:b/>
              </w:rPr>
              <w:t>таблетки, вкриті плівковою оболонкою, по 60 мг та 90 мг; по 7 таблеток у блістері, по 4 блістери в пачці з картону; по 120 мг, по 7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03.10.2024 </w:t>
            </w:r>
            <w:r>
              <w:rPr>
                <w:b/>
              </w:rPr>
              <w:t>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288463-23/З-06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КОКСІКЕА , </w:t>
            </w:r>
            <w:r>
              <w:rPr>
                <w:b/>
              </w:rPr>
              <w:t>таблетки, вкриті плівковою оболонкою, по 60 мг та 90 мг; по 7 таблеток у блістері, по 4 блістери в пачці з картону; по 120 мг, по 7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288463-23/З-06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КОКСІКЕА , </w:t>
            </w:r>
            <w:r>
              <w:rPr>
                <w:b/>
              </w:rPr>
              <w:t>таблетки, вкриті плівковою оболонкою, по 60 мг та 90 мг; по 7 таблеток у блістері, по 4 блістери в пачці з картону; по 120 мг, по 7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288463-23/З-06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КОКСІКЕА , </w:t>
            </w:r>
            <w:r>
              <w:rPr>
                <w:b/>
              </w:rPr>
              <w:t>таблетки, вкриті плівковою оболонкою, по 60 мг та 90 мг; по 7 таблеток у блістері, по 4 блістери в пачці з картону; по 120 мг, по 7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03.10.2024 </w:t>
            </w:r>
            <w:r>
              <w:rPr>
                <w:b/>
              </w:rPr>
              <w:t>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288463-23/З-06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КОКСІКЕА , </w:t>
            </w:r>
            <w:r>
              <w:rPr>
                <w:b/>
              </w:rPr>
              <w:t>таблетки, вкриті плівковою оболонкою, по 60 мг та 90 мг; по 7 таблеток у блістері, по 4 блістери в пачці з картону; по 120 мг, по 7 таблеток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319764-24/З-138, 319765-24/З-138, 319767-24/З-138 від 29.07.</w:t>
            </w:r>
            <w:r>
              <w:rPr>
                <w:b/>
              </w:rPr>
              <w:t>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Коринфар® Уно 40, </w:t>
            </w:r>
            <w:r>
              <w:rPr>
                <w:b/>
              </w:rPr>
              <w:t>таблетки пролонгованої дії по 40 мг; по 10 таблеток у блістері; по 2 або по 5, або по 10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319764-24/З-138, 319765-24/З-138, 319767-24/З-138 від 29.07.2024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Коринфар® Уно 40, </w:t>
            </w:r>
            <w:r>
              <w:rPr>
                <w:b/>
              </w:rPr>
              <w:t>таблетки пролонгованої дії по 40 мг; по 10 таблеток у блістері; по 2 або по 5, або по 10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319764-24/З-138, 319765-24/З-138, 319767-24/З-138 від 29.07.2024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Коринфар® Уно 40, </w:t>
            </w:r>
            <w:r>
              <w:rPr>
                <w:b/>
              </w:rPr>
              <w:t>таблетки пролонгованої дії по 40 мг; по 10 таблеток у блістері; по 2 або по 5, або по 10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w:t>
            </w:r>
            <w:r>
              <w:rPr>
                <w:b/>
              </w:rPr>
              <w:t>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317913-24/В-60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Кофальгін, </w:t>
            </w:r>
            <w:r>
              <w:rPr>
                <w:b/>
              </w:rPr>
              <w:t>таблетки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317913-24/В-60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Кофальгін, </w:t>
            </w:r>
            <w:r>
              <w:rPr>
                <w:b/>
              </w:rPr>
              <w:t>таблетки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317913-24/В-60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Кофальгін, </w:t>
            </w:r>
            <w:r>
              <w:rPr>
                <w:b/>
              </w:rPr>
              <w:t>таблетки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318590-24/В-96, 318591-24/В-96, 318592-24/В-96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Кратал, </w:t>
            </w:r>
            <w:r>
              <w:rPr>
                <w:b/>
              </w:rPr>
              <w:t>таблетки, по 10 таблеток у блістері; по 2 блістери в пачці; по 60 або по 90 таблеток у контейнері; по 1 контейнеру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318590-24/В-96, 318591-24/В-96, 318592-24/В-96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Кратал, </w:t>
            </w:r>
            <w:r>
              <w:rPr>
                <w:b/>
              </w:rPr>
              <w:t>таблетки, по 10 таблеток у блістері; по 2 блістери в пачці; по 60 або по 90 таблеток у контейнері; по 1 контейнеру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rPr>
              <w:t xml:space="preserve">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318590-24/В-96, 318591-24/В-96, 318592-24/В-96 від 11.07.202</w:t>
            </w:r>
            <w:r>
              <w:rPr>
                <w:b/>
              </w:rPr>
              <w:t>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Кратал, </w:t>
            </w:r>
            <w:r>
              <w:rPr>
                <w:b/>
              </w:rPr>
              <w:t>таблетки, по 10 таблеток у блістері; по 2 блістери в пачці; по 60 або по 90 таблеток у контейнері; по 1 контейнеру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315348-24/З-140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Ксофлуза®, </w:t>
            </w:r>
            <w:r>
              <w:rPr>
                <w:b/>
              </w:rPr>
              <w:t>таблетки, вкриті плівковою оболонкою, по 20 мг, по 2 або по 4 таблетки у блістері, по 1 блістеру у картонній пачці; таблетки, вкриті плівковою оболонкою, по 40 мг, по 1 або по 2 таблетки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w:t>
            </w:r>
            <w:r>
              <w:rPr>
                <w:b/>
              </w:rPr>
              <w:t>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315348-24/З-140 </w:t>
            </w:r>
            <w:r>
              <w:rPr>
                <w:b/>
              </w:rPr>
              <w:t>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Ксофлуза®, </w:t>
            </w:r>
            <w:r>
              <w:rPr>
                <w:b/>
              </w:rPr>
              <w:t>таблетки, вкриті плівковою оболонкою, по 20 мг, по 2 або по 4 таблетки у блістері, по 1 блістеру у картонній пачці; таблетки, вкриті плівковою оболонкою, по 40 мг, по 1 або по 2 таблетки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w:t>
            </w:r>
            <w:r>
              <w:rPr>
                <w:b/>
              </w:rPr>
              <w:t>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315348-24/З-140 </w:t>
            </w:r>
            <w:r>
              <w:rPr>
                <w:b/>
              </w:rPr>
              <w:t>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Ксофлуза®, </w:t>
            </w:r>
            <w:r>
              <w:rPr>
                <w:b/>
              </w:rPr>
              <w:t>таблетки, вкриті плівковою оболонкою, по 20 мг, по 2 або по 4 таблетки у блістері, по 1 блістеру у картонній пачці; таблетки, вкриті плівковою оболонкою, по 40 мг, по 1 або по 2 таблетки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w:t>
            </w:r>
            <w:r>
              <w:rPr>
                <w:b/>
              </w:rPr>
              <w:t>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315348-24/З-14</w:t>
            </w:r>
            <w:r>
              <w:rPr>
                <w:b/>
              </w:rPr>
              <w:t>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Ксофлуза®, </w:t>
            </w:r>
            <w:r>
              <w:rPr>
                <w:b/>
              </w:rPr>
              <w:t>таблетки, вкриті плівковою оболонкою, по 20 мг, по 2 або по 4 таблетки у блістері, по 1 блістеру у картонній пачці; таблетки, вкриті плівковою оболонкою, по 40 мг, по 1 або по 2 таблетки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w:t>
            </w:r>
            <w:r>
              <w:rPr>
                <w:b/>
              </w:rPr>
              <w:t>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315348-24/З-140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Ксофлуза®, </w:t>
            </w:r>
            <w:r>
              <w:rPr>
                <w:b/>
              </w:rPr>
              <w:t>таблетки, вкриті плівковою оболонкою, по 20 мг, по 2 або по 4 таблетки у блістері, по 1 блістеру у картонній пачці; таблетки, вкриті плівковою оболонкою, по 40 мг, по 1 або по 2 таблетки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w:t>
            </w:r>
            <w:r>
              <w:rPr>
                <w:b/>
              </w:rPr>
              <w:t>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315348-24/З-140 </w:t>
            </w:r>
            <w:r>
              <w:rPr>
                <w:b/>
              </w:rPr>
              <w:t>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Ксофлуза®, </w:t>
            </w:r>
            <w:r>
              <w:rPr>
                <w:b/>
              </w:rPr>
              <w:t>таблетки, вкриті плівковою оболонкою, по 20 мг, по 2 або по 4 таблетки у блістері, по 1 блістеру у картонній пачці; таблетки, вкриті плівковою оболонкою, по 40 мг, по 1 або по 2 таблетки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w:t>
            </w:r>
            <w:r>
              <w:rPr>
                <w:b/>
              </w:rPr>
              <w:t>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313921-24/В-13</w:t>
            </w:r>
            <w:r>
              <w:rPr>
                <w:b/>
              </w:rPr>
              <w:t>2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Лаксерс, </w:t>
            </w:r>
            <w:r>
              <w:rPr>
                <w:b/>
              </w:rPr>
              <w:t>порошок для розчину для ін'єкцій по 1000 мг/ 1000 мг; по 1 або по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313921-24/В-132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Лаксерс, </w:t>
            </w:r>
            <w:r>
              <w:rPr>
                <w:b/>
              </w:rPr>
              <w:t>порошок для розчину для ін'єкцій по 1000 мг/ 1000 мг; по 1 або по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313921-24/В-132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Лаксерс, </w:t>
            </w:r>
            <w:r>
              <w:rPr>
                <w:b/>
              </w:rPr>
              <w:t>порошок для розчину для ін'єкцій по 1000 мг/ 1000 мг; по 1 або по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318344-24/З-61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ЛАМІЗИЛ®, </w:t>
            </w:r>
            <w:r>
              <w:rPr>
                <w:b/>
              </w:rPr>
              <w:t>таблетки по 250 мг по 14 таблеток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318344-24/З-61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ЛАМІЗИЛ®, </w:t>
            </w:r>
            <w:r>
              <w:rPr>
                <w:b/>
              </w:rPr>
              <w:t>таблетки по 250 мг по 14 таблеток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318344-24/З-61 в</w:t>
            </w:r>
            <w:r>
              <w:rPr>
                <w:b/>
              </w:rPr>
              <w:t>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ЛАМІЗИЛ®, </w:t>
            </w:r>
            <w:r>
              <w:rPr>
                <w:b/>
              </w:rPr>
              <w:t>таблетки по 250 мг по 14 таблеток у блістері; по 1 блістеру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319460-24/В-97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Ламіфен®, </w:t>
            </w:r>
            <w:r>
              <w:rPr>
                <w:b/>
              </w:rPr>
              <w:t>гель 1 %, по 15 г або по 30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319460-24/В-97 в</w:t>
            </w:r>
            <w:r>
              <w:rPr>
                <w:b/>
              </w:rPr>
              <w:t>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Ламіфен®, </w:t>
            </w:r>
            <w:r>
              <w:rPr>
                <w:b/>
              </w:rPr>
              <w:t>гель 1 %, по 15 г або по 30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319460-24/В-97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Ламіфен®, </w:t>
            </w:r>
            <w:r>
              <w:rPr>
                <w:b/>
              </w:rPr>
              <w:t>гель 1 %, по 15 г або по 30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314924-24/З-28</w:t>
            </w:r>
            <w:r>
              <w:rPr>
                <w:b/>
              </w:rPr>
              <w:t xml:space="preserve"> від 06.05.2024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ЛевоНекст, </w:t>
            </w:r>
            <w:r>
              <w:rPr>
                <w:b/>
              </w:rPr>
              <w:t>краплі очні, розчин, 5 мг/мл по 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314924-24/З-28 від 06.05.2024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ЛевоНекст, </w:t>
            </w:r>
            <w:r>
              <w:rPr>
                <w:b/>
              </w:rPr>
              <w:t>краплі очні, розчин, 5 мг/мл по 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314924-24/З-28 від 06.05.2024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ЛевоНекст, </w:t>
            </w:r>
            <w:r>
              <w:rPr>
                <w:b/>
              </w:rPr>
              <w:t>краплі очні, розчин, 5 мг/мл по 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316991-24/В-145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Лінезолідин , </w:t>
            </w:r>
            <w:r>
              <w:rPr>
                <w:b/>
              </w:rPr>
              <w:t xml:space="preserve">розчин для інфузій, 2 мг/мл; </w:t>
            </w:r>
            <w:r>
              <w:rPr>
                <w:b/>
              </w:rPr>
              <w:br/>
              <w:t>по 300 мл у пляшці; по 1 пляшці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316991-24/В-145 </w:t>
            </w:r>
            <w:r>
              <w:rPr>
                <w:b/>
              </w:rPr>
              <w:t>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Лінезолідин , </w:t>
            </w:r>
            <w:r>
              <w:rPr>
                <w:b/>
              </w:rPr>
              <w:t xml:space="preserve">розчин для інфузій, 2 мг/мл; </w:t>
            </w:r>
            <w:r>
              <w:rPr>
                <w:b/>
              </w:rPr>
              <w:br/>
              <w:t>по 300 мл у пляшці; по 1 пляшці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316991-24/В-145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Лінезолідин , </w:t>
            </w:r>
            <w:r>
              <w:rPr>
                <w:b/>
              </w:rPr>
              <w:t xml:space="preserve">розчин для інфузій, 2 мг/мл; </w:t>
            </w:r>
            <w:r>
              <w:rPr>
                <w:b/>
              </w:rPr>
              <w:br/>
              <w:t>по 300 мл у пляшці; по 1 пляшці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306483-23/В-96</w:t>
            </w:r>
            <w:r>
              <w:rPr>
                <w:b/>
              </w:rPr>
              <w:t>, 306484-23/В-96, 306485-23/В-96, 306487-23/В-96, 306488-23/В-96, 306489-23/В-96, 306490-23/В-96, 306491-23/В-96, 306492-23/В-96, 306493-23/В-96, 306494-23/В-96, 306495-23/В-96, 306496-23/В-96, 306497-23/В-96, 306498-23/В-96, 306499-23/В-96, 306500-23/В-96</w:t>
            </w:r>
            <w:r>
              <w:rPr>
                <w:b/>
              </w:rPr>
              <w:t>, 306501-23/В-96, 309525-24/В-96, 314892-24/В-96 від 11.12.2023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Лонгокаїн®, </w:t>
            </w:r>
            <w:r>
              <w:rPr>
                <w:b/>
              </w:rPr>
              <w:t>розчин для ін'єкцій, 2,5 мг/мл по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306483-23/В-96, 306484-23/В-96, 306485-23/В-96, 306487-23/В-96, 306488-23/В-96, 306489-23/В-96, 306490-23/В-96, 306491-</w:t>
            </w:r>
            <w:r>
              <w:rPr>
                <w:b/>
              </w:rPr>
              <w:t>23/В-96, 306492-23/В-96, 306493-23/В-96, 306494-23/В-96, 306495-23/В-96, 306496-23/В-96, 306497-23/В-96, 306498-23/В-96, 306499-23/В-96, 306500-23/В-96, 306501-23/В-96, 309525-24/В-96, 314892-24/В-96 від 11.12.2023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Лонгокаїн®, </w:t>
            </w:r>
            <w:r>
              <w:rPr>
                <w:b/>
              </w:rPr>
              <w:t>розчин для ін'єкцій, 2,5 мг/мл по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306483-23/В-96, 306484-23/В-96, 306485-23/В-96, 306487-23/В-96, 306488-23/В-96, 306489-23/В-96, 306490-23/В-96, 306491-23/В-96, 306492-23/В-96, 306493-23/В-96, 306494-23/В-96, 30</w:t>
            </w:r>
            <w:r>
              <w:rPr>
                <w:b/>
              </w:rPr>
              <w:t>6495-23/В-96, 306496-23/В-96, 306497-23/В-96, 306498-23/В-96, 306499-23/В-96, 306500-23/В-96, 306501-23/В-96, 309525-24/В-96, 314892-24/В-96 від 11.12.2023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Лонгокаїн®, </w:t>
            </w:r>
            <w:r>
              <w:rPr>
                <w:b/>
              </w:rPr>
              <w:t>розчин для ін'єкцій, 2,5 мг/мл по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314456-24/З-96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ЛОПРІДАМ, </w:t>
            </w:r>
            <w:r>
              <w:rPr>
                <w:b/>
              </w:rPr>
              <w:t>таблетки 4 мг/1,25 мг/5 мг або 8 мг/2,5 мг/5 мг або 8 мг/2,5 мг/10 мг;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314456-24/З-96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ЛОПРІДАМ, </w:t>
            </w:r>
            <w:r>
              <w:rPr>
                <w:b/>
              </w:rPr>
              <w:t>таблетки 4 мг/1,25 мг/5 мг або 8 мг/2,5 мг/5 мг або 8 мг/2,5 мг/10 мг;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314456-24/З-96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ЛОПРІДАМ, </w:t>
            </w:r>
            <w:r>
              <w:rPr>
                <w:b/>
              </w:rPr>
              <w:t>таблетки 4 мг/1,25 мг/5 мг або 8 мг/2,5 мг/5 мг або 8 мг/2,5 мг/10 мг;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314456-24/З-96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ЛОПРІДАМ, </w:t>
            </w:r>
            <w:r>
              <w:rPr>
                <w:b/>
              </w:rPr>
              <w:t>таблетки 4 мг/1,25 мг/5 мг або 8 мг/2,5 мг/5 мг або 8 мг/2,5 мг/10 мг;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314456-24/З-96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ЛОПРІДАМ, </w:t>
            </w:r>
            <w:r>
              <w:rPr>
                <w:b/>
              </w:rPr>
              <w:t>таблетки 4 мг/1,25 мг/5 мг або 8 мг/2,5 мг/5 мг або 8 мг/2,5 мг/10 мг;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314456-24/З-96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ЛОПРІДАМ, </w:t>
            </w:r>
            <w:r>
              <w:rPr>
                <w:b/>
              </w:rPr>
              <w:t>таблетки 4 мг/1,25 мг/5 мг або 8 мг/2,5 мг/5 мг або 8 мг/2,5 мг/10 мг;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314456-24/З-96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ЛОПРІДАМ, </w:t>
            </w:r>
            <w:r>
              <w:rPr>
                <w:b/>
              </w:rPr>
              <w:t>таблетки 4 мг/1,25 мг/5 мг або 8 мг/2,5 мг/5 мг або 8 мг/2,5 мг/10 мг;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314456-24/З-96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ЛОПРІДАМ, </w:t>
            </w:r>
            <w:r>
              <w:rPr>
                <w:b/>
              </w:rPr>
              <w:t>таблетки 4 мг/1,25 мг/5 мг або 8 мг/2,5 мг/5 мг або 8 мг/2,5 мг/10 мг;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314456-24/З-96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ЛОПРІДАМ, </w:t>
            </w:r>
            <w:r>
              <w:rPr>
                <w:b/>
              </w:rPr>
              <w:t>таблетки 4 мг/1,25 мг/5 мг або 8 мг/2,5 мг/5 мг або 8 мг/2,5 мг/10 мг; по 15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318637-24/З-100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Мазь Др. Тайсса з живокостом, </w:t>
            </w:r>
            <w:r>
              <w:rPr>
                <w:b/>
              </w:rPr>
              <w:t>мазь; по 20 г, 50 г або 100 г у банці;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318637-24/З-100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Мазь Др. Тайсса з живокостом, </w:t>
            </w:r>
            <w:r>
              <w:rPr>
                <w:b/>
              </w:rPr>
              <w:t>мазь; по 20 г, 50 г або 100 г у банці;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318637-24/З-100 </w:t>
            </w:r>
            <w:r>
              <w:rPr>
                <w:b/>
              </w:rPr>
              <w:t>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Мазь Др. Тайсса з живокостом, </w:t>
            </w:r>
            <w:r>
              <w:rPr>
                <w:b/>
              </w:rPr>
              <w:t>мазь; по 20 г, 50 г або 100 г у банці;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313634-24/З-121 від 11.04.2024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Мезим® капсули 10000, </w:t>
            </w:r>
            <w:r>
              <w:rPr>
                <w:b/>
              </w:rPr>
              <w:t>капсули тверді з кишковорозчинними міні-таблетками; по 20 або по 50 капсул у банці з поліпропілену;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313634-24/З-121 від 11.04.2024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Мезим® капсули 10000, </w:t>
            </w:r>
            <w:r>
              <w:rPr>
                <w:b/>
              </w:rPr>
              <w:t>капсули тверді з кишковорозчинними міні-таблетками; по 20 або по 50 капсул у банці з поліпропілену;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313634-24/З-121 від 11.04.2024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Мезим® капсули 10000, </w:t>
            </w:r>
            <w:r>
              <w:rPr>
                <w:b/>
              </w:rPr>
              <w:t>капсули тверді з кишковорозчинними міні-таблетками; по 20 або по 50 капсул у банці з поліпропілену;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292385-23/З-96, 292386-23/З-96, 292387-23/З-96, 292388-23/З-96, 292389-23/З-96, 292390-23/З-96, 292391-23/З-96, 292392-23/З-96, 292393-23/З-96, 292394-23/З-9</w:t>
            </w:r>
            <w:r>
              <w:rPr>
                <w:b/>
              </w:rPr>
              <w:t>6, 292395-23/З-96, 292396-23/З-96, 292397-23/З-96, 292398-23/З-96, 292399-23/З-96, 292400-23/З-96, 292401-23/З-96, 292402-23/З-96, 292403-23/З-96, 292404-23/З-96, 292405-23/З-96, 292406-23/З-96, 292407-23/З-96, 292408-23/З-96, 292409-23/З-96, 292410-23/З-9</w:t>
            </w:r>
            <w:r>
              <w:rPr>
                <w:b/>
              </w:rPr>
              <w:t>6 від 13.04.2023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292385-23/З-96, 292386-23/З-96, 292387-23/З-96, 292388-23/З-96, 292389-23/З-96, 292390-23/З-96, 292391-23/З-96, 292392-</w:t>
            </w:r>
            <w:r>
              <w:rPr>
                <w:b/>
              </w:rPr>
              <w:t>23/З-96, 292393-23/З-96, 292394-23/З-96, 292395-23/З-96, 292396-23/З-96, 292397-23/З-96, 292398-23/З-96, 292399-23/З-96, 292400-23/З-96, 292401-23/З-96, 292402-23/З-96, 292403-23/З-96, 292404-23/З-96, 292405-23/З-96, 292406-23/З-96, 292407-23/З-96, 292408-</w:t>
            </w:r>
            <w:r>
              <w:rPr>
                <w:b/>
              </w:rPr>
              <w:t>23/З-96, 292409-23/З-96, 292410-23/З-96 від 13.04.2023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292385-23/З-96, </w:t>
            </w:r>
            <w:r>
              <w:rPr>
                <w:b/>
              </w:rPr>
              <w:t xml:space="preserve">292386-23/З-96, 292387-23/З-96, 292388-23/З-96, 292389-23/З-96, 292390-23/З-96, 292391-23/З-96, 292392-23/З-96, 292393-23/З-96, 292394-23/З-96, 292395-23/З-96, 292396-23/З-96, 292397-23/З-96, 292398-23/З-96, 292399-23/З-96, 292400-23/З-96, 292401-23/З-96, </w:t>
            </w:r>
            <w:r>
              <w:rPr>
                <w:b/>
              </w:rPr>
              <w:t>292402-23/З-96, 292403-23/З-96, 292404-23/З-96, 292405-23/З-96, 292406-23/З-96, 292407-23/З-96, 292408-23/З-96, 292409-23/З-96, 292410-23/З-96 від 13.04.2023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292018-23/З-96, 292021-23/З-96, 292022-23/З-96, 292024-23/З-96, 292026-23/З-96, 292028-23/З-96, 292029-23/З-96, 292030-23/З-96, 292031-23/З-96, 292032-23/З-96, 292033-23/З-96, 29</w:t>
            </w:r>
            <w:r>
              <w:rPr>
                <w:b/>
              </w:rPr>
              <w:t>2034-23/З-96, 292035-23/З-96, 292036-23/З-96, 292037-23/З-96, 292038-23/З-96, 292039-23/З-96, 292040-23/З-96, 292041-23/З-96, 292042-23/З-96, 292043-23/З-96, 292044-23/З-96, 292045-23/З-96, 292046-23/З-96, 292047-23/З-96, 292048-23/З-96, 292049-23/З-96, 29</w:t>
            </w:r>
            <w:r>
              <w:rPr>
                <w:b/>
              </w:rPr>
              <w:t>2050-23/З-96, 292051-23/З-96, 292185-23/З-96, 316917-24/З-96 від 07.04.2023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w:t>
            </w:r>
            <w:r>
              <w:rPr>
                <w:szCs w:val="20"/>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292018-23/З-96, </w:t>
            </w:r>
            <w:r>
              <w:rPr>
                <w:b/>
              </w:rPr>
              <w:t xml:space="preserve">292021-23/З-96, 292022-23/З-96, 292024-23/З-96, 292026-23/З-96, 292028-23/З-96, 292029-23/З-96, 292030-23/З-96, 292031-23/З-96, 292032-23/З-96, 292033-23/З-96, 292034-23/З-96, 292035-23/З-96, 292036-23/З-96, 292037-23/З-96, 292038-23/З-96, 292039-23/З-96, </w:t>
            </w:r>
            <w:r>
              <w:rPr>
                <w:b/>
              </w:rPr>
              <w:t>292040-23/З-96, 292041-23/З-96, 292042-23/З-96, 292043-23/З-96, 292044-23/З-96, 292045-23/З-96, 292046-23/З-96, 292047-23/З-96, 292048-23/З-96, 292049-23/З-96, 292050-23/З-96, 292051-23/З-96, 292185-23/З-96, 316917-24/З-96 від 07.04.2023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292018-23/З-96, 292021-23/З-96, 292022-23/З-96, 292024-23/З-</w:t>
            </w:r>
            <w:r>
              <w:rPr>
                <w:b/>
              </w:rPr>
              <w:t>96, 292026-23/З-96, 292028-23/З-96, 292029-23/З-96, 292030-23/З-96, 292031-23/З-96, 292032-23/З-96, 292033-23/З-96, 292034-23/З-96, 292035-23/З-96, 292036-23/З-96, 292037-23/З-96, 292038-23/З-96, 292039-23/З-96, 292040-23/З-96, 292041-23/З-96, 292042-23/З-</w:t>
            </w:r>
            <w:r>
              <w:rPr>
                <w:b/>
              </w:rPr>
              <w:t>96, 292043-23/З-96, 292044-23/З-96, 292045-23/З-96, 292046-23/З-96, 292047-23/З-96, 292048-23/З-96, 292049-23/З-96, 292050-23/З-96, 292051-23/З-96, 292185-23/З-96, 316917-24/З-96 від 07.04.2023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292018-23/З-96, 292021-23/З-96, 292022-23/З-96, 292024-23/З-96, 292026-23/З-96, 292028-23/З-96, 292029-23/З-96, 292030-23/З-96, 292031-23/З-96, 292032-23/З-9</w:t>
            </w:r>
            <w:r>
              <w:rPr>
                <w:b/>
              </w:rPr>
              <w:t>6, 292033-23/З-96, 292034-23/З-96, 292035-23/З-96, 292036-23/З-96, 292037-23/З-96, 292038-23/З-96, 292039-23/З-96, 292040-23/З-96, 292041-23/З-96, 292042-23/З-96, 292043-23/З-96, 292044-23/З-96, 292045-23/З-96, 292046-23/З-96, 292047-23/З-96, 292048-23/З-9</w:t>
            </w:r>
            <w:r>
              <w:rPr>
                <w:b/>
              </w:rPr>
              <w:t>6, 292049-23/З-96, 292050-23/З-96, 292051-23/З-96, 292185-23/З-96, 316917-24/З-96 від 07.04.2023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292018-23/З-96, 292021-23/З-96, 292022-23/З-96, 292024-23/З-96, 292026-23/З-96, 292028-23/З-96, 292029-23/З-96, 292030-23/З-96, 292031-23/З-96, 292032-23/З-96, 292033-23/З-96, 29</w:t>
            </w:r>
            <w:r>
              <w:rPr>
                <w:b/>
              </w:rPr>
              <w:t>2034-23/З-96, 292035-23/З-96, 292036-23/З-96, 292037-23/З-96, 292038-23/З-96, 292039-23/З-96, 292040-23/З-96, 292041-23/З-96, 292042-23/З-96, 292043-23/З-96, 292044-23/З-96, 292045-23/З-96, 292046-23/З-96, 292047-23/З-96, 292048-23/З-96, 292049-23/З-96, 29</w:t>
            </w:r>
            <w:r>
              <w:rPr>
                <w:b/>
              </w:rPr>
              <w:t>2050-23/З-96, 292051-23/З-96, 292185-23/З-96, 316917-24/З-96 від 07.04.2023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w:t>
            </w:r>
            <w:r>
              <w:rPr>
                <w:szCs w:val="20"/>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292018-23/З-96, </w:t>
            </w:r>
            <w:r>
              <w:rPr>
                <w:b/>
              </w:rPr>
              <w:t xml:space="preserve">292021-23/З-96, 292022-23/З-96, 292024-23/З-96, 292026-23/З-96, 292028-23/З-96, 292029-23/З-96, 292030-23/З-96, 292031-23/З-96, 292032-23/З-96, 292033-23/З-96, 292034-23/З-96, 292035-23/З-96, 292036-23/З-96, 292037-23/З-96, 292038-23/З-96, 292039-23/З-96, </w:t>
            </w:r>
            <w:r>
              <w:rPr>
                <w:b/>
              </w:rPr>
              <w:t>292040-23/З-96, 292041-23/З-96, 292042-23/З-96, 292043-23/З-96, 292044-23/З-96, 292045-23/З-96, 292046-23/З-96, 292047-23/З-96, 292048-23/З-96, 292049-23/З-96, 292050-23/З-96, 292051-23/З-96, 292185-23/З-96, 316917-24/З-96 від 07.04.2023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292385-23/З-96, 292386-23/З-96, 292387-23/З-96, 292388-23/З-</w:t>
            </w:r>
            <w:r>
              <w:rPr>
                <w:b/>
              </w:rPr>
              <w:t>96, 292389-23/З-96, 292390-23/З-96, 292391-23/З-96, 292392-23/З-96, 292393-23/З-96, 292394-23/З-96, 292395-23/З-96, 292396-23/З-96, 292397-23/З-96, 292398-23/З-96, 292399-23/З-96, 292400-23/З-96, 292401-23/З-96, 292402-23/З-96, 292403-23/З-96, 292404-23/З-</w:t>
            </w:r>
            <w:r>
              <w:rPr>
                <w:b/>
              </w:rPr>
              <w:t>96, 292405-23/З-96, 292406-23/З-96, 292407-23/З-96, 292408-23/З-96, 292409-23/З-96, 292410-23/З-96 від 13.04.2023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292385-23/З-96, 292386-23/З-96, 292387-23/З-96, 292388-23/З-96, 292389-23/З-96, 292390-23/З-96, 292391-23/З-96, 292392-23/З-96, 292393-23/З-96, 292394-23/З-96, 292395-23/З-96, 29</w:t>
            </w:r>
            <w:r>
              <w:rPr>
                <w:b/>
              </w:rPr>
              <w:t>2396-23/З-96, 292397-23/З-96, 292398-23/З-96, 292399-23/З-96, 292400-23/З-96, 292401-23/З-96, 292402-23/З-96, 292403-23/З-96, 292404-23/З-96, 292405-23/З-96, 292406-23/З-96, 292407-23/З-96, 292408-23/З-96, 292409-23/З-96, 292410-23/З-96 від 13.04.2023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292385-23/З-96, 292386-23/З-96, 292387-23/З-96, 292388-23/З-96, 292389-23/З-96, 292390-23/З-96, 292391-23/З-96, 292392-23/З-96, 292393-23/З-96, 292394-23/З-9</w:t>
            </w:r>
            <w:r>
              <w:rPr>
                <w:b/>
              </w:rPr>
              <w:t>6, 292395-23/З-96, 292396-23/З-96, 292397-23/З-96, 292398-23/З-96, 292399-23/З-96, 292400-23/З-96, 292401-23/З-96, 292402-23/З-96, 292403-23/З-96, 292404-23/З-96, 292405-23/З-96, 292406-23/З-96, 292407-23/З-96, 292408-23/З-96, 292409-23/З-96, 292410-23/З-9</w:t>
            </w:r>
            <w:r>
              <w:rPr>
                <w:b/>
              </w:rPr>
              <w:t>6 від 13.04.2023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Мекініст, </w:t>
            </w:r>
            <w:r>
              <w:rPr>
                <w:b/>
              </w:rPr>
              <w:t>таблетки, вкриті плівковою оболонкою, по 0,5 мг або по 2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316675-24/В-96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Мельдонію дигідрат,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316675-24/В-96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Мельдонію дигідрат,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316675-24/В-96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Мельдонію дигідрат,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317007-24/В-145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 xml:space="preserve">порошок для розчину для ін'єкцій по 0,5 г; </w:t>
            </w:r>
            <w:r>
              <w:rPr>
                <w:b/>
              </w:rPr>
              <w:br/>
              <w:t>порошок для розчину для ін'єкцій по 1,0 г;</w:t>
            </w:r>
            <w:r>
              <w:rPr>
                <w:b/>
              </w:rPr>
              <w:br/>
            </w:r>
            <w:r>
              <w:rPr>
                <w:b/>
              </w:rPr>
              <w:t>1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317007-24/В-145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 xml:space="preserve">порошок для розчину для ін'єкцій по 0,5 г; </w:t>
            </w:r>
            <w:r>
              <w:rPr>
                <w:b/>
              </w:rPr>
              <w:br/>
              <w:t>порошок для розчину для ін'єкцій по 1,0 г;</w:t>
            </w:r>
            <w:r>
              <w:rPr>
                <w:b/>
              </w:rPr>
              <w:br/>
            </w:r>
            <w:r>
              <w:rPr>
                <w:b/>
              </w:rPr>
              <w:t>1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317007-24/В-145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 xml:space="preserve">порошок для розчину для ін'єкцій по 0,5 г; </w:t>
            </w:r>
            <w:r>
              <w:rPr>
                <w:b/>
              </w:rPr>
              <w:br/>
              <w:t>порошок для розчину для ін'єкцій по 1,0 г;</w:t>
            </w:r>
            <w:r>
              <w:rPr>
                <w:b/>
              </w:rPr>
              <w:br/>
            </w:r>
            <w:r>
              <w:rPr>
                <w:b/>
              </w:rPr>
              <w:t>1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316897-24/В-92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порошок для розчину для ін`єкцій по 500 мг або по 1000 мг; 1 або 10, або 50 флаконів з порошком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316897-24/В-92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порошок для розчину для ін`єкцій по 500 мг або по 1000 мг; 1 або 10, або 50 флаконів з порошком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316897-24/В-92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порошок для розчину для ін`єкцій по 500 мг або по 1000 мг; 1 або 10, або 50 флаконів з порошком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316897-24/В-92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порошок для розчину для ін`єкцій по 500 мг або по 1000 мг; 1 або 10, або 50 флаконів з порошком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316897-24/В-92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порошок для розчину для ін`єкцій по 500 мг або по 1000 мг; 1 або 10, або 50 флаконів з порошком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316897-24/В-92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порошок для розчину для ін`єкцій по 500 мг або по 1000 мг; 1 або 10, або 50 флаконів з порошком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317007-24/В-145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 xml:space="preserve">порошок для розчину для ін'єкцій по 0,5 г; </w:t>
            </w:r>
            <w:r>
              <w:rPr>
                <w:b/>
              </w:rPr>
              <w:br/>
              <w:t>порошок для розчину для ін'єкцій по 1,0 г;</w:t>
            </w:r>
            <w:r>
              <w:rPr>
                <w:b/>
              </w:rPr>
              <w:br/>
            </w:r>
            <w:r>
              <w:rPr>
                <w:b/>
              </w:rPr>
              <w:t>1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317007-24/В-145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 xml:space="preserve">порошок для розчину для ін'єкцій по 0,5 г; </w:t>
            </w:r>
            <w:r>
              <w:rPr>
                <w:b/>
              </w:rPr>
              <w:br/>
              <w:t>порошок для розчину для ін'єкцій по 1,0 г;</w:t>
            </w:r>
            <w:r>
              <w:rPr>
                <w:b/>
              </w:rPr>
              <w:br/>
            </w:r>
            <w:r>
              <w:rPr>
                <w:b/>
              </w:rPr>
              <w:t>1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317007-24/В-145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Меропенем, </w:t>
            </w:r>
            <w:r>
              <w:rPr>
                <w:b/>
              </w:rPr>
              <w:t xml:space="preserve">порошок для розчину для ін'єкцій по 0,5 г; </w:t>
            </w:r>
            <w:r>
              <w:rPr>
                <w:b/>
              </w:rPr>
              <w:br/>
              <w:t>порошок для розчину для ін'єкцій по 1,0 г;</w:t>
            </w:r>
            <w:r>
              <w:rPr>
                <w:b/>
              </w:rPr>
              <w:br/>
            </w:r>
            <w:r>
              <w:rPr>
                <w:b/>
              </w:rPr>
              <w:t>1 або 50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309423-24/З-97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309423-24/З-97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309423-24/З-97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317625-24/З-147 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Мідазолам Калцекс, </w:t>
            </w:r>
            <w:r>
              <w:rPr>
                <w:b/>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317625-24/З-147 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Мідазолам Калцекс, </w:t>
            </w:r>
            <w:r>
              <w:rPr>
                <w:b/>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rPr>
              <w:t xml:space="preserve">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317625-24/З-147 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Мідазолам Калцекс, </w:t>
            </w:r>
            <w:r>
              <w:rPr>
                <w:b/>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317626-24/З-14</w:t>
            </w:r>
            <w:r>
              <w:rPr>
                <w:b/>
              </w:rPr>
              <w:t>7 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Мідазолам Калцекс, </w:t>
            </w:r>
            <w:r>
              <w:rPr>
                <w:b/>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w:t>
            </w:r>
            <w:r>
              <w:rPr>
                <w:szCs w:val="20"/>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317626-24/З-147 </w:t>
            </w:r>
            <w:r>
              <w:rPr>
                <w:b/>
              </w:rPr>
              <w:t>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Мідазолам Калцекс, </w:t>
            </w:r>
            <w:r>
              <w:rPr>
                <w:b/>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317626-24/З-147 </w:t>
            </w:r>
            <w:r>
              <w:rPr>
                <w:b/>
              </w:rPr>
              <w:t>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Мідазолам Калцекс, </w:t>
            </w:r>
            <w:r>
              <w:rPr>
                <w:b/>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314182-24/В-96</w:t>
            </w:r>
            <w:r>
              <w:rPr>
                <w:b/>
              </w:rPr>
              <w:t>, 314183-24/В-96, 314184-24/В-96, 314185-24/В-96, 314186-24/В-96, 314187-24/В-96, 314188-24/В-96, 314189-24/В-96 від 22.04.2024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Міконазол-Дарниця, </w:t>
            </w:r>
            <w:r>
              <w:rPr>
                <w:b/>
              </w:rPr>
              <w:t>крем, 20 мг/г по 15 г або по 30 г у тубі; по 1 тубі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314182-24/В-96, 314183-24/В-96, 314184-24/В-96, 314185-24/В-96, 314186-24/В-96, 314187-24/В-96, 314188-24/В-96, 314189-24/В-96 від 22.04.2024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Міконазол-Дарниця, </w:t>
            </w:r>
            <w:r>
              <w:rPr>
                <w:b/>
              </w:rPr>
              <w:t>крем, 20 мг/г по 15 г або по 30 г у тубі; по 1 тубі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314182-24/В-96, 314183-24/В-96, 314184-24/В-96, 314185-24/В-96, 314186-24/В-96, 314187-24/В-96, 314188-24/В-96, 314189-24/В-96 від 22.04.2024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Міконазол-Дарниця, </w:t>
            </w:r>
            <w:r>
              <w:rPr>
                <w:b/>
              </w:rPr>
              <w:t>крем, 20 мг/г по 15 г або по 30 г у тубі; по 1 тубі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318533-24/З-96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Мілукант, </w:t>
            </w:r>
            <w:r>
              <w:rPr>
                <w:b/>
              </w:rPr>
              <w:t>таблетки, вкриті плівковою оболонкою, по 10 мг, по 7 таблеток у блістері, по 4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318533-24/З-96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Мілукант, </w:t>
            </w:r>
            <w:r>
              <w:rPr>
                <w:b/>
              </w:rPr>
              <w:t>таблетки, вкриті плівковою оболонкою, по 10 мг, по 7 таблеток у блістері, по 4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318533-24/З-96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Мілукант, </w:t>
            </w:r>
            <w:r>
              <w:rPr>
                <w:b/>
              </w:rPr>
              <w:t>таблетки, вкриті плівковою оболонкою, по 10 мг, по 7 таблеток у блістері, по 4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318526-24/З-61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Мілукант, </w:t>
            </w:r>
            <w:r>
              <w:rPr>
                <w:b/>
              </w:rPr>
              <w:t>таблетки жувальні по 4 мг або по 5 мг по 7 таблеток у блістері, по 4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318526-24/З-61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Мілукант, </w:t>
            </w:r>
            <w:r>
              <w:rPr>
                <w:b/>
              </w:rPr>
              <w:t>таблетки жувальні по 4 мг або по 5 мг по 7 таблеток у блістері, по 4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318526-24/З-61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Мілукант, </w:t>
            </w:r>
            <w:r>
              <w:rPr>
                <w:b/>
              </w:rPr>
              <w:t>таблетки жувальні по 4 мг або по 5 мг по 7 таблеток у блістері, по 4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318526-24/З-61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Мілукант, </w:t>
            </w:r>
            <w:r>
              <w:rPr>
                <w:b/>
              </w:rPr>
              <w:t>таблетки жувальні по 4 мг або по 5 мг по 7 таблеток у блістері, по 4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318526-24/З-61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Мілукант, </w:t>
            </w:r>
            <w:r>
              <w:rPr>
                <w:b/>
              </w:rPr>
              <w:t>таблетки жувальні по 4 мг або по 5 мг по 7 таблеток у блістері, по 4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318526-24/З-61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Мілукант, </w:t>
            </w:r>
            <w:r>
              <w:rPr>
                <w:b/>
              </w:rPr>
              <w:t>таблетки жувальні по 4 мг або по 5 мг по 7 таблеток у блістері, по 4 або 12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309913-24/З-100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 </w:t>
            </w:r>
            <w:r>
              <w:rPr>
                <w:b/>
              </w:rPr>
              <w:t>таблетки по 1 мг та по 0,25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309913-24/З-100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 </w:t>
            </w:r>
            <w:r>
              <w:rPr>
                <w:b/>
              </w:rPr>
              <w:t>таблетки по 1 мг та по 0,25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309913-24/З-100 </w:t>
            </w:r>
            <w:r>
              <w:rPr>
                <w:b/>
              </w:rPr>
              <w:t>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 </w:t>
            </w:r>
            <w:r>
              <w:rPr>
                <w:b/>
              </w:rPr>
              <w:t>таблетки по 1 мг та по 0,25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309913-24/З-100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 </w:t>
            </w:r>
            <w:r>
              <w:rPr>
                <w:b/>
              </w:rPr>
              <w:t>таблетки по 1 мг та по 0,25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309913-24/З-100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 </w:t>
            </w:r>
            <w:r>
              <w:rPr>
                <w:b/>
              </w:rPr>
              <w:t>таблетки по 1 мг та по 0,25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309913-24/З-100 </w:t>
            </w:r>
            <w:r>
              <w:rPr>
                <w:b/>
              </w:rPr>
              <w:t>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 </w:t>
            </w:r>
            <w:r>
              <w:rPr>
                <w:b/>
              </w:rPr>
              <w:t>таблетки по 1 мг та по 0,25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309912-24/З-100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Мірапекс®ПД, </w:t>
            </w:r>
            <w:r>
              <w:rPr>
                <w:b/>
              </w:rPr>
              <w:t>таблетки пролонгованої дії по 1,5 мг, по 0,375 мг або по 0,75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309912-24/З-100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Мірапекс®ПД, </w:t>
            </w:r>
            <w:r>
              <w:rPr>
                <w:b/>
              </w:rPr>
              <w:t>таблетки пролонгованої дії по 1,5 мг, по 0,375 мг або по 0,75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309912-24/З-100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Мірапекс®ПД, </w:t>
            </w:r>
            <w:r>
              <w:rPr>
                <w:b/>
              </w:rPr>
              <w:t>таблетки пролонгованої дії по 1,5 мг, по 0,375 мг або по 0,75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309912-24/З-100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Мірапекс®ПД, </w:t>
            </w:r>
            <w:r>
              <w:rPr>
                <w:b/>
              </w:rPr>
              <w:t>таблетки пролонгованої дії по 1,5 мг, по 0,375 мг або по 0,75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309912-24/З-100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Мірапекс®ПД, </w:t>
            </w:r>
            <w:r>
              <w:rPr>
                <w:b/>
              </w:rPr>
              <w:t>таблетки пролонгованої дії по 1,5 мг, по 0,375 мг або по 0,75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309912-24/З-100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Мірапекс®ПД, </w:t>
            </w:r>
            <w:r>
              <w:rPr>
                <w:b/>
              </w:rPr>
              <w:t>таблетки пролонгованої дії по 1,5 мг, по 0,375 мг або по 0,75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309912-24/З-100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Мірапекс®ПД, </w:t>
            </w:r>
            <w:r>
              <w:rPr>
                <w:b/>
              </w:rPr>
              <w:t>таблетки пролонгованої дії по 1,5 мг, по 0,375 мг або по 0,75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309912-24/З-100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Мірапекс®ПД, </w:t>
            </w:r>
            <w:r>
              <w:rPr>
                <w:b/>
              </w:rPr>
              <w:t>таблетки пролонгованої дії по 1,5 мг, по 0,375 мг або по 0,75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309912-24/З-100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Мірапекс®ПД, </w:t>
            </w:r>
            <w:r>
              <w:rPr>
                <w:b/>
              </w:rPr>
              <w:t>таблетки пролонгованої дії по 1,5 мг, по 0,375 мг або по 0,75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316639-24/В-39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Моксифлоксацин-Тева, </w:t>
            </w:r>
            <w:r>
              <w:rPr>
                <w:b/>
              </w:rPr>
              <w:t>розчин для інфузій, 400 мг/250 мл, по 250 мл у флаконі; по 1 або по 5, або по 12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316639-24/В-39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Моксифлоксацин-Тева, </w:t>
            </w:r>
            <w:r>
              <w:rPr>
                <w:b/>
              </w:rPr>
              <w:t>розчин для інфузій, 400 мг/250 мл, по 250 мл у флаконі; по 1 або по 5, або по 12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316639-24/В-39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Моксифлоксацин-Тева, </w:t>
            </w:r>
            <w:r>
              <w:rPr>
                <w:b/>
              </w:rPr>
              <w:t>розчин для інфузій, 400 мг/250 мл, по 250 мл у флаконі; по 1 або по 5, або по 12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315636-24/З-143, 315637-24/З-143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Монтелукаст Некстфарм, </w:t>
            </w:r>
            <w:r>
              <w:rPr>
                <w:b/>
              </w:rPr>
              <w:t>таблетки, вкриті плівковою оболонкою, по 10 мг; по 14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315636-24/З-143, 315637-24/З-143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Монтелукаст Некстфарм, </w:t>
            </w:r>
            <w:r>
              <w:rPr>
                <w:b/>
              </w:rPr>
              <w:t>таблетки, вкриті плівковою оболонкою, по 10 мг; по 14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315636-24/З-143, 315637-24/З-143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Монтелукаст Некстфарм, </w:t>
            </w:r>
            <w:r>
              <w:rPr>
                <w:b/>
              </w:rPr>
              <w:t>таблетки, вкриті плівковою оболонкою, по 10 мг; по 14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308191-24/З-60, 308193-24/З-60, 308194-24/З-60, 315765-24/З-60, 315767-24/З-60, 315768-24/З-60 від 05.01.2024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Найзилат, </w:t>
            </w:r>
            <w:r>
              <w:rPr>
                <w:b/>
              </w:rPr>
              <w:t>таблетки, вкриті плівковою оболонкою, по 600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308191-24/З-60, 308193-24/З-60, 308194-24/З-60, 315765-24/З-60, 315767-24/З-60, 315768-24/З-60 від 05.01.2024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Найзилат, </w:t>
            </w:r>
            <w:r>
              <w:rPr>
                <w:b/>
              </w:rPr>
              <w:t>таблетки, вкриті плівковою оболонкою, по 600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308191-24/З-60, 308193-24/З-60, 308194-24/З-60, 315765-24/З-60, 315767-24/З-60, 315768-24/З-60 від 05.01.2024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Найзилат, </w:t>
            </w:r>
            <w:r>
              <w:rPr>
                <w:b/>
              </w:rPr>
              <w:t>таблетки, вкриті плівковою оболонкою, по 600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315969-24/В-147 від 27.05.2024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Налбуфін-Дарниця, </w:t>
            </w:r>
            <w:r>
              <w:rPr>
                <w:b/>
              </w:rPr>
              <w:t>розчин для ін'єкцій, 10 мг/мл; по 1 мл або по 2 мл в ампулі; по 5 ампул у контурній чарунковій упаковці; по 1 або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315969-24/В-147 від 27.05.2024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Налбуфін-Дарниця, </w:t>
            </w:r>
            <w:r>
              <w:rPr>
                <w:b/>
              </w:rPr>
              <w:t>розчин для ін'єкцій, 10 мг/мл; по 1 мл або по 2 мл в ампулі; по 5 ампул у контурній чарунковій упаковці; по 1 або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315969-24/В-147 від 27.05.2024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Налбуфін-Дарниця, </w:t>
            </w:r>
            <w:r>
              <w:rPr>
                <w:b/>
              </w:rPr>
              <w:t>розчин для ін'єкцій, 10 мг/мл; по 1 мл або по 2 мл в ампулі; по 5 ампул у контурній чарунковій упаковці; по 1 або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313896-24/В-145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Нардін®, </w:t>
            </w:r>
            <w:r>
              <w:rPr>
                <w:b/>
              </w:rPr>
              <w:t>розчин для ін'єкцій по 100 мг/мл;</w:t>
            </w:r>
            <w:r>
              <w:rPr>
                <w:b/>
              </w:rPr>
              <w:br/>
            </w:r>
            <w:r>
              <w:rPr>
                <w:b/>
              </w:rPr>
              <w:t>по 0,2 мл (20 мг) у попередньо наповненому шприці, по 2 шприци у блістері; по 1, або по 5, або по 25 блістерів у картонній пачці;</w:t>
            </w:r>
            <w:r>
              <w:rPr>
                <w:b/>
              </w:rPr>
              <w:br/>
              <w:t>по 0,4 мл (40 мг) у попередньо наповненому шприці, по 2 шприци у блістері; по 1, або по 5, або по 25 блістерів у картонній пач</w:t>
            </w:r>
            <w:r>
              <w:rPr>
                <w:b/>
              </w:rPr>
              <w:t>ці;</w:t>
            </w:r>
            <w:r>
              <w:rPr>
                <w:b/>
              </w:rPr>
              <w:br/>
              <w:t>по 0,6 мл (60 мг) у попередньо наповненому шприці, по 2 шприци у блістері; по 1, або по 5 блістерів у картонній пачці;</w:t>
            </w:r>
            <w:r>
              <w:rPr>
                <w:b/>
              </w:rPr>
              <w:br/>
              <w:t>по 0,8 мл (80 мг) у попередньо наповненому шприці, по 2 шприци у блістері; по 1, або по 5 блістерів у картонній пачці;</w:t>
            </w:r>
            <w:r>
              <w:rPr>
                <w:b/>
              </w:rPr>
              <w:br/>
              <w:t>по 1,0 мл (100</w:t>
            </w:r>
            <w:r>
              <w:rPr>
                <w:b/>
              </w:rPr>
              <w:t xml:space="preserve"> мг) у попередньо наповненому шприці, по 2 шприци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313896-24/В-145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Нардін®, </w:t>
            </w:r>
            <w:r>
              <w:rPr>
                <w:b/>
              </w:rPr>
              <w:t>розчин для ін'єкцій по 100 мг/мл;</w:t>
            </w:r>
            <w:r>
              <w:rPr>
                <w:b/>
              </w:rPr>
              <w:br/>
            </w:r>
            <w:r>
              <w:rPr>
                <w:b/>
              </w:rPr>
              <w:t>по 0,2 мл (20 мг) у попередньо наповненому шприці, по 2 шприци у блістері; по 1, або по 5, або по 25 блістерів у картонній пачці;</w:t>
            </w:r>
            <w:r>
              <w:rPr>
                <w:b/>
              </w:rPr>
              <w:br/>
              <w:t>по 0,4 мл (40 мг) у попередньо наповненому шприці, по 2 шприци у блістері; по 1, або по 5, або по 25 блістерів у картонній пач</w:t>
            </w:r>
            <w:r>
              <w:rPr>
                <w:b/>
              </w:rPr>
              <w:t>ці;</w:t>
            </w:r>
            <w:r>
              <w:rPr>
                <w:b/>
              </w:rPr>
              <w:br/>
              <w:t>по 0,6 мл (60 мг) у попередньо наповненому шприці, по 2 шприци у блістері; по 1, або по 5 блістерів у картонній пачці;</w:t>
            </w:r>
            <w:r>
              <w:rPr>
                <w:b/>
              </w:rPr>
              <w:br/>
              <w:t>по 0,8 мл (80 мг) у попередньо наповненому шприці, по 2 шприци у блістері; по 1, або по 5 блістерів у картонній пачці;</w:t>
            </w:r>
            <w:r>
              <w:rPr>
                <w:b/>
              </w:rPr>
              <w:br/>
              <w:t>по 1,0 мл (100</w:t>
            </w:r>
            <w:r>
              <w:rPr>
                <w:b/>
              </w:rPr>
              <w:t xml:space="preserve"> мг) у попередньо наповненому шприці, по 2 шприци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313896-24/В-145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Нардін®, </w:t>
            </w:r>
            <w:r>
              <w:rPr>
                <w:b/>
              </w:rPr>
              <w:t>розчин для ін'єкцій по 100 мг/мл;</w:t>
            </w:r>
            <w:r>
              <w:rPr>
                <w:b/>
              </w:rPr>
              <w:br/>
            </w:r>
            <w:r>
              <w:rPr>
                <w:b/>
              </w:rPr>
              <w:t>по 0,2 мл (20 мг) у попередньо наповненому шприці, по 2 шприци у блістері; по 1, або по 5, або по 25 блістерів у картонній пачці;</w:t>
            </w:r>
            <w:r>
              <w:rPr>
                <w:b/>
              </w:rPr>
              <w:br/>
              <w:t>по 0,4 мл (40 мг) у попередньо наповненому шприці, по 2 шприци у блістері; по 1, або по 5, або по 25 блістерів у картонній пач</w:t>
            </w:r>
            <w:r>
              <w:rPr>
                <w:b/>
              </w:rPr>
              <w:t>ці;</w:t>
            </w:r>
            <w:r>
              <w:rPr>
                <w:b/>
              </w:rPr>
              <w:br/>
              <w:t>по 0,6 мл (60 мг) у попередньо наповненому шприці, по 2 шприци у блістері; по 1, або по 5 блістерів у картонній пачці;</w:t>
            </w:r>
            <w:r>
              <w:rPr>
                <w:b/>
              </w:rPr>
              <w:br/>
              <w:t>по 0,8 мл (80 мг) у попередньо наповненому шприці, по 2 шприци у блістері; по 1, або по 5 блістерів у картонній пачці;</w:t>
            </w:r>
            <w:r>
              <w:rPr>
                <w:b/>
              </w:rPr>
              <w:br/>
              <w:t>по 1,0 мл (100</w:t>
            </w:r>
            <w:r>
              <w:rPr>
                <w:b/>
              </w:rPr>
              <w:t xml:space="preserve"> мг) у попередньо наповненому шприці, по 2 шприци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321123-24/В-60 від 21.08.2024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Натрію альгінат, </w:t>
            </w:r>
            <w:r>
              <w:rPr>
                <w:b/>
              </w:rPr>
              <w:t>порошок (субстанція) у мішках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321123-24/В-60 від 21.08.2024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Натрію альгінат, </w:t>
            </w:r>
            <w:r>
              <w:rPr>
                <w:b/>
              </w:rPr>
              <w:t>порошок (субстанція) у мішках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321123-24/В-60 в</w:t>
            </w:r>
            <w:r>
              <w:rPr>
                <w:b/>
              </w:rPr>
              <w:t>ід 21.08.2024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Натрію альгінат, </w:t>
            </w:r>
            <w:r>
              <w:rPr>
                <w:b/>
              </w:rPr>
              <w:t>порошок (субстанція) у мішках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318043-24/В-28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Натрію хлорид, </w:t>
            </w:r>
            <w:r>
              <w:rPr>
                <w:b/>
              </w:rPr>
              <w:t>розчин для інфузій, 9 мг/мл по 100 мл, по 200 мл або по 400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318043-24/В-28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Натрію хлорид, </w:t>
            </w:r>
            <w:r>
              <w:rPr>
                <w:b/>
              </w:rPr>
              <w:t>розчин для інфузій, 9 мг/мл по 100 мл, по 200 мл або по 400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318043-24/В-28 в</w:t>
            </w:r>
            <w:r>
              <w:rPr>
                <w:b/>
              </w:rPr>
              <w:t>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Натрію хлорид, </w:t>
            </w:r>
            <w:r>
              <w:rPr>
                <w:b/>
              </w:rPr>
              <w:t>розчин для інфузій, 9 мг/мл по 100 мл, по 200 мл або по 400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312735-24/В-97 від 26.03.2024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Нафтифін, </w:t>
            </w:r>
            <w:r>
              <w:rPr>
                <w:b/>
              </w:rPr>
              <w:t>спрей нашкірний, розчин, 10 мг/мл, по 8 мл або по 15 мл у флаконі, забезпеченому насосом, насадкою-розпилювачем та захисним ковпачком;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"Фармацевтична фірма "Вертекс",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312735-24/В-97 від 26.03.2024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Нафтифін, </w:t>
            </w:r>
            <w:r>
              <w:rPr>
                <w:b/>
              </w:rPr>
              <w:t>спрей нашкірний, розчин, 10 мг/мл, по 8 мл або по 15 мл у флаконі, забезпеченому насосом, насадкою-розпилювачем та захисним ковпачком;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"Фармацевтична фірма "Вертекс",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312735-24/В-97 від 26.03.2024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Нафтифін, </w:t>
            </w:r>
            <w:r>
              <w:rPr>
                <w:b/>
              </w:rPr>
              <w:t>спрей нашкірний, розчин, 10 мг/мл, по 8 мл або по 15 мл у флаконі, забезпеченому насосом, насадкою-розпилювачем та захисним ковпачком;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w:t>
            </w:r>
            <w:r>
              <w:rPr>
                <w:szCs w:val="20"/>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319641-24/В-97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Нашатирно-анісові краплі, </w:t>
            </w:r>
            <w:r>
              <w:rPr>
                <w:b/>
              </w:rPr>
              <w:t>краплі оральні, розчин, по 25 мл у флаконах або у флаконах-крапельницях; по 25 мл у флаконі; по 1 флакону в пачці з картону; по 25 мл у флаконі-крапельниці; по 1 флакону-крапельниці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w:t>
            </w:r>
            <w:r>
              <w:rPr>
                <w:b/>
              </w:rPr>
              <w:t>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319641-24/В-97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Нашатирно-анісові краплі, </w:t>
            </w:r>
            <w:r>
              <w:rPr>
                <w:b/>
              </w:rPr>
              <w:t>краплі оральні, розчин, по 25 мл у флаконах або у флаконах-крапельницях; по 25 мл у флаконі; по 1 флакону в пачці з картону; по 25 мл у флаконі-крапельниці; по 1 флакону-крапельниці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w:t>
            </w:r>
            <w:r>
              <w:rPr>
                <w:b/>
              </w:rPr>
              <w:t>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319641-24/В-97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Нашатирно-анісові краплі, </w:t>
            </w:r>
            <w:r>
              <w:rPr>
                <w:b/>
              </w:rPr>
              <w:t>краплі оральні, розчин, по 25 мл у флаконах або у флаконах-крапельницях; по 25 мл у флаконі; по 1 флакону в пачці з картону; по 25 мл у флаконі-крапельниці; по 1 флакону-крапельниці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318610-24/В-61</w:t>
            </w:r>
            <w:r>
              <w:rPr>
                <w:b/>
              </w:rPr>
              <w:t xml:space="preserve">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Нейракорд, </w:t>
            </w:r>
            <w:r>
              <w:rPr>
                <w:b/>
              </w:rPr>
              <w:t>розчин для ін'єкцій по 2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318610-24/В-61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Нейракорд, </w:t>
            </w:r>
            <w:r>
              <w:rPr>
                <w:b/>
              </w:rPr>
              <w:t>розчин для ін'єкцій по 2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318610-24/В-61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Нейракорд, </w:t>
            </w:r>
            <w:r>
              <w:rPr>
                <w:b/>
              </w:rPr>
              <w:t>розчин для ін'єкцій по 2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313508-24/З-10</w:t>
            </w:r>
            <w:r>
              <w:rPr>
                <w:b/>
              </w:rPr>
              <w:t>0 від 09.04.2024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Нейродар®, </w:t>
            </w:r>
            <w:r>
              <w:rPr>
                <w:b/>
              </w:rPr>
              <w:t>розчин для ін'єкцій, по 500 мг/4 мл; розчин для ін'єкцій, по 1000 мг/4 мл; по 4 мл в ампулі; по 5 ампул у контурній чарунковій упаковці; по 1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313508-24/З-100 </w:t>
            </w:r>
            <w:r>
              <w:rPr>
                <w:b/>
              </w:rPr>
              <w:t>від 09.04.2024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Нейродар®, </w:t>
            </w:r>
            <w:r>
              <w:rPr>
                <w:b/>
              </w:rPr>
              <w:t>розчин для ін'єкцій, по 500 мг/4 мл; розчин для ін'єкцій, по 1000 мг/4 мл; по 4 мл в ампулі; по 5 ампул у контурній чарунковій упаковці; по 1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313508-24/З-100 </w:t>
            </w:r>
            <w:r>
              <w:rPr>
                <w:b/>
              </w:rPr>
              <w:t>від 09.04.2024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Нейродар®, </w:t>
            </w:r>
            <w:r>
              <w:rPr>
                <w:b/>
              </w:rPr>
              <w:t>розчин для ін'єкцій, по 500 мг/4 мл; розчин для ін'єкцій, по 1000 мг/4 мл; по 4 мл в ампулі; по 5 ампул у контурній чарунковій упаковці; по 1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313508-24/З-10</w:t>
            </w:r>
            <w:r>
              <w:rPr>
                <w:b/>
              </w:rPr>
              <w:t>0 від 09.04.2024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Нейродар®, </w:t>
            </w:r>
            <w:r>
              <w:rPr>
                <w:b/>
              </w:rPr>
              <w:t>розчин для ін'єкцій, по 500 мг/4 мл; розчин для ін'єкцій, по 1000 мг/4 мл; по 4 мл в ампулі; по 5 ампул у контурній чарунковій упаковці; по 1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313508-24/З-100 від 09.04.2024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Нейродар®, </w:t>
            </w:r>
            <w:r>
              <w:rPr>
                <w:b/>
              </w:rPr>
              <w:t>розчин для ін'єкцій, по 500 мг/4 мл; розчин для ін'єкцій, по 1000 мг/4 мл; по 4 мл в ампулі; по 5 ампул у контурній чарунковій упаковці; по 1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313508-24/З-100 від 09.04.2024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Нейродар®, </w:t>
            </w:r>
            <w:r>
              <w:rPr>
                <w:b/>
              </w:rPr>
              <w:t>розчин для ін'єкцій, по 500 мг/4 мл; розчин для ін'єкцій, по 1000 мг/4 мл; по 4 мл в ампулі; по 5 ампул у контурній чарунковій упаковці; по 1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318607-24/В-61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Нервиплекс-Н, </w:t>
            </w:r>
            <w:r>
              <w:rPr>
                <w:b/>
              </w:rPr>
              <w:t xml:space="preserve">розчин для ін'єкцій, </w:t>
            </w:r>
            <w:r>
              <w:rPr>
                <w:b/>
              </w:rPr>
              <w:t>по 2 мл в ампулі; по 5 або 100 ампул у пачці; по 2 мл в ампулі; по 5 ампул в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318607-24/В-61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Нервиплекс-Н, </w:t>
            </w:r>
            <w:r>
              <w:rPr>
                <w:b/>
              </w:rPr>
              <w:t xml:space="preserve">розчин для ін'єкцій, </w:t>
            </w:r>
            <w:r>
              <w:rPr>
                <w:b/>
              </w:rPr>
              <w:t>по 2 мл в ампулі; по 5 або 100 ампул у пачці; по 2 мл в ампулі; по 5 ампул в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318607-24/В-61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Нервиплекс-Н, </w:t>
            </w:r>
            <w:r>
              <w:rPr>
                <w:b/>
              </w:rPr>
              <w:t xml:space="preserve">розчин для ін'єкцій, </w:t>
            </w:r>
            <w:r>
              <w:rPr>
                <w:b/>
              </w:rPr>
              <w:t>по 2 мл в ампулі; по 5 або 100 ампул у пачці; по 2 мл в ампулі; по 5 ампул в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320284-24/З-128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НЕФРОТЕКТ, </w:t>
            </w:r>
            <w:r>
              <w:rPr>
                <w:b/>
              </w:rPr>
              <w:t>розчин для інфузій; по 250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320284-24/З-128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НЕФРОТЕКТ, </w:t>
            </w:r>
            <w:r>
              <w:rPr>
                <w:b/>
              </w:rPr>
              <w:t>розчин для інфузій; по 250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w:t>
            </w:r>
            <w:r>
              <w:rPr>
                <w:szCs w:val="20"/>
              </w:rPr>
              <w:t xml:space="preserve">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320284-24/З-128 </w:t>
            </w:r>
            <w:r>
              <w:rPr>
                <w:b/>
              </w:rPr>
              <w:t>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НЕФРОТЕКТ, </w:t>
            </w:r>
            <w:r>
              <w:rPr>
                <w:b/>
              </w:rPr>
              <w:t>розчин для інфузій; по 250 мл або 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304260-23/З-61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Нормагут, </w:t>
            </w:r>
            <w:r>
              <w:rPr>
                <w:b/>
              </w:rPr>
              <w:t>капсули по 10 капсул у  блістері; по 1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Мега Лайфсайенсіз (Австралія) Пті Лтд, Австралiя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w:t>
            </w:r>
            <w:r>
              <w:rPr>
                <w:b/>
              </w:rPr>
              <w:t>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304260-23/З-61 від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Нормагут, </w:t>
            </w:r>
            <w:r>
              <w:rPr>
                <w:b/>
              </w:rPr>
              <w:t>капсули по 10 капсул у  блістері; по 1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Мега Лайфсайенсіз (Австралія) Пті Лтд, Австралiя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304260-23/З-61 в</w:t>
            </w:r>
            <w:r>
              <w:rPr>
                <w:b/>
              </w:rPr>
              <w:t>ід 31.10.2023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Нормагут, </w:t>
            </w:r>
            <w:r>
              <w:rPr>
                <w:b/>
              </w:rPr>
              <w:t>капсули по 10 капсул у  блістері; по 1 або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Мега Лайфсайенсіз (Австралія) Пті Лтд, Австралiя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302525-23/З-124 від 04.10.2023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Нумета G13Е, </w:t>
            </w:r>
            <w:r>
              <w:rPr>
                <w:b/>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w:t>
            </w:r>
            <w:r>
              <w:rPr>
                <w:b/>
              </w:rPr>
              <w:t>істить поглинач кисню та індикатор кисню; по 10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302525-23/З-124 від 04.10.2023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Нумета G13Е, </w:t>
            </w:r>
            <w:r>
              <w:rPr>
                <w:b/>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w:t>
            </w:r>
            <w:r>
              <w:rPr>
                <w:b/>
              </w:rPr>
              <w:t>істить поглинач кисню та індикатор кисню; по 10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302525-23/З-124 від 04.10.2023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Нумета G13Е, </w:t>
            </w:r>
            <w:r>
              <w:rPr>
                <w:b/>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w:t>
            </w:r>
            <w:r>
              <w:rPr>
                <w:b/>
              </w:rPr>
              <w:t>істить поглинач кисню та індикатор кисню; по 10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302360-23/З-140 від 02.10.2023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Нумета G16Е, </w:t>
            </w:r>
            <w:r>
              <w:rPr>
                <w:b/>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w:t>
            </w:r>
            <w:r>
              <w:rPr>
                <w:b/>
              </w:rPr>
              <w:t xml:space="preserve"> 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302360-23/З-140 від 02.10.2023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Нумета G16Е, </w:t>
            </w:r>
            <w:r>
              <w:rPr>
                <w:b/>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w:t>
            </w:r>
            <w:r>
              <w:rPr>
                <w:b/>
              </w:rPr>
              <w:t xml:space="preserve"> 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302360-23/З-140 від 02.10.2023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Нумета G16Е, </w:t>
            </w:r>
            <w:r>
              <w:rPr>
                <w:b/>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w:t>
            </w:r>
            <w:r>
              <w:rPr>
                <w:b/>
              </w:rPr>
              <w:t xml:space="preserve"> 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317077-24/В-28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Остібан, </w:t>
            </w:r>
            <w:r>
              <w:rPr>
                <w:b/>
              </w:rPr>
              <w:t xml:space="preserve">таблетки, вкриті плівковою оболонкою, по 10 мг або по 20 мг по 10 таблеток у блістері, по 2 блістери у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317077-24/В-28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Остібан, </w:t>
            </w:r>
            <w:r>
              <w:rPr>
                <w:b/>
              </w:rPr>
              <w:t xml:space="preserve">таблетки, вкриті плівковою оболонкою, по 10 мг або по 20 мг по 10 таблеток у блістері, по 2 блістери у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317077-24/В-28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Остібан, </w:t>
            </w:r>
            <w:r>
              <w:rPr>
                <w:b/>
              </w:rPr>
              <w:t xml:space="preserve">таблетки, вкриті плівковою оболонкою, по 10 мг або по 20 мг по 10 таблеток у блістері, по 2 блістери у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317077-24/В-28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Остібан, </w:t>
            </w:r>
            <w:r>
              <w:rPr>
                <w:b/>
              </w:rPr>
              <w:t xml:space="preserve">таблетки, вкриті плівковою оболонкою, по 10 мг або по 20 мг по 10 таблеток у блістері, по 2 блістери у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317077-24/В-28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Остібан, </w:t>
            </w:r>
            <w:r>
              <w:rPr>
                <w:b/>
              </w:rPr>
              <w:t xml:space="preserve">таблетки, вкриті плівковою оболонкою, по 10 мг або по 20 мг по 10 таблеток у блістері, по 2 блістери у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317077-24/В-28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Остібан, </w:t>
            </w:r>
            <w:r>
              <w:rPr>
                <w:b/>
              </w:rPr>
              <w:t xml:space="preserve">таблетки, вкриті плівковою оболонкою, по 10 мг або по 20 мг по 10 таблеток у блістері, по 2 блістери у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315159-24/З-124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Отривін, </w:t>
            </w:r>
            <w:r>
              <w:rPr>
                <w:b/>
              </w:rPr>
              <w:t>спрей назальний, дозований 0,1 %; по 10 мл у полімерному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Халеон КХ САРЛ,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315159-24/З-124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Отривін, </w:t>
            </w:r>
            <w:r>
              <w:rPr>
                <w:b/>
              </w:rPr>
              <w:t>спрей назальний, дозований 0,1 %; по 10 мл у полімерному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Халеон КХ САРЛ,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315159-24/З-124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Отривін, </w:t>
            </w:r>
            <w:r>
              <w:rPr>
                <w:b/>
              </w:rPr>
              <w:t>спрей назальний, дозований 0,1 %; по 10 мл у полімерному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Халеон КХ САРЛ,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315599-24/В-116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ОФЛОКСАЦИН-ФАРМЕКС, </w:t>
            </w:r>
            <w:r>
              <w:rPr>
                <w:b/>
              </w:rPr>
              <w:t>краплі очні, 3 мг/мл по 5 мл у флаконі; по 1 флакону разом з кришкою-крапельницею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315599-24/В-116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ОФЛОКСАЦИН-ФАРМЕКС, </w:t>
            </w:r>
            <w:r>
              <w:rPr>
                <w:b/>
              </w:rPr>
              <w:t>краплі очні, 3 мг/мл по 5 мл у флаконі; по 1 флакону разом з кришкою-крапельницею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315599-24/В-116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ОФЛОКСАЦИН-ФАРМЕКС, </w:t>
            </w:r>
            <w:r>
              <w:rPr>
                <w:b/>
              </w:rPr>
              <w:t>краплі очні, 3 мг/мл по 5 мл у флаконі; по 1 флакону разом з кришкою-крапельницею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309044-24/З-06 від 25.01.2024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Паклітаксел Аккорд, </w:t>
            </w:r>
            <w:r>
              <w:rPr>
                <w:b/>
              </w:rPr>
              <w:t>концентрат для розчину для інфузій, 6 мг/мл; по 5 мл (30 мг), по 16,7 мл (100 мг), по 50 мл (300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309044-24/З-06 від 25.01.2024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Паклітаксел Аккорд, </w:t>
            </w:r>
            <w:r>
              <w:rPr>
                <w:b/>
              </w:rPr>
              <w:t>концентрат для розчину для інфузій, 6 мг/мл; по 5 мл (30 мг), по 16,7 мл (100 мг), по 50 мл (300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309044-24/З-06 від 25.01.2024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Паклітаксел Аккорд, </w:t>
            </w:r>
            <w:r>
              <w:rPr>
                <w:b/>
              </w:rPr>
              <w:t>концентрат для розчину для інфузій, 6 мг/мл; по 5 мл (30 мг), по 16,7 мл (100 мг), по 50 мл (300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Аккорд Хелскеа Полска Сп. з о.о.,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319111-24/В-97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Панкреатин,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 xml:space="preserve">Вкладка до реєстраційного </w:t>
            </w:r>
            <w:r>
              <w:rPr>
                <w:b/>
              </w:rPr>
              <w:t>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319111-24/В-97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Панкреатин,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319111-24/В-97 в</w:t>
            </w:r>
            <w:r>
              <w:rPr>
                <w:b/>
              </w:rPr>
              <w:t>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Панкреатин,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316586-24/В-97, 316587-24/В-97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Паракод ІС®, </w:t>
            </w:r>
            <w:r>
              <w:rPr>
                <w:b/>
              </w:rPr>
              <w:t>таблетки, по 10 таблеток у блістері; по 1 блістеру в пачці з картону;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316586-24/В-97, 316587-24/В-97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Паракод ІС®, </w:t>
            </w:r>
            <w:r>
              <w:rPr>
                <w:b/>
              </w:rPr>
              <w:t>таблетки, по 10 таблеток у блістері; по 1 блістеру в пачці з картону;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316586-24/В-97, 316587-24/В-97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Паракод ІС®, </w:t>
            </w:r>
            <w:r>
              <w:rPr>
                <w:b/>
              </w:rPr>
              <w:t>таблетки, по 10 таблеток у блістері; по 1 блістеру в пачці з картону;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316673-24/В-61, 316674-24/В-61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Пенталгін IC®, </w:t>
            </w:r>
            <w:r>
              <w:rPr>
                <w:b/>
              </w:rPr>
              <w:t>таблетки по 10 таблеток у блістері; по 1 блістеру в пачці з картону;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316673-24/В-61, 316674-24/В-61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Пенталгін IC®, </w:t>
            </w:r>
            <w:r>
              <w:rPr>
                <w:b/>
              </w:rPr>
              <w:t>таблетки по 10 таблеток у блістері; по 1 блістеру в пачці з картону;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316673-24/В-61, 316674-24/В-61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Пенталгін IC®, </w:t>
            </w:r>
            <w:r>
              <w:rPr>
                <w:b/>
              </w:rPr>
              <w:t>таблетки по 10 таблеток у блістері; по 1 блістеру в пачці з картону;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284975-22/З-98, 284976-22/З-98, 284977-22/З-98, 284978-22/З-98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Полідекса з фенілефрином, </w:t>
            </w:r>
            <w:r>
              <w:rPr>
                <w:b/>
              </w:rPr>
              <w:t>Спрей назальний, розчин; по 15 мл 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Лабораторії Бушара Рекордаті,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284975-22/З-98, 284976-22/З-98, 284977-22/З-98, 284978-22/З-98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Полідекса з фенілефрином, </w:t>
            </w:r>
            <w:r>
              <w:rPr>
                <w:b/>
              </w:rPr>
              <w:t>Спрей назальний, розчин; по 15 мл 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Лабораторії Бушара Рекордаті,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284975-22/З-98, 284976-22/З-98, 284977-22/З-98, 284978-22/З-98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Полідекса з фенілефрином, </w:t>
            </w:r>
            <w:r>
              <w:rPr>
                <w:b/>
              </w:rPr>
              <w:t>Спрей назальний, розчин; по 15 мл 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Лабораторії Бушара Рекордаті,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319584-24/В-145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Праміпекс, </w:t>
            </w:r>
            <w:r>
              <w:rPr>
                <w:b/>
              </w:rPr>
              <w:t>таблетки по 0,25 мг;</w:t>
            </w:r>
            <w:r>
              <w:rPr>
                <w:b/>
              </w:rPr>
              <w:br/>
              <w:t>таблетки по 1,0 мг;</w:t>
            </w:r>
            <w:r>
              <w:rPr>
                <w:b/>
              </w:rPr>
              <w:br/>
            </w:r>
            <w:r>
              <w:rPr>
                <w:b/>
              </w:rPr>
              <w:t>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319584-24/В-145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Праміпекс, </w:t>
            </w:r>
            <w:r>
              <w:rPr>
                <w:b/>
              </w:rPr>
              <w:t>таблетки по 0,25 мг;</w:t>
            </w:r>
            <w:r>
              <w:rPr>
                <w:b/>
              </w:rPr>
              <w:br/>
              <w:t>таблетки по 1,0 мг;</w:t>
            </w:r>
            <w:r>
              <w:rPr>
                <w:b/>
              </w:rPr>
              <w:br/>
            </w:r>
            <w:r>
              <w:rPr>
                <w:b/>
              </w:rPr>
              <w:t>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319584-24/В-145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Праміпекс, </w:t>
            </w:r>
            <w:r>
              <w:rPr>
                <w:b/>
              </w:rPr>
              <w:t>таблетки по 0,25 мг;</w:t>
            </w:r>
            <w:r>
              <w:rPr>
                <w:b/>
              </w:rPr>
              <w:br/>
              <w:t>таблетки по 1,0 мг;</w:t>
            </w:r>
            <w:r>
              <w:rPr>
                <w:b/>
              </w:rPr>
              <w:br/>
            </w:r>
            <w:r>
              <w:rPr>
                <w:b/>
              </w:rPr>
              <w:t>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319584-24/В-145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Праміпекс, </w:t>
            </w:r>
            <w:r>
              <w:rPr>
                <w:b/>
              </w:rPr>
              <w:t>таблетки по 0,25 мг;</w:t>
            </w:r>
            <w:r>
              <w:rPr>
                <w:b/>
              </w:rPr>
              <w:br/>
              <w:t>таблетки по 1,0 мг;</w:t>
            </w:r>
            <w:r>
              <w:rPr>
                <w:b/>
              </w:rPr>
              <w:br/>
            </w:r>
            <w:r>
              <w:rPr>
                <w:b/>
              </w:rPr>
              <w:t>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319584-24/В-145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Праміпекс, </w:t>
            </w:r>
            <w:r>
              <w:rPr>
                <w:b/>
              </w:rPr>
              <w:t>таблетки по 0,25 мг;</w:t>
            </w:r>
            <w:r>
              <w:rPr>
                <w:b/>
              </w:rPr>
              <w:br/>
              <w:t>таблетки по 1,0 мг;</w:t>
            </w:r>
            <w:r>
              <w:rPr>
                <w:b/>
              </w:rPr>
              <w:br/>
            </w:r>
            <w:r>
              <w:rPr>
                <w:b/>
              </w:rPr>
              <w:t>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319584-24/В-145 від 25.07.2024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Праміпекс, </w:t>
            </w:r>
            <w:r>
              <w:rPr>
                <w:b/>
              </w:rPr>
              <w:t>таблетки по 0,25 мг;</w:t>
            </w:r>
            <w:r>
              <w:rPr>
                <w:b/>
              </w:rPr>
              <w:br/>
              <w:t>таблетки по 1,0 мг;</w:t>
            </w:r>
            <w:r>
              <w:rPr>
                <w:b/>
              </w:rPr>
              <w:br/>
            </w:r>
            <w:r>
              <w:rPr>
                <w:b/>
              </w:rPr>
              <w:t>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317231-24/З-98, 317232-24/З-98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Превиміс, </w:t>
            </w:r>
            <w:r>
              <w:rPr>
                <w:b/>
              </w:rPr>
              <w:t>таблетки, вкриті плівковою оболонкою, по 240 мг; 4 блістери по 7 таблеток в кожному (28 таблеток)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317231-24/З-98, 317232-24/З-98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Превиміс, </w:t>
            </w:r>
            <w:r>
              <w:rPr>
                <w:b/>
              </w:rPr>
              <w:t>таблетки, вкриті плівковою оболонкою, по 240 мг; 4 блістери по 7 таблеток в кожному (28 таблеток)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317231-24/З-98, 317232-24/З-98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Превиміс, </w:t>
            </w:r>
            <w:r>
              <w:rPr>
                <w:b/>
              </w:rPr>
              <w:t>таблетки, вкриті плівковою оболонкою, по 240 мг; 4 блістери по 7 таблеток в кожному (28 таблеток)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317206-24/З-98, 317207-24/З-98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Превиміс, </w:t>
            </w:r>
            <w:r>
              <w:rPr>
                <w:b/>
              </w:rPr>
              <w:t>концентрат для розчину для інфузій, 240 мг (20 мг/мл); концентрат для розчину в скляному флаконі (типу І), 1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317206-24/З-98, 317207-24/З-98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Превиміс, </w:t>
            </w:r>
            <w:r>
              <w:rPr>
                <w:b/>
              </w:rPr>
              <w:t>концентрат для розчину для інфузій, 240 мг (20 мг/мл); концентрат для розчину в скляному флаконі (типу І), 1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317206-24/З-98, 317207-24/З-98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Превиміс, </w:t>
            </w:r>
            <w:r>
              <w:rPr>
                <w:b/>
              </w:rPr>
              <w:t>концентрат для розчину для інфузій, 240 мг (20 мг/мл); концентрат для розчину в скляному флаконі (типу І), 1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w:t>
      </w:r>
      <w:r>
        <w:rPr>
          <w:b/>
          <w:szCs w:val="20"/>
          <w:lang w:val="uk-UA"/>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313722-24/В-61, 313723-24/В-61, 313724-24/В-61, 313725-24/В-61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Преднікарб-Дарниця, </w:t>
            </w:r>
            <w:r>
              <w:rPr>
                <w:b/>
              </w:rPr>
              <w:t xml:space="preserve">мазь по 15 г у тубі; по 1 тубі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313722-24/В-61, 313723-24/В-61, 313724-24/В-61, 313725-24/В-61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Преднікарб-Дарниця, </w:t>
            </w:r>
            <w:r>
              <w:rPr>
                <w:b/>
              </w:rPr>
              <w:t xml:space="preserve">мазь по 15 г у тубі; по 1 тубі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w:t>
            </w:r>
            <w:r>
              <w:rPr>
                <w:szCs w:val="20"/>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313722-24/В-61, 313723-24/В-61, 313724-24/В-61, 313725-24/В-61 від 12.04.2024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Преднікарб-Дарниця, </w:t>
            </w:r>
            <w:r>
              <w:rPr>
                <w:b/>
              </w:rPr>
              <w:t xml:space="preserve">мазь по 15 г у тубі; по 1 тубі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w:t>
            </w:r>
            <w:r>
              <w:rPr>
                <w:szCs w:val="20"/>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300931-23/В-132 від 06.09.2023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ПРОДЕКС САШЕ, </w:t>
            </w:r>
            <w:r>
              <w:rPr>
                <w:b/>
              </w:rPr>
              <w:t xml:space="preserve">гранули для орального розчину по 25 мг, по 10 саше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300931-23/В-132 від 06.09.2023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ПРОДЕКС САШЕ, </w:t>
            </w:r>
            <w:r>
              <w:rPr>
                <w:b/>
              </w:rPr>
              <w:t xml:space="preserve">гранули для орального розчину по 25 мг, по 10 саше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300931-23/В-132 від 06.09.2023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ПРОДЕКС САШЕ, </w:t>
            </w:r>
            <w:r>
              <w:rPr>
                <w:b/>
              </w:rPr>
              <w:t xml:space="preserve">гранули для орального розчину по 25 мг, по 10 саше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317081-24/В-28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Промоцеф®, </w:t>
            </w:r>
            <w:r>
              <w:rPr>
                <w:b/>
              </w:rPr>
              <w:t xml:space="preserve">порошок для розчину для ін`єкцій по 1,0 г 1 або 5 флаконів з порошком у пачці; </w:t>
            </w:r>
            <w:r>
              <w:rPr>
                <w:b/>
              </w:rPr>
              <w:br/>
            </w:r>
            <w:r>
              <w:rPr>
                <w:b/>
              </w:rPr>
              <w:t>1 або 5 флаконів з порошком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317081-24/В-28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Промоцеф®, </w:t>
            </w:r>
            <w:r>
              <w:rPr>
                <w:b/>
              </w:rPr>
              <w:t xml:space="preserve">порошок для розчину для ін`єкцій по 1,0 г 1 або 5 флаконів з порошком у пачці; </w:t>
            </w:r>
            <w:r>
              <w:rPr>
                <w:b/>
              </w:rPr>
              <w:br/>
            </w:r>
            <w:r>
              <w:rPr>
                <w:b/>
              </w:rPr>
              <w:t>1 або 5 флаконів з порошком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317081-24/В-28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Промоцеф®, </w:t>
            </w:r>
            <w:r>
              <w:rPr>
                <w:b/>
              </w:rPr>
              <w:t xml:space="preserve">порошок для розчину для ін`єкцій по 1,0 г 1 або 5 флаконів з порошком у пачці; </w:t>
            </w:r>
            <w:r>
              <w:rPr>
                <w:b/>
              </w:rPr>
              <w:br/>
            </w:r>
            <w:r>
              <w:rPr>
                <w:b/>
              </w:rPr>
              <w:t>1 або 5 флаконів з порошком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314414-24/З-145, 314415-24/З-145, 314416-24/З-145, 314417-24/З-145, 314418-24/З-145, 314419-24/З-145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Пропанорм®, </w:t>
            </w:r>
            <w:r>
              <w:rPr>
                <w:b/>
              </w:rPr>
              <w:t>таблетки, вкриті плівковою оболонкою, по 150 мг;</w:t>
            </w:r>
            <w:r>
              <w:rPr>
                <w:b/>
              </w:rPr>
              <w:br/>
              <w:t>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314414-24/З-145, 314415-24/З-145, 314416-24/З-145, 314417-24/З-145, 314418-24/З-145, 314419-24/З-145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Пропанорм®, </w:t>
            </w:r>
            <w:r>
              <w:rPr>
                <w:b/>
              </w:rPr>
              <w:t>таблетки, вкриті плівковою оболонкою, по 150 мг;</w:t>
            </w:r>
            <w:r>
              <w:rPr>
                <w:b/>
              </w:rPr>
              <w:br/>
              <w:t>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314414-24/З-145, 314415-24/З-145, 314416-24/З-145, 314417-24/З-145, 314418-24/З-145, 314419-24/З-145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Пропанорм®, </w:t>
            </w:r>
            <w:r>
              <w:rPr>
                <w:b/>
              </w:rPr>
              <w:t>таблетки, вкриті плівковою оболонкою, по 150 мг;</w:t>
            </w:r>
            <w:r>
              <w:rPr>
                <w:b/>
              </w:rPr>
              <w:br/>
              <w:t>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320229-24/З-121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Пропофол Кабі, </w:t>
            </w:r>
            <w:r>
              <w:rPr>
                <w:b/>
              </w:rPr>
              <w:t xml:space="preserve">емульсія для ін'єкцій або інфузій, 10 мг/мл або </w:t>
            </w:r>
            <w:r>
              <w:rPr>
                <w:b/>
              </w:rPr>
              <w:t>20 мг/мл;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 20 мг/мл: по 50 мл у флаконі; по 50 мл у флаконі, по 1 фла</w:t>
            </w:r>
            <w:r>
              <w:rPr>
                <w:b/>
              </w:rPr>
              <w:t>кону у пачці із картону; по 50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320229-24/З-121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Пропофол Кабі, </w:t>
            </w:r>
            <w:r>
              <w:rPr>
                <w:b/>
              </w:rPr>
              <w:t xml:space="preserve">емульсія для ін'єкцій або інфузій, 10 мг/мл або </w:t>
            </w:r>
            <w:r>
              <w:rPr>
                <w:b/>
              </w:rPr>
              <w:t>20 мг/мл;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 20 мг/мл: по 50 мл у флаконі; по 50 мл у флаконі, по 1 фла</w:t>
            </w:r>
            <w:r>
              <w:rPr>
                <w:b/>
              </w:rPr>
              <w:t>кону у пачці із картону; по 50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320229-24/З-121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Пропофол Кабі, </w:t>
            </w:r>
            <w:r>
              <w:rPr>
                <w:b/>
              </w:rPr>
              <w:t xml:space="preserve">емульсія для ін'єкцій або інфузій, 10 мг/мл або </w:t>
            </w:r>
            <w:r>
              <w:rPr>
                <w:b/>
              </w:rPr>
              <w:t>20 мг/мл;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 20 мг/мл: по 50 мл у флаконі; по 50 мл у флаконі, по 1 фла</w:t>
            </w:r>
            <w:r>
              <w:rPr>
                <w:b/>
              </w:rPr>
              <w:t>кону у пачці із картону; по 50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320229-24/З-121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Пропофол Кабі, </w:t>
            </w:r>
            <w:r>
              <w:rPr>
                <w:b/>
              </w:rPr>
              <w:t xml:space="preserve">емульсія для ін'єкцій або інфузій, 10 мг/мл або </w:t>
            </w:r>
            <w:r>
              <w:rPr>
                <w:b/>
              </w:rPr>
              <w:t>20 мг/мл;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 20 мг/мл: по 50 мл у флаконі; по 50 мл у флаконі, по 1 фла</w:t>
            </w:r>
            <w:r>
              <w:rPr>
                <w:b/>
              </w:rPr>
              <w:t>кону у пачці із картону; по 50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320229-24/З-121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Пропофол Кабі, </w:t>
            </w:r>
            <w:r>
              <w:rPr>
                <w:b/>
              </w:rPr>
              <w:t xml:space="preserve">емульсія для ін'єкцій або інфузій, 10 мг/мл або </w:t>
            </w:r>
            <w:r>
              <w:rPr>
                <w:b/>
              </w:rPr>
              <w:t>20 мг/мл;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 20 мг/мл: по 50 мл у флаконі; по 50 мл у флаконі, по 1 фла</w:t>
            </w:r>
            <w:r>
              <w:rPr>
                <w:b/>
              </w:rPr>
              <w:t>кону у пачці із картону; по 50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320229-24/З-121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Пропофол Кабі, </w:t>
            </w:r>
            <w:r>
              <w:rPr>
                <w:b/>
              </w:rPr>
              <w:t xml:space="preserve">емульсія для ін'єкцій або інфузій, 10 мг/мл або </w:t>
            </w:r>
            <w:r>
              <w:rPr>
                <w:b/>
              </w:rPr>
              <w:t>20 мг/мл;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 20 мг/мл: по 50 мл у флаконі; по 50 мл у флаконі, по 1 фла</w:t>
            </w:r>
            <w:r>
              <w:rPr>
                <w:b/>
              </w:rPr>
              <w:t>кону у пачці із картону; по 50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297386-23/З-121, 304786-23/З-121 від 06.07.2023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ПРОСТІД, </w:t>
            </w:r>
            <w:r>
              <w:rPr>
                <w:b/>
              </w:rPr>
              <w:t>капсули м’які,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w:t>
            </w:r>
            <w:r>
              <w:rPr>
                <w:b/>
              </w:rPr>
              <w:t>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297386-23/З-121, 304786-23/З-121 від 06.07.2023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ПРОСТІД, </w:t>
            </w:r>
            <w:r>
              <w:rPr>
                <w:b/>
              </w:rPr>
              <w:t>капсули м’які,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w:t>
            </w:r>
            <w:r>
              <w:rPr>
                <w:b/>
              </w:rPr>
              <w:t>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297386-23/З-121, 304786-23/З-121 від 06.07.2023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ПРОСТІД, </w:t>
            </w:r>
            <w:r>
              <w:rPr>
                <w:b/>
              </w:rPr>
              <w:t>капсули м’які,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w:t>
            </w:r>
            <w:r>
              <w:rPr>
                <w:b/>
              </w:rPr>
              <w:t>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318267-24/З-140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ПУЛЬМОЗИМ®, </w:t>
            </w:r>
            <w:r>
              <w:rPr>
                <w:b/>
              </w:rPr>
              <w:t>розчин для інгаляцій, 2,5 мг/2,5 мл; по 2,5 мл в ампулі; по 6 ампул у контейнері; по 1 контейнеру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318267-24/З-140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ПУЛЬМОЗИМ®, </w:t>
            </w:r>
            <w:r>
              <w:rPr>
                <w:b/>
              </w:rPr>
              <w:t>розчин для інгаляцій, 2,5 мг/2,5 мл; по 2,5 мл в ампулі; по 6 ампул у контейнері; по 1 контейнеру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318267-24/З-140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ПУЛЬМОЗИМ®, </w:t>
            </w:r>
            <w:r>
              <w:rPr>
                <w:b/>
              </w:rPr>
              <w:t>розчин для інгаляцій, 2,5 мг/2,5 мл; по 2,5 мл в ампулі; по 6 ампул у контейнері; по 1 контейнеру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319041-24/В-147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Рапіра® Ефертаб 600, </w:t>
            </w:r>
            <w:r>
              <w:rPr>
                <w:b/>
              </w:rPr>
              <w:t>таблетки шипучі по 600 мг; по 10 таблеток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319041-24/В-147 </w:t>
            </w:r>
            <w:r>
              <w:rPr>
                <w:b/>
              </w:rPr>
              <w:t>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Рапіра® Ефертаб 600, </w:t>
            </w:r>
            <w:r>
              <w:rPr>
                <w:b/>
              </w:rPr>
              <w:t>таблетки шипучі по 600 мг; по 10 таблеток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319041-24/В-147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Рапіра® Ефертаб 600, </w:t>
            </w:r>
            <w:r>
              <w:rPr>
                <w:b/>
              </w:rPr>
              <w:t>таблетки шипучі по 600 мг; по 10 таблеток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315906-24/В-121 від 24.05.2024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Ревмоксикам®, </w:t>
            </w:r>
            <w:r>
              <w:rPr>
                <w:b/>
              </w:rPr>
              <w:t>супозиторії ректальні по 15 мг; по 5 супозиторіїв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315906-24/В-121 від 24.05.2024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Ревмоксикам®, </w:t>
            </w:r>
            <w:r>
              <w:rPr>
                <w:b/>
              </w:rPr>
              <w:t>супозиторії ректальні по 15 мг; по 5 супозиторіїв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315906-24/В-121 від 24.05.2024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Ревмоксикам®, </w:t>
            </w:r>
            <w:r>
              <w:rPr>
                <w:b/>
              </w:rPr>
              <w:t>супозиторії ректальні по 15 мг; по 5 супозиторіїв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305545-23/З-143, 305546-23/З-143, 305547-23/З-143, 305548-23/З-143 від 21.11.2023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РЕЛВАР ЕЛЛІПТА, </w:t>
            </w:r>
            <w:r>
              <w:rPr>
                <w:b/>
              </w:rPr>
              <w:t>порошок для інгаляцій, дозований, по 184 мкг/22 мкг/дозу; по 14 або 30 доз у порошковому інгаляторі; по 1 інгалятору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305545-23/З-143, 305546-23/З-143, 305547-23/З-143, 305548-23/З-143 від 21.11.2023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РЕЛВАР ЕЛЛІПТА, </w:t>
            </w:r>
            <w:r>
              <w:rPr>
                <w:b/>
              </w:rPr>
              <w:t>порошок для інгаляцій, дозований, по 184 мкг/22 мкг/дозу; по 14 або 30 доз у порошковому інгаляторі; по 1 інгалятору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305545-23/З-143, 305546-23/З-143, 305547-23/З-143, 305548-23</w:t>
            </w:r>
            <w:r>
              <w:rPr>
                <w:b/>
              </w:rPr>
              <w:t>/З-143 від 21.11.2023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РЕЛВАР ЕЛЛІПТА, </w:t>
            </w:r>
            <w:r>
              <w:rPr>
                <w:b/>
              </w:rPr>
              <w:t>порошок для інгаляцій, дозований, по 184 мкг/22 мкг/дозу; по 14 або 30 доз у порошковому інгаляторі; по 1 інгалятору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320386-24/З-98 від 08.08.2024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Респикс®,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320386-24/З-98 від 08.08.2024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Респикс®,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320386-24/З-98 від 08.08.2024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Респикс®,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320386-24/З-98 від 08.08.2024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Респикс®,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320386-24/З-98 від 08.08.2024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Респикс®,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320386-24/З-98 від 08.08.2024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Респикс®,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318638-24/З-100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Ринотайсс спрей назальний, </w:t>
            </w:r>
            <w:r>
              <w:rPr>
                <w:b/>
              </w:rPr>
              <w:t>спрей назальний, розчин 0,1 %; по 10 мл у флаконі з розпилювачем,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318638-24/З-100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Ринотайсс спрей назальний, </w:t>
            </w:r>
            <w:r>
              <w:rPr>
                <w:b/>
              </w:rPr>
              <w:t>спрей назальний, розчин 0,1 %; по 10 мл у флаконі з розпилювачем,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318638-24/З-100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Ринотайсс спрей назальний, </w:t>
            </w:r>
            <w:r>
              <w:rPr>
                <w:b/>
              </w:rPr>
              <w:t>спрей назальний, розчин 0,1 %; по 10 мл у флаконі з розпилювачем,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314113-24/З-132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розчин оральний, 1 мг/мл по 30 мл у флаконі, по 1 флакону в комплекті з дозатором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w:t>
            </w:r>
            <w:r>
              <w:rPr>
                <w:b/>
              </w:rPr>
              <w:t>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314113-24/З-132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розчин оральний, 1 мг/мл по 30 мл у флаконі, по 1 флакону в комплекті з дозатором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w:t>
            </w:r>
            <w:r>
              <w:rPr>
                <w:b/>
              </w:rPr>
              <w:t>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314113-24/З-132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розчин оральний, 1 мг/мл по 30 мл у флаконі, по 1 флакону в комплекті з дозатором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w:t>
            </w:r>
            <w:r>
              <w:rPr>
                <w:b/>
              </w:rPr>
              <w:t>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314741-24/З-39 від 02.05.2024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таблетки, вкриті оболонкою по 1 мг, 4 мг по 60 таблеток у флаконах; по 2 мг по 60 таблеток у флаконах,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314741-24/З-39 від 02.05.2024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таблетки, вкриті оболонкою по 1 мг, 4 мг по 60 таблеток у флаконах; по 2 мг по 60 таблеток у флаконах,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314741-24/З-39 від 02.05.2024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таблетки, вкриті оболонкою по 1 мг, 4 мг по 60 таблеток у флаконах; по 2 мг по 60 таблеток у флаконах,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314741-24/З-39 від 02.05.2024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таблетки, вкриті оболонкою по 1 мг, 4 мг по 60 таблеток у флаконах; по 2 мг по 60 таблеток у флаконах,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314741-24/З-39 від 02.05.2024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таблетки, вкриті оболонкою по 1 мг, 4 мг по 60 таблеток у флаконах; по 2 мг по 60 таблеток у флаконах,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314741-24/З-39 від 02.05.2024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таблетки, вкриті оболонкою по 1 мг, 4 мг по 60 таблеток у флаконах; по 2 мг по 60 таблеток у флаконах,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314741-24/З-39 від 02.05.2024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таблетки, вкриті оболонкою по 1 мг, 4 мг по 60 таблеток у флаконах; по 2 мг по 60 таблеток у флаконах,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314741-24/З-39 від 02.05.2024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таблетки, вкриті оболонкою по 1 мг, 4 мг по 60 таблеток у флаконах; по 2 мг по 60 таблеток у флаконах,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314741-24/З-39 від 02.05.2024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Риспетрил, </w:t>
            </w:r>
            <w:r>
              <w:rPr>
                <w:b/>
              </w:rPr>
              <w:t>таблетки, вкриті оболонкою по 1 мг, 4 мг по 60 таблеток у флаконах; по 2 мг по 60 таблеток у флаконах,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Фармасайнс Інк., Канада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311976-24/З-128, 311977-24/З-128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РІЄКО, </w:t>
            </w:r>
            <w:r>
              <w:rPr>
                <w:b/>
              </w:rPr>
              <w:t>таблетки, вкриті плівковою оболонкою, 40 мг/1 мг/0,5 мг, по 28 таблеток у флаконі з поліетилену високої щільності з вологопоглиначем, закритому індукційною герметичною кришкою з поліпропілену із захистом від відкриття дітьми; по 1 або 3 флакони у картонній</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311976-24/З-128, 311977-24/З-128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РІЄКО, </w:t>
            </w:r>
            <w:r>
              <w:rPr>
                <w:b/>
              </w:rPr>
              <w:t>таблетки, вкриті плівковою оболонкою, 40 мг/1 мг/0,5 мг, по 28 таблеток у флаконі з поліетилену високої щільності з вологопоглиначем, закритому індукційною герметичною кришкою з поліпропілену із захистом від відкриття дітьми; по 1 або 3 флакони у картонній</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311976-24/З-128, 311977-24/З-128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РІЄКО, </w:t>
            </w:r>
            <w:r>
              <w:rPr>
                <w:b/>
              </w:rPr>
              <w:t>таблетки, вкриті плівковою оболонкою, 40 мг/1 мг/0,5 мг, по 28 таблеток у флаконі з поліетилену високої щільності з вологопоглиначем, закритому індукційною герметичною кришкою з поліпропілену із захистом від відкриття дітьми; по 1 або 3 флакони у картонній</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320995-24/В-100 від 19.08.2024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РІНАЗАЛ® ЕКСТРА, </w:t>
            </w:r>
            <w:r>
              <w:rPr>
                <w:b/>
              </w:rPr>
              <w:t>спрей назальний, дозований 0,5 мг/мл, по 10 мл у флаконі з дозувальним насосом,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320995-24/В-100 від 19.08.2024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РІНАЗАЛ® ЕКСТРА, </w:t>
            </w:r>
            <w:r>
              <w:rPr>
                <w:b/>
              </w:rPr>
              <w:t>спрей назальний, дозований 0,5 мг/мл, по 10 мл у флаконі з дозувальним насосом,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320995-24/В-100 від 19.08.2024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РІНАЗАЛ® ЕКСТРА, </w:t>
            </w:r>
            <w:r>
              <w:rPr>
                <w:b/>
              </w:rPr>
              <w:t>спрей назальний, дозований 0,5 мг/мл, по 10 мл у флаконі з дозувальним насосом,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310875-24/В-128 від 23.02.2024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Роаккутан®, </w:t>
            </w:r>
            <w:r>
              <w:rPr>
                <w:b/>
              </w:rPr>
              <w:t>капсули по 10 мг; капсули по 20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310875-24/В-128 від 23.02.2024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Роаккутан®, </w:t>
            </w:r>
            <w:r>
              <w:rPr>
                <w:b/>
              </w:rPr>
              <w:t>капсули по 10 мг; капсули по 20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310875-24/В-128 від 23.02.2024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Роаккутан®, </w:t>
            </w:r>
            <w:r>
              <w:rPr>
                <w:b/>
              </w:rPr>
              <w:t>капсули по 10 мг; капсули по 20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310875-24/В-128 від 23.02.2024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Роаккутан®, </w:t>
            </w:r>
            <w:r>
              <w:rPr>
                <w:b/>
              </w:rPr>
              <w:t>капсули по 10 мг; капсули по 20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310875-24/В-128 від 23.02.2024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Роаккутан®, </w:t>
            </w:r>
            <w:r>
              <w:rPr>
                <w:b/>
              </w:rPr>
              <w:t>капсули по 10 мг; капсули по 20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310875-24/В-128 від 23.02.2024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Роаккутан®, </w:t>
            </w:r>
            <w:r>
              <w:rPr>
                <w:b/>
              </w:rPr>
              <w:t xml:space="preserve">капсули по 10 мг; </w:t>
            </w:r>
            <w:r>
              <w:rPr>
                <w:b/>
              </w:rPr>
              <w:t>капсули по 20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320196-24/З-147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Рокуроній Кабі, </w:t>
            </w:r>
            <w:r>
              <w:rPr>
                <w:b/>
              </w:rPr>
              <w:t>розчин для ін'єкцій, по 10 мг/мл; по 5 мл у скляному флаконі; по 5 або 10 флаконів у картонній коробці; по 10 мл у скляному флаконі; по 5 або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w:t>
            </w:r>
            <w:r>
              <w:rPr>
                <w:b/>
              </w:rPr>
              <w:t>.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320196-24/З-147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Рокуроній Кабі, </w:t>
            </w:r>
            <w:r>
              <w:rPr>
                <w:b/>
              </w:rPr>
              <w:t>розчин для ін'єкцій, по 10 мг/мл; по 5 мл у скляному флаконі; по 5 або 10 флаконів у картонній коробці; по 10 мл у скляному флаконі; по 5 або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w:t>
            </w:r>
            <w:r>
              <w:rPr>
                <w:b/>
              </w:rPr>
              <w:t>.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320196-24/З-147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Рокуроній Кабі, </w:t>
            </w:r>
            <w:r>
              <w:rPr>
                <w:b/>
              </w:rPr>
              <w:t>розчин для ін'єкцій, по 10 мг/мл; по 5 мл у скляному флаконі; по 5 або 10 флаконів у картонній коробці; по 10 мл у скляному флаконі; по 5 або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310537-24/З-100 від 19.02.2024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РОТАРИКС Вакцина для профілактики ротавірусної інфекції, </w:t>
            </w:r>
            <w:r>
              <w:rPr>
                <w:b/>
              </w:rPr>
              <w:t>суспензія оральна (1,5 мл/дозу); по 1 або по 5 попередньо заповнених оральних аплікаторів або туб в картонній коробці з маркуванням українською мовою, або в коробці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310537-24/З-100 від 19.02.2024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РОТАРИКС Вакцина для профілактики ротавірусної інфекції, </w:t>
            </w:r>
            <w:r>
              <w:rPr>
                <w:b/>
              </w:rPr>
              <w:t>суспензія оральна (1,5 мл/дозу); по 1 або по 5 попередньо заповнених оральних аплікаторів або туб в картонній коробці з маркуванням українською мовою, або в коробці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310537-24/З-100 </w:t>
            </w:r>
            <w:r>
              <w:rPr>
                <w:b/>
              </w:rPr>
              <w:t>від 19.02.2024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РОТАРИКС Вакцина для профілактики ротавірусної інфекції, </w:t>
            </w:r>
            <w:r>
              <w:rPr>
                <w:b/>
              </w:rPr>
              <w:t>суспензія оральна (1,5 мл/дозу); по 1 або по 5 попередньо заповнених оральних аплікаторів або туб в картонній коробці з маркуванням українською мовою, або в коробці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319221-24/В-145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Рофітіс®, </w:t>
            </w:r>
            <w:r>
              <w:rPr>
                <w:b/>
              </w:rPr>
              <w:t>розчин для інфузій; по 100 мл або 200 мл, або 400 мл, або 500 мл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319221-24/В-145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Рофітіс®, </w:t>
            </w:r>
            <w:r>
              <w:rPr>
                <w:b/>
              </w:rPr>
              <w:t>розчин для інфузій; по 100 мл або 200 мл, або 400 мл, або 500 мл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w:t>
            </w:r>
            <w:r>
              <w:rPr>
                <w:b/>
              </w:rPr>
              <w:t>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319221-24/В-145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Рофітіс®, </w:t>
            </w:r>
            <w:r>
              <w:rPr>
                <w:b/>
              </w:rPr>
              <w:t>розчин для інфузій; по 100 мл або 200 мл, або 400 мл, або 500 мл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w:t>
            </w:r>
            <w:r>
              <w:rPr>
                <w:b/>
              </w:rPr>
              <w:t>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312202-24/З-143, 312203-24/З-143, 318939-24/З-143 від 15.03.2024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Салофальк, </w:t>
            </w:r>
            <w:r>
              <w:rPr>
                <w:b/>
              </w:rPr>
              <w:t xml:space="preserve">суспензія ректальна, 4 г/60 г; по 60 г суспензії у клізмі; </w:t>
            </w:r>
            <w:r>
              <w:rPr>
                <w:b/>
              </w:rPr>
              <w:t>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312202-24/З-143, 312203-24/З-143, 318939-24/З-143 від 15.03.2024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Салофальк, </w:t>
            </w:r>
            <w:r>
              <w:rPr>
                <w:b/>
              </w:rPr>
              <w:t xml:space="preserve">суспензія ректальна, 4 г/60 г; по 60 г суспензії у клізмі; </w:t>
            </w:r>
            <w:r>
              <w:rPr>
                <w:b/>
              </w:rPr>
              <w:t>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312202-24/З-143, 312203-24/З-143, 318939-24/З-143 від 15.03.2024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Салофальк, </w:t>
            </w:r>
            <w:r>
              <w:rPr>
                <w:b/>
              </w:rPr>
              <w:t xml:space="preserve">суспензія ректальна, 4 г/60 г; по 60 г суспензії у клізмі; </w:t>
            </w:r>
            <w:r>
              <w:rPr>
                <w:b/>
              </w:rPr>
              <w:t>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314170-24/В-45 від 22.04.2024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Септефрил Верде від болю в горлі, </w:t>
            </w:r>
            <w:r>
              <w:rPr>
                <w:b/>
              </w:rPr>
              <w:t>спрей для ротової порожнини, 3 мг/мл; по 30 мл у флаконі; по 1 флакону з дозуючою спрей-насадкою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314170-24/В-45 від 22.04.2024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Септефрил Верде від болю в горлі, </w:t>
            </w:r>
            <w:r>
              <w:rPr>
                <w:b/>
              </w:rPr>
              <w:t>спрей для ротової порожнини, 3 мг/мл; по 30 мл у флаконі; по 1 флакону з дозуючою спрей-насадкою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314170-24/В-45 від 22.04.2024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Септефрил Верде від болю в горлі, </w:t>
            </w:r>
            <w:r>
              <w:rPr>
                <w:b/>
              </w:rPr>
              <w:t>спрей для ротової порожнини, 3 мг/мл; по 30 мл у флаконі; по 1 флакону з дозуючою спрей-насадкою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314165-24/В-138 від 22.04.2024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Септефрил Верде від болю в горлі, </w:t>
            </w:r>
            <w:r>
              <w:rPr>
                <w:b/>
              </w:rPr>
              <w:t xml:space="preserve">спрей для ротової порожнини, 1,5 мг/мл, по 30 мл у флаконі; </w:t>
            </w:r>
            <w:r>
              <w:rPr>
                <w:b/>
              </w:rPr>
              <w:t>по 1 флакону з дозуючою спрей-насадкою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314165-24/В-138 від 22.04.2024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Септефрил Верде від болю в горлі, </w:t>
            </w:r>
            <w:r>
              <w:rPr>
                <w:b/>
              </w:rPr>
              <w:t xml:space="preserve">спрей для ротової порожнини, 1,5 мг/мл, по 30 мл у флаконі; </w:t>
            </w:r>
            <w:r>
              <w:rPr>
                <w:b/>
              </w:rPr>
              <w:t>по 1 флакону з дозуючою спрей-насадкою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314165-24/В-138 від 22.04.2024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Септефрил Верде від болю в горлі, </w:t>
            </w:r>
            <w:r>
              <w:rPr>
                <w:b/>
              </w:rPr>
              <w:t xml:space="preserve">спрей для ротової порожнини, 1,5 мг/мл, по 30 мл у флаконі; </w:t>
            </w:r>
            <w:r>
              <w:rPr>
                <w:b/>
              </w:rPr>
              <w:t>по 1 флакону з дозуючою спрей-насадкою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318020-24/В-147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Силібор Макс, </w:t>
            </w:r>
            <w:r>
              <w:rPr>
                <w:b/>
              </w:rPr>
              <w:t>капсули по 140 мг; по 10 капсул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318020-24/В-147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Силібор Макс, </w:t>
            </w:r>
            <w:r>
              <w:rPr>
                <w:b/>
              </w:rPr>
              <w:t>капсули по 140 мг; по 10 капсул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318020-24/В-147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Силібор Макс, </w:t>
            </w:r>
            <w:r>
              <w:rPr>
                <w:b/>
              </w:rPr>
              <w:t>капсули по 140 мг; по 10 капсул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316172-24/З-100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СИНФЛОРИКС™ Вакцина для профілактики пневмококової інфекції (полісахаридний антиген) та нетипованої гемофільної інфекції, кон’югована, адсорбована, </w:t>
            </w:r>
            <w:r>
              <w:rPr>
                <w:b/>
              </w:rPr>
              <w:t>суспензія для ін’єкцій; по 1 дозі (0,5 мл) суспензії для ін’єкцій у попередньо наповненому скляному шприці у</w:t>
            </w:r>
            <w:r>
              <w:rPr>
                <w:b/>
              </w:rPr>
              <w:t xml:space="preserve">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w:t>
            </w:r>
            <w:r>
              <w:rPr>
                <w:b/>
              </w:rPr>
              <w:t>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w:t>
            </w:r>
            <w:r>
              <w:rPr>
                <w:b/>
              </w:rPr>
              <w:t>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316172-24/З-100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СИНФЛОРИКС™ Вакцина для профілактики пневмококової інфекції (полісахаридний антиген) та нетипованої гемофільної інфекції, кон’югована, адсорбована, </w:t>
            </w:r>
            <w:r>
              <w:rPr>
                <w:b/>
              </w:rPr>
              <w:t>суспензія для ін’єкцій; по 1 дозі (0,5 мл) суспензії для ін’єкцій у попередньо наповненому скляному шприці у</w:t>
            </w:r>
            <w:r>
              <w:rPr>
                <w:b/>
              </w:rPr>
              <w:t xml:space="preserve">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w:t>
            </w:r>
            <w:r>
              <w:rPr>
                <w:b/>
              </w:rPr>
              <w:t>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w:t>
            </w:r>
            <w:r>
              <w:rPr>
                <w:b/>
              </w:rPr>
              <w:t>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316172-24/З-100 від 30.05.2024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СИНФЛОРИКС™ Вакцина для профілактики пневмококової інфекції (полісахаридний антиген) та нетипованої гемофільної інфекції, кон’югована, адсорбована, </w:t>
            </w:r>
            <w:r>
              <w:rPr>
                <w:b/>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w:t>
            </w:r>
            <w:r>
              <w:rPr>
                <w:b/>
              </w:rPr>
              <w:t>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w:t>
            </w:r>
            <w:r>
              <w:rPr>
                <w:b/>
              </w:rPr>
              <w:t>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w:t>
            </w:r>
            <w:r>
              <w:rPr>
                <w:b/>
              </w:rPr>
              <w:t>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318696-24/З-123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Сироп від кашлю Др. Тайсса, </w:t>
            </w:r>
            <w:r>
              <w:rPr>
                <w:b/>
              </w:rPr>
              <w:t>сироп; по 50 мл, або по 100 мл, або по 250 мл у флаконі; по 1 флакону з мірним стаканчиком з поліпропілену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318696-24/З-123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Сироп від кашлю Др. Тайсса, </w:t>
            </w:r>
            <w:r>
              <w:rPr>
                <w:b/>
              </w:rPr>
              <w:t>сироп; по 50 мл, або по 100 мл, або по 250 мл у флаконі; по 1 флакону з мірним стаканчиком з поліпропілену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318696-24/З-123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Сироп від кашлю Др. Тайсса, </w:t>
            </w:r>
            <w:r>
              <w:rPr>
                <w:b/>
              </w:rPr>
              <w:t>сироп; по 50 мл, або по 100 мл, або по 250 мл у флаконі; по 1 флакону з мірним стаканчиком з поліпропілену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318694-24/З-123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Сироп від кашлю Др. Тайсса з екстрактом плюща, </w:t>
            </w:r>
            <w:r>
              <w:rPr>
                <w:b/>
              </w:rPr>
              <w:t>сироп; по 100 мл або по 250 мл у флаконі; по 1 флакону з мірним стаканчиком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318694-24/З-123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Сироп від кашлю Др. Тайсса з екстрактом плюща, </w:t>
            </w:r>
            <w:r>
              <w:rPr>
                <w:b/>
              </w:rPr>
              <w:t>сироп; по 100 мл або по 250 мл у флаконі; по 1 флакону з мірним стаканчиком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318694-24/З-123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Сироп від кашлю Др. Тайсса з екстрактом плюща, </w:t>
            </w:r>
            <w:r>
              <w:rPr>
                <w:b/>
              </w:rPr>
              <w:t>сироп; по 100 мл або по 250 мл у флаконі; по 1 флакону з мірним стаканчиком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318221-24/З-128, 318222-24/З-128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СІНДЖАРДІ® , </w:t>
            </w:r>
            <w:r>
              <w:rPr>
                <w:b/>
              </w:rPr>
              <w:t>таблетки, вкриті плівковою оболонкою, 5 мг/1000 мг або 12,5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318221-24/З-128, 318222-24/З-128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СІНДЖАРДІ® , </w:t>
            </w:r>
            <w:r>
              <w:rPr>
                <w:b/>
              </w:rPr>
              <w:t>таблетки, вкриті плівковою оболонкою, 5 мг/1000 мг або 12,5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318221-24/З-128, 318222-24/З-128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СІНДЖАРДІ® , </w:t>
            </w:r>
            <w:r>
              <w:rPr>
                <w:b/>
              </w:rPr>
              <w:t>таблетки, вкриті плівковою оболонкою, 5 мг/1000 мг або 12,5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318221-24/З-128, 318222-24/З-128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СІНДЖАРДІ® , </w:t>
            </w:r>
            <w:r>
              <w:rPr>
                <w:b/>
              </w:rPr>
              <w:t>таблетки, вкриті плівковою оболонкою, 5 мг/1000 мг або 12,5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318221-24/З-128, 318222-24/З-128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СІНДЖАРДІ® , </w:t>
            </w:r>
            <w:r>
              <w:rPr>
                <w:b/>
              </w:rPr>
              <w:t>таблетки, вкриті плівковою оболонкою, 5 мг/1000 мг або 12,5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318221-24/З-128, 318222-24/З-128 від 03.07.2024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СІНДЖАРДІ® , </w:t>
            </w:r>
            <w:r>
              <w:rPr>
                <w:b/>
              </w:rPr>
              <w:t>таблетки, вкриті плівковою оболонкою, 5 мг/1000 мг або 12,5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320285-24/З-128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СмофКабівен периферичний, </w:t>
            </w:r>
            <w:r>
              <w:rPr>
                <w:b/>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w:t>
            </w:r>
            <w:r>
              <w:rPr>
                <w:b/>
              </w:rPr>
              <w:t xml:space="preserve"> який разом з антиокисником вміщують у зовнішній пластиковий мішок, по 4 мішки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320285-24/З-128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СмофКабівен периферичний, </w:t>
            </w:r>
            <w:r>
              <w:rPr>
                <w:b/>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w:t>
            </w:r>
            <w:r>
              <w:rPr>
                <w:b/>
              </w:rPr>
              <w:t xml:space="preserve"> який разом з антиокисником вміщують у зовнішній пластиковий мішок, по 4 мішки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320285-24/З-128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СмофКабівен периферичний, </w:t>
            </w:r>
            <w:r>
              <w:rPr>
                <w:b/>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w:t>
            </w:r>
            <w:r>
              <w:rPr>
                <w:b/>
              </w:rPr>
              <w:t xml:space="preserve"> який разом з антиокисником вміщують у зовнішній пластиковий мішок, по 4 мішки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320182-24/З-98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СМОФЛІПІД 20 %, </w:t>
            </w:r>
            <w:r>
              <w:rPr>
                <w:b/>
              </w:rPr>
              <w:t>емульсія для інфузій по 100 мл, або по 250 мл, або по 500 мл у флаконі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w:t>
            </w:r>
            <w:r>
              <w:rPr>
                <w:szCs w:val="20"/>
                <w:lang w:val="ru-RU"/>
              </w:rPr>
              <w:t>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320182-24/З-98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СМОФЛІПІД 20 %, </w:t>
            </w:r>
            <w:r>
              <w:rPr>
                <w:b/>
              </w:rPr>
              <w:t>емульсія для інфузій по 100 мл, або по 250 мл, або по 500 мл у флаконі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320182-24/З-98 в</w:t>
            </w:r>
            <w:r>
              <w:rPr>
                <w:b/>
              </w:rPr>
              <w:t>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СМОФЛІПІД 20 %, </w:t>
            </w:r>
            <w:r>
              <w:rPr>
                <w:b/>
              </w:rPr>
              <w:t>емульсія для інфузій по 100 мл, або по 250 мл, або по 500 мл у флаконі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313941-24/З-96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Содерм®, </w:t>
            </w:r>
            <w:r>
              <w:rPr>
                <w:b/>
              </w:rPr>
              <w:t>розчин нашкірний 0,1 %; по 15 мл, 30 мл, 50 мл, 100 мл у флаконах з крапельницею;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313941-24/З-96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Содерм®, </w:t>
            </w:r>
            <w:r>
              <w:rPr>
                <w:b/>
              </w:rPr>
              <w:t>розчин нашкірний 0,1 %; по 15 мл, 30 мл, 50 мл, 100 мл у флаконах з крапельницею;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313941-24/З-96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Содерм®, </w:t>
            </w:r>
            <w:r>
              <w:rPr>
                <w:b/>
              </w:rPr>
              <w:t>розчин нашкірний 0,1 %; по 15 мл, 30 мл, 50 мл, 100 мл у флаконах з крапельницею;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320344-24/З-82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Солувіт Н, </w:t>
            </w:r>
            <w:r>
              <w:rPr>
                <w:b/>
              </w:rPr>
              <w:t>ліофілізат для розчину для інфузій по 1 флакону з ліофілізатом,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320344-24/З-82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Солувіт Н, </w:t>
            </w:r>
            <w:r>
              <w:rPr>
                <w:b/>
              </w:rPr>
              <w:t>ліофілізат для розчину для інфузій по 1 флакону з ліофілізатом,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320344-24/З-82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Солувіт Н, </w:t>
            </w:r>
            <w:r>
              <w:rPr>
                <w:b/>
              </w:rPr>
              <w:t>ліофілізат для розчину для інфузій по 1 флакону з ліофілізатом,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312427-24/З-60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Сорбіфер Дурулес, </w:t>
            </w:r>
            <w:r>
              <w:rPr>
                <w:b/>
              </w:rPr>
              <w:t>таблетки, вкриті оболонкою, з модифікованим вивільненням, 320 мг/60 мг; по 30 або 50 таблеток у скляному флаконі;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312427-24/З-60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Сорбіфер Дурулес, </w:t>
            </w:r>
            <w:r>
              <w:rPr>
                <w:b/>
              </w:rPr>
              <w:t>таблетки, вкриті оболонкою, з модифікованим вивільненням, 320 мг/60 мг; по 30 або 50 таблеток у скляному флаконі;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312427-24/З-60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Сорбіфер Дурулес, </w:t>
            </w:r>
            <w:r>
              <w:rPr>
                <w:b/>
              </w:rPr>
              <w:t>таблетки, вкриті оболонкою, з модифікованим вивільненням, 320 мг/60 мг; по 30 або 50 таблеток у скляному флаконі;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316942-24/З-139, 317458-24/З-139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СПАСТІКАЛМ, </w:t>
            </w:r>
            <w:r>
              <w:rPr>
                <w:b/>
              </w:rPr>
              <w:t>розчин для ін'єкцій, по 4 мг/2 мл, по 2 мл в ампулі; по 6 ампул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316942-24/З-139, 317458-24/З-139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СПАСТІКАЛМ, </w:t>
            </w:r>
            <w:r>
              <w:rPr>
                <w:b/>
              </w:rPr>
              <w:t>розчин для ін'єкцій, по 4 мг/2 мл, по 2 мл в ампулі; по 6 ампул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316942-24/З-139, 317458-24/З-139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СПАСТІКАЛМ, </w:t>
            </w:r>
            <w:r>
              <w:rPr>
                <w:b/>
              </w:rPr>
              <w:t>розчин для ін'єкцій, по 4 мг/2 мл, по 2 мл в ампулі; по 6 ампул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316972-24/З-146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Стрепсілс® з вітаміном С зі смаком апельсина, </w:t>
            </w:r>
            <w:r>
              <w:rPr>
                <w:b/>
              </w:rPr>
              <w:t>льодяники; по 12 льодяників у б</w:t>
            </w:r>
            <w:r>
              <w:rPr>
                <w:b/>
              </w:rPr>
              <w:t>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316972-24/З-146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Стрепсілс® з вітаміном С зі смаком апельсина,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316972-24/З-146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Стрепсілс® з вітаміном С зі смаком апельсина,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310683-24/З-138, 311548-24/З-138, 314267-24/З-138 від 21.02.2024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Сульцеф, </w:t>
            </w:r>
            <w:r>
              <w:rPr>
                <w:b/>
              </w:rPr>
              <w:t>порошок для розчину для ін’єкцій по 1г/1г; 1 або 10, або 50, або 100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310683-24/З-138, 311548-24/З-138, 314267-24/З-138 від 21.02.2024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Сульцеф, </w:t>
            </w:r>
            <w:r>
              <w:rPr>
                <w:b/>
              </w:rPr>
              <w:t>порошок для розчину для ін’єкцій по 1г/1г; 1 або 10, або 50, або 100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310683-24/З-138, 311548-24/З-138, 314267-24/З-138 від 21.02.2024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Сульцеф, </w:t>
            </w:r>
            <w:r>
              <w:rPr>
                <w:b/>
              </w:rPr>
              <w:t>порошок для розчину для ін’єкцій по 1г/1г; 1 або 10, або 50, або 100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313805-24/З-97, 313806-24/З-97, 313807-24/З-97, 313808-24/З-97, 313809-24/З-97, 313810-24/З-97, 313811-24/З-97, 313812-24/З-97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Сумілар, </w:t>
            </w:r>
            <w:r>
              <w:rPr>
                <w:b/>
              </w:rPr>
              <w:t>капсули тверді по 5 мг/10 мг, по 7 капсул твердих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313805-24/З-97, 313806-24/З-97, 313807-24/З-97, 313808-24/З-97, 313809-24/З-97, 313810-24/З-97, 313811-24/З-97, 313812-24/З-97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Сумілар, </w:t>
            </w:r>
            <w:r>
              <w:rPr>
                <w:b/>
              </w:rPr>
              <w:t>капсули тверді по 5 мг/10 мг, по 7 капсул твердих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313805-24/З-97, 313806-24/З-97, 313807-24/З-97, 313808-24/З-97, 313809-24/З-97, 313810-24/З-97, 313811-24/З-97, 313812-24/З-97 від 15.04.2024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Сумілар, </w:t>
            </w:r>
            <w:r>
              <w:rPr>
                <w:b/>
              </w:rPr>
              <w:t>капсули тверді по 5 мг/10 мг, по 7 капсул твердих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315600-24/З-147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Тенохоп, </w:t>
            </w:r>
            <w:r>
              <w:rPr>
                <w:b/>
              </w:rPr>
              <w:t>таблетки, вкриті плівковою оболонкою, по 300 мг; по 30 таблеток у флаконі; по 1 флакону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315600-24/З-147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Тенохоп, </w:t>
            </w:r>
            <w:r>
              <w:rPr>
                <w:b/>
              </w:rPr>
              <w:t>таблетки, вкриті плівковою оболонкою, по 300 мг; по 30 таблеток у флаконі; по 1 флакону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315600-24/З-147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Тенохоп, </w:t>
            </w:r>
            <w:r>
              <w:rPr>
                <w:b/>
              </w:rPr>
              <w:t>таблетки, вкриті плівковою оболонкою, по 300 мг; по 30 таблеток у флаконі; по 1 флакону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319855-24/З-149 від 30.07.2024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ТЕТРАСПАН 6%, </w:t>
            </w:r>
            <w:r>
              <w:rPr>
                <w:b/>
              </w:rPr>
              <w:t>розчин для інфузій; по 500 мл у контейнері; по 10 контейнерів у картонній коробці; по 250 мл, 500 мл у мішку; по 20 мішків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319855-24/З-149 від 30.07.2024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ТЕТРАСПАН 6%, </w:t>
            </w:r>
            <w:r>
              <w:rPr>
                <w:b/>
              </w:rPr>
              <w:t>розчин для інфузій; по 500 мл у контейнері; по 10 контейнерів у картонній коробці; по 250 мл, 500 мл у мішку; по 20 мішків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319855-24/З-149 від 30.07.2024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ТЕТРАСПАН 6%, </w:t>
            </w:r>
            <w:r>
              <w:rPr>
                <w:b/>
              </w:rPr>
              <w:t>розчин для інфузій; по 500 мл у контейнері; по 10 контейнерів у картонній коробці; по 250 мл, 500 мл у мішку; по 20 мішків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310168-24/В-61 від 13.02.2024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Тикагрелор,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310168-24/В-61 від 13.02.2024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Тикагрелор,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w:t>
            </w:r>
            <w:r>
              <w:rPr>
                <w:szCs w:val="20"/>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310168-24/В-61 від 13.02.2024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Тикагрелор,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w:t>
            </w:r>
            <w:r>
              <w:rPr>
                <w:szCs w:val="20"/>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317226-24/В-97, 317227-24/В-97, 317228-24/В-97, 317229-24/В-97, 317230-24/В-97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Тонорма®, </w:t>
            </w:r>
            <w:r>
              <w:rPr>
                <w:b/>
              </w:rPr>
              <w:t>таблетки, вкриті оболонкою, по 10 таблеток у контурній чарунковій упаковці; по 1 або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317226-24/В-97, 317227-24/В-97, 317228-24/В-97, 317229-24/В-97, 317230-24/В-97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Тонорма®, </w:t>
            </w:r>
            <w:r>
              <w:rPr>
                <w:b/>
              </w:rPr>
              <w:t>таблетки, вкриті оболонкою, по 10 таблеток у контурній чарунковій упаковці; по 1 або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317226-24/В-97, 317227-24/В-97, 317228-24/В-97, 317229-24/В-97, 317230-24/В-97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Тонорма®, </w:t>
            </w:r>
            <w:r>
              <w:rPr>
                <w:b/>
              </w:rPr>
              <w:t>таблетки, вкриті оболонкою, по 10 таблеток у контурній чарунковій упаковці; по 1 або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318017-24/В-147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Тринефрон-Здоров'я, </w:t>
            </w:r>
            <w:r>
              <w:rPr>
                <w:b/>
              </w:rPr>
              <w:t>капсули; по 10 капсул у блістері; по 3 або по 6 блістерів у коробці з картону з маркуванням українською мовою (для виробника Товариство з обмеженою відповідальністю «Фармацевтична компанія «Здоров’я»); по 10 капсул у блістері; по 6 блістерів у коробці з ка</w:t>
            </w:r>
            <w:r>
              <w:rPr>
                <w:b/>
              </w:rPr>
              <w:t>ртону з маркуванням українською мовою (для виробника Товариство з обмеженою відповідальністю «ФАРМЕКС ГРУП»)</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318017-24/В-147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Тринефрон-Здоров'я, </w:t>
            </w:r>
            <w:r>
              <w:rPr>
                <w:b/>
              </w:rPr>
              <w:t>капсули; по 10 капсул у блістері; по 3 або по 6 блістерів у коробці з картону з маркуванням українською мовою (для виробника Товариство з обмеженою відповідальністю «Фармацевтична компанія «Здоров’я»); по 10 капсул у блістері; по 6 блістерів у коробці з ка</w:t>
            </w:r>
            <w:r>
              <w:rPr>
                <w:b/>
              </w:rPr>
              <w:t>ртону з маркуванням українською мовою (для виробника Товариство з обмеженою відповідальністю «ФАРМЕКС ГРУП»)</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318017-24/В-147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Тринефрон-Здоров'я, </w:t>
            </w:r>
            <w:r>
              <w:rPr>
                <w:b/>
              </w:rPr>
              <w:t>капсули; по 10 капсул у блістері; по 3 або по 6 блістерів у коробці з картону з маркуванням українською мовою (для виробника Товариство з обмеженою відповідальністю «Фармацевтична компанія «Здоров’я»); по 10 капсул у блістері; по 6 блістерів у коробці з ка</w:t>
            </w:r>
            <w:r>
              <w:rPr>
                <w:b/>
              </w:rPr>
              <w:t>ртону з маркуванням українською мовою (для виробника Товариство з обмеженою відповідальністю «ФАРМЕКС ГРУП»)</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315532-24/З-140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ТРИПЛІКСАМ® 10 мг/2,5 мг/5 мг , </w:t>
            </w:r>
            <w:r>
              <w:rPr>
                <w:b/>
              </w:rPr>
              <w:t>таблетки, вкриті плівковою оболонкою, по 10 мг/2,5 мг/5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315532-24/З-140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ТРИПЛІКСАМ® 10 мг/2,5 мг/5 мг , </w:t>
            </w:r>
            <w:r>
              <w:rPr>
                <w:b/>
              </w:rPr>
              <w:t>таблетки, вкриті плівковою оболонкою, по 10 мг/2,5 мг/5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315532-24/З-140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ТРИПЛІКСАМ® 10 мг/2,5 мг/5 мг , </w:t>
            </w:r>
            <w:r>
              <w:rPr>
                <w:b/>
              </w:rPr>
              <w:t>таблетки, вкриті плівковою оболонкою, по 10 мг/2,5 мг/5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309941-24/В-132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ТРОБІНТА ІС, </w:t>
            </w:r>
            <w:r>
              <w:rPr>
                <w:b/>
              </w:rPr>
              <w:t xml:space="preserve">таблетки, вкриті плівковою оболонкою, по 60 мг та 90 мг, по 10 таблеток у блістері, по 6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309941-24/В-132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ТРОБІНТА ІС, </w:t>
            </w:r>
            <w:r>
              <w:rPr>
                <w:b/>
              </w:rPr>
              <w:t xml:space="preserve">таблетки, вкриті плівковою оболонкою, по 60 мг та 90 мг, по 10 таблеток у блістері, по 6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309941-24/В-132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ТРОБІНТА ІС, </w:t>
            </w:r>
            <w:r>
              <w:rPr>
                <w:b/>
              </w:rPr>
              <w:t xml:space="preserve">таблетки, вкриті плівковою оболонкою, по 60 мг та 90 мг, по 10 таблеток у блістері, по 6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309941-24/В-132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ТРОБІНТА ІС, </w:t>
            </w:r>
            <w:r>
              <w:rPr>
                <w:b/>
              </w:rPr>
              <w:t xml:space="preserve">таблетки, вкриті плівковою оболонкою, по 60 мг та 90 мг, по 10 таблеток у блістері, по 6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309941-24/В-132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ТРОБІНТА ІС, </w:t>
            </w:r>
            <w:r>
              <w:rPr>
                <w:b/>
              </w:rPr>
              <w:t xml:space="preserve">таблетки, вкриті плівковою оболонкою, по 60 мг та 90 мг, по 10 таблеток у блістері, по 6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309941-24/В-132 від 07.02.2024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ТРОБІНТА ІС, </w:t>
            </w:r>
            <w:r>
              <w:rPr>
                <w:b/>
              </w:rPr>
              <w:t xml:space="preserve">таблетки, вкриті плівковою оболонкою, по 60 мг та 90 мг, по 10 таблеток у блістері, по 6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284067-22/З-98, 284068-22/З-98, 284069-22/З-98, 284070-22/З-98, 293528-23/З-98, 293529-23/З-98, 293530-23/З-98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Ультравіст 300, </w:t>
            </w:r>
            <w:r>
              <w:rPr>
                <w:b/>
              </w:rPr>
              <w:t>розчин для ін'єкцій та інфузій, 300 мг/мл; по 100 мл у флаконі;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284067-22/З-98, 284068-22/З-98, 284069-22/З-98, 284070-22/З-98, 293528-23/З-98, 293529-23/З-98, 293530-23/З-98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Ультравіст 300, </w:t>
            </w:r>
            <w:r>
              <w:rPr>
                <w:b/>
              </w:rPr>
              <w:t>розчин для ін'єкцій та інфузій, 300 мг/мл; по 100 мл у флаконі;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w:t>
            </w:r>
            <w:r>
              <w:rPr>
                <w:b/>
              </w:rPr>
              <w:t>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284067-22/З-98, 284068-22/З-98, 284069-22/З-98, 284070-22/З-98, 293528-23/З-98, 293529-23/З-98, 293530-23/З-98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Ультравіст 300, </w:t>
            </w:r>
            <w:r>
              <w:rPr>
                <w:b/>
              </w:rPr>
              <w:t>розчин для ін'єкцій та інфузій, 300 мг/мл; по 100 мл у флаконі; по 1 флакону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w:t>
            </w:r>
            <w:r>
              <w:rPr>
                <w:b/>
              </w:rPr>
              <w:t>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284062-22/З-98, 284063-22/З-98, 284064-22/З-98, 284065-22/З-98, 293531-23/З-98, 293532-23/З-98, 293533-23/З-98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Ультравіст 370, </w:t>
            </w:r>
            <w:r>
              <w:rPr>
                <w:b/>
              </w:rPr>
              <w:t>розчин для ін'єкцій та інфузій, 370 мг/мл; по 50 або 100 мл у флаконі; по 1 флакону у картонній пачці; по 500 мл у флаконі; по 8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284062-22/З-98, 284063-22/З-98, 284064-22/З-98, 284065-22/З-98, 293531-23/З-98, 293532-23/З-98, 293533-23/З-98 від 21.1</w:t>
            </w:r>
            <w:r>
              <w:rPr>
                <w:b/>
              </w:rPr>
              <w:t>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Ультравіст 370, </w:t>
            </w:r>
            <w:r>
              <w:rPr>
                <w:b/>
              </w:rPr>
              <w:t>розчин для ін'єкцій та інфузій, 370 мг/мл; по 50 або 100 мл у флаконі; по 1 флакону у картонній пачці; по 500 мл у флаконі; по 8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284062-22/З-98, </w:t>
            </w:r>
            <w:r>
              <w:rPr>
                <w:b/>
              </w:rPr>
              <w:t>284063-22/З-98, 284064-22/З-98, 284065-22/З-98, 293531-23/З-98, 293532-23/З-98, 293533-23/З-98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Ультравіст 370, </w:t>
            </w:r>
            <w:r>
              <w:rPr>
                <w:b/>
              </w:rPr>
              <w:t>розчин для ін'єкцій та інфузій, 370 мг/мл; по 50 або 100 мл у флаконі; по 1 флакону у картонній пачці; по 500 мл у флаконі; по 8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rPr>
              <w:t xml:space="preserve">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w:t>
      </w:r>
      <w:r>
        <w:rPr>
          <w:b/>
          <w:szCs w:val="20"/>
          <w:lang w:val="uk-UA"/>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319060-24/В-96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Фарисіл, </w:t>
            </w:r>
            <w:r>
              <w:rPr>
                <w:b/>
              </w:rPr>
              <w:t>таблетки для розсмоктування зі смаком апельсину або лімону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319060-24/В-96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Фарисіл, </w:t>
            </w:r>
            <w:r>
              <w:rPr>
                <w:b/>
              </w:rPr>
              <w:t>таблетки для розсмоктування зі смаком апельсину або лімону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319060-24/В-96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Фарисіл, </w:t>
            </w:r>
            <w:r>
              <w:rPr>
                <w:b/>
              </w:rPr>
              <w:t>таблетки для розсмоктування зі смаком апельсину або лімону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319060-24/В-96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Фарисіл, </w:t>
            </w:r>
            <w:r>
              <w:rPr>
                <w:b/>
              </w:rPr>
              <w:t>таблетки для розсмоктування зі смаком апельсину або лімону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319060-24/В-96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Фарисіл, </w:t>
            </w:r>
            <w:r>
              <w:rPr>
                <w:b/>
              </w:rPr>
              <w:t>таблетки для розсмоктування зі смаком апельсину або лімону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319060-24/В-96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Фарисіл, </w:t>
            </w:r>
            <w:r>
              <w:rPr>
                <w:b/>
              </w:rPr>
              <w:t>таблетки для розсмоктування зі смаком апельсину або лімону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317472-24/З-100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Фемара®, </w:t>
            </w:r>
            <w:r>
              <w:rPr>
                <w:b/>
              </w:rPr>
              <w:t>таблетки, вкриті плівковою оболонкою, по 2,5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317472-24/З-100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Фемара®, </w:t>
            </w:r>
            <w:r>
              <w:rPr>
                <w:b/>
              </w:rPr>
              <w:t>таблетки, вкриті плівковою оболонкою, по 2,5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317472-24/З-100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Фемара®, </w:t>
            </w:r>
            <w:r>
              <w:rPr>
                <w:b/>
              </w:rPr>
              <w:t>таблетки, вкриті плівковою оболонкою, по 2,5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317269-24/З-28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Флеботон , </w:t>
            </w:r>
            <w:r>
              <w:rPr>
                <w:b/>
              </w:rPr>
              <w:t>гель 2 % по 40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317269-24/З-28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Флеботон , </w:t>
            </w:r>
            <w:r>
              <w:rPr>
                <w:b/>
              </w:rPr>
              <w:t>гель 2 % по 40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w:t>
            </w:r>
            <w:r>
              <w:rPr>
                <w:szCs w:val="20"/>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317269-24/З-28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Флеботон , </w:t>
            </w:r>
            <w:r>
              <w:rPr>
                <w:b/>
              </w:rPr>
              <w:t>гель 2 % по 40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317128-24/З-97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Флеботон, </w:t>
            </w:r>
            <w:r>
              <w:rPr>
                <w:b/>
              </w:rPr>
              <w:t>капсули тверді по 300 мг, по 10 капсул у блістері, по 5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317128-24/З-97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Флеботон, </w:t>
            </w:r>
            <w:r>
              <w:rPr>
                <w:b/>
              </w:rPr>
              <w:t>капсули тверді по 300 мг, по 10 капсул у блістері, по 5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317128-24/З-97 в</w:t>
            </w:r>
            <w:r>
              <w:rPr>
                <w:b/>
              </w:rPr>
              <w:t>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Флеботон, </w:t>
            </w:r>
            <w:r>
              <w:rPr>
                <w:b/>
              </w:rPr>
              <w:t>капсули тверді по 300 мг, по 10 капсул у блістері, по 5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317736-24/З-39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Флоразід, </w:t>
            </w:r>
            <w:r>
              <w:rPr>
                <w:b/>
              </w:rPr>
              <w:t>порошок для розчину для ін`єкцій по 1 г або 2 г, 1 флакон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317736-24/З-39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Флоразід, </w:t>
            </w:r>
            <w:r>
              <w:rPr>
                <w:b/>
              </w:rPr>
              <w:t>порошок для розчину для ін`єкцій по 1 г або 2 г, 1 флакон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317736-24/З-39 в</w:t>
            </w:r>
            <w:r>
              <w:rPr>
                <w:b/>
              </w:rPr>
              <w:t>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Флоразід, </w:t>
            </w:r>
            <w:r>
              <w:rPr>
                <w:b/>
              </w:rPr>
              <w:t>порошок для розчину для ін`єкцій по 1 г або 2 г, 1 флакон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317736-24/З-39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Флоразід, </w:t>
            </w:r>
            <w:r>
              <w:rPr>
                <w:b/>
              </w:rPr>
              <w:t>порошок для розчину для ін`єкцій по 1 г або 2 г, 1 флакон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317736-24/З-39 від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Флоразід, </w:t>
            </w:r>
            <w:r>
              <w:rPr>
                <w:b/>
              </w:rPr>
              <w:t>порошок для розчину для ін`єкцій по 1 г або 2 г, 1 флакон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317736-24/З-39 в</w:t>
            </w:r>
            <w:r>
              <w:rPr>
                <w:b/>
              </w:rPr>
              <w:t>ід 24.06.2024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Флоразід, </w:t>
            </w:r>
            <w:r>
              <w:rPr>
                <w:b/>
              </w:rPr>
              <w:t>порошок для розчину для ін`єкцій по 1 г або 2 г, 1 флакон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264671-21/З-39, 264672-21/З-39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Форекокс Трек, </w:t>
            </w:r>
            <w:r>
              <w:rPr>
                <w:b/>
              </w:rPr>
              <w:t>таблетки, вкриті оболонкою; по 6 таблеток у стрипі, по 10 стрипів у картонній коробці; по 28 таблеток у блістері, по 24 блістери у картонній коробці; in bulk: 500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264671-21/З-39, 264672-21/З-39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Форекокс Трек, </w:t>
            </w:r>
            <w:r>
              <w:rPr>
                <w:b/>
              </w:rPr>
              <w:t>таблетки, вкриті оболонкою; по 6 таблеток у стрипі, по 10 стрипів у картонній коробці; по 28 таблеток у блістері, по 24 блістери у картонній коробці; in bulk: 500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264671-21/З-39, 264672-21/З-39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Форекокс Трек, </w:t>
            </w:r>
            <w:r>
              <w:rPr>
                <w:b/>
              </w:rPr>
              <w:t>таблетки, вкриті оболонкою; по 6 таблеток у стрипі, по 10 стрипів у картонній коробці; по 28 таблеток у блістері, по 24 блістери у картонній коробці; in bulk: 500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264671-21/З-39</w:t>
            </w:r>
            <w:r>
              <w:rPr>
                <w:b/>
              </w:rPr>
              <w:t>, 264672-21/З-39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Форекокс Трек, </w:t>
            </w:r>
            <w:r>
              <w:rPr>
                <w:b/>
              </w:rPr>
              <w:t>таблетки, вкриті оболонкою; по 6 таблеток у стрипі, по 10 стрипів у картонній коробці; по 28 таблеток у блістері, по 24 блістери у картонній коробці; in bulk: 500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264671-21/З-39, 264672-21/З-39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Форекокс Трек, </w:t>
            </w:r>
            <w:r>
              <w:rPr>
                <w:b/>
              </w:rPr>
              <w:t>таблетки, вкриті оболонкою; по 6 таблеток у стрипі, по 10 стрипів у картонній коробці; по 28 таблеток у блістері, по 24 блістери у картонній коробці; in bulk: 500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w:t>
            </w:r>
            <w:r>
              <w:rPr>
                <w:b/>
              </w:rPr>
              <w:t>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264671-21/З-39, 264672-21/З-39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Форекокс Трек, </w:t>
            </w:r>
            <w:r>
              <w:rPr>
                <w:b/>
              </w:rPr>
              <w:t>таблетки, вкриті оболонкою; по 6 таблеток у стрипі, по 10 стрипів у картонній коробці; по 28 таблеток у блістері, по 24 блістери у картонній коробці; in bulk: 500 таблеток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317119-24/З-97</w:t>
            </w:r>
            <w:r>
              <w:rPr>
                <w:b/>
              </w:rPr>
              <w:t xml:space="preserve">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Фуросемід Софарма, </w:t>
            </w:r>
            <w:r>
              <w:rPr>
                <w:b/>
              </w:rPr>
              <w:t>таблетки по 40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317119-24/З-97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Фуросемід Софарма, </w:t>
            </w:r>
            <w:r>
              <w:rPr>
                <w:b/>
              </w:rPr>
              <w:t>таблетки по 40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317119-24/З-97 в</w:t>
            </w:r>
            <w:r>
              <w:rPr>
                <w:b/>
              </w:rPr>
              <w:t>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Фуросемід Софарма, </w:t>
            </w:r>
            <w:r>
              <w:rPr>
                <w:b/>
              </w:rPr>
              <w:t>таблетки по 40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"Софарма", Болгарія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318454-24/В-61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ХОЛЕКАЛЬЦИФЕРОЛ (ВІТАМІН Дз), </w:t>
            </w:r>
            <w:r>
              <w:rPr>
                <w:b/>
              </w:rPr>
              <w:t xml:space="preserve">кристали (субстанція) у скляних ампулах </w:t>
            </w:r>
            <w:r>
              <w:rPr>
                <w:b/>
              </w:rPr>
              <w:t>або у поліетиленових мішках, що поміщені в алюмінійовані пакети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318454-24/В-61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ХОЛЕКАЛЬЦИФЕРОЛ (ВІТАМІН Дз), </w:t>
            </w:r>
            <w:r>
              <w:rPr>
                <w:b/>
              </w:rPr>
              <w:t xml:space="preserve">кристали (субстанція) у скляних ампулах </w:t>
            </w:r>
            <w:r>
              <w:rPr>
                <w:b/>
              </w:rPr>
              <w:t>або у поліетиленових мішках, що поміщені в алюмінійовані пакети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318454-24/В-61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ХОЛЕКАЛЬЦИФЕРОЛ (ВІТАМІН Дз), </w:t>
            </w:r>
            <w:r>
              <w:rPr>
                <w:b/>
              </w:rPr>
              <w:t xml:space="preserve">кристали (субстанція) у скляних ампулах </w:t>
            </w:r>
            <w:r>
              <w:rPr>
                <w:b/>
              </w:rPr>
              <w:t>або у поліетиленових мішках, що поміщені в алюмінійовані пакети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319689-24/З-143 від 26.07.2024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Хумулін М3, </w:t>
            </w:r>
            <w:r>
              <w:rPr>
                <w:b/>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w:t>
            </w:r>
            <w:r>
              <w:rPr>
                <w:b/>
              </w:rPr>
              <w:t>.10.2024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319689-24/З-143 від 26.07.2024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Хумулін М3, </w:t>
            </w:r>
            <w:r>
              <w:rPr>
                <w:b/>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w:t>
            </w:r>
            <w:r>
              <w:rPr>
                <w:b/>
              </w:rPr>
              <w:t>.10.2024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319689-24/З-143 від 26.07.2024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Хумулін М3, </w:t>
            </w:r>
            <w:r>
              <w:rPr>
                <w:b/>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319688-24/З-143 від 26.07.2024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Хумулін НПХ, </w:t>
            </w:r>
            <w:r>
              <w:rPr>
                <w:b/>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319688-24/З-143 від 26.07.2024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Хумулін НПХ, </w:t>
            </w:r>
            <w:r>
              <w:rPr>
                <w:b/>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w:t>
            </w:r>
            <w:r>
              <w:rPr>
                <w:b/>
              </w:rPr>
              <w:t>.10.2024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319688-24/З-143 від 26.07.2024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Хумулін НПХ, </w:t>
            </w:r>
            <w:r>
              <w:rPr>
                <w:b/>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Ліллі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316927-24/В-61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Цефазолін, </w:t>
            </w:r>
            <w:r>
              <w:rPr>
                <w:b/>
              </w:rPr>
              <w:t>порошок для розчину для ін`єкцій по 1,0 г 1 або 5, або 50 флаконів з порошком у пачці з картону; по 1 або 5 флаконів з порошком у блістері; по 1 блістеру в пачці з картону; 1 флакон з порошком та 1 ампула з розчинником (вода для ін’єкцій) по 10 мл в блісте</w:t>
            </w:r>
            <w:r>
              <w:rPr>
                <w:b/>
              </w:rPr>
              <w:t>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w:t>
            </w:r>
            <w:r>
              <w:rPr>
                <w:szCs w:val="20"/>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316927-24/В-61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Цефазолін, </w:t>
            </w:r>
            <w:r>
              <w:rPr>
                <w:b/>
              </w:rPr>
              <w:t>порошок для розчину для ін`єкцій по 1,0 г 1 або 5, або 50 флаконів з порошком у пачці з картону; по 1 або 5 флаконів з порошком у блістері; по 1 блістеру в пачці з картону; 1 флакон з порошком та 1 ампула з розчинником (вода для ін’єкцій) по 10 мл в блісте</w:t>
            </w:r>
            <w:r>
              <w:rPr>
                <w:b/>
              </w:rPr>
              <w:t>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w:t>
            </w:r>
            <w:r>
              <w:rPr>
                <w:szCs w:val="20"/>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316927-24/В-61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Цефазолін, </w:t>
            </w:r>
            <w:r>
              <w:rPr>
                <w:b/>
              </w:rPr>
              <w:t>порошок для розчину для ін`єкцій по 1,0 г 1 або 5, або 50 флаконів з порошком у пачці з картону; по 1 або 5 флаконів з порошком у блістері; по 1 блістеру в пачці з картону; 1 флакон з порошком та 1 ампула з розчинником (вода для ін’єкцій) по 10 мл в блісте</w:t>
            </w:r>
            <w:r>
              <w:rPr>
                <w:b/>
              </w:rPr>
              <w:t>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w:t>
            </w:r>
            <w:r>
              <w:rPr>
                <w:szCs w:val="20"/>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316926-24/В-61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Цефепім, </w:t>
            </w:r>
            <w:r>
              <w:rPr>
                <w:b/>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w:t>
            </w:r>
            <w:r>
              <w:rPr>
                <w:b/>
              </w:rPr>
              <w:t xml:space="preserve">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316926-24/В-61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Цефепім, </w:t>
            </w:r>
            <w:r>
              <w:rPr>
                <w:b/>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w:t>
            </w:r>
            <w:r>
              <w:rPr>
                <w:b/>
              </w:rPr>
              <w:t xml:space="preserve">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316926-24/В-61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Цефепім, </w:t>
            </w:r>
            <w:r>
              <w:rPr>
                <w:b/>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w:t>
            </w:r>
            <w:r>
              <w:rPr>
                <w:b/>
              </w:rPr>
              <w:t xml:space="preserve">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313932-24/В-116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ЦЕФЕПІМ ЮРіЯ-ФАРМ, </w:t>
            </w:r>
            <w:r>
              <w:rPr>
                <w:b/>
              </w:rPr>
              <w:t>порошок для розчину для ін'єкцій по 1000 мг 1 або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313932-24/В-116 </w:t>
            </w:r>
            <w:r>
              <w:rPr>
                <w:b/>
              </w:rPr>
              <w:t>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ЦЕФЕПІМ ЮРіЯ-ФАРМ, </w:t>
            </w:r>
            <w:r>
              <w:rPr>
                <w:b/>
              </w:rPr>
              <w:t>порошок для розчину для ін'єкцій по 1000 мг 1 або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313932-24/В-116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ЦЕФЕПІМ ЮРіЯ-ФАРМ, </w:t>
            </w:r>
            <w:r>
              <w:rPr>
                <w:b/>
              </w:rPr>
              <w:t>порошок для розчину для ін'єкцій по 1000 мг 1 або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317083-24/В-28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Цефтазидим, </w:t>
            </w:r>
            <w:r>
              <w:rPr>
                <w:b/>
              </w:rPr>
              <w:t xml:space="preserve">порошок для розчину для ін'єкцій по 1,0 г 1 або 5, або 50 флаконів з порошком у пачці з картону; 1 або 5 флаконів з порошком у блістері; по 1 блістеру в пачці з картону; 1 флакон з порошком та 1 ампула з розчинником (вода для ін’єкцій по 10 мл в ампулі) у </w:t>
            </w:r>
            <w:r>
              <w:rPr>
                <w:b/>
              </w:rPr>
              <w:t>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317083-24/В-28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Цефтазидим, </w:t>
            </w:r>
            <w:r>
              <w:rPr>
                <w:b/>
              </w:rPr>
              <w:t xml:space="preserve">порошок для розчину для ін'єкцій по 1,0 г 1 або 5, або 50 флаконів з порошком у пачці з картону; 1 або 5 флаконів з порошком у блістері; по 1 блістеру в пачці з картону; 1 флакон з порошком та 1 ампула з розчинником (вода для ін’єкцій по 10 мл в ампулі) у </w:t>
            </w:r>
            <w:r>
              <w:rPr>
                <w:b/>
              </w:rPr>
              <w:t>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317083-24/В-28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Цефтазидим, </w:t>
            </w:r>
            <w:r>
              <w:rPr>
                <w:b/>
              </w:rPr>
              <w:t xml:space="preserve">порошок для розчину для ін'єкцій по 1,0 г 1 або 5, або 50 флаконів з порошком у пачці з картону; 1 або 5 флаконів з порошком у блістері; по 1 блістеру в пачці з картону; 1 флакон з порошком та 1 ампула з розчинником (вода для ін’єкцій по 10 мл в ампулі) у </w:t>
            </w:r>
            <w:r>
              <w:rPr>
                <w:b/>
              </w:rPr>
              <w:t>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313897-24/В-145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ЦЕФТАЗИДИМ ЮРіЯ-ФАРМ, </w:t>
            </w:r>
            <w:r>
              <w:rPr>
                <w:b/>
              </w:rPr>
              <w:t>порошок для розчину для ін'єкцій по 1000 мг;</w:t>
            </w:r>
            <w:r>
              <w:rPr>
                <w:b/>
              </w:rPr>
              <w:br/>
            </w:r>
            <w:r>
              <w:rPr>
                <w:b/>
              </w:rPr>
              <w:t>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w:t>
            </w:r>
            <w:r>
              <w:rPr>
                <w:szCs w:val="20"/>
                <w:lang w:val="ru-RU"/>
              </w:rPr>
              <w:t xml:space="preserve">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313897-24/В-145 </w:t>
            </w:r>
            <w:r>
              <w:rPr>
                <w:b/>
              </w:rPr>
              <w:t>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ЦЕФТАЗИДИМ ЮРіЯ-ФАРМ, </w:t>
            </w:r>
            <w:r>
              <w:rPr>
                <w:b/>
              </w:rPr>
              <w:t>порошок для розчину для ін'єкцій по 1000 мг;</w:t>
            </w:r>
            <w:r>
              <w:rPr>
                <w:b/>
              </w:rPr>
              <w:br/>
              <w:t>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313897-24/В-145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ЦЕФТАЗИДИМ ЮРіЯ-ФАРМ, </w:t>
            </w:r>
            <w:r>
              <w:rPr>
                <w:b/>
              </w:rPr>
              <w:t>порошок для розчину для ін'єкцій по 1000 мг;</w:t>
            </w:r>
            <w:r>
              <w:rPr>
                <w:b/>
              </w:rPr>
              <w:br/>
            </w:r>
            <w:r>
              <w:rPr>
                <w:b/>
              </w:rPr>
              <w:t>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w:t>
            </w:r>
            <w:r>
              <w:rPr>
                <w:szCs w:val="20"/>
                <w:lang w:val="ru-RU"/>
              </w:rPr>
              <w:t xml:space="preserve">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316919-24/В-61</w:t>
            </w:r>
            <w:r>
              <w:rPr>
                <w:b/>
              </w:rPr>
              <w:t xml:space="preserve">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w:t>
            </w:r>
            <w:r>
              <w:rPr>
                <w:b/>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(Лідокаїн, розчин для ін`єкцій, 10 мг/м</w:t>
            </w:r>
            <w:r>
              <w:rPr>
                <w:b/>
              </w:rPr>
              <w:t>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316919-24/В-61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w:t>
            </w:r>
            <w:r>
              <w:rPr>
                <w:b/>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(Лідокаїн, розчин для ін`єкцій, 10 мг/м</w:t>
            </w:r>
            <w:r>
              <w:rPr>
                <w:b/>
              </w:rPr>
              <w:t>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316919-24/В-61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w:t>
            </w:r>
            <w:r>
              <w:rPr>
                <w:b/>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(Лідокаїн, розчин для ін`єкцій, 10 мг/м</w:t>
            </w:r>
            <w:r>
              <w:rPr>
                <w:b/>
              </w:rPr>
              <w:t>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313557-24/В-61 від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r>
            <w:r>
              <w:rPr>
                <w:b/>
              </w:rP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w:t>
            </w:r>
            <w:r>
              <w:rPr>
                <w:b/>
              </w:rPr>
              <w:t xml:space="preserve">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w:t>
            </w:r>
            <w:r>
              <w:rPr>
                <w:b/>
              </w:rPr>
              <w:t>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313557-24/В-61 від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w:t>
            </w:r>
            <w:r>
              <w:rPr>
                <w:b/>
              </w:rPr>
              <w:t xml:space="preserve"> ампула з розчинником (вода для ін'єкцій по 5 мл в ампулі)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w:t>
            </w:r>
            <w:r>
              <w:rPr>
                <w:b/>
              </w:rPr>
              <w:t>в ампулі) у блістері; по 1 блістеру у пачці; 1 флакон 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Приватне акціонерне </w:t>
            </w:r>
            <w:r>
              <w:rPr>
                <w:b/>
              </w:rPr>
              <w:t>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313557-24/В-61 в</w:t>
            </w:r>
            <w:r>
              <w:rPr>
                <w:b/>
              </w:rPr>
              <w:t>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r>
            <w:r>
              <w:rPr>
                <w:b/>
              </w:rP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w:t>
            </w:r>
            <w:r>
              <w:rPr>
                <w:b/>
              </w:rPr>
              <w:t xml:space="preserve">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w:t>
            </w:r>
            <w:r>
              <w:rPr>
                <w:b/>
              </w:rPr>
              <w:t>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313557-24/В-61 від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r>
            <w:r>
              <w:rPr>
                <w:b/>
              </w:rP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w:t>
            </w:r>
            <w:r>
              <w:rPr>
                <w:b/>
              </w:rPr>
              <w:t xml:space="preserve">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w:t>
            </w:r>
            <w:r>
              <w:rPr>
                <w:b/>
              </w:rPr>
              <w:t>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313557-24/В-61 від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w:t>
            </w:r>
            <w:r>
              <w:rPr>
                <w:b/>
              </w:rPr>
              <w:t xml:space="preserve"> ампула з розчинником (вода для ін'єкцій по 5 мл в ампулі)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w:t>
            </w:r>
            <w:r>
              <w:rPr>
                <w:b/>
              </w:rPr>
              <w:t>в ампулі) у блістері; по 1 блістеру у пачці; 1 флакон 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Приватне акціонерне </w:t>
            </w:r>
            <w:r>
              <w:rPr>
                <w:b/>
              </w:rPr>
              <w:t>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313557-24/В-61 в</w:t>
            </w:r>
            <w:r>
              <w:rPr>
                <w:b/>
              </w:rPr>
              <w:t>ід 10.04.2024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r>
            <w:r>
              <w:rPr>
                <w:b/>
              </w:rP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w:t>
            </w:r>
            <w:r>
              <w:rPr>
                <w:b/>
              </w:rPr>
              <w:t xml:space="preserve">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w:t>
            </w:r>
            <w:r>
              <w:rPr>
                <w:b/>
              </w:rPr>
              <w:t>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316898-24/В-92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r>
            <w:r>
              <w:rPr>
                <w:b/>
              </w:rP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w:t>
            </w:r>
            <w:r>
              <w:rPr>
                <w:b/>
              </w:rPr>
              <w:t xml:space="preserve">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w:t>
            </w:r>
            <w:r>
              <w:rPr>
                <w:b/>
              </w:rPr>
              <w:t>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316898-24/В-92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w:t>
            </w:r>
            <w:r>
              <w:rPr>
                <w:b/>
              </w:rPr>
              <w:t xml:space="preserve"> ампула з розчинником (вода для ін'єкцій по 5 мл в ампулі)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w:t>
            </w:r>
            <w:r>
              <w:rPr>
                <w:b/>
              </w:rPr>
              <w:t>в ампулі) у блістері; по 1 блістеру у пачці; 1 флакон 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Приватне акціонерне </w:t>
            </w:r>
            <w:r>
              <w:rPr>
                <w:b/>
              </w:rPr>
              <w:t>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316898-24/В-92 в</w:t>
            </w:r>
            <w:r>
              <w:rPr>
                <w:b/>
              </w:rPr>
              <w:t>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r>
            <w:r>
              <w:rPr>
                <w:b/>
              </w:rP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w:t>
            </w:r>
            <w:r>
              <w:rPr>
                <w:b/>
              </w:rPr>
              <w:t xml:space="preserve">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w:t>
            </w:r>
            <w:r>
              <w:rPr>
                <w:b/>
              </w:rPr>
              <w:t>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316898-24/В-92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r>
            <w:r>
              <w:rPr>
                <w:b/>
              </w:rP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w:t>
            </w:r>
            <w:r>
              <w:rPr>
                <w:b/>
              </w:rPr>
              <w:t xml:space="preserve">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w:t>
            </w:r>
            <w:r>
              <w:rPr>
                <w:b/>
              </w:rPr>
              <w:t>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316898-24/В-92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w:t>
            </w:r>
            <w:r>
              <w:rPr>
                <w:b/>
              </w:rPr>
              <w:t xml:space="preserve"> ампула з розчинником (вода для ін'єкцій по 5 мл в ампулі)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w:t>
            </w:r>
            <w:r>
              <w:rPr>
                <w:b/>
              </w:rPr>
              <w:t>в ампулі) у блістері; по 1 блістеру у пачці; 1 флакон 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Приватне акціонерне </w:t>
            </w:r>
            <w:r>
              <w:rPr>
                <w:b/>
              </w:rPr>
              <w:t>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316898-24/В-92 в</w:t>
            </w:r>
            <w:r>
              <w:rPr>
                <w:b/>
              </w:rPr>
              <w:t>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500; Цефтриаксон 1000, </w:t>
            </w:r>
            <w:r>
              <w:rPr>
                <w:b/>
              </w:rPr>
              <w:t>порошок для розчину для ін'єкцій по 0,5 г або по 1 г;</w:t>
            </w:r>
            <w:r>
              <w:rPr>
                <w:b/>
              </w:rPr>
              <w:br/>
            </w:r>
            <w:r>
              <w:rPr>
                <w:b/>
              </w:rPr>
              <w:t>Для дозування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w:t>
            </w:r>
            <w:r>
              <w:rPr>
                <w:b/>
              </w:rPr>
              <w:t xml:space="preserve">улі) у блістері; по 1 блістеру в пачці; </w:t>
            </w:r>
            <w:r>
              <w:rPr>
                <w:b/>
              </w:rPr>
              <w:br/>
              <w:t xml:space="preserve">Для дозування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w:t>
            </w:r>
            <w:r>
              <w:rPr>
                <w:b/>
              </w:rPr>
              <w:t>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313922-24/В-132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ЮРіЯ-ФАРМ, </w:t>
            </w:r>
            <w:r>
              <w:rPr>
                <w:b/>
              </w:rPr>
              <w:t>порошок для приготування розчину для ін'єкцій по 1000 мг; 1 або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313922-24/В-132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ЮРіЯ-ФАРМ, </w:t>
            </w:r>
            <w:r>
              <w:rPr>
                <w:b/>
              </w:rPr>
              <w:t>порошок для приготування розчину для ін'єкцій по 1000 мг; 1 або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313922-24/В-132 від 16.04.2024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ЦЕФТРИАКСОН ЮРіЯ-ФАРМ, </w:t>
            </w:r>
            <w:r>
              <w:rPr>
                <w:b/>
              </w:rPr>
              <w:t>порошок для приготування розчину для ін'єкцій по 1000 мг; 1 або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316907-24/В-96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Цефуроксим, </w:t>
            </w:r>
            <w:r>
              <w:rPr>
                <w:b/>
              </w:rPr>
              <w:t>порошок для розчину для ін`єкцій по 0,75 г або по 1,5 г; по 1 або 5 або 50 флаконів у пачці; по 1 або 5 флаконів у блістері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316907-24/В-96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Цефуроксим, </w:t>
            </w:r>
            <w:r>
              <w:rPr>
                <w:b/>
              </w:rPr>
              <w:t>порошок для розчину для ін`єкцій по 0,75 г або по 1,5 г; по 1 або 5 або 50 флаконів у пачці; по 1 або 5 флаконів у блістері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316907-24/В-96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Цефуроксим, </w:t>
            </w:r>
            <w:r>
              <w:rPr>
                <w:b/>
              </w:rPr>
              <w:t>порошок для розчину для ін`єкцій по 0,75 г або по 1,5 г; по 1 або 5 або 50 флаконів у пачці; по 1 або 5 флаконів у блістері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316907-24/В-96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Цефуроксим, </w:t>
            </w:r>
            <w:r>
              <w:rPr>
                <w:b/>
              </w:rPr>
              <w:t>порошок для розчину для ін`єкцій по 0,75 г або по 1,5 г; по 1 або 5 або 50 флаконів у пачці; по 1 або 5 флаконів у блістері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316907-24/В-96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Цефуроксим, </w:t>
            </w:r>
            <w:r>
              <w:rPr>
                <w:b/>
              </w:rPr>
              <w:t>порошок для розчину для ін`єкцій по 0,75 г або по 1,5 г; по 1 або 5 або 50 флаконів у пачці; по 1 або 5 флаконів у блістері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316907-24/В-96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Цефуроксим, </w:t>
            </w:r>
            <w:r>
              <w:rPr>
                <w:b/>
              </w:rPr>
              <w:t>порошок для розчину для ін`єкцій по 0,75 г або по 1,5 г; по 1 або 5 або 50 флаконів у пачці; по 1 або 5 флаконів у блістері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316921-24/В-45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Цилпен, </w:t>
            </w:r>
            <w:r>
              <w:rPr>
                <w:b/>
              </w:rPr>
              <w:t>порошок для розчину для інфузій, 500 мг/500 мг; по 1 або 10 або 50 флаконів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316921-24/В-45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Цилпен, </w:t>
            </w:r>
            <w:r>
              <w:rPr>
                <w:b/>
              </w:rPr>
              <w:t>порошок для розчину для інфузій, 500 мг/500 мг; по 1 або 10 або 50 флаконів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w:t>
            </w:r>
            <w:r>
              <w:rPr>
                <w:szCs w:val="20"/>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316921-24/В-45 в</w:t>
            </w:r>
            <w:r>
              <w:rPr>
                <w:b/>
              </w:rPr>
              <w:t>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Цилпен, </w:t>
            </w:r>
            <w:r>
              <w:rPr>
                <w:b/>
              </w:rPr>
              <w:t>порошок для розчину для інфузій, 500 мг/500 мг; по 1 або 10 або 50 флаконів з порошком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308922-24/В-06, 317277-24/В-06 від 23.01.2024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Цитрік®, </w:t>
            </w:r>
            <w:r>
              <w:rPr>
                <w:b/>
              </w:rPr>
              <w:t xml:space="preserve">порошок для орального розчину, по 13,60 г в саше; по 10 саше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ВКК)</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rPr>
          <w:b/>
          <w:lang w:val="uk-UA"/>
        </w:rPr>
      </w:pPr>
    </w:p>
    <w:p w:rsidR="00000000" w:rsidRDefault="00831BA2">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308922-24/В-06, 317277-24/В-06 від 23.01.2024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Цитрік®, </w:t>
            </w:r>
            <w:r>
              <w:rPr>
                <w:b/>
              </w:rPr>
              <w:t xml:space="preserve">порошок для орального розчину, по 13,60 г в саше; по 10 саше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spacing w:line="360" w:lineRule="auto"/>
        <w:jc w:val="center"/>
        <w:rPr>
          <w:b/>
          <w:lang w:val="uk-UA"/>
        </w:rPr>
      </w:pPr>
      <w:r>
        <w:rPr>
          <w:b/>
          <w:lang w:val="uk-UA"/>
        </w:rPr>
        <w:t>ДП «ДЕРЖАВНИЙ ЕКСПЕРТНИЙ ЦЕНТР МОЗ УКРАЇНИ»</w:t>
      </w:r>
    </w:p>
    <w:p w:rsidR="00000000" w:rsidRDefault="00831BA2">
      <w:pPr>
        <w:spacing w:line="360" w:lineRule="auto"/>
        <w:jc w:val="center"/>
        <w:rPr>
          <w:b/>
          <w:lang w:val="uk-UA"/>
        </w:rPr>
      </w:pPr>
      <w:r>
        <w:rPr>
          <w:b/>
          <w:lang w:val="uk-UA"/>
        </w:rPr>
        <w:t>ДЕПАРТАМЕНТ КООРДИНАЦІЇ ЕКСПЕРТНИХ МАТЕРІАЛІВ</w:t>
      </w:r>
    </w:p>
    <w:p w:rsidR="00000000" w:rsidRDefault="00831BA2">
      <w:pPr>
        <w:jc w:val="center"/>
        <w:rPr>
          <w:lang w:val="uk-UA"/>
        </w:rPr>
      </w:pPr>
    </w:p>
    <w:p w:rsidR="00000000" w:rsidRDefault="00831BA2">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308922-24/В-06, 317277-24/В-06 від 23.01.2024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831BA2">
            <w:pPr>
              <w:rPr>
                <w:b/>
              </w:rPr>
            </w:pPr>
            <w:r>
              <w:rPr>
                <w:b/>
                <w:caps/>
              </w:rPr>
              <w:t xml:space="preserve">Цитрік®, </w:t>
            </w:r>
            <w:r>
              <w:rPr>
                <w:b/>
              </w:rPr>
              <w:t xml:space="preserve">порошок для орального розчину, по 13,60 г в саше; по 10 саше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03.10.2024 р. № 1683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831BA2">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831BA2">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831BA2">
            <w:pPr>
              <w:snapToGrid w:val="0"/>
              <w:jc w:val="both"/>
              <w:rPr>
                <w:szCs w:val="20"/>
              </w:rPr>
            </w:pPr>
          </w:p>
          <w:p w:rsidR="00000000" w:rsidRDefault="00831BA2">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831BA2">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831BA2">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831BA2">
            <w:pPr>
              <w:spacing w:line="360" w:lineRule="auto"/>
              <w:jc w:val="center"/>
              <w:rPr>
                <w:b/>
                <w:noProof/>
                <w:lang w:val="ru-RU"/>
              </w:rPr>
            </w:pPr>
          </w:p>
        </w:tc>
      </w:tr>
    </w:tbl>
    <w:p w:rsidR="00000000" w:rsidRDefault="00831BA2">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831BA2">
      <w:pPr>
        <w:jc w:val="center"/>
        <w:rPr>
          <w:b/>
          <w:lang w:val="uk-UA"/>
        </w:rPr>
      </w:pPr>
    </w:p>
    <w:p w:rsidR="00000000" w:rsidRDefault="00831BA2">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831BA2">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831BA2"/>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831BA2">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831BA2">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831BA2"/>
        </w:tc>
        <w:tc>
          <w:tcPr>
            <w:tcW w:w="2126" w:type="dxa"/>
            <w:tcBorders>
              <w:top w:val="single" w:sz="4" w:space="0" w:color="auto"/>
              <w:left w:val="single" w:sz="4" w:space="0" w:color="auto"/>
              <w:bottom w:val="nil"/>
              <w:right w:val="single" w:sz="4" w:space="0" w:color="auto"/>
            </w:tcBorders>
            <w:hideMark/>
          </w:tcPr>
          <w:p w:rsidR="00000000" w:rsidRDefault="00831BA2">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831BA2">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831BA2">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831BA2">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831BA2">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831BA2"/>
        </w:tc>
        <w:tc>
          <w:tcPr>
            <w:tcW w:w="2126" w:type="dxa"/>
            <w:tcBorders>
              <w:top w:val="single" w:sz="4" w:space="0" w:color="auto"/>
              <w:left w:val="single" w:sz="4" w:space="0" w:color="auto"/>
              <w:bottom w:val="single" w:sz="4" w:space="0" w:color="auto"/>
              <w:right w:val="single" w:sz="4" w:space="0" w:color="auto"/>
            </w:tcBorders>
            <w:hideMark/>
          </w:tcPr>
          <w:p w:rsidR="00000000" w:rsidRDefault="00831BA2">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831BA2">
            <w:pPr>
              <w:jc w:val="center"/>
              <w:rPr>
                <w:sz w:val="16"/>
                <w:szCs w:val="16"/>
              </w:rPr>
            </w:pPr>
            <w:r>
              <w:rPr>
                <w:sz w:val="16"/>
                <w:szCs w:val="16"/>
              </w:rPr>
              <w:t>(П.І.Б. співробітник ДКЕМ)</w:t>
            </w:r>
          </w:p>
        </w:tc>
      </w:tr>
    </w:tbl>
    <w:p w:rsidR="00000000" w:rsidRDefault="00831BA2">
      <w:pPr>
        <w:jc w:val="center"/>
        <w:rPr>
          <w:b/>
          <w:lang w:val="uk-UA"/>
        </w:rPr>
      </w:pPr>
    </w:p>
    <w:p w:rsidR="00000000" w:rsidRDefault="00831BA2">
      <w:pPr>
        <w:rPr>
          <w:b/>
          <w:lang w:val="uk-UA"/>
        </w:rPr>
      </w:pPr>
      <w:r>
        <w:rPr>
          <w:b/>
          <w:lang w:val="uk-UA" w:eastAsia="uk-UA"/>
        </w:rPr>
        <w:br w:type="page"/>
      </w:r>
    </w:p>
    <w:p w:rsidR="00000000" w:rsidRDefault="00831BA2">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1BA2">
      <w:pPr>
        <w:rPr>
          <w:lang w:val="uk-UA"/>
        </w:rPr>
      </w:pPr>
      <w:r>
        <w:rPr>
          <w:lang w:val="uk-UA"/>
        </w:rPr>
        <w:separator/>
      </w:r>
    </w:p>
  </w:endnote>
  <w:endnote w:type="continuationSeparator" w:id="0">
    <w:p w:rsidR="00000000" w:rsidRDefault="00831BA2">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1BA2">
      <w:pPr>
        <w:rPr>
          <w:lang w:val="uk-UA"/>
        </w:rPr>
      </w:pPr>
      <w:r>
        <w:rPr>
          <w:lang w:val="uk-UA"/>
        </w:rPr>
        <w:separator/>
      </w:r>
    </w:p>
  </w:footnote>
  <w:footnote w:type="continuationSeparator" w:id="0">
    <w:p w:rsidR="00000000" w:rsidRDefault="00831BA2">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C6"/>
    <w:rsid w:val="005A6BC6"/>
    <w:rsid w:val="00831B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5E3ED-C2F8-49A3-A14E-65D4E748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qFormat/>
    <w:pPr>
      <w:keepNext/>
      <w:outlineLvl w:val="1"/>
    </w:pPr>
    <w:rPr>
      <w:sz w:val="28"/>
    </w:rPr>
  </w:style>
  <w:style w:type="paragraph" w:styleId="3">
    <w:name w:val="heading 3"/>
    <w:basedOn w:val="a"/>
    <w:next w:val="a"/>
    <w:link w:val="30"/>
    <w:qFormat/>
    <w:pPr>
      <w:keepNext/>
      <w:ind w:left="360"/>
      <w:jc w:val="both"/>
      <w:outlineLvl w:val="2"/>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semiHidden/>
    <w:unhideWhenUsed/>
    <w:rPr>
      <w:color w:val="800080"/>
      <w:u w:val="single"/>
    </w:rPr>
  </w:style>
  <w:style w:type="character" w:customStyle="1" w:styleId="10">
    <w:name w:val="Заголовок 1 Знак"/>
    <w:link w:val="1"/>
    <w:locked/>
    <w:rPr>
      <w:rFonts w:ascii="Cambria" w:eastAsia="Times New Roman" w:hAnsi="Cambria" w:cs="Times New Roman" w:hint="default"/>
      <w:b/>
      <w:bCs/>
      <w:color w:val="365F91"/>
      <w:sz w:val="28"/>
      <w:szCs w:val="28"/>
    </w:rPr>
  </w:style>
  <w:style w:type="character" w:customStyle="1" w:styleId="20">
    <w:name w:val="Заголовок 2 Знак"/>
    <w:link w:val="2"/>
    <w:locked/>
    <w:rPr>
      <w:rFonts w:ascii="Cambria" w:eastAsia="Times New Roman" w:hAnsi="Cambria" w:cs="Times New Roman" w:hint="default"/>
      <w:b/>
      <w:bCs/>
      <w:color w:val="4F81BD"/>
      <w:sz w:val="26"/>
      <w:szCs w:val="26"/>
    </w:rPr>
  </w:style>
  <w:style w:type="character" w:customStyle="1" w:styleId="30">
    <w:name w:val="Заголовок 3 Знак"/>
    <w:link w:val="3"/>
    <w:locked/>
    <w:rPr>
      <w:rFonts w:ascii="Cambria" w:eastAsia="Times New Roman" w:hAnsi="Cambria" w:cs="Times New Roman" w:hint="default"/>
      <w:b/>
      <w:bCs/>
      <w:color w:val="4F81BD"/>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link w:val="a8"/>
    <w:semiHidden/>
    <w:locked/>
    <w:rPr>
      <w:sz w:val="24"/>
      <w:szCs w:val="24"/>
    </w:rPr>
  </w:style>
  <w:style w:type="paragraph" w:styleId="aa">
    <w:name w:val="Title"/>
    <w:basedOn w:val="a"/>
    <w:link w:val="ab"/>
    <w:semiHidden/>
    <w:qFormat/>
  </w:style>
  <w:style w:type="character" w:customStyle="1" w:styleId="ab">
    <w:name w:val="Заголовок Знак"/>
    <w:link w:val="aa"/>
    <w:locked/>
    <w:rPr>
      <w:rFonts w:ascii="Cambria" w:eastAsia="Times New Roman" w:hAnsi="Cambria" w:cs="Times New Roman" w:hint="default"/>
      <w:spacing w:val="-10"/>
      <w:kern w:val="28"/>
      <w:sz w:val="56"/>
      <w:szCs w:val="56"/>
    </w:rPr>
  </w:style>
  <w:style w:type="paragraph" w:styleId="ac">
    <w:name w:val="Body Text"/>
    <w:basedOn w:val="a"/>
    <w:link w:val="ad"/>
    <w:semiHidden/>
    <w:unhideWhenUsed/>
  </w:style>
  <w:style w:type="character" w:customStyle="1" w:styleId="ad">
    <w:name w:val="Основной текст Знак"/>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Верхній колонтитул Знак"/>
    <w:link w:val="af2"/>
    <w:semiHidden/>
    <w:locked/>
    <w:rPr>
      <w:sz w:val="24"/>
      <w:szCs w:val="24"/>
    </w:rPr>
  </w:style>
  <w:style w:type="paragraph" w:customStyle="1" w:styleId="af2">
    <w:name w:val="Верхній колонтитул"/>
    <w:basedOn w:val="a"/>
    <w:link w:val="af1"/>
    <w:semiHidden/>
  </w:style>
  <w:style w:type="character" w:customStyle="1" w:styleId="af3">
    <w:name w:val="Нижній колонтитул Знак"/>
    <w:link w:val="af4"/>
    <w:semiHidden/>
    <w:locked/>
    <w:rPr>
      <w:sz w:val="24"/>
      <w:szCs w:val="24"/>
    </w:rPr>
  </w:style>
  <w:style w:type="paragraph" w:customStyle="1" w:styleId="af4">
    <w:name w:val="Нижній колонтитул"/>
    <w:basedOn w:val="a"/>
    <w:link w:val="af3"/>
    <w:semiHidden/>
  </w:style>
  <w:style w:type="character" w:customStyle="1" w:styleId="af5">
    <w:name w:val="Назва Знак"/>
    <w:link w:val="af6"/>
    <w:locked/>
    <w:rPr>
      <w:rFonts w:ascii="Cambria" w:eastAsia="Times New Roman" w:hAnsi="Cambria" w:cs="Times New Roman" w:hint="default"/>
      <w:spacing w:val="-10"/>
      <w:kern w:val="28"/>
      <w:sz w:val="56"/>
      <w:szCs w:val="56"/>
    </w:rPr>
  </w:style>
  <w:style w:type="paragraph" w:customStyle="1" w:styleId="af6">
    <w:name w:val="Назва"/>
    <w:basedOn w:val="a"/>
    <w:link w:val="af5"/>
    <w:semiHidden/>
  </w:style>
  <w:style w:type="character" w:customStyle="1" w:styleId="af7">
    <w:name w:val="Основний текст Знак"/>
    <w:link w:val="af8"/>
    <w:semiHidden/>
    <w:locked/>
    <w:rPr>
      <w:sz w:val="24"/>
      <w:szCs w:val="24"/>
    </w:rPr>
  </w:style>
  <w:style w:type="paragraph" w:customStyle="1" w:styleId="af8">
    <w:name w:val="Основний текст"/>
    <w:basedOn w:val="a"/>
    <w:link w:val="af7"/>
    <w:semiHidden/>
  </w:style>
  <w:style w:type="character" w:customStyle="1" w:styleId="af9">
    <w:name w:val="Текст у виносці Знак"/>
    <w:link w:val="afa"/>
    <w:semiHidden/>
    <w:locked/>
    <w:rPr>
      <w:rFonts w:ascii="Segoe UI" w:hAnsi="Segoe UI" w:cs="Segoe UI" w:hint="default"/>
      <w:sz w:val="18"/>
      <w:szCs w:val="18"/>
    </w:rPr>
  </w:style>
  <w:style w:type="paragraph" w:customStyle="1" w:styleId="afa">
    <w:name w:val="Текст у виносці"/>
    <w:basedOn w:val="a"/>
    <w:link w:val="af9"/>
    <w:semiHidden/>
  </w:style>
  <w:style w:type="character" w:customStyle="1" w:styleId="afb">
    <w:name w:val="Название Знак"/>
    <w:link w:val="afc"/>
    <w:locked/>
    <w:rPr>
      <w:rFonts w:ascii="Cambria" w:eastAsia="Times New Roman" w:hAnsi="Cambria" w:cs="Times New Roman" w:hint="default"/>
      <w:color w:val="17365D"/>
      <w:spacing w:val="5"/>
      <w:kern w:val="28"/>
      <w:sz w:val="52"/>
      <w:szCs w:val="52"/>
    </w:rPr>
  </w:style>
  <w:style w:type="paragraph" w:customStyle="1" w:styleId="afc">
    <w:name w:val="Название"/>
    <w:basedOn w:val="a"/>
    <w:link w:val="afb"/>
    <w:semiHidden/>
  </w:style>
  <w:style w:type="table" w:styleId="af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e">
    <w:name w:val="Звичайна таблиця"/>
    <w:uiPriority w:val="99"/>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1</TotalTime>
  <Pages>285</Pages>
  <Words>220679</Words>
  <Characters>1257875</Characters>
  <Application>Microsoft Office Word</Application>
  <DocSecurity>0</DocSecurity>
  <Lines>10482</Lines>
  <Paragraphs>2951</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1475603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2024-10-16T06:42:00Z</dcterms:created>
  <dcterms:modified xsi:type="dcterms:W3CDTF">2024-10-16T06:42:00Z</dcterms:modified>
</cp:coreProperties>
</file>