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bookmarkStart w:id="0" w:name="_GoBack"/>
            <w:r>
              <w:rPr>
                <w:b/>
              </w:rPr>
              <w:t>03.04.2023 р. № 622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283368-22/В-45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Аладин®-Фармак, </w:t>
            </w:r>
            <w:r>
              <w:rPr>
                <w:b/>
              </w:rPr>
              <w:t>таблетки по 5 мг або по 10 мг; по 10 таблеток у блістері; по 2, 3, 5, 6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288470-23/З-92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288470-23/З-92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288470-23/З-92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287702-23/В-135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275695-22/З-118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мг, по 12 льодяників у блістері, по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275695-22/З-118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мг, по 12 льодяників у блістері, по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275695-22/З-118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мг, по 12 льодяників у блістері, по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275632-22/З-45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мг/мл,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275632-22/З-45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мг/мл,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275632-22/З-45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мг/мл,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285521-22/В-124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мг; по 10 таблеток у блістері; по 1,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</w:t>
            </w:r>
            <w:r>
              <w:rPr>
                <w:b/>
              </w:rPr>
              <w:t xml:space="preserve">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249819-20/З-45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Маклеодс 10, Аторвастатин Маклеодс 20, Аторвастатин Маклеодс 40, Аторвастатин Маклеодс 80, </w:t>
            </w:r>
            <w:r>
              <w:rPr>
                <w:b/>
              </w:rPr>
              <w:t>таблетки, вкриті плівковою оболонкою, по 10 мг або 20 мг або 40 мг або 80 мг, по 10 таблеток у блістері; по 3 або по 9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282700-22/З-13</w:t>
            </w:r>
            <w:r>
              <w:rPr>
                <w:b/>
              </w:rPr>
              <w:t>2,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282700-22/З-132,</w:t>
            </w:r>
            <w:r>
              <w:rPr>
                <w:b/>
              </w:rPr>
              <w:t xml:space="preserve">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282700-22/З-132,</w:t>
            </w:r>
            <w:r>
              <w:rPr>
                <w:b/>
              </w:rPr>
              <w:t xml:space="preserve">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282471-22/З-13</w:t>
            </w:r>
            <w:r>
              <w:rPr>
                <w:b/>
              </w:rPr>
              <w:t>8, 282473-22/З-138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ФОРТ-німесулід, </w:t>
            </w:r>
            <w:r>
              <w:rPr>
                <w:b/>
              </w:rPr>
              <w:t>гранули для оральної суспензії, 100 мг/2 г;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282471-22/З-138, 282473-22/З-138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ФОРТ-німесулід, </w:t>
            </w:r>
            <w:r>
              <w:rPr>
                <w:b/>
              </w:rPr>
              <w:t>гранули для оральної суспензії, 100 мг/2 г;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282471-22/З-138, 282473-22/З-138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ФОРТ-німесулід, </w:t>
            </w:r>
            <w:r>
              <w:rPr>
                <w:b/>
              </w:rPr>
              <w:t>гранули для оральної суспензії, 100 мг/2 г;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272015-22/В-66</w:t>
            </w:r>
            <w:r>
              <w:rPr>
                <w:b/>
              </w:rPr>
              <w:t>, 272016-22/В-66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272015-22/В-66, </w:t>
            </w:r>
            <w:r>
              <w:rPr>
                <w:b/>
              </w:rPr>
              <w:t>272016-22/В-66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272015-22/В-66, </w:t>
            </w:r>
            <w:r>
              <w:rPr>
                <w:b/>
              </w:rPr>
              <w:t>272016-22/В-66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283118-22/В-97</w:t>
            </w:r>
            <w:r>
              <w:rPr>
                <w:b/>
              </w:rPr>
              <w:t xml:space="preserve">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283118-22/В-97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283118-22/В-97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276930-22/В-66, 276932-22/В-66, 283485-22/В-97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276930-22/В-66, 276932-22/В-66, 283485-22/В-97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276930-22/В-66, </w:t>
            </w:r>
            <w:r>
              <w:rPr>
                <w:b/>
              </w:rPr>
              <w:t>276932-22/В-66, 283485-22/В-97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</w:t>
            </w:r>
            <w:r>
              <w:rPr>
                <w:b/>
              </w:rPr>
              <w:t>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</w:t>
            </w:r>
            <w:r>
              <w:rPr>
                <w:b/>
              </w:rPr>
              <w:t>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</w:t>
            </w:r>
            <w:r>
              <w:rPr>
                <w:b/>
              </w:rPr>
              <w:t xml:space="preserve">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</w:t>
            </w:r>
            <w:r>
              <w:rPr>
                <w:b/>
              </w:rPr>
              <w:t>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</w:t>
            </w:r>
            <w:r>
              <w:rPr>
                <w:b/>
              </w:rPr>
              <w:t>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</w:t>
            </w:r>
            <w:r>
              <w:rPr>
                <w:b/>
              </w:rPr>
              <w:t>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</w:t>
            </w:r>
            <w:r>
              <w:rPr>
                <w:b/>
              </w:rPr>
              <w:t>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</w:t>
            </w:r>
            <w:r>
              <w:rPr>
                <w:b/>
              </w:rPr>
              <w:t>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</w:t>
            </w:r>
            <w:r>
              <w:rPr>
                <w:b/>
              </w:rPr>
              <w:t xml:space="preserve">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</w:t>
            </w:r>
            <w:r>
              <w:rPr>
                <w:b/>
              </w:rPr>
              <w:t>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</w:t>
            </w:r>
            <w:r>
              <w:rPr>
                <w:b/>
              </w:rPr>
              <w:t>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</w:t>
            </w:r>
            <w:r>
              <w:rPr>
                <w:b/>
              </w:rPr>
              <w:t>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</w:t>
            </w:r>
            <w:r>
              <w:rPr>
                <w:b/>
              </w:rPr>
              <w:t xml:space="preserve">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</w:t>
            </w:r>
            <w:r>
              <w:rPr>
                <w:b/>
              </w:rPr>
              <w:t>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</w:t>
            </w:r>
            <w:r>
              <w:rPr>
                <w:b/>
              </w:rPr>
              <w:t>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</w:t>
            </w:r>
            <w:r>
              <w:rPr>
                <w:b/>
              </w:rPr>
              <w:t>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</w:t>
            </w:r>
            <w:r>
              <w:rPr>
                <w:b/>
              </w:rPr>
              <w:t>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</w:t>
            </w:r>
            <w:r>
              <w:rPr>
                <w:b/>
              </w:rPr>
              <w:t>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</w:t>
            </w:r>
            <w:r>
              <w:rPr>
                <w:b/>
              </w:rPr>
              <w:t xml:space="preserve">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</w:t>
            </w:r>
            <w:r>
              <w:rPr>
                <w:b/>
              </w:rPr>
              <w:t>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</w:t>
            </w:r>
            <w:r>
              <w:rPr>
                <w:b/>
              </w:rPr>
              <w:t>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</w:t>
            </w:r>
            <w:r>
              <w:rPr>
                <w:b/>
              </w:rPr>
              <w:t>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</w:t>
            </w:r>
            <w:r>
              <w:rPr>
                <w:b/>
              </w:rPr>
              <w:t>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</w:t>
            </w:r>
            <w:r>
              <w:rPr>
                <w:b/>
              </w:rPr>
              <w:t>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</w:t>
            </w:r>
            <w:r>
              <w:rPr>
                <w:b/>
              </w:rPr>
              <w:t xml:space="preserve">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</w:t>
            </w:r>
            <w:r>
              <w:rPr>
                <w:b/>
              </w:rPr>
              <w:t>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</w:t>
            </w:r>
            <w:r>
              <w:rPr>
                <w:b/>
              </w:rPr>
              <w:t>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</w:t>
            </w:r>
            <w:r>
              <w:rPr>
                <w:b/>
              </w:rPr>
              <w:t>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</w:t>
            </w:r>
            <w:r>
              <w:rPr>
                <w:b/>
              </w:rPr>
              <w:t xml:space="preserve">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</w:t>
            </w:r>
            <w:r>
              <w:rPr>
                <w:b/>
              </w:rPr>
              <w:t>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</w:t>
            </w:r>
            <w:r>
              <w:rPr>
                <w:b/>
              </w:rPr>
              <w:t xml:space="preserve">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</w:t>
            </w:r>
            <w:r>
              <w:rPr>
                <w:b/>
              </w:rPr>
              <w:t>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</w:t>
            </w:r>
            <w:r>
              <w:rPr>
                <w:b/>
              </w:rPr>
              <w:t>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</w:t>
            </w:r>
            <w:r>
              <w:rPr>
                <w:b/>
              </w:rPr>
              <w:t xml:space="preserve">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</w:t>
            </w:r>
            <w:r>
              <w:rPr>
                <w:b/>
              </w:rPr>
              <w:t>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</w:t>
            </w:r>
            <w:r>
              <w:rPr>
                <w:b/>
              </w:rPr>
              <w:t>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</w:t>
            </w:r>
            <w:r>
              <w:rPr>
                <w:b/>
              </w:rPr>
              <w:t>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</w:t>
            </w:r>
            <w:r>
              <w:rPr>
                <w:b/>
              </w:rPr>
              <w:t>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</w:t>
            </w:r>
            <w:r>
              <w:rPr>
                <w:b/>
              </w:rPr>
              <w:t>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</w:t>
            </w:r>
            <w:r>
              <w:rPr>
                <w:b/>
              </w:rPr>
              <w:t xml:space="preserve">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</w:t>
            </w:r>
            <w:r>
              <w:rPr>
                <w:b/>
              </w:rPr>
              <w:t>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</w:t>
            </w:r>
            <w:r>
              <w:rPr>
                <w:b/>
              </w:rPr>
              <w:t>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279480-22/З-100, 279481-22/З-100, 279482-22/З-100, 279483-22/З-100, 279484-22/З-100, 279485-22/З-100, 279486-22/З-100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287989-23/З-123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284725-22/З-134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 з маркуванням українською мовою;</w:t>
            </w:r>
            <w:r>
              <w:rPr>
                <w:b/>
              </w:rPr>
              <w:br/>
              <w:t>таблетки по 10 мг по 15 таблеток у блістері; по 2, 4 або 6 блістерів у картонній коробці з маркуванням українською мовою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>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283965-22/З-96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283965-22/З-96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283965-22/З-96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283966-22/З-96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 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283966-22/З-96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 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283966-22/З-96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 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287381-23/В-61, 287382-23/В-61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 xml:space="preserve">розчин для зовнішнього застосування, спиртовий 3 %, </w:t>
            </w:r>
            <w:r>
              <w:rPr>
                <w:b/>
              </w:rPr>
              <w:br/>
              <w:t xml:space="preserve">по 20 мл або по 25 мл у флаконі; по 1 флакону у пачці; </w:t>
            </w:r>
            <w:r>
              <w:rPr>
                <w:b/>
              </w:rPr>
              <w:br/>
              <w:t xml:space="preserve">по 20 мл або по 25 мл у флаконах; </w:t>
            </w:r>
            <w:r>
              <w:rPr>
                <w:b/>
              </w:rPr>
              <w:br/>
              <w:t xml:space="preserve">по 20 мл або по 25 мл у флаконі, укупореному пробкою-крапельницею; по 1 флакону у пачці; </w:t>
            </w:r>
            <w:r>
              <w:rPr>
                <w:b/>
              </w:rPr>
              <w:br/>
              <w:t xml:space="preserve">по 20 мл або по 25 мл </w:t>
            </w:r>
            <w:r>
              <w:rPr>
                <w:b/>
              </w:rPr>
              <w:t>у флаконах, укупорених пробками-крапельницями</w:t>
            </w:r>
            <w:r>
              <w:rPr>
                <w:b/>
              </w:rPr>
              <w:br/>
              <w:t xml:space="preserve">по 20 мл або по 25 мл у флаконі полімерному, укупореному пробкою-крапельницею та кришкою; по 1 флакону у пачці; </w:t>
            </w:r>
            <w:r>
              <w:rPr>
                <w:b/>
              </w:rPr>
              <w:br/>
              <w:t>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287381-23/В-61, </w:t>
            </w:r>
            <w:r>
              <w:rPr>
                <w:b/>
              </w:rPr>
              <w:t>287382-23/В-61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 xml:space="preserve">розчин для зовнішнього застосування, спиртовий 3 %, </w:t>
            </w:r>
            <w:r>
              <w:rPr>
                <w:b/>
              </w:rPr>
              <w:br/>
              <w:t xml:space="preserve">по 20 мл або по 25 мл у флаконі; по 1 флакону у пачці; </w:t>
            </w:r>
            <w:r>
              <w:rPr>
                <w:b/>
              </w:rPr>
              <w:br/>
              <w:t xml:space="preserve">по 20 мл або по 25 мл у флаконах;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 мл або по 25 мл у флаконі, укупореному пробкою-крапельницею; по 1 флакону у пачці; </w:t>
            </w:r>
            <w:r>
              <w:rPr>
                <w:b/>
              </w:rPr>
              <w:br/>
              <w:t>по 20 мл або по 25 мл у флаконах, укупорених пробками-крапельницями</w:t>
            </w:r>
            <w:r>
              <w:rPr>
                <w:b/>
              </w:rPr>
              <w:br/>
              <w:t>по 20 мл або по 25 мл у флаконі полімерному, укупореному пробкою-крапельницею та кришкою; по 1 фла</w:t>
            </w:r>
            <w:r>
              <w:rPr>
                <w:b/>
              </w:rPr>
              <w:t xml:space="preserve">кону у пачці; </w:t>
            </w:r>
            <w:r>
              <w:rPr>
                <w:b/>
              </w:rPr>
              <w:br/>
              <w:t>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287381-23/В-61, 287382-23/В-61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 xml:space="preserve">розчин для зовнішнього застосування, спиртовий 3 %, </w:t>
            </w:r>
            <w:r>
              <w:rPr>
                <w:b/>
              </w:rPr>
              <w:br/>
              <w:t xml:space="preserve">по 20 мл або по 25 мл у флаконі; по 1 флакону у пачці; </w:t>
            </w:r>
            <w:r>
              <w:rPr>
                <w:b/>
              </w:rPr>
              <w:br/>
              <w:t xml:space="preserve">по 20 мл або по 25 мл у флаконах; </w:t>
            </w:r>
            <w:r>
              <w:rPr>
                <w:b/>
              </w:rPr>
              <w:br/>
              <w:t xml:space="preserve">по 20 мл або по 25 мл у флаконі, укупореному пробкою-крапельницею; по 1 флакону у пачці; </w:t>
            </w:r>
            <w:r>
              <w:rPr>
                <w:b/>
              </w:rPr>
              <w:br/>
              <w:t xml:space="preserve">по 20 мл або по 25 мл </w:t>
            </w:r>
            <w:r>
              <w:rPr>
                <w:b/>
              </w:rPr>
              <w:t>у флаконах, укупорених пробками-крапельницями</w:t>
            </w:r>
            <w:r>
              <w:rPr>
                <w:b/>
              </w:rPr>
              <w:br/>
              <w:t xml:space="preserve">по 20 мл або по 25 мл у флаконі полімерному, укупореному пробкою-крапельницею та кришкою; по 1 флакону у пачці; </w:t>
            </w:r>
            <w:r>
              <w:rPr>
                <w:b/>
              </w:rPr>
              <w:br/>
              <w:t>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</w:t>
            </w:r>
            <w:r>
              <w:rPr>
                <w:b/>
              </w:rPr>
              <w:t xml:space="preserve">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</w:t>
            </w:r>
            <w:r>
              <w:rPr>
                <w:b/>
              </w:rPr>
              <w:t>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</w:t>
            </w:r>
            <w:r>
              <w:rPr>
                <w:b/>
              </w:rPr>
              <w:t>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288867-23/В-60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283980-22/В-138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400, </w:t>
            </w:r>
            <w:r>
              <w:rPr>
                <w:b/>
              </w:rPr>
              <w:t>таблетки, вкриті плівковою оболонкою, по 400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283980-22/В-138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400, </w:t>
            </w:r>
            <w:r>
              <w:rPr>
                <w:b/>
              </w:rPr>
              <w:t>таблетки, вкриті плівковою оболонкою, по 400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283980-22/В-138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Бофен 400, </w:t>
            </w:r>
            <w:r>
              <w:rPr>
                <w:b/>
              </w:rPr>
              <w:t>таблетки, вкриті плівковою оболонкою, по 400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288000-23/З-123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288000-23/З-123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288000-23/З-123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288021-23/З-134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</w:t>
            </w:r>
            <w:r>
              <w:rPr>
                <w:b/>
              </w:rPr>
              <w:br/>
              <w:t>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288021-23/З-134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</w:t>
            </w:r>
            <w:r>
              <w:rPr>
                <w:b/>
              </w:rPr>
              <w:br/>
              <w:t>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288021-23/З-134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</w:t>
            </w:r>
            <w:r>
              <w:rPr>
                <w:b/>
              </w:rPr>
              <w:br/>
              <w:t>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288003-23/З-10</w:t>
            </w:r>
            <w:r>
              <w:rPr>
                <w:b/>
              </w:rPr>
              <w:t>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288003-23/З-100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288003-23/З-100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288011-23/В-12</w:t>
            </w:r>
            <w:r>
              <w:rPr>
                <w:b/>
              </w:rPr>
              <w:t>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288011-23/В-123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288011-23/В-123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284440-22/З-82, 284445-22/З-82, 284907-22/З-82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Вальтрекс,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284440-22/З-82, </w:t>
            </w:r>
            <w:r>
              <w:rPr>
                <w:b/>
              </w:rPr>
              <w:t>284445-22/З-82, 284907-22/З-82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Вальтрекс,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284440-22/З-82, 284445-22/З-82, 284907-22/З-82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Вальтрекс,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288311-23/З-134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80 мг або </w:t>
            </w:r>
            <w:r>
              <w:rPr>
                <w:b/>
              </w:rPr>
              <w:t>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286657-23/З-61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286657-23/З-61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286657-23/З-61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271114-21/В-61</w:t>
            </w:r>
            <w:r>
              <w:rPr>
                <w:b/>
              </w:rPr>
              <w:t xml:space="preserve">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271114-21/В-61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271114-21/В-61 в</w:t>
            </w:r>
            <w:r>
              <w:rPr>
                <w:b/>
              </w:rPr>
              <w:t>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282706-22/З-124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282706-22/З-124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282706-22/З-124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280671-22/З-121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280670-22/З-121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280669-22/З-121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 або 30 мг; по 2 або 5 пластирів у пакеті; по 1 або 2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283925-22/З-121, 283926-22/З-121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283925-22/З-121, 283926-22/З-121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283925-22/З-121, 283926-22/З-121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279917-22/В-135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Гадобутролу моногідрат, </w:t>
            </w:r>
            <w:r>
              <w:rPr>
                <w:b/>
              </w:rPr>
              <w:t xml:space="preserve">порошок (субстанція) для фармацевтичного застосування у мішках подвійних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279917-22/В-135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Гадобутролу моногідрат, </w:t>
            </w:r>
            <w:r>
              <w:rPr>
                <w:b/>
              </w:rPr>
              <w:t xml:space="preserve">порошок (субстанція) для фармацевтичного застосування у мішках подвійних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279917-22/В-135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Гадобутролу моногідрат, </w:t>
            </w:r>
            <w:r>
              <w:rPr>
                <w:b/>
              </w:rPr>
              <w:t xml:space="preserve">порошок (субстанція) для фармацевтичного застосування у мішках подвійних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279989-22/В-135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 ін'єкцій 604,72 мг/мл по 2 мл або 5 мл, або 7,5 мл, або 10 мл, або 15 мл, або 30 мл, або 65 мл у флаконах, по 1 флакону в пачці; по 5 мл, або 7,5 мл, або 10 мл, або 15 мл у попередньо наповненому шприці, по 1 попередньо наповненому шприцу у бліс</w:t>
            </w:r>
            <w:r>
              <w:rPr>
                <w:b/>
              </w:rPr>
              <w:t xml:space="preserve">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</w:t>
            </w:r>
            <w:r>
              <w:rPr>
                <w:b/>
              </w:rPr>
              <w:t>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279989-22/В-135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 ін'єкцій 604,72 мг/мл по 2 мл або 5 мл, або 7,5 мл, або 10 мл, або 15 мл, або 30 мл, або 65 мл у флаконах, по 1 флакону в пачці; по 5 мл, або 7,5 мл, або 10 мл, або 15 мл у попередньо наповненому шприці, по 1 попередньо наповненому шприцу у бліс</w:t>
            </w:r>
            <w:r>
              <w:rPr>
                <w:b/>
              </w:rPr>
              <w:t xml:space="preserve">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</w:t>
            </w:r>
            <w:r>
              <w:rPr>
                <w:b/>
              </w:rPr>
              <w:t>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279989-22/В-135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 ін'єкцій 604,72 мг/мл по 2 мл або 5 мл, або 7,5 мл, або 10 мл, або 15 мл, або 30 мл, або 65 мл у флаконах, по 1 флакону в пачці; по 5 мл, або 7,5 мл, або 10 мл, або 15 мл у попередньо наповненому шприці, по 1 попередньо наповненому шприцу у бліс</w:t>
            </w:r>
            <w:r>
              <w:rPr>
                <w:b/>
              </w:rPr>
              <w:t xml:space="preserve">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</w:t>
            </w:r>
            <w:r>
              <w:rPr>
                <w:b/>
              </w:rPr>
              <w:t>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288033-23/З-134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Ганатон®, </w:t>
            </w:r>
            <w:r>
              <w:rPr>
                <w:b/>
              </w:rPr>
              <w:t>таблетки, вкриті плівковою оболонкою, по 50 мг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288033-23/З-134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Ганатон®, </w:t>
            </w:r>
            <w:r>
              <w:rPr>
                <w:b/>
              </w:rPr>
              <w:t xml:space="preserve">таблетки, вкриті плівковою оболонкою, по 50 мг по 10 таблеток </w:t>
            </w:r>
            <w:r>
              <w:rPr>
                <w:b/>
              </w:rPr>
              <w:t>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288033-23/З-134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Ганатон®, </w:t>
            </w:r>
            <w:r>
              <w:rPr>
                <w:b/>
              </w:rPr>
              <w:t xml:space="preserve">таблетки, вкриті плівковою оболонкою, по 50 мг по 10 таблеток </w:t>
            </w:r>
            <w:r>
              <w:rPr>
                <w:b/>
              </w:rPr>
              <w:t>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283331-22/З-128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283331-22/З-128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283331-22/З-128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286219-22/В-121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0,2 %; по 25 г у балоні; по 1 балону у пачці з картону з маркуванням українською та російською мовами;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284670-22/З-82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287995-23/З-100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287995-23/З-100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287995-23/З-100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287998-23/З-123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287998-23/З-123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287998-23/З-123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</w:t>
            </w:r>
            <w:r>
              <w:rPr>
                <w:b/>
              </w:rPr>
              <w:t>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</w:t>
            </w:r>
            <w:r>
              <w:rPr>
                <w:b/>
              </w:rPr>
              <w:t>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</w:t>
            </w:r>
            <w:r>
              <w:rPr>
                <w:b/>
              </w:rPr>
              <w:t>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287041-23/З-100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ГЕПЦИНАТ, </w:t>
            </w:r>
            <w:r>
              <w:rPr>
                <w:b/>
              </w:rPr>
              <w:t>таблетки, вкриті плівковою оболонкою, по 400 мг; білий флакон із поліетилену високої щільності, закритий алюмінієвою фольгою з поліпропіленовою кришкою для захисту від дітей, що містить 28 таблеток, вкритих плівковою оболонкою, з осушувачем силікагелем і п</w:t>
            </w:r>
            <w:r>
              <w:rPr>
                <w:b/>
              </w:rPr>
              <w:t>оліефірною котушкою;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287041-23/З-100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ГЕПЦИНАТ, </w:t>
            </w:r>
            <w:r>
              <w:rPr>
                <w:b/>
              </w:rPr>
              <w:t>таблетки, вкриті плівковою оболонкою, по 400 мг; білий флакон із поліетилену високої щільності, закритий алюмінієвою фольгою з поліпропіленовою кришкою для захисту від дітей, що містить 28 таблеток, вкритих плівковою оболонкою, з осушувачем силікагелем і п</w:t>
            </w:r>
            <w:r>
              <w:rPr>
                <w:b/>
              </w:rPr>
              <w:t>оліефірною котушкою;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287041-23/З-100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ГЕПЦИНАТ, </w:t>
            </w:r>
            <w:r>
              <w:rPr>
                <w:b/>
              </w:rPr>
              <w:t>таблетки, вкриті плівковою оболонкою, по 400 мг; білий флакон із поліетилену високої щільності, закритий алюмінієвою фольгою з поліпропіленовою кришкою для захисту від дітей, що містить 28 таблеток, вкритих плівковою оболонкою, з осушувачем силікагелем і п</w:t>
            </w:r>
            <w:r>
              <w:rPr>
                <w:b/>
              </w:rPr>
              <w:t>оліефірною котушкою;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284549-22/З-124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284549-22/З-124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284549-22/З-124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285033-22/З-98, 285034-22/З-98, 285035-22/З-98, 285036-22/З-98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285033-22/З-98, 285034-22/З-98, 285035-22/З-98, 285036-22/З-98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285033-22/З-98, 285034-22/З-98, 285035-22/З-98, 285036-22/З-98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287965-23/З-123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капсули тверді по 100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287965-23/З-123 </w:t>
            </w:r>
            <w:r>
              <w:rPr>
                <w:b/>
              </w:rPr>
              <w:t>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капсули тверді по 100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287965-23/З-123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капсули тверді по 100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267483-21/З-45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Гліптар®-М, </w:t>
            </w:r>
            <w:r>
              <w:rPr>
                <w:b/>
              </w:rPr>
              <w:t>таблетки, вкриті плівковою оболонкою, по 50/850 мг або по 50/1000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287931-23/З-92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287931-23/З-92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287931-23/З-92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273067-22/В-96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284458-22/В-66, 286821-23/В-66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ампулі, по 5 ампул у блістері з плівки, по 2 блістери в пачці з картону; по 2 мл, по 10 ампул у блістері з плівки, по 1 блістеру в пачці з картону; по 2 мл,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284458-22/В-66, 286821-23/В-66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ампулі, по 5 ампул у блістері з плівки, по 2 блістери в пачці з картону; по 2 мл, по 10 ампул у блістері з плівки, по 1 блістеру в пачці з картону; по 2 мл,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284458-22/В-66, </w:t>
            </w:r>
            <w:r>
              <w:rPr>
                <w:b/>
              </w:rPr>
              <w:t>286821-23/В-66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ампулі, по 5 ампул у блістері з плівки, по 2 блістери в пачці з картону; по 2 мл, по 10 ампул у блістері з плівки, по 1 блістеру в пачці з картону; по 2 мл,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284459-22/В-66</w:t>
            </w:r>
            <w:r>
              <w:rPr>
                <w:b/>
              </w:rPr>
              <w:t>, 286822-23/В-66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мг,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284459-22/В-66, </w:t>
            </w:r>
            <w:r>
              <w:rPr>
                <w:b/>
              </w:rPr>
              <w:t>286822-23/В-66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мг,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284459-22/В-66, </w:t>
            </w:r>
            <w:r>
              <w:rPr>
                <w:b/>
              </w:rPr>
              <w:t>286822-23/В-66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мг,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287724-23/З-13</w:t>
            </w:r>
            <w:r>
              <w:rPr>
                <w:b/>
              </w:rPr>
              <w:t>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мкг/мл;</w:t>
            </w:r>
            <w:r>
              <w:rPr>
                <w:b/>
              </w:rPr>
              <w:br/>
              <w:t xml:space="preserve">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287724-23/З-137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287724-23/З-137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279998-22/В-123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мазь;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279998-22/В-123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мазь;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279998-22/В-123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мазь;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278431-22/В-45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Дескет, </w:t>
            </w:r>
            <w:r>
              <w:rPr>
                <w:b/>
              </w:rPr>
              <w:t>розчин для ін`єкцій, 25 мг/мл, по 2 мл в ампулі,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278431-22/В-45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Дескет, </w:t>
            </w:r>
            <w:r>
              <w:rPr>
                <w:b/>
              </w:rPr>
              <w:t>розчин для ін`єкцій, 25 мг/мл, по 2 мл в ампулі,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278431-22/В-45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Дескет, </w:t>
            </w:r>
            <w:r>
              <w:rPr>
                <w:b/>
              </w:rPr>
              <w:t>розчин для ін`єкцій, 25 мг/мл, по 2 мл в ампулі,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286462-22/В-66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мг/мл, по 3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286462-22/В-66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мг/мл, по 3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286462-22/В-66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мг/мл, по 3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286463-22/В-66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Дицетел®, </w:t>
            </w:r>
            <w:r>
              <w:rPr>
                <w:b/>
              </w:rPr>
              <w:t>таблетки, вкриті плівковою оболонкою, по 50 мг;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Дицетел®, </w:t>
            </w:r>
            <w:r>
              <w:rPr>
                <w:b/>
              </w:rPr>
              <w:t>таблетки, вкриті плівковою оболонкою, по 50 мг; по 20 т</w:t>
            </w:r>
            <w:r>
              <w:rPr>
                <w:b/>
              </w:rPr>
              <w:t>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Дицетел®, </w:t>
            </w:r>
            <w:r>
              <w:rPr>
                <w:b/>
              </w:rPr>
              <w:t>таблетки, вкриті плівковою оболонкою, по 50 мг;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276257-22/В-82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ДІОСМЕКТИТ, </w:t>
            </w:r>
            <w:r>
              <w:rPr>
                <w:b/>
              </w:rPr>
              <w:t>порошок для оральної суспензії по 3 г, по 3,76 г порошку у саше-пакеті, по 10 або 30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276257-22/В-82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ДІОСМЕКТИТ, </w:t>
            </w:r>
            <w:r>
              <w:rPr>
                <w:b/>
              </w:rPr>
              <w:t>порошок для оральної суспензії по 3 г, по 3,76 г порошку у саше-пакеті, по 10 або 30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276257-22/В-82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ДІОСМЕКТИТ, </w:t>
            </w:r>
            <w:r>
              <w:rPr>
                <w:b/>
              </w:rPr>
              <w:t>порошок для оральної суспензії по 3 г, по 3,76 г порошку у саше-пакеті, по 10 або 30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287436-23/З-138, 287437-23/З-138, 287438-23/З-138, 287440-23/З-138, 287442-23/З-138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287436-23/З-138, 287437-23/З-138, 287438-23/З-138, 287440-23/З-138, 287442-23/З-138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287436-23/З-138,</w:t>
            </w:r>
            <w:r>
              <w:rPr>
                <w:b/>
              </w:rPr>
              <w:t xml:space="preserve"> 287437-23/З-138, 287438-23/З-138, 287440-23/З-138, 287442-23/З-138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285878-22/З-61, 285879-22/З-61, 285880-22/З-61, 285881-22/З-</w:t>
            </w:r>
            <w:r>
              <w:rPr>
                <w:b/>
              </w:rPr>
              <w:t>61, 285882-22/З-61, 285883-22/З-61, 285885-22/З-61, 285888-22/З-61, 285890-22/З-61, 285891-22/З-61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 по 20 г або 50 г, або 100, або 150 г у тубі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285878-22/З-61, 285879-22/З-61, 285880-22/З-61, 285881-22/З-61, 285882-22/З-61, 285883-22/З-61, 285885-22/З-61, 285888-22/З-61, 285890-22/З-61, 285891-22/З-61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 по 20 г або 50 г, або 100, або 150 г у тубі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285878-22/З-61, 285879-22/З-61, 285880-22/З-61, 285881-22/З-61, 285882-22/З-61, 285883-22/З-61, 285885-22/З-61, 285888-22/З-61, 285890-22/З-61, 285891-22/З-61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 по 20 г або 50 г, або 100, або 150 г у тубі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286190-22/В-123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 по 10 таблеток у блістері; по 3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286190-22/В-123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 по 10 таблеток у блістері; по 3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286190-22/В-123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ДОМПЕРИДОН-СТОМА, </w:t>
            </w:r>
            <w:r>
              <w:rPr>
                <w:b/>
              </w:rPr>
              <w:t>таблетки по 10 мг; по 10 таблеток у блістері; по 3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288865-23/В-66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288865-23/В-66 в</w:t>
            </w:r>
            <w:r>
              <w:rPr>
                <w:b/>
              </w:rPr>
              <w:t>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288865-23/В-66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288034-23/З-134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288034-23/З-134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288034-23/З-134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287992-23/З-123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287992-23/З-123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287992-23/З-123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287991-23/З-100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</w:t>
            </w:r>
            <w:r>
              <w:rPr>
                <w:b/>
              </w:rPr>
              <w:t>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287991-23/З-100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287991-23/З-100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288104-23/З-134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</w:t>
            </w:r>
            <w:r>
              <w:rPr>
                <w:b/>
              </w:rPr>
              <w:br/>
              <w:t>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288104-23/З-134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</w:t>
            </w:r>
            <w:r>
              <w:rPr>
                <w:b/>
              </w:rPr>
              <w:br/>
              <w:t>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288104-23/З-134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</w:t>
            </w:r>
            <w:r>
              <w:rPr>
                <w:b/>
              </w:rPr>
              <w:br/>
              <w:t>по 15 мл у пакетику; по 10, або по 20, або по 50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284933-22/В-06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284933-22/В-06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284933-22/В-06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287059-23/З-82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287059-23/З-82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287059-23/З-82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285512-22/З-124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285512-22/З-124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285512-22/З-124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</w:t>
            </w:r>
            <w:r>
              <w:rPr>
                <w:b/>
              </w:rPr>
              <w:t>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</w:t>
            </w:r>
            <w:r>
              <w:rPr>
                <w:b/>
              </w:rPr>
              <w:t xml:space="preserve">передньо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</w:t>
            </w:r>
            <w:r>
              <w:rPr>
                <w:b/>
              </w:rPr>
              <w:t>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</w:t>
            </w:r>
            <w:r>
              <w:rPr>
                <w:b/>
              </w:rPr>
              <w:t>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</w:t>
            </w:r>
            <w:r>
              <w:rPr>
                <w:b/>
              </w:rPr>
              <w:t>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</w:t>
            </w:r>
            <w:r>
              <w:rPr>
                <w:b/>
              </w:rPr>
              <w:t>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258352-21/В-36, </w:t>
            </w:r>
            <w:r>
              <w:rPr>
                <w:b/>
              </w:rPr>
              <w:t>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</w:t>
            </w:r>
            <w:r>
              <w:rPr>
                <w:b/>
              </w:rPr>
              <w:t>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</w:t>
            </w:r>
            <w:r>
              <w:rPr>
                <w:b/>
              </w:rPr>
              <w:t>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258352-21/В-36, 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258352-21/В-36, </w:t>
            </w:r>
            <w:r>
              <w:rPr>
                <w:b/>
              </w:rPr>
              <w:t>258353-21/В-36, 258354-21/В-36, 287982-23/В-98, 287983-23/В-98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</w:t>
            </w:r>
            <w:r>
              <w:rPr>
                <w:b/>
              </w:rPr>
              <w:t>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258355-21/В-36, </w:t>
            </w:r>
            <w:r>
              <w:rPr>
                <w:b/>
              </w:rPr>
              <w:t>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258355-21/В-36, </w:t>
            </w:r>
            <w:r>
              <w:rPr>
                <w:b/>
              </w:rPr>
              <w:t>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</w:t>
            </w:r>
            <w:r>
              <w:rPr>
                <w:b/>
              </w:rPr>
              <w:t>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258355-21/В-36, 258356-21/В-36, 258357-21/В-36, 288782-23/В-98, 288783-23/В-98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 xml:space="preserve">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>
              <w:rPr>
                <w:b/>
              </w:rPr>
              <w:br/>
              <w:t>по 0,2 мл (2000 анти-Ха МО) або по 0,4 мл (4000 анти-Ха МО) або по 0,6 мл (6000 анти-Ха МО) або по 0,8 мл (8000 анти</w:t>
            </w:r>
            <w:r>
              <w:rPr>
                <w:b/>
              </w:rPr>
              <w:t>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</w:t>
            </w:r>
            <w:r>
              <w:rPr>
                <w:b/>
              </w:rPr>
              <w:t>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"ФАРМЕ</w:t>
            </w:r>
            <w:r>
              <w:rPr>
                <w:b/>
              </w:rPr>
              <w:t>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</w:t>
            </w:r>
            <w:r>
              <w:rPr>
                <w:b/>
              </w:rPr>
              <w:t>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</w:t>
            </w:r>
            <w:r>
              <w:rPr>
                <w:b/>
              </w:rPr>
              <w:t>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</w:t>
            </w:r>
            <w:r>
              <w:rPr>
                <w:b/>
              </w:rPr>
              <w:t>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</w:t>
            </w:r>
            <w:r>
              <w:rPr>
                <w:b/>
              </w:rPr>
              <w:t>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286175-22/В-100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Ентеролакс, </w:t>
            </w:r>
            <w:r>
              <w:rPr>
                <w:b/>
              </w:rPr>
              <w:t>таблетки по 7,5 мг; по 10 таблеток у блістері; по 1 або 3 блістери у пачці з картону з маркуванням українською та російською мовами; in bulk: по 10 таблеток у блістері; по 1600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268890-21/З-135, 268891-21/З-135, 268892-21/З-135 від 29.11.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 xml:space="preserve">розчин для ін`єкцій, 2 мг/мл </w:t>
            </w:r>
            <w:r>
              <w:rPr>
                <w:b/>
              </w:rPr>
              <w:t>по 5 мл (10 мг/5 мл), або 10 мл (20 мг/10 мл), або 25 мл (50 мг/25 мл), або 50 мл (100 мг/50 мл), або 100 мл (200 мг/100 мл)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268890-21/З-135, 268891-21/З-135, 268892-21/З-135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 мл (10 мг/5 мл), або 10 мл (20 мг/10 мл), або 25 мл (50 мг/25 мл), або 50 мл (100 мг/50 мл), або 100 мл (200 мг/100 мл)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268890-21/З-135,</w:t>
            </w:r>
            <w:r>
              <w:rPr>
                <w:b/>
              </w:rPr>
              <w:t xml:space="preserve"> 268891-21/З-135, 268892-21/З-135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 xml:space="preserve">розчин для ін`єкцій, 2 мг/мл </w:t>
            </w:r>
            <w:r>
              <w:rPr>
                <w:b/>
              </w:rPr>
              <w:t>по 5 мл (10 мг/5 мл), або 10 мл (20 мг/10 мл), або 25 мл (50 мг/25 мл), або 50 мл (100 мг/50 мл), або 100 мл (200 мг/100 мл)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283775-22/З-121,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283775-22/З-121,</w:t>
            </w:r>
            <w:r>
              <w:rPr>
                <w:b/>
              </w:rPr>
              <w:t xml:space="preserve">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283775-22/З-121,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</w:t>
            </w:r>
            <w:r>
              <w:rPr>
                <w:b/>
              </w:rPr>
              <w:t>1,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283775-22/З-121,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283775-22/З-121, 286728-23/З-134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г; 1 або 10 флаконів з порошком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280497-22/З-98</w:t>
            </w:r>
            <w:r>
              <w:rPr>
                <w:b/>
              </w:rPr>
              <w:t xml:space="preserve">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280497-22/З-98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280497-22/З-98 в</w:t>
            </w:r>
            <w:r>
              <w:rPr>
                <w:b/>
              </w:rPr>
              <w:t>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280381-22/З-130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>крем; по 2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280381-22/З-130 </w:t>
            </w:r>
            <w:r>
              <w:rPr>
                <w:b/>
              </w:rPr>
              <w:t>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>крем; по 2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280381-22/З-130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>крем; по 2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274808-22/З-116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, </w:t>
            </w:r>
            <w:r>
              <w:rPr>
                <w:b/>
              </w:rPr>
              <w:t>концентрат для розчину для інфузій, 1мг/мл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274808-22/З-116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, </w:t>
            </w:r>
            <w:r>
              <w:rPr>
                <w:b/>
              </w:rPr>
              <w:t>концентрат для розчину для інфузій, 1мг/мл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274808-22/З-116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, </w:t>
            </w:r>
            <w:r>
              <w:rPr>
                <w:b/>
              </w:rPr>
              <w:t>концентрат для розчину для інфузій, 1мг/мл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Ізоптин®, </w:t>
            </w:r>
            <w:r>
              <w:rPr>
                <w:b/>
              </w:rPr>
              <w:t>таблетки, вкриті плівковою оболонкою, по 80 мг; по 20 таблеток у блістері, по 5 блістерів у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Ізоптин®, </w:t>
            </w:r>
            <w:r>
              <w:rPr>
                <w:b/>
              </w:rPr>
              <w:t>таблетки, вкриті плівковою оболонкою, по 80 мг; по 20 таблеток у блістері, по 5 блістерів у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Ізоптин®, </w:t>
            </w:r>
            <w:r>
              <w:rPr>
                <w:b/>
              </w:rPr>
              <w:t>таблетки, вкриті плівковою оболонкою, по 80 мг; по 20 таблеток у блістері, по 5 блістерів у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287963-23/З-123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 SR, </w:t>
            </w:r>
            <w:r>
              <w:rPr>
                <w:b/>
              </w:rPr>
              <w:t>таблетки пролонгованої дії по 240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287963-23/З-123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 SR, </w:t>
            </w:r>
            <w:r>
              <w:rPr>
                <w:b/>
              </w:rPr>
              <w:t>таблетки пролонгованої дії по 240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287963-23/З-123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Ізоптин® SR, </w:t>
            </w:r>
            <w:r>
              <w:rPr>
                <w:b/>
              </w:rPr>
              <w:t>таблетки пролонгованої дії по 240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284046-22/З-124, 284047-22/З-124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Імет®, </w:t>
            </w:r>
            <w:r>
              <w:rPr>
                <w:b/>
              </w:rPr>
              <w:t xml:space="preserve">таблетки, вкриті плівковою оболонкою, по 400 </w:t>
            </w:r>
            <w:r>
              <w:rPr>
                <w:b/>
              </w:rPr>
              <w:t>мг; по 10 таблеток у блістері; по 1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284046-22/З-124, 284047-22/З-124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Імет®, </w:t>
            </w:r>
            <w:r>
              <w:rPr>
                <w:b/>
              </w:rPr>
              <w:t>таблетки, вкриті плівковою оболонкою, по 400 мг; по 10 таблеток у блістері; по 1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284046-22/З-124, 284047-22/З-124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Імет®, </w:t>
            </w:r>
            <w:r>
              <w:rPr>
                <w:b/>
              </w:rPr>
              <w:t>таблетки, вкриті плівковою оболонкою, по 400 мг; по 10 таблеток у блістері; по 1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286218-22/В-121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Інгаліпт-км, </w:t>
            </w:r>
            <w:r>
              <w:rPr>
                <w:b/>
              </w:rPr>
              <w:t>cпрей; 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286218-22/В-121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Інгаліпт-км, </w:t>
            </w:r>
            <w:r>
              <w:rPr>
                <w:b/>
              </w:rPr>
              <w:t>cпрей; 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286218-22/В-121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Інгаліпт-км, </w:t>
            </w:r>
            <w:r>
              <w:rPr>
                <w:b/>
              </w:rPr>
              <w:t>cпрей; 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286540-22/З-134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 xml:space="preserve">супозиторії по 50 мг по 6 супозиторіїв у стрипі; </w:t>
            </w:r>
            <w:r>
              <w:rPr>
                <w:b/>
              </w:rPr>
              <w:t>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286540-22/З-134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286540-22/З-134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 xml:space="preserve">супозиторії по 50 мг по 6 супозиторіїв у стрипі; </w:t>
            </w:r>
            <w:r>
              <w:rPr>
                <w:b/>
              </w:rPr>
              <w:t>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286542-22/З-13</w:t>
            </w:r>
            <w:r>
              <w:rPr>
                <w:b/>
              </w:rPr>
              <w:t>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 по 30 таблеток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286542-22/З-134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 по 30 таблеток у блістері; по 1 блістеру в картонній пачці;</w:t>
            </w:r>
            <w:r>
              <w:rPr>
                <w:b/>
              </w:rPr>
              <w:br/>
              <w:t>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286542-22/З-134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 по 30 таблеток у блістері; по 1 блістеру в картонній пачці;</w:t>
            </w:r>
            <w:r>
              <w:rPr>
                <w:b/>
              </w:rPr>
              <w:br/>
              <w:t>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287960-23/З-10</w:t>
            </w:r>
            <w:r>
              <w:rPr>
                <w:b/>
              </w:rPr>
              <w:t>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287960-23/З-100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287960-23/З-100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287988-23/З-123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</w:t>
            </w:r>
            <w:r>
              <w:rPr>
                <w:b/>
              </w:rPr>
              <w:t>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287988-23/З-123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 xml:space="preserve">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287988-23/З-123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277797-22/З-98, 277798-22/З-98, 277799-22/З-98, 277800-22/З-98, 279086-22/З-130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277797-22/З-98, 277798-22/З-98, 277799-22/З-98, 277800-22/З-98, 279086-22/З-130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277797-22/З-98, 277798-22/З-98, 277799-22/З-98, 277800-22/З-98, 279086-22/З-130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286247-22/В-121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286247-22/В-121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286247-22/В-121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286247-22/В-12</w:t>
            </w:r>
            <w:r>
              <w:rPr>
                <w:b/>
              </w:rPr>
              <w:t>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286247-22/В-121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286247-22/В-121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Каметон,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286158-22/В-10</w:t>
            </w:r>
            <w:r>
              <w:rPr>
                <w:b/>
              </w:rPr>
              <w:t>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286158-22/В-100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286158-22/В-100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286158-22/В-10</w:t>
            </w:r>
            <w:r>
              <w:rPr>
                <w:b/>
              </w:rPr>
              <w:t>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286158-22/В-100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286158-22/В-100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Камфомен®, </w:t>
            </w:r>
            <w:r>
              <w:rPr>
                <w:b/>
              </w:rPr>
              <w:t>аерозоль; по 30 г у балоні аерозольному алюмінієвому; по 1 балону з розпилювачем в пачці з маркуванням українською та російською мовами; in bulk: по 30 г у балоні аерозольному алюмінієвому;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286168-22/З-13</w:t>
            </w:r>
            <w:r>
              <w:rPr>
                <w:b/>
              </w:rPr>
              <w:t>2, 286169-22/З-132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286168-22/З-132, 286169-22/З-132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286168-22/З-132, 286169-22/З-132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286170-22/З-132, 286171-22/З-132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286170-22/З-132, 286171-22/З-132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286170-22/З-132, 286171-22/З-132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288026-23/З-134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288026-23/З-134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288026-23/З-134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277053-22/З-138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285892-22/В-97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Кверцетин, </w:t>
            </w:r>
            <w:r>
              <w:rPr>
                <w:b/>
              </w:rPr>
              <w:t>гранули, 0,04 г/1 г, по 1 г або по 2 г у пакетах; по 1 г або по 2 г у пакеті; по 20 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285892-22/В-97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Кверцетин, </w:t>
            </w:r>
            <w:r>
              <w:rPr>
                <w:b/>
              </w:rPr>
              <w:t>гранули, 0,04 г/1 г, по 1 г або по 2 г у пакетах; по 1 г або по 2 г у пакеті; по 20 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</w:t>
            </w:r>
            <w:r>
              <w:rPr>
                <w:b/>
              </w:rPr>
              <w:t>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285892-22/В-97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Кверцетин, </w:t>
            </w:r>
            <w:r>
              <w:rPr>
                <w:b/>
              </w:rPr>
              <w:t>гранули, 0,04 г/1 г, по 1 г або по 2 г у пакетах; по 1 г або по 2 г у пакеті; по 20 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288068-23/В-66</w:t>
            </w:r>
            <w:r>
              <w:rPr>
                <w:b/>
              </w:rPr>
              <w:t>, 288069-23/В-66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Кетозорал®-Дарниця, </w:t>
            </w:r>
            <w:r>
              <w:rPr>
                <w:b/>
              </w:rPr>
              <w:t>шампунь, 20 мг/г, по 60 г або по 100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288068-23/В-66, 288069-23/В-66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Кетозорал®-Дарниця, </w:t>
            </w:r>
            <w:r>
              <w:rPr>
                <w:b/>
              </w:rPr>
              <w:t>шампунь, 20 мг/г, по 60 г або по 100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288068-23/В-66, 288069-23/В-66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Кетозорал®-Дарниця, </w:t>
            </w:r>
            <w:r>
              <w:rPr>
                <w:b/>
              </w:rPr>
              <w:t>шампунь, 20 мг/г, по 60 г або по 100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283921-22/З-137, 288310-23/З-137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283921-22/З-137, 288310-23/З-137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283921-22/З-137, 288310-23/З-137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10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284457-22/В-66, 286823-23/В-66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мг/мл, по 1 мл в ампулі; по 5 ампул у блістері з плівки, по 1 або 2 блістери в пачці,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</w:t>
            </w:r>
            <w:r>
              <w:rPr>
                <w:b/>
              </w:rPr>
              <w:t xml:space="preserve">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284457-22/В-66, 286823-23/В-66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мг/мл, по 1 мл в ампулі; по 5 ампул у блістері з плівки, по 1 або 2 блістери в пачці,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</w:t>
            </w:r>
            <w:r>
              <w:rPr>
                <w:b/>
              </w:rPr>
              <w:t xml:space="preserve">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284457-22/В-66, 286823-23/В-66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мг/мл, по 1 мл в ампулі; по 5 ампул у блістері з плівки, по 1 або 2 блістери в пачці,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288030-23/З-134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 xml:space="preserve">гранули для оральної суспензії, 125 мг/5 мл або </w:t>
            </w:r>
            <w:r>
              <w:rPr>
                <w:b/>
              </w:rPr>
              <w:t>250 мг/5 мл 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287953-23/З-100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287958-23/З-100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287958-23/З-100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287958-23/З-100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278394-22/З-13</w:t>
            </w:r>
            <w:r>
              <w:rPr>
                <w:b/>
              </w:rPr>
              <w:t>8, 288969-23/З-138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278394-22/З-138,</w:t>
            </w:r>
            <w:r>
              <w:rPr>
                <w:b/>
              </w:rPr>
              <w:t xml:space="preserve"> 288969-23/З-138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278394-22/З-138, 288969-23/З-138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273973-22/В-137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КОКОКСИБ, </w:t>
            </w:r>
            <w:r>
              <w:rPr>
                <w:b/>
              </w:rPr>
              <w:t>таблетки, вкриті плівковою оболонкою, по 30 мг, 60 мг, 90 мг,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288015-23/З-134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287964-23/З-123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мг;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287964-23/З-123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мг;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287964-23/З-123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мг;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280423-22/З-128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>розчин нашкірний, плівкоутворюючий 1 %; по 4 г у тубі,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280423-22/З-128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>розчин нашкірний, плівкоутворюючий 1 %; по 4 г у тубі,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280423-22/З-128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>розчин нашкірний, плівкоутворюючий 1 %; по 4 г у тубі,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281475-22/В-134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 по 5 мл у флаконі, закупореному мікродозатором-розпилювачем;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281475-22/В-134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 по 5 мл у флаконі, закупореному мікродозатором-розпилювачем;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281475-22/В-134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 по 5 мл у флаконі, закупореному мікродозатором-розпилювачем;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281473-22/В-134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 по 5 мл у флаконі, закупореному мікродозатором-крапельницею;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281473-22/В-134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 по 5 мл у флаконі, закупореному мікродозатором-крапельницею;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281473-22/В-134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 по 5 мл у флаконі, закупореному мікродозатором-крапельницею; по 1 флакону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285752-22/З-06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268400-21/В-124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268400-21/В-124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268400-21/В-124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 СПРЕЙ,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275771-22/В-124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275771-22/В-124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275771-22/В-124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265019-21/В-124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265019-21/В-124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265019-21/В-124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268191-21/В-88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268191-21/В-88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мл; по 30 мл у ф</w:t>
            </w:r>
            <w:r>
              <w:rPr>
                <w:b/>
              </w:rPr>
              <w:t>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268191-21/В-88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 СПРЕЙ,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280272-22/В-138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Лінезолід-Новофарм, </w:t>
            </w:r>
            <w:r>
              <w:rPr>
                <w:b/>
              </w:rPr>
              <w:t>розчин для інфузій, 2 мг/мл; по 300 мл у пакеті; по 1 пакету в пакеті з металізованим покриттям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280272-22/В-138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Лінезолід-Новофарм, </w:t>
            </w:r>
            <w:r>
              <w:rPr>
                <w:b/>
              </w:rPr>
              <w:t>розчин для інфузій, 2 мг/мл; по 300 мл у пакеті; по 1 пакету в пакеті з металізованим покриттям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280272-22/В-138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Лінезолід-Новофарм, </w:t>
            </w:r>
            <w:r>
              <w:rPr>
                <w:b/>
              </w:rPr>
              <w:t>розчин для інфузій, 2 мг/мл; по 300 мл у пакеті; по 1 пакету в пакеті з металізованим покриттям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288260-23/З-121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288260-23/З-121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288260-23/З-121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</w:t>
            </w:r>
            <w:r>
              <w:rPr>
                <w:b/>
              </w:rPr>
              <w:t xml:space="preserve">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264314-21/З-88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ЛОПРІДАМ, </w:t>
            </w:r>
            <w:r>
              <w:rPr>
                <w:b/>
              </w:rPr>
              <w:t>таблетки 4 мг/1,25 мг/5 мг; 8 мг/2,5 мг/5 мг; 8 мг/2,5 мг/10 мг,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278604-22/В-132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Лоргекс (було: Гексалор Tabula Vita),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278604-22/В-132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Лоргекс (було: Гексалор Tabula Vita),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278604-22/В-132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Лоргекс (було: Гексалор Tabula Vita),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284469-22/З-124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</w:t>
            </w:r>
            <w:r>
              <w:rPr>
                <w:b/>
              </w:rPr>
              <w:br/>
            </w:r>
            <w:r>
              <w:rPr>
                <w:b/>
              </w:rPr>
              <w:t>по 1400 мг/11,7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284469-22/З-124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</w:t>
            </w:r>
            <w:r>
              <w:rPr>
                <w:b/>
              </w:rPr>
              <w:br/>
            </w:r>
            <w:r>
              <w:rPr>
                <w:b/>
              </w:rPr>
              <w:t>по 1400 мг/11,7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284469-22/З-124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</w:t>
            </w:r>
            <w:r>
              <w:rPr>
                <w:b/>
              </w:rPr>
              <w:br/>
            </w:r>
            <w:r>
              <w:rPr>
                <w:b/>
              </w:rPr>
              <w:t>по 1400 мг/11,7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283266-22/В-97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Магнемакс-Здоров`я, </w:t>
            </w:r>
            <w:r>
              <w:rPr>
                <w:b/>
              </w:rPr>
              <w:t>розчин оральний, по 10 мл у флаконі;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</w:t>
            </w:r>
            <w:r>
              <w:rPr>
                <w:b/>
              </w:rPr>
              <w:t>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283266-22/В-97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Магнемакс-Здоров`я, </w:t>
            </w:r>
            <w:r>
              <w:rPr>
                <w:b/>
              </w:rPr>
              <w:t>розчин оральний, по 10 мл у флаконі;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</w:t>
            </w:r>
            <w:r>
              <w:rPr>
                <w:b/>
              </w:rPr>
              <w:t>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283266-22/В-97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Магнемакс-Здоров`я, </w:t>
            </w:r>
            <w:r>
              <w:rPr>
                <w:b/>
              </w:rPr>
              <w:t>розчин оральний, по 10 мл у флаконі;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</w:t>
            </w:r>
            <w:r>
              <w:rPr>
                <w:b/>
              </w:rPr>
              <w:t xml:space="preserve">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</w:t>
            </w:r>
            <w:r>
              <w:rPr>
                <w:b/>
              </w:rPr>
              <w:t xml:space="preserve">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</w:t>
            </w:r>
            <w:r>
              <w:rPr>
                <w:b/>
              </w:rPr>
              <w:t xml:space="preserve">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271796-22/З-39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Макокс 150, Макокс 300, </w:t>
            </w:r>
            <w:r>
              <w:rPr>
                <w:b/>
              </w:rPr>
              <w:t>капсули по 150 мг або по 300 мг, по 10 капсул у блістері; по 10 блістерів у картонній коробці; по 10 капсул у стрипі; по 10 стрипів у картонній коробці, іn bulk: по 500 або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287482-23/В-60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</w:t>
            </w:r>
            <w:r>
              <w:rPr>
                <w:b/>
              </w:rPr>
              <w:br/>
              <w:t>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287482-23/В-60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</w:t>
            </w:r>
            <w:r>
              <w:rPr>
                <w:b/>
              </w:rPr>
              <w:br/>
            </w:r>
            <w:r>
              <w:rPr>
                <w:b/>
              </w:rPr>
              <w:t>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287482-23/В-60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Медихронал®-Дарниця, </w:t>
            </w:r>
            <w:r>
              <w:rPr>
                <w:b/>
              </w:rPr>
              <w:t>гранули</w:t>
            </w:r>
            <w:r>
              <w:rPr>
                <w:b/>
              </w:rPr>
              <w:br/>
            </w:r>
            <w:r>
              <w:rPr>
                <w:b/>
              </w:rPr>
              <w:t>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287148-23/В-96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287148-23/В-96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287148-23/В-96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272890-22/З-118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та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288424-23/В-28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 xml:space="preserve">таблетки по 0,25 мг або по 0,5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288424-23/В-28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 xml:space="preserve">таблетки по 0,25 мг або по 0,5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288424-23/В-28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 xml:space="preserve">таблетки по 0,25 мг або по 0,5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281408-22/З-138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мкг/дозу; по 10 г (60 доз), по 16 г (120 доз), по 18 г (140 доз) суспензії у поліетиленовому флаконі з дозуючим насосом та назальним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281408-22/З-138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мкг/дозу; по 10 г (60 доз), по 16 г (120 доз), по 18 г (140 доз) суспензії у поліетиленовому флаконі з дозуючим насосом та назальним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281408-22/З-138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мкг/дозу; по 10 г (60 доз), по 16 г (120 доз), по 18 г (140 доз) суспензії у поліетиленовому флаконі з дозуючим насосом та назальним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283670-22/З-84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</w:t>
            </w:r>
            <w:r>
              <w:rPr>
                <w:b/>
              </w:rPr>
              <w:t xml:space="preserve">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283670-22/З-84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</w:t>
            </w:r>
            <w:r>
              <w:rPr>
                <w:b/>
              </w:rPr>
              <w:t xml:space="preserve">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283670-22/З-84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</w:t>
            </w:r>
            <w:r>
              <w:rPr>
                <w:b/>
              </w:rPr>
              <w:t>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286639-23/З-100 </w:t>
            </w:r>
            <w:r>
              <w:rPr>
                <w:b/>
              </w:rPr>
              <w:t>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286639-23/З-100 </w:t>
            </w:r>
            <w:r>
              <w:rPr>
                <w:b/>
              </w:rPr>
              <w:t>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</w:t>
            </w:r>
            <w:r>
              <w:rPr>
                <w:b/>
              </w:rPr>
              <w:t>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286639-23/З-100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мг; капсули тверді по 45 мг; капсули тверді по 75 мг; по 10 капсул у блістері,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281631-22/З-61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281631-22/З-61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281631-22/З-61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285783-22/З-121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285813-22/З-121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285778-22/З-121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285778-22/З-121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285778-22/З-121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285778-22/З-121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285778-22/З-121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285778-22/З-121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287773-23/В-60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 по </w:t>
            </w:r>
            <w:r>
              <w:rPr>
                <w:b/>
              </w:rPr>
              <w:t>10 таблеток у блістері; по 1 або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287773-23/В-60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287773-23/В-60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282938-22/З-84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мг,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282938-22/З-84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мг,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282938-22/З-84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мг,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273285-22/В-116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НОРДІКСИН, </w:t>
            </w:r>
            <w:r>
              <w:rPr>
                <w:b/>
              </w:rPr>
              <w:t>капсули по 50 мг по 15 капсул у блістері,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273285-22/В-116 </w:t>
            </w:r>
            <w:r>
              <w:rPr>
                <w:b/>
              </w:rPr>
              <w:t>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НОРДІКСИН, </w:t>
            </w:r>
            <w:r>
              <w:rPr>
                <w:b/>
              </w:rPr>
              <w:t>капсули по 50 мг по 15 капсул у блістері,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273285-22/В-116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НОРДІКСИН, </w:t>
            </w:r>
            <w:r>
              <w:rPr>
                <w:b/>
              </w:rPr>
              <w:t>капсули по 50 мг по 15 капсул у блістері,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285677-22/З-13</w:t>
            </w:r>
            <w:r>
              <w:rPr>
                <w:b/>
              </w:rPr>
              <w:t>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285677-22/З-135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285677-22/З-135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</w:t>
            </w:r>
            <w:r>
              <w:rPr>
                <w:b/>
              </w:rPr>
              <w:t>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286174-22/В-100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Носолін®Плюс, </w:t>
            </w:r>
            <w:r>
              <w:rPr>
                <w:b/>
              </w:rPr>
              <w:t>спрей назальний; по 30 г у балоні; по 1 балону у пачці з картону з маркуванням українською та російською мовами; in bulk: по 30 г у балоні; по 240 балонів з захисними ковпачками та розпилювачами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279632-22/В-98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279632-22/В-98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279632-22/В-98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286191-22/В-123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Олазоль®, </w:t>
            </w:r>
            <w:r>
              <w:rPr>
                <w:b/>
              </w:rPr>
              <w:t>аерозоль;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286191-22/В-123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Олазоль®, </w:t>
            </w:r>
            <w:r>
              <w:rPr>
                <w:b/>
              </w:rPr>
              <w:t>аерозоль;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286191-22/В-123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Олазоль®, </w:t>
            </w:r>
            <w:r>
              <w:rPr>
                <w:b/>
              </w:rPr>
              <w:t>аерозоль;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286425-22/З-134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 , </w:t>
            </w:r>
            <w:r>
              <w:rPr>
                <w:b/>
              </w:rPr>
              <w:t>краплі очні, розчин, 1 мг/мл по 5 мл розчину в поліетиленовому флаконі-крапельниці місткістю 5 мл із кришкою з гарантійним кільцем; по 1 або по 3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Варшавський фармацевтичний завод Польфа </w:t>
            </w:r>
            <w:r>
              <w:rPr>
                <w:b/>
              </w:rPr>
              <w:t>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286425-22/З-134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 , </w:t>
            </w:r>
            <w:r>
              <w:rPr>
                <w:b/>
              </w:rPr>
              <w:t>краплі очні, розчин, 1 мг/мл по 5 мл розчину в поліетиленовому флаконі-крапельниці місткістю 5 мл із кришкою з гарантійним кільцем; по 1 або по 3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Варшавський фармацевтичний завод Польфа </w:t>
            </w:r>
            <w:r>
              <w:rPr>
                <w:b/>
              </w:rPr>
              <w:t>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286425-22/З-134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 , </w:t>
            </w:r>
            <w:r>
              <w:rPr>
                <w:b/>
              </w:rPr>
              <w:t>краплі очні, розчин, 1 мг/мл по 5 мл розчину в поліетиленовому флаконі-крапельниці місткістю 5 мл із кришкою з гарантійним кільцем; по 1 або по 3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287916-23/З-45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283975-22/В-97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мг, по 30 таблеток у блістері; по 1 блістеру в коробці з картону; по 10 таблеток у блістері;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283975-22/В-97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мг, по 30 таблеток у блістері; по 1 блістеру в коробці з картону; по 10 таблеток у блістері;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283975-22/В-97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мг, по 30 таблеток у блістері; по 1 блістеру в коробці з картону; по 10 таблеток у блістері;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283974-22/В-97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кишковорозчинні,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283974-22/В-97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кишковорозчинні,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283974-22/В-97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кишковорозчинні, по 50 мг,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262232-21/З-82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280422-22/З-128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280422-22/З-128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280422-22/З-128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</w:t>
            </w:r>
            <w:r>
              <w:rPr>
                <w:b/>
              </w:rPr>
              <w:t>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286188-22/В-123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 in bulk: по 50 г у балоні з клапаном насосного типу та розпилювачем; по 160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282156-22/З-98, 282157-22/З-98, 282158-22/З-98, 282159-22/З-</w:t>
            </w:r>
            <w:r>
              <w:rPr>
                <w:b/>
              </w:rPr>
              <w:t>98, 282160-22/З-98, 282161-22/З-98, 282162-22/З-98, 282163-22/З-98, 282164-22/З-98, 282165-22/З-98, 282166-22/З-98, 282167-22/З-98, 282168-22/З-98, 282169-22/З-98, 282170-22/З-98, 282171-22/З-98, 282172-22/З-98, 282173-22/З-98, 282174-22/З-98, 282175-22/З-</w:t>
            </w:r>
            <w:r>
              <w:rPr>
                <w:b/>
              </w:rPr>
              <w:t>98, 282176-22/З-98, 282177-22/З-98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282156-22/З-98, 282157-22/З-98, 282158-22/З-98, 282159-22/З-98, 282160-22/З-98, 282161-22/З-98, 282162-22/З-98, 282163-22/З-98, 282164-22/З-98, 282165-22/З-98, 282166-22/З-98, 28</w:t>
            </w:r>
            <w:r>
              <w:rPr>
                <w:b/>
              </w:rPr>
              <w:t>2167-22/З-98, 282168-22/З-98, 282169-22/З-98, 282170-22/З-98, 282171-22/З-98, 282172-22/З-98, 282173-22/З-98, 282174-22/З-98, 282175-22/З-98, 282176-22/З-98, 282177-22/З-98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282156-22/З-98, 282157-22/З-98, 282158-22/З-98, 282159-22/З-</w:t>
            </w:r>
            <w:r>
              <w:rPr>
                <w:b/>
              </w:rPr>
              <w:t>98, 282160-22/З-98, 282161-22/З-98, 282162-22/З-98, 282163-22/З-98, 282164-22/З-98, 282165-22/З-98, 282166-22/З-98, 282167-22/З-98, 282168-22/З-98, 282169-22/З-98, 282170-22/З-98, 282171-22/З-98, 282172-22/З-98, 282173-22/З-98, 282174-22/З-98, 282175-22/З-</w:t>
            </w:r>
            <w:r>
              <w:rPr>
                <w:b/>
              </w:rPr>
              <w:t>98, 282176-22/З-98, 282177-22/З-98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286028-22/З-130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</w:t>
            </w:r>
            <w:r>
              <w:rPr>
                <w:b/>
              </w:rPr>
              <w:br/>
              <w:t>по 1 мл розчин</w:t>
            </w:r>
            <w:r>
              <w:rPr>
                <w:b/>
              </w:rPr>
              <w:t>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286028-22/З-130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</w:t>
            </w:r>
            <w:r>
              <w:rPr>
                <w:b/>
              </w:rPr>
              <w:br/>
              <w:t>по 1 мл розчин</w:t>
            </w:r>
            <w:r>
              <w:rPr>
                <w:b/>
              </w:rPr>
              <w:t>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286028-22/З-130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</w:t>
            </w:r>
            <w:r>
              <w:rPr>
                <w:b/>
              </w:rPr>
              <w:br/>
              <w:t>по 1 мл розчин</w:t>
            </w:r>
            <w:r>
              <w:rPr>
                <w:b/>
              </w:rPr>
              <w:t>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286172-22/В-123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Пропосол, </w:t>
            </w:r>
            <w:r>
              <w:rPr>
                <w:b/>
              </w:rPr>
              <w:t xml:space="preserve">аерозоль; по 50 г у балоні аерозольному алюмінієвому; по 1 балону з розпилювачем в пачці з картону з маркуванням українською та російською мовами; in bulk: аерозоль по 50 г у балоні; по 120 балонів з захисними ковпачками та розпилювачами в ящику;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286246-22/В-121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ПРОПОСОЛ-км,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286246-22/В-121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ПРОПОСОЛ-км,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286246-22/В-121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ПРОПОСОЛ-км,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284320-22/В-60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флаконі; по 1 флакону а пачці;</w:t>
            </w:r>
            <w:r>
              <w:rPr>
                <w:b/>
              </w:rPr>
              <w:br/>
            </w:r>
            <w:r>
              <w:rPr>
                <w:b/>
              </w:rPr>
              <w:t>по 25 мл або по 50 мл у флаконах;</w:t>
            </w:r>
            <w:r>
              <w:rPr>
                <w:b/>
              </w:rPr>
              <w:br/>
              <w:t>по 25 мл у флаконах, укупорених пробками-крапельницями;</w:t>
            </w:r>
            <w:r>
              <w:rPr>
                <w:b/>
              </w:rPr>
              <w:br/>
              <w:t>по 25 мл у флаконах, укупорених пробками-крапельницями; по 1 флакону в пачці;</w:t>
            </w:r>
            <w:r>
              <w:rPr>
                <w:b/>
              </w:rPr>
              <w:br/>
              <w:t xml:space="preserve">по 50 мл у флаконах, укупорених пробками-крапельницями; </w:t>
            </w:r>
            <w:r>
              <w:rPr>
                <w:b/>
              </w:rPr>
              <w:br/>
              <w:t>по 50 мл у флаконах, укупорених</w:t>
            </w:r>
            <w:r>
              <w:rPr>
                <w:b/>
              </w:rPr>
              <w:t xml:space="preserve"> пробками-крапельницями; по 1 флакону в пачці;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розкриття;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розкриття; по 1 флакону в пачці;</w:t>
            </w:r>
            <w:r>
              <w:rPr>
                <w:b/>
              </w:rPr>
              <w:br/>
              <w:t>по 50 мл у флаконах п</w:t>
            </w:r>
            <w:r>
              <w:rPr>
                <w:b/>
              </w:rPr>
              <w:t>олімерних, укупорених пробками-крапельницями та кришками;</w:t>
            </w:r>
            <w:r>
              <w:rPr>
                <w:b/>
              </w:rPr>
              <w:br/>
              <w:t>по 50 мл у флаконі полімерному, укупореному пробкою-крапельницею та кришкою;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284320-22/В-60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флаконі; по 1 флакону а пачці;</w:t>
            </w:r>
            <w:r>
              <w:rPr>
                <w:b/>
              </w:rPr>
              <w:br/>
              <w:t>по 25 мл або по 50 мл у флаконах;</w:t>
            </w:r>
            <w:r>
              <w:rPr>
                <w:b/>
              </w:rPr>
              <w:br/>
              <w:t>по 25 мл у флаконах, укупорених пробками-крапельницями;</w:t>
            </w:r>
            <w:r>
              <w:rPr>
                <w:b/>
              </w:rPr>
              <w:br/>
              <w:t>по 25 мл у флаконах, укупорених пробками-крапельницями; по 1 флакону в пачці;</w:t>
            </w:r>
            <w:r>
              <w:rPr>
                <w:b/>
              </w:rPr>
              <w:br/>
              <w:t>по 50 мл у флаконах, укупорених пробк</w:t>
            </w:r>
            <w:r>
              <w:rPr>
                <w:b/>
              </w:rPr>
              <w:t xml:space="preserve">ами-крапельницями; </w:t>
            </w:r>
            <w:r>
              <w:rPr>
                <w:b/>
              </w:rPr>
              <w:br/>
              <w:t>по 50 мл у флаконах, укупорених пробками-крапельницями; по 1 флакону в пачці;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розкриття;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</w:t>
            </w:r>
            <w:r>
              <w:rPr>
                <w:b/>
              </w:rPr>
              <w:t>криття; по 1 флакону в пачці;</w:t>
            </w:r>
            <w:r>
              <w:rPr>
                <w:b/>
              </w:rPr>
              <w:br/>
              <w:t>по 50 мл у флаконах полімерних, укупорених пробками-крапельницями та кришками;</w:t>
            </w:r>
            <w:r>
              <w:rPr>
                <w:b/>
              </w:rPr>
              <w:br/>
              <w:t>по 50 мл у флаконі полімерному, укупореному пробкою-крапельницею та кришкою;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</w:t>
            </w:r>
            <w:r>
              <w:rPr>
                <w:b/>
              </w:rPr>
              <w:t>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284320-22/В-60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флаконі; по 1 флакону а пачці;</w:t>
            </w:r>
            <w:r>
              <w:rPr>
                <w:b/>
              </w:rPr>
              <w:br/>
              <w:t>по 25 мл або по 50 мл у флаконах;</w:t>
            </w:r>
            <w:r>
              <w:rPr>
                <w:b/>
              </w:rPr>
              <w:br/>
              <w:t>по 25 мл у флаконах, укупорених пробками-крапельницями;</w:t>
            </w:r>
            <w:r>
              <w:rPr>
                <w:b/>
              </w:rPr>
              <w:br/>
              <w:t>по 25 мл у флаконах, укупорених пробками-крапельницями; по 1 флакону в пачці;</w:t>
            </w:r>
            <w:r>
              <w:rPr>
                <w:b/>
              </w:rPr>
              <w:br/>
              <w:t xml:space="preserve">по 50 мл у флаконах, укупорених пробками-крапельницями; </w:t>
            </w:r>
            <w:r>
              <w:rPr>
                <w:b/>
              </w:rPr>
              <w:br/>
              <w:t>по 50 мл у флаконах, укупорених пробками-крапельницями; по 1 фла</w:t>
            </w:r>
            <w:r>
              <w:rPr>
                <w:b/>
              </w:rPr>
              <w:t>кону в пачці;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розкриття;</w:t>
            </w:r>
            <w:r>
              <w:rPr>
                <w:b/>
              </w:rPr>
              <w:br/>
              <w:t>по 50 мл у флаконах полімерних, укупорених кришками з контролем першого розкриття; по 1 флакону в пачці;</w:t>
            </w:r>
            <w:r>
              <w:rPr>
                <w:b/>
              </w:rPr>
              <w:br/>
              <w:t>по 50 мл у флаконах полімерних, укупорених пробками-кр</w:t>
            </w:r>
            <w:r>
              <w:rPr>
                <w:b/>
              </w:rPr>
              <w:t>апельницями та кришками;</w:t>
            </w:r>
            <w:r>
              <w:rPr>
                <w:b/>
              </w:rPr>
              <w:br/>
              <w:t>по 50 мл у флаконі полімерному, укупореному пробкою-крапельницею та кришкою;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258800-21/З-116, 258801-21/З-116, 258802-21/З-116, 258803-21</w:t>
            </w:r>
            <w:r>
              <w:rPr>
                <w:b/>
              </w:rPr>
              <w:t>/З-116, 258804-21/З-116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Равел® SR, </w:t>
            </w:r>
            <w:r>
              <w:rPr>
                <w:b/>
              </w:rPr>
              <w:t>таблетки пролонгованої дії, по 1,5 мг,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258800-21/З-116, 258801-21/З-116, 258802-21/З-116, 258803-21/З-116, 258804-21/З-116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Равел® SR, </w:t>
            </w:r>
            <w:r>
              <w:rPr>
                <w:b/>
              </w:rPr>
              <w:t>таблетки пролонгованої дії, по 1,5 мг,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258800-21/З-116, 258801-21/З-116, 258802-21/З-116, 258803-21/З-116, 258804-21/З-116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Равел® SR, </w:t>
            </w:r>
            <w:r>
              <w:rPr>
                <w:b/>
              </w:rPr>
              <w:t>таблетки пролонгованої дії, по 1,5 мг,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288004-23/В-45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288004-23/В-45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288004-23/В-45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284966-22/В-98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282328-22/В-130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274509-22/В-84, 274510-22/В-84, 280845-22/В-128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286382-22/З-97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286382-22/З-97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286382-22/З-97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284239-22/З-121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284239-22/З-121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284239-22/З-121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287947-23/З-100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287947-23/З-100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287947-23/З-100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287449-23/З-100, 287450-23/З-100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287449-23/З-100, 287450-23/З-100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287449-23/З-100, 287450-23/З-100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287579-23/З-121, 287581-23/З-121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287579-23/З-121, 287581-23/З-121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287579-23/З-121, 287581-23/З-121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287696-23/В-97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таблетки,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287696-23/В-97 в</w:t>
            </w:r>
            <w:r>
              <w:rPr>
                <w:b/>
              </w:rPr>
              <w:t>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таблетки,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287696-23/В-97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таблетки,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287591-23/З-13</w:t>
            </w:r>
            <w:r>
              <w:rPr>
                <w:b/>
              </w:rPr>
              <w:t>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287591-23/З-134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287591-23/З-134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</w:t>
            </w:r>
            <w:r>
              <w:rPr>
                <w:b/>
              </w:rPr>
              <w:t xml:space="preserve">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</w:t>
            </w:r>
            <w:r>
              <w:rPr>
                <w:b/>
              </w:rPr>
              <w:t xml:space="preserve">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</w:t>
            </w:r>
            <w:r>
              <w:rPr>
                <w:b/>
              </w:rPr>
              <w:t xml:space="preserve">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282252-22/З-124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267403-21/З-134,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267403-21/З-134,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267403-21/З-134,</w:t>
            </w:r>
            <w:r>
              <w:rPr>
                <w:b/>
              </w:rPr>
              <w:t xml:space="preserve">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</w:t>
            </w:r>
            <w:r>
              <w:rPr>
                <w:b/>
              </w:rPr>
              <w:t>4,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267403-21/З-134,</w:t>
            </w:r>
            <w:r>
              <w:rPr>
                <w:b/>
              </w:rPr>
              <w:t xml:space="preserve">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267403-21/З-134,</w:t>
            </w:r>
            <w:r>
              <w:rPr>
                <w:b/>
              </w:rPr>
              <w:t xml:space="preserve"> 289197-23/З-134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269105-21/В-12</w:t>
            </w:r>
            <w:r>
              <w:rPr>
                <w:b/>
              </w:rPr>
              <w:t>8, 278161-22/В-98, 282838-22/В-128, 282839-22/В-128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269105-21/В-128, 278161-22/В-98, 282838-22/В-128, 282839-22/В-128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269105-21/В-128, 278161-22/В-98, 282838-22/В-128, 282839-22/В-128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272116-22/З-97, 272117-22/З-97, 272118-22/З-97, 272119-22/З-97, 272120-22/З-97, 272121-22/З-97, 272122-22/З-97, 272123-22/З-97, 282112-22/З-97, 282113-22/З-97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мг,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272116-22/З-97, 272117-22/З-97, 272118-22/З-97, 272119-22/З-97, 272120-22/З-97, 272121-22/З-97, 272122-22/З-97, 272123-</w:t>
            </w:r>
            <w:r>
              <w:rPr>
                <w:b/>
              </w:rPr>
              <w:t>22/З-97, 282112-22/З-97, 282113-22/З-97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мг,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272116-22/З-97, 272117-22/З-97, 272118-22/З-97, 272119-22/З-97, 272120-22/З-97, 272121-22/З-97, 272122-22/З-97, 272123-22/З-97, 282112-22/З-97, 282113-22/З-97 від 26.0</w:t>
            </w:r>
            <w:r>
              <w:rPr>
                <w:b/>
              </w:rPr>
              <w:t>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мг,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288056-23/З-92</w:t>
            </w:r>
            <w:r>
              <w:rPr>
                <w:b/>
              </w:rPr>
              <w:t xml:space="preserve">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Стилен,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288056-23/З-92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Стилен,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288056-23/З-92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Стилен,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286596-23/В-66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286596-23/В-66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286596-23/В-66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</w:t>
            </w:r>
            <w:r>
              <w:rPr>
                <w:b/>
              </w:rPr>
              <w:t xml:space="preserve">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247017-20/В-06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мг; №10(10х1): по 10 таблеток у блістері, по 1 блістеру у картонній упаковці, №30(10х3):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288016-23/З-134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288016-23/З-134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288016-23/З-134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288016-23/З-13</w:t>
            </w:r>
            <w:r>
              <w:rPr>
                <w:b/>
              </w:rPr>
              <w:t>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288016-23/З-134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288016-23/З-134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Тарка®,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287040-23/З-100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з маркуванням українсь</w:t>
            </w:r>
            <w:r>
              <w:rPr>
                <w:b/>
              </w:rPr>
              <w:t>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287040-23/З-100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з маркуванням українсь</w:t>
            </w:r>
            <w:r>
              <w:rPr>
                <w:b/>
              </w:rPr>
              <w:t>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287040-23/З-100 </w:t>
            </w:r>
            <w:r>
              <w:rPr>
                <w:b/>
              </w:rPr>
              <w:t>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з маркуванням українсь</w:t>
            </w:r>
            <w:r>
              <w:rPr>
                <w:b/>
              </w:rPr>
              <w:t>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287987-23/З-12</w:t>
            </w:r>
            <w:r>
              <w:rPr>
                <w:b/>
              </w:rPr>
              <w:t>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Теветен®, </w:t>
            </w:r>
            <w:r>
              <w:rPr>
                <w:b/>
              </w:rPr>
              <w:t>таблетки, вкриті плівковою оболонкою, по 600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287987-23/З-123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Теветен®, </w:t>
            </w:r>
            <w:r>
              <w:rPr>
                <w:b/>
              </w:rPr>
              <w:t>таблетки, вкриті плівковою оболонкою, по 600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287987-23/З-123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Теветен®, </w:t>
            </w:r>
            <w:r>
              <w:rPr>
                <w:b/>
              </w:rPr>
              <w:t>таблетки, вкриті плівковою оболонкою, по 600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288269-23/З-134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 xml:space="preserve">таблетки, вкриті плівковою оболонкою, 50 мг/12,5 мг або </w:t>
            </w:r>
            <w:r>
              <w:rPr>
                <w:b/>
              </w:rPr>
              <w:t xml:space="preserve">100 мг/25 мг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287935-23/В-45, 287936-23/В-45, 287937-23/В-45, 287938-23/В-45, 287939-23/В-45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Тербінафін-КВ, </w:t>
            </w:r>
            <w:r>
              <w:rPr>
                <w:b/>
              </w:rPr>
              <w:t>таблетки по 250 мг, по 7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287935-23/В-45, 287936-23/В-45, 287937-23/В-45, 287938-23/В-45, 287939-23/В-45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Тербінафін-КВ, </w:t>
            </w:r>
            <w:r>
              <w:rPr>
                <w:b/>
              </w:rPr>
              <w:t>таблетки по 250 мг, по 7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287935-23/В-45, 287936-23/В-45, 287937-23/В-45, 287938-23/В-45, 287939-23/В-45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Тербінафін-КВ, </w:t>
            </w:r>
            <w:r>
              <w:rPr>
                <w:b/>
              </w:rPr>
              <w:t>таблетки по 250 мг, по 7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288032-23/З-134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287959-23/З-100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ТРИЛІПІКС 45 МГ, ТРИЛІПІКС 135 МГ, </w:t>
            </w:r>
            <w:r>
              <w:rPr>
                <w:b/>
              </w:rPr>
              <w:t>капсули з модифікованим вивільненням по 45 мг; капсули з модифікованим вивільненням по 135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271651-22/З-116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Тугіна-500, </w:t>
            </w:r>
            <w:r>
              <w:rPr>
                <w:b/>
              </w:rPr>
              <w:t>таблетки, вкриті плівковою оболонкою по 500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271651-22/З-116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Тугіна-500, </w:t>
            </w:r>
            <w:r>
              <w:rPr>
                <w:b/>
              </w:rPr>
              <w:t>таблетки, вкриті плівковою оболонкою по 500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271651-22/З-116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Тугіна-500, </w:t>
            </w:r>
            <w:r>
              <w:rPr>
                <w:b/>
              </w:rPr>
              <w:t>таблетки, вкриті плівковою оболонкою по 500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288105-23/З-134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 комбі-упаковка № 28 (28х1); № 56 (28х2); № 84 (28х3): 14 таблеток, вкритих плівковою оболонкою, білого кольору по 1 мг + 14 таблеток, вкритих плівковою обол</w:t>
            </w:r>
            <w:r>
              <w:rPr>
                <w:b/>
              </w:rPr>
              <w:t>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</w:t>
            </w:r>
            <w:r>
              <w:rPr>
                <w:b/>
              </w:rPr>
              <w:br/>
              <w:t>комбі-упаковка № 28 (28х1); № 56 (28х2); № 84 (28х3): 14 таблеток, вкр</w:t>
            </w:r>
            <w:r>
              <w:rPr>
                <w:b/>
              </w:rPr>
              <w:t>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287990-23/З-100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287990-23/З-100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287990-23/З-100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</w:t>
            </w:r>
            <w:r>
              <w:rPr>
                <w:b/>
              </w:rPr>
              <w:t>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</w:t>
            </w:r>
            <w:r>
              <w:rPr>
                <w:b/>
              </w:rPr>
              <w:t>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</w:t>
            </w:r>
            <w:r>
              <w:rPr>
                <w:b/>
              </w:rPr>
              <w:t>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288503-23/З-92, 288504-23/З-92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блістері; по 1, 3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</w:t>
            </w:r>
            <w:r>
              <w:rPr>
                <w:b/>
              </w:rPr>
              <w:t>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282150-22/З-121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282150-22/З-121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</w:t>
            </w:r>
            <w:r>
              <w:rPr>
                <w:b/>
              </w:rPr>
              <w:t>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</w:t>
            </w:r>
            <w:r>
              <w:rPr>
                <w:b/>
              </w:rPr>
              <w:t>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282150-22/З-121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282150-22/З-121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</w:t>
            </w:r>
            <w:r>
              <w:rPr>
                <w:b/>
              </w:rPr>
              <w:t>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282150-22/З-121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282150-22/З-121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Фібро-вейн, </w:t>
            </w:r>
            <w:r>
              <w:rPr>
                <w:b/>
              </w:rPr>
              <w:t xml:space="preserve">розчин для ін'єкцій 0,2 %, 0,5 %, 1 % або 3 %; </w:t>
            </w:r>
            <w:r>
              <w:rPr>
                <w:b/>
              </w:rPr>
              <w:br/>
            </w:r>
            <w:r>
              <w:rPr>
                <w:b/>
              </w:rPr>
              <w:t>0,2 % - по 5 мл у флаконі; по 10 флаконів у коробці; 0,5 % - по 2 мл у ампулі; по 5 ампул у коробці; 1 % - по 2 мл в ампулі; по 5 ампул у коробці; 3 % - по 5 мл у флаконі; по 10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СТД Фарма</w:t>
            </w:r>
            <w:r>
              <w:rPr>
                <w:b/>
              </w:rPr>
              <w:t>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276693-22/В-92, 276694-22/В-92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Фітоліт, </w:t>
            </w:r>
            <w:r>
              <w:rPr>
                <w:b/>
              </w:rPr>
              <w:t>Капсули по 10 капсул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276693-22/В-92, 276694-22/В-92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Фітоліт, </w:t>
            </w:r>
            <w:r>
              <w:rPr>
                <w:b/>
              </w:rPr>
              <w:t>Капсули по 10 капсул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276693-22/В-92, 276694-22/В-92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Фітоліт, </w:t>
            </w:r>
            <w:r>
              <w:rPr>
                <w:b/>
              </w:rPr>
              <w:t>Капсули по 10 капсул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259864-21/В-132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ФЛУБОРД, </w:t>
            </w:r>
            <w:r>
              <w:rPr>
                <w:b/>
              </w:rPr>
              <w:t>краплі очні, розчин, 0,3 мг/мл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259864-21/В-132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ФЛУБОРД, </w:t>
            </w:r>
            <w:r>
              <w:rPr>
                <w:b/>
              </w:rPr>
              <w:t>краплі очні, розчин, 0,3 мг/мл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259864-21/В-132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ФЛУБОРД, </w:t>
            </w:r>
            <w:r>
              <w:rPr>
                <w:b/>
              </w:rPr>
              <w:t>краплі очні, розчин, 0,3 мг/мл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283830-22/В-28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283830-22/В-28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283830-22/В-28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281300-22/З-100, 281301-22/З-100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Холудексан, </w:t>
            </w:r>
            <w:r>
              <w:rPr>
                <w:b/>
              </w:rPr>
              <w:t>капсули тверді, по 300 мг, по 10 капсул у блістері; по 2 або по 5, або 6,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281300-22/З-100, 281301-22/З-100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Холудексан, </w:t>
            </w:r>
            <w:r>
              <w:rPr>
                <w:b/>
              </w:rPr>
              <w:t>капсули тверді, по 300 мг, по 10 капсул у блістері; по 2 або по 5, або 6,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281300-22/З-100, 281301-22/З-100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Холудексан, </w:t>
            </w:r>
            <w:r>
              <w:rPr>
                <w:b/>
              </w:rPr>
              <w:t>капсули тверді, по 300 мг, по 10 капсул у блістері; по 2 або по 5, або 6,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03.04.2023 р. № </w:t>
            </w:r>
            <w:r>
              <w:rPr>
                <w:b/>
              </w:rPr>
              <w:t>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279106-22/З-06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267753-21/З-92, 267754-21/З-92, 267755-21/З-92, 267756-21/З-</w:t>
            </w:r>
            <w:r>
              <w:rPr>
                <w:b/>
              </w:rPr>
              <w:t>92, 267757-21/З-92, 267758-21/З-92, 267759-21/З-92, 267760-21/З-92, 267761-21/З-92, 267762-21/З-92, 267763-21/З-92, 267764-21/З-92, 267765-21/З-92, 267766-21/З-92, 267767-21/З-92, 267768-21/З-92, 267769-21/З-92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267753-21/З-92, 267754-21/З-92, 267755-21/З-92, 267756-21/З-92, 267757-21/З-92, 267758-21/З-92, 267759-21/З-92, 267760-21/З-92, 267761-21/З-92, 267762-21/З-92, 267763-21/З-92, 26</w:t>
            </w:r>
            <w:r>
              <w:rPr>
                <w:b/>
              </w:rPr>
              <w:t>7764-21/З-92, 267765-21/З-92, 267766-21/З-92, 267767-21/З-92, 267768-21/З-92, 267769-21/З-92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267753-21/З-92, 267754-21/З-92, 267755-21/З-92, 267756-21/З-92, 267757-21/З-92, 267758-21/З-92, 267759-21/З-92, 267760-21/З-92, 267761-21/З-92, 267762-21/З-92, 267763-21/З-92, 26</w:t>
            </w:r>
            <w:r>
              <w:rPr>
                <w:b/>
              </w:rPr>
              <w:t>7764-21/З-92, 267765-21/З-92, 267766-21/З-92, 267767-21/З-92, 267768-21/З-92, 267769-21/З-92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287774-23/В-60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287774-23/В-60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287774-23/В-60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284451-22/З-130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ЯНУВІЯ,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284451-22/З-130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ЯНУВІЯ,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C51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C513F">
      <w:pPr>
        <w:jc w:val="center"/>
        <w:rPr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284451-22/З-130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caps/>
              </w:rPr>
              <w:t xml:space="preserve">ЯНУВІЯ,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03.04.2023 р. № 622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51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napToGrid w:val="0"/>
              <w:jc w:val="both"/>
              <w:rPr>
                <w:szCs w:val="20"/>
              </w:rPr>
            </w:pP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C51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C51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C51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1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5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C513F">
      <w:pPr>
        <w:jc w:val="center"/>
        <w:rPr>
          <w:b/>
          <w:lang w:val="uk-UA"/>
        </w:rPr>
      </w:pPr>
    </w:p>
    <w:p w:rsidR="00000000" w:rsidRDefault="00FC51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C513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513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C513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513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C513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13F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38D5-0008-46A6-BC8B-B30B196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433</Pages>
  <Words>183563</Words>
  <Characters>1046311</Characters>
  <Application>Microsoft Office Word</Application>
  <DocSecurity>0</DocSecurity>
  <Lines>8719</Lines>
  <Paragraphs>2454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2023-04-12T07:42:00Z</dcterms:created>
  <dcterms:modified xsi:type="dcterms:W3CDTF">2023-04-12T07:42:00Z</dcterms:modified>
</cp:coreProperties>
</file>