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62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286003-22/В-66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мг/мл,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286003-22/В-66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мг/мл,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</w:t>
            </w:r>
            <w:r>
              <w:rPr>
                <w:b/>
              </w:rPr>
              <w:t>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286003-22/В-66 в</w:t>
            </w:r>
            <w:r>
              <w:rPr>
                <w:b/>
              </w:rPr>
              <w:t>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сироп, 0,5 мг/мл,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271876-22/З-06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, </w:t>
            </w:r>
            <w:r>
              <w:rPr>
                <w:b/>
              </w:rPr>
              <w:t xml:space="preserve">розчин оральний 0,5 мг/мл, по 60 мл і 150 мл у пляшці; </w:t>
            </w:r>
            <w:r>
              <w:rPr>
                <w:b/>
              </w:rPr>
              <w:t>у комплекті з мірною ложечкою або з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271876-22/З-06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, </w:t>
            </w:r>
            <w:r>
              <w:rPr>
                <w:b/>
              </w:rPr>
              <w:t xml:space="preserve">розчин оральний 0,5 мг/мл, по 60 мл і 150 мл у пляшці; </w:t>
            </w:r>
            <w:r>
              <w:rPr>
                <w:b/>
              </w:rPr>
              <w:t>у комплекті з мірною ложечкою або з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271876-22/З-06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, </w:t>
            </w:r>
            <w:r>
              <w:rPr>
                <w:b/>
              </w:rPr>
              <w:t xml:space="preserve">розчин оральний 0,5 мг/мл, по 60 мл і 150 мл у пляшці; </w:t>
            </w:r>
            <w:r>
              <w:rPr>
                <w:b/>
              </w:rPr>
              <w:t>у комплекті з мірною ложечкою або з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284544-22/З-39, 284545-22/З-39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Апоніл, </w:t>
            </w:r>
            <w:r>
              <w:rPr>
                <w:b/>
              </w:rPr>
              <w:t>таблетки по 100 мг,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284544-22/З-39, 284545-22/З-39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Апоніл, </w:t>
            </w:r>
            <w:r>
              <w:rPr>
                <w:b/>
              </w:rPr>
              <w:t>таблетки по 100 мг,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284544-22/З-39, 284545-22/З-39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Апоніл, </w:t>
            </w:r>
            <w:r>
              <w:rPr>
                <w:b/>
              </w:rPr>
              <w:t>таблетки по 100 мг,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</w:t>
            </w:r>
            <w:r>
              <w:rPr>
                <w:b/>
              </w:rPr>
              <w:t xml:space="preserve">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</w:t>
            </w:r>
            <w:r>
              <w:rPr>
                <w:b/>
              </w:rPr>
              <w:t>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</w:t>
            </w:r>
            <w:r>
              <w:rPr>
                <w:b/>
              </w:rPr>
              <w:t xml:space="preserve">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</w:t>
            </w:r>
            <w:r>
              <w:rPr>
                <w:b/>
              </w:rPr>
              <w:t xml:space="preserve">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282229-22/З-82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Аркоксія®, </w:t>
            </w:r>
            <w:r>
              <w:rPr>
                <w:b/>
              </w:rPr>
              <w:t>таблетки, вкриті плівковою оболонкою, по 30 мг, 60 мг, 90 мг по 7 таблеток у блістері; по 1 або 4 блістери у картонній коробці; по 120 мг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280402-22/З-124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280402-22/З-124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280402-22/З-124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Асакол®, </w:t>
            </w:r>
            <w:r>
              <w:rPr>
                <w:b/>
              </w:rPr>
              <w:t>супозиторії ректальні по 500 мг; по 5 супозиторіїв у блістері; по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280653-22/З-124, 280654-22/З-124, 280658-22/З-124, 281280-22/З-121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по 5 мг або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279143-22/В-60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2 блістери в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279143-22/В-60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2 блістери в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279143-22/В-60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>по 10 таблеток у блістерах з маркуванням українською та англійською мовами;</w:t>
            </w:r>
            <w:r>
              <w:rPr>
                <w:b/>
              </w:rPr>
              <w:br/>
              <w:t>по 10 таблеток у блістері; по 2 блістери в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286669-23/З-13</w:t>
            </w:r>
            <w:r>
              <w:rPr>
                <w:b/>
              </w:rPr>
              <w:t>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Багеда,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286669-23/З-134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Багеда,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286669-23/З-134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Багеда,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286669-23/З-13</w:t>
            </w:r>
            <w:r>
              <w:rPr>
                <w:b/>
              </w:rPr>
              <w:t>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Багеда,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286669-23/З-134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Багеда,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286669-23/З-134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Багеда, </w:t>
            </w:r>
            <w:r>
              <w:rPr>
                <w:b/>
              </w:rPr>
              <w:t>таблетки, вкриті плівковою оболонкою, по 10 мг або по 20 мг по 10 таблеток у блістері з маркуванням українською та англійською мовами;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285771-22/В-61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 xml:space="preserve">капсули тверді по 10 капсул у блістері; по 1 або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285771-22/В-61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 xml:space="preserve">капсули тверді по 10 капсул у блістері; по 1 або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285771-22/В-61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Барбовал®, </w:t>
            </w:r>
            <w:r>
              <w:rPr>
                <w:b/>
              </w:rPr>
              <w:t xml:space="preserve">капсули тверді по 10 капсул у блістері; по 1 або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279475-22/З-100, 279476-22/З-100, 279477-22/З-100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з уповільненим вивільненням по 50 мг; по 30 таблеток у флаконі;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283007-22/З-124, 283841-22/З-124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Беталок ЗОК, </w:t>
            </w:r>
            <w:r>
              <w:rPr>
                <w:b/>
              </w:rPr>
              <w:t>таблетки, вкриті плівковою оболонкою, з уповільненим вивільненням по 25 мг; по 14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50 мг; по 30 таблеток у флаконі; по 1 флакону в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оболонкою, з уповільненим вивільненням по 100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284645-22/З-28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БІМАТОПРОСТ-ФАРМАТЕН, </w:t>
            </w:r>
            <w:r>
              <w:rPr>
                <w:b/>
              </w:rPr>
              <w:t xml:space="preserve">краплі очні, 0,3 мг/мл по 3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284645-22/З-28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БІМАТОПРОСТ-ФАРМАТЕН, </w:t>
            </w:r>
            <w:r>
              <w:rPr>
                <w:b/>
              </w:rPr>
              <w:t xml:space="preserve">краплі очні, 0,3 мг/мл по 3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284645-22/З-28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БІМАТОПРОСТ-ФАРМАТЕН, </w:t>
            </w:r>
            <w:r>
              <w:rPr>
                <w:b/>
              </w:rPr>
              <w:t xml:space="preserve">краплі очні, 0,3 мг/мл по 3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ФАРМАТЕН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280421-22/В-66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280421-22/В-66 в</w:t>
            </w:r>
            <w:r>
              <w:rPr>
                <w:b/>
              </w:rPr>
              <w:t>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280421-22/В-66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284061-22/В-116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БОФЕН 600, </w:t>
            </w:r>
            <w:r>
              <w:rPr>
                <w:b/>
              </w:rPr>
              <w:t>таблетки, вкриті плівковою оболонкою, по 600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284061-22/В-116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БОФЕН 600, </w:t>
            </w:r>
            <w:r>
              <w:rPr>
                <w:b/>
              </w:rPr>
              <w:t>таблетки, вкриті плівковою оболонкою, по 600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284061-22/В-116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БОФЕН 600, </w:t>
            </w:r>
            <w:r>
              <w:rPr>
                <w:b/>
              </w:rPr>
              <w:t>таблетки, вкриті плівковою оболонкою, по 600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286297-22/З-134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 1 або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ін'єкцій по 2 г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286297-22/З-134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 1 або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ін'єкцій по 2 г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286297-22/З-134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 1 або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ін'єкцій по 2 г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286297-22/З-134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 1 або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ін'єкцій по 2 г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286297-22/З-134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 1 або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ін'єкцій по 2 г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286297-22/З-134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Бресек, </w:t>
            </w:r>
            <w:r>
              <w:rPr>
                <w:b/>
              </w:rPr>
              <w:t>порошок для розчину для ін'єкцій по 1 г 1 або 10 флаконів з порошком у картонній коробці;</w:t>
            </w:r>
            <w:r>
              <w:rPr>
                <w:b/>
              </w:rPr>
              <w:br/>
              <w:t>порошок для розчину для ін'єкцій по 2 г 1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283899-22/З-96, 283900-22/З-96, 283901-22/З-96, 283902-22/З-</w:t>
            </w:r>
            <w:r>
              <w:rPr>
                <w:b/>
              </w:rPr>
              <w:t>96, 283903-22/З-96, 283904-22/З-96, 283922-22/З-96, 283923-22/З-96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Бромокриптин-Ріхтер, </w:t>
            </w:r>
            <w:r>
              <w:rPr>
                <w:b/>
              </w:rPr>
              <w:t>таблетки по 2,5 мг по 30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283899-22/З-96, 283900-22/З-96, 283901-22/З-96, 283902-22/З-96, 283903-22/З-96, 283904-22/З-96, 283922-22/З-96, 283923-22/З-96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Бромокриптин-Ріхтер, </w:t>
            </w:r>
            <w:r>
              <w:rPr>
                <w:b/>
              </w:rPr>
              <w:t>таблетки по 2,5 мг по 30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283899-22/З-96, 283900-22/З-96, 283901-22/З-96, 283902-22/З-96, 283903-22/З-96, 283904-22/З-96, 283922-22/З-96, 283923-22/З-96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Бромокриптин-Ріхтер, </w:t>
            </w:r>
            <w:r>
              <w:rPr>
                <w:b/>
              </w:rPr>
              <w:t>таблетки по 2,5 мг по 30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288009-23/З-121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мг,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288009-23/З-121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мг,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288009-23/З-121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мг,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285673-22/В-66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Буркуну трава, </w:t>
            </w:r>
            <w:r>
              <w:rPr>
                <w:b/>
              </w:rPr>
              <w:t>трава (субстанція) у мішках або тюках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285673-22/В-66 в</w:t>
            </w:r>
            <w:r>
              <w:rPr>
                <w:b/>
              </w:rPr>
              <w:t>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Буркуну трава, </w:t>
            </w:r>
            <w:r>
              <w:rPr>
                <w:b/>
              </w:rPr>
              <w:t>трава (субстанція) у мішках або тюках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285673-22/В-66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Буркуну трава, </w:t>
            </w:r>
            <w:r>
              <w:rPr>
                <w:b/>
              </w:rPr>
              <w:t>трава (субстанція) у мішках або тюках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284561-22/З-100, 284562-22/З-100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284561-22/З-100, 284562-22/З-100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284561-22/З-100, 284562-22/З-100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284882-22/З-100, 284883-22/З-100, 284884-22/З-100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284882-22/З-100, 284883-22/З-100, 284884-22/З-100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284882-22/З-100, 284883-22/З-100, 284884-22/З-100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283850-22/З-98, 283851-22/З-98, 283852-22/З-98, 283853-22/З-98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320 мкг/9 мкг/доза;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283850-22/З-98, 283851-22/З-98, 283852-22/З-98, 283853-22/З-98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320 мкг/9 мкг/доза;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283850-22/З-98, 283851-22/З-98, 283852-22/З-98, 283853-22/З-98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320 мкг/9 мкг/доза; по 60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283854-22/З-98, 283855-22/З-98, 283856-22/З-98, 283857-22/З-98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мкг/доза; по 120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283854-22/З-98, 283855-22/З-98, 283856-22/З-98, 283857-22/З-98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мкг/доза; по 120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283854-22/З-98, 283855-22/З-98, 283856-22/З-98, 283857-22/З-98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80 мкг/4,5 мкг/доза; по 120 доз в інгаляторі із захисним ковпачком у ламінованому пакеті; по 1 ламінованому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285767-22/В-61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 xml:space="preserve">капсули по 500 мг по 10 капсул у блістері; по 6 </w:t>
            </w:r>
            <w:r>
              <w:rPr>
                <w:b/>
              </w:rPr>
              <w:t>блістерів у пачці з картону</w:t>
            </w:r>
            <w:r>
              <w:rPr>
                <w:b/>
              </w:rPr>
              <w:br/>
              <w:t>капсули по 250 мг по 10 капсул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285767-22/В-61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500 мг по 10 капсул у блістері; по 6 блістерів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капсули по 250 мг по 10 капсул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285767-22/В-61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500 мг по 10 капсул у блістері; по 6 блістерів у пачці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капсули по 250 мг по 10 капсул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282747-22/В-66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Вертинекс®, </w:t>
            </w:r>
            <w:r>
              <w:rPr>
                <w:b/>
              </w:rPr>
              <w:t>таблетки по 5 мг; по 10 таблеток у блістері; по 1 блістеру в картонній упаковці; по 10 таблеток у блістері; по 1 блістеру в картонній упаковці; по 10 картонних упаковок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</w:t>
            </w:r>
            <w:r>
              <w:rPr>
                <w:b/>
              </w:rPr>
              <w:t>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282747-22/В-66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Вертинекс®, </w:t>
            </w:r>
            <w:r>
              <w:rPr>
                <w:b/>
              </w:rPr>
              <w:t>таблетки по 5 мг; по 10 таблеток у блістері; по 1 блістеру в картонній упаковці; по 10 таблеток у блістері; по 1 блістеру в картонній упаковці; по 10 картонних упаковок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</w:t>
            </w:r>
            <w:r>
              <w:rPr>
                <w:b/>
              </w:rPr>
              <w:t>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282747-22/В-66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Вертинекс®, </w:t>
            </w:r>
            <w:r>
              <w:rPr>
                <w:b/>
              </w:rPr>
              <w:t>таблетки по 5 мг; по 10 таблеток у блістері; по 1 блістеру в картонній упаковці; по 10 таблеток у блістері; по 1 блістеру в картонній упаковці; по 10 картонних упаковок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285610-22/З-121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 або 320 мг йоду/мл; для 270 мг йоду/мл: по 50 мл або по 100 мл у флаконі; по 10 флаконів у картонній коробці з маркуванням українською та англійською мовами; для 320 мг йоду/мл: по 20 мл, або по 50 мл, або по 100 мл, або</w:t>
            </w:r>
            <w:r>
              <w:rPr>
                <w:b/>
              </w:rPr>
              <w:t xml:space="preserve"> по 200 мл, або по 500 мл у флаконі;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285610-22/З-121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 або 320 мг йоду/мл; для 270 мг йоду/мл: по 50 мл або по 100 мл у флаконі; по 10 флаконів у картонній коробці з маркуванням українською та англійською мовами; для 320 мг йоду/мл: по 20 мл, або по 50 мл, або по 100 мл, або</w:t>
            </w:r>
            <w:r>
              <w:rPr>
                <w:b/>
              </w:rPr>
              <w:t xml:space="preserve"> по 200 мл, або по 500 мл у флаконі;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285610-22/З-121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 або 320 мг йоду/мл; для 270 мг йоду/мл: по 50 мл або по 100 мл у флаконі; по 10 флаконів у картонній коробці з маркуванням українською та англійською мовами; для 320 мг йоду/мл: по 20 мл, або по 50 мл, або по 100 мл, або</w:t>
            </w:r>
            <w:r>
              <w:rPr>
                <w:b/>
              </w:rPr>
              <w:t xml:space="preserve"> по 200 мл, або по 500 мл у флаконі;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285610-22/З-121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 або 320 мг йоду/мл; для 270 мг йоду/мл: по 50 мл або по 100 мл у флаконі; по 10 флаконів у картонній коробці з маркуванням українською та англійською мовами; для 320 мг йоду/мл: по 20 мл, або по 50 мл, або по 100 мл, або</w:t>
            </w:r>
            <w:r>
              <w:rPr>
                <w:b/>
              </w:rPr>
              <w:t xml:space="preserve"> по 200 мл, або по 500 мл у флаконі;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285610-22/З-121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 або 320 мг йоду/мл; для 270 мг йоду/мл: по 50 мл або по 100 мл у флаконі; по 10 флаконів у картонній коробці з маркуванням українською та англійською мовами; для 320 мг йоду/мл: по 20 мл, або по 50 мл, або по 100 мл, або</w:t>
            </w:r>
            <w:r>
              <w:rPr>
                <w:b/>
              </w:rPr>
              <w:t xml:space="preserve"> по 200 мл, або по 500 мл у флаконі;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285610-22/З-121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 або 320 мг йоду/мл; для 270 мг йоду/мл: по 50 мл або по 100 мл у флаконі; по 10 флаконів у картонній коробці з маркуванням українською та англійською мовами; для 320 мг йоду/мл: по 20 мл, або по 50 мл, або по 100 мл, або</w:t>
            </w:r>
            <w:r>
              <w:rPr>
                <w:b/>
              </w:rPr>
              <w:t xml:space="preserve"> по 200 мл, або по 500 мл у флаконі; по 10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274977-22/З-128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274977-22/З-128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274977-22/З-128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265289-21/З-98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265289-21/З-98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265289-21/З-98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280379-22/З-61, 280380-22/З-61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 по 20 таблеток у блістері; по 2 або 10 блістерів у картонній коробці; по 800 таблеток у банках.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280379-22/З-61, 280380-22/З-61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 по 20 таблеток у блістері; по 2 або 10 блістерів у картонній коробці; по 800 таблеток у банках.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280379-22/З-61, 280380-22/З-61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 по 20 таблеток у блістері; по 2 або 10 блістерів у картонній коробці; по 800 таблеток у банках.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282087-22/З-116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282087-22/З-116 </w:t>
            </w:r>
            <w:r>
              <w:rPr>
                <w:b/>
              </w:rPr>
              <w:t>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282087-22/З-116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286962-23/З-98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286962-23/З-98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286962-23/З-98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Впрів, </w:t>
            </w:r>
            <w:r>
              <w:rPr>
                <w:b/>
              </w:rPr>
              <w:t>порошок для розчину для інфузій, по 400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288053-23/З-121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 по 8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288053-23/З-121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 по 8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288053-23/З-121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 по 8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287144-23/З-60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287144-23/З-60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287144-23/З-60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288008-23/З-121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288008-23/З-121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288008-23/З-121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285017-22/З-98, 285018-22/З-98, 285020-22/З-98, 285021-22/З-98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</w:t>
            </w:r>
            <w:r>
              <w:rPr>
                <w:b/>
              </w:rPr>
              <w:t>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285017-22/З-98, 285018-22/З-98, 285020-22/З-98, 285021-22/З-98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</w:t>
            </w:r>
            <w:r>
              <w:rPr>
                <w:b/>
              </w:rPr>
              <w:t>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285017-22/З-98, 285018-22/З-98, 285020-22/З-98, 285021-22/З-</w:t>
            </w:r>
            <w:r>
              <w:rPr>
                <w:b/>
              </w:rPr>
              <w:t>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</w:t>
            </w:r>
            <w:r>
              <w:rPr>
                <w:b/>
              </w:rPr>
              <w:t>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285017-22/З-98, 285018-22/З-98, 285020-22/З-98, 285021-22/З-</w:t>
            </w:r>
            <w:r>
              <w:rPr>
                <w:b/>
              </w:rPr>
              <w:t>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</w:t>
            </w:r>
            <w:r>
              <w:rPr>
                <w:b/>
              </w:rPr>
              <w:t>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285017-22/З-98, 285018-22/З-98, 285020-22/З-98, 285021-22/З-98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285017-22/З-98, 285018-22/З-98, 285020-22/З-98, 285021-22/З-98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</w:t>
            </w:r>
            <w:r>
              <w:rPr>
                <w:b/>
              </w:rPr>
              <w:t>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288064-23/З-121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гранули для оральної суспензії по 10 мг або по 30 мг;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288064-23/З-121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гранули для оральної суспензії по 10 мг або по 30 мг;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288064-23/З-121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гранули для оральної суспензії по 10 мг або по 30 мг;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288064-23/З-121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гранули для оральної суспензії по 10 мг або по 30 мг;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288064-23/З-121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гранули для оральної суспензії по 10 мг або по 30 мг;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288064-23/З-121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ГІДРАСЕК, </w:t>
            </w:r>
            <w:r>
              <w:rPr>
                <w:b/>
              </w:rPr>
              <w:t>гранули для оральної суспензії по 10 мг або по 30 мг; по 16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276602-22/В-100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 xml:space="preserve">розчин для ін'єкцій;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</w:t>
            </w:r>
            <w:r>
              <w:rPr>
                <w:b/>
              </w:rPr>
              <w:t>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</w:t>
            </w:r>
            <w:r>
              <w:rPr>
                <w:b/>
              </w:rPr>
              <w:t>і В; по 6 ампул А у блістері; по 6 ампул В у блістері; по 1 блістеру з ампулами А та по 1 блістеру з ампулами 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276602-22/В-100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 xml:space="preserve">розчин для ін'єкцій;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</w:t>
            </w:r>
            <w:r>
              <w:rPr>
                <w:b/>
              </w:rPr>
              <w:t>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</w:t>
            </w:r>
            <w:r>
              <w:rPr>
                <w:b/>
              </w:rPr>
              <w:t>і В; по 6 ампул А у блістері; по 6 ампул В у блістері; по 1 блістеру з ампулами А та по 1 блістеру з ампулами 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276602-22/В-100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 xml:space="preserve">розчин для ін'єкцій;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</w:t>
            </w:r>
            <w:r>
              <w:rPr>
                <w:b/>
              </w:rPr>
              <w:t>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</w:t>
            </w:r>
            <w:r>
              <w:rPr>
                <w:b/>
              </w:rPr>
              <w:t>і В; по 6 ампул А у блістері; по 6 ампул В у блістері; по 1 блістеру з ампулами А та по 1 блістеру з ампулами 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285288-22/З-100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Грипаут, </w:t>
            </w:r>
            <w:r>
              <w:rPr>
                <w:b/>
              </w:rPr>
              <w:t>таблетки, по 4 таблетки у стрипі або блістері; по 1 стрипу або блістеру у картонній упаковці №4 (4х1); по 4 таблетки у стрипі або блістері; по 1 стрипу або блістеру у картонній коробці, по 50 картонних коробок у картонній коробці №200 (4х1х50); по 4 таблет</w:t>
            </w:r>
            <w:r>
              <w:rPr>
                <w:b/>
              </w:rPr>
              <w:t>ки у стрипі або блістері; по 50 стрипів або блістерів у картонній упаковці №200 (4х50); по 10 таблеток у стрипі або блістері; по 1 стрипу або блістеру у картонній упаковці №10 (10х1); по 10 таблеток у стрипі або блістері; по 1 стрипу або блістеру у картонн</w:t>
            </w:r>
            <w:r>
              <w:rPr>
                <w:b/>
              </w:rPr>
              <w:t>ій коробці, по 10 картонних коробок у картонній коробці №100 (10х1х10); по 10 таблеток у стрипі або блістері; по 10 стрипів або блістерів у картонній упаковці №100 (10х10)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285288-22/З-100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Грипаут, </w:t>
            </w:r>
            <w:r>
              <w:rPr>
                <w:b/>
              </w:rPr>
              <w:t>таблетки, по 4 таблетки у стрипі або блістері; по 1 стрипу або блістеру у картонній упаковці №4 (4х1); по 4 таблетки у стрипі або блістері; по 1 стрипу або блістеру у картонній коробці, по 50 картонних коробок у картонній коробці №200 (4х1х50); по 4 таблет</w:t>
            </w:r>
            <w:r>
              <w:rPr>
                <w:b/>
              </w:rPr>
              <w:t>ки у стрипі або блістері; по 50 стрипів або блістерів у картонній упаковці №200 (4х50); по 10 таблеток у стрипі або блістері; по 1 стрипу або блістеру у картонній упаковці №10 (10х1); по 10 таблеток у стрипі або блістері; по 1 стрипу або блістеру у картонн</w:t>
            </w:r>
            <w:r>
              <w:rPr>
                <w:b/>
              </w:rPr>
              <w:t>ій коробці, по 10 картонних коробок у картонній коробці №100 (10х1х10); по 10 таблеток у стрипі або блістері; по 10 стрипів або блістерів у картонній упаковці №100 (10х10)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285288-22/З-100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Грипаут, </w:t>
            </w:r>
            <w:r>
              <w:rPr>
                <w:b/>
              </w:rPr>
              <w:t>таблетки, по 4 таблетки у стрипі або блістері; по 1 стрипу або блістеру у картонній упаковці №4 (4х1); по 4 таблетки у стрипі або блістері; по 1 стрипу або блістеру у картонній коробці, по 50 картонних коробок у картонній коробці №200 (4х1х50); по 4 таблет</w:t>
            </w:r>
            <w:r>
              <w:rPr>
                <w:b/>
              </w:rPr>
              <w:t>ки у стрипі або блістері; по 50 стрипів або блістерів у картонній упаковці №200 (4х50); по 10 таблеток у стрипі або блістері; по 1 стрипу або блістеру у картонній упаковці №10 (10х1); по 10 таблеток у стрипі або блістері; по 1 стрипу або блістеру у картонн</w:t>
            </w:r>
            <w:r>
              <w:rPr>
                <w:b/>
              </w:rPr>
              <w:t>ій коробці, по 10 картонних коробок у картонній коробці №100 (10х1х10); по 10 таблеток у стрипі або блістері; по 10 стрипів або блістерів у картонній упаковці №100 (10х10)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285299-22/З-100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Грипаут гарячий напій, </w:t>
            </w:r>
            <w:r>
              <w:rPr>
                <w:b/>
              </w:rPr>
              <w:t xml:space="preserve">порошок для орального розчину, по 6 г у пакетику; по 10 пакетиків у картонній коробці з маркуванням українською та англійською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285299-22/З-100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Грипаут гарячий напій, </w:t>
            </w:r>
            <w:r>
              <w:rPr>
                <w:b/>
              </w:rPr>
              <w:t xml:space="preserve">порошок для орального розчину, по 6 г у пакетику; по 10 пакетиків у картонній коробці з маркуванням українською та англійською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285299-22/З-100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Грипаут гарячий напій, </w:t>
            </w:r>
            <w:r>
              <w:rPr>
                <w:b/>
              </w:rPr>
              <w:t xml:space="preserve">порошок для орального розчину, по 6 г у пакетику; по 10 пакетиків у картонній коробці з маркуванням українською та англійською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282033-22/В-60, 282034-22/В-60, 282035-22/В-60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ДАРСІЛ®, </w:t>
            </w:r>
            <w:r>
              <w:rPr>
                <w:b/>
              </w:rPr>
              <w:t>таблетки, вкриті оболонкою, по 22,5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3, 5, або 10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282033-22/В-60, 282034-22/В-60, 282035-22/В-60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ДАРСІЛ®, </w:t>
            </w:r>
            <w:r>
              <w:rPr>
                <w:b/>
              </w:rPr>
              <w:t>таблетки, вкриті оболонкою, по 22,5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3, 5, або 10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282033-22/В-60, 282034-22/В-60, 282035-22/В-60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ДАРСІЛ®, </w:t>
            </w:r>
            <w:r>
              <w:rPr>
                <w:b/>
              </w:rPr>
              <w:t>таблетки, вкриті оболонкою, по 22,5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3, 5, або 10 контурних чарункових упаковок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284598-22/З-28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Дезофемоно® 75,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t>по 0,075 мг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284598-22/З-28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Дезофемоно® 75, </w:t>
            </w:r>
            <w:r>
              <w:rPr>
                <w:b/>
              </w:rPr>
              <w:t>таблетки, вкриті плівковою оболонкою по 0,075 мг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284598-22/З-28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Дезофемоно® 75, </w:t>
            </w:r>
            <w:r>
              <w:rPr>
                <w:b/>
              </w:rPr>
              <w:t>таблетки, вкриті плівковою оболонкою по 0,075 мг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271058-21/З-132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Дезофемоно® 75,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271058-21/З-132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Дезофемоно® 75,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271058-21/З-132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Дезофемоно® 75,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286392-22/В-132, 286393-22/В-132, 286489-22/В-132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Оріс, </w:t>
            </w:r>
            <w:r>
              <w:rPr>
                <w:b/>
              </w:rPr>
              <w:t>спрей для ротової порожнини, 1,5 мг/мл;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«Тева Ук</w:t>
            </w:r>
            <w:r>
              <w:rPr>
                <w:b/>
              </w:rPr>
              <w:t>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286392-22/В-132,</w:t>
            </w:r>
            <w:r>
              <w:rPr>
                <w:b/>
              </w:rPr>
              <w:t xml:space="preserve"> 286393-22/В-132, 286489-22/В-132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Оріс, </w:t>
            </w:r>
            <w:r>
              <w:rPr>
                <w:b/>
              </w:rPr>
              <w:t>спрей для ротової порожнини, 1,5 мг/мл;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«Тева Ук</w:t>
            </w:r>
            <w:r>
              <w:rPr>
                <w:b/>
              </w:rPr>
              <w:t>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286392-22/В-132,</w:t>
            </w:r>
            <w:r>
              <w:rPr>
                <w:b/>
              </w:rPr>
              <w:t xml:space="preserve"> 286393-22/В-132, 286489-22/В-132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Оріс, </w:t>
            </w:r>
            <w:r>
              <w:rPr>
                <w:b/>
              </w:rPr>
              <w:t>спрей для ротової порожнини, 1,5 мг/мл;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«Тева Ук</w:t>
            </w:r>
            <w:r>
              <w:rPr>
                <w:b/>
              </w:rPr>
              <w:t>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279997-22/З-13</w:t>
            </w:r>
            <w:r>
              <w:rPr>
                <w:b/>
              </w:rPr>
              <w:t>5, 279999-22/З-135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ДЕКРИЗ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279997-22/З-135, 279999-22/З-135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ДЕКРИЗ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279997-22/З-135, 279999-22/З-135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ДЕКРИЗ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279997-22/З-135, 279999-22/З-135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ДЕКРИЗ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279997-22/З-135, 279999-22/З-135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ДЕКРИЗ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279997-22/З-135, 279999-22/З-135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ДЕКРИЗ 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284216-22/В-97, 286731-23/В-97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 2,5%, по 3 мл в ампулі; по 5 ампул у блістері; по 1, 2 або 20 блістерів у пачці з картону; по 3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</w:t>
            </w:r>
            <w:r>
              <w:rPr>
                <w:b/>
              </w:rPr>
              <w:t xml:space="preserve">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284216-22/В-97, 286731-23/В-97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 2,5%, по 3 мл в ампулі; по 5 ампул у блістері; по 1, 2 або 20 блістерів у пачці з картону; по 3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</w:t>
            </w:r>
            <w:r>
              <w:rPr>
                <w:b/>
              </w:rPr>
              <w:t xml:space="preserve">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284216-22/В-97, 286731-23/В-97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 2,5%, по 3 мл в ампулі; по 5 ампул у блістері; по 1, 2 або 20 блістерів у пачці з картону; по 3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288082-23/З-121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мг/мл;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288082-23/З-121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мг/мл;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288082-23/З-121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мг/мл;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288006-23/З-121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Дуфастон®, </w:t>
            </w:r>
            <w:r>
              <w:rPr>
                <w:b/>
              </w:rPr>
              <w:t>таблетки, вкриті плівковою оболонкою, по 10 мг, по 14 або 20, або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288006-23/З-121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Дуфастон®, </w:t>
            </w:r>
            <w:r>
              <w:rPr>
                <w:b/>
              </w:rPr>
              <w:t>таблетки, вкриті плівковою оболонкою, по 10 мг, по 14 або 20, або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288006-23/З-121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Дуфастон®, </w:t>
            </w:r>
            <w:r>
              <w:rPr>
                <w:b/>
              </w:rPr>
              <w:t>таблетки, вкриті плівковою оболонкою, по 10 мг, по 14 або 20, або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281211-22/В-92, 282712-22/В-92, 288506-23/В-92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281211-22/В-92, 282712-22/В-92, 288506-23/В-92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281211-22/В-92, 282712-22/В-92, 288506-23/В-92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284813-22/З-138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284813-22/З-138 </w:t>
            </w:r>
            <w:r>
              <w:rPr>
                <w:b/>
              </w:rPr>
              <w:t>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284813-22/З-138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281962-22/З-45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281962-22/З-45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281962-22/З-45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286752-23/З-98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286752-23/З-98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286752-23/З-98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285339-22/В-96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Елегіус, </w:t>
            </w:r>
            <w:r>
              <w:rPr>
                <w:b/>
              </w:rPr>
              <w:t>сироп 0,5 мг/мл, по 60 мл або по 100 мл у флаконах з мірною ложкою,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285339-22/В-96 в</w:t>
            </w:r>
            <w:r>
              <w:rPr>
                <w:b/>
              </w:rPr>
              <w:t>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Елегіус, </w:t>
            </w:r>
            <w:r>
              <w:rPr>
                <w:b/>
              </w:rPr>
              <w:t>сироп 0,5 мг/мл, по 60 мл або по 100 мл у флаконах з мірною ложкою,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285339-22/В-96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Елегіус, </w:t>
            </w:r>
            <w:r>
              <w:rPr>
                <w:b/>
              </w:rPr>
              <w:t>сироп 0,5 мг/мл, по 60 мл або по 100 мл у флаконах з мірною ложкою,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285419-22/З-84</w:t>
            </w:r>
            <w:r>
              <w:rPr>
                <w:b/>
              </w:rPr>
              <w:t xml:space="preserve">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285419-22/З-84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285419-22/З-84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284095-22/В-128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284095-22/В-128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284095-22/В-128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284095-22/В-12</w:t>
            </w:r>
            <w:r>
              <w:rPr>
                <w:b/>
              </w:rPr>
              <w:t>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284095-22/В-128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284095-22/В-128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284095-22/В-128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284095-22/В-128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284095-22/В-128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284095-22/В-12</w:t>
            </w:r>
            <w:r>
              <w:rPr>
                <w:b/>
              </w:rPr>
              <w:t>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284095-22/В-128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284095-22/В-128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281550-22/З-98</w:t>
            </w:r>
            <w:r>
              <w:rPr>
                <w:b/>
              </w:rPr>
              <w:t>, 281552-22/З-98, 282904-22/З-98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мг; 1 флакон з порошком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281550-22/З-98, 281552-22/З-98, 282904-22/З-98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мг; 1 флакон з порошком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281550-22/З-98, 281552-22/З-98, 282904-22/З-98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Ераксис, </w:t>
            </w:r>
            <w:r>
              <w:rPr>
                <w:b/>
              </w:rPr>
              <w:t>порошок для розчину для інфузій по 100 мг; 1 флакон з порошком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280019-22/З-128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ЕСБЕРІТОКС, </w:t>
            </w:r>
            <w:r>
              <w:rPr>
                <w:b/>
              </w:rPr>
              <w:t>таблетки по 3,2 мг, по 20 таблеток у блістері; по 2, або 3, або 5,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280019-22/З-128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ЕСБЕРІТОКС, </w:t>
            </w:r>
            <w:r>
              <w:rPr>
                <w:b/>
              </w:rPr>
              <w:t>таблетки по 3,2 мг, по 20 таблеток у блістері; по 2, або 3, або 5,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280019-22/З-128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ЕСБЕРІТОКС, </w:t>
            </w:r>
            <w:r>
              <w:rPr>
                <w:b/>
              </w:rPr>
              <w:t>таблетки по 3,2 мг, по 20 таблеток у блістері; по 2, або 3, або 5,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284134-22/З-96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284134-22/З-96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284134-22/З-96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288263-23/З-100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Зеродол,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1 або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288263-23/З-100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Зеродол,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1 або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288263-23/З-100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Зеродол, </w:t>
            </w:r>
            <w:r>
              <w:rPr>
                <w:b/>
              </w:rPr>
              <w:t xml:space="preserve">таблетки, вкриті плівковою оболонкою, по 100 мг; по 10 таблеток у блістері; по 1 або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286468-22/З-66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капсули м'які по 200 мг, </w:t>
            </w:r>
            <w:r>
              <w:rPr>
                <w:b/>
              </w:rPr>
              <w:t>по 400 мг, по 10 капсул у блістері;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286468-22/З-66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капсули м'які по 200 мг, </w:t>
            </w:r>
            <w:r>
              <w:rPr>
                <w:b/>
              </w:rPr>
              <w:t>по 400 мг, по 10 капсул у блістері;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286468-22/З-66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капсули м'які по 200 мг, </w:t>
            </w:r>
            <w:r>
              <w:rPr>
                <w:b/>
              </w:rPr>
              <w:t>по 400 мг, по 10 капсул у блістері;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286468-22/З-66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капсули м'які по 200 мг, </w:t>
            </w:r>
            <w:r>
              <w:rPr>
                <w:b/>
              </w:rPr>
              <w:t>по 400 мг, по 10 капсул у блістері;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286468-22/З-66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капсули м'які по 200 мг, </w:t>
            </w:r>
            <w:r>
              <w:rPr>
                <w:b/>
              </w:rPr>
              <w:t>по 400 мг, по 10 капсул у блістері;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286468-22/З-66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капсули м'які по 200 мг, </w:t>
            </w:r>
            <w:r>
              <w:rPr>
                <w:b/>
              </w:rPr>
              <w:t>по 400 мг, по 10 капсул у блістері; по 1 або 2 блістера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279491-22/З-132, 279492-22/З-132, 279493-22/З-132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Медак, </w:t>
            </w:r>
            <w:r>
              <w:rPr>
                <w:b/>
              </w:rPr>
              <w:t>капсули по 100 мг по 15 капсул у блістері, по 4 блістери у пачці, капсули по 400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279491-22/З-132, 279492-22/З-132, 279493-22/З-132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Медак, </w:t>
            </w:r>
            <w:r>
              <w:rPr>
                <w:b/>
              </w:rPr>
              <w:t>капсули по 100 мг по 15 капсул у блістері, по 4 блістери у пачці, капсули по 400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279491-22/З-132, 279492-22/З-132, 279493-22/З-132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Медак, </w:t>
            </w:r>
            <w:r>
              <w:rPr>
                <w:b/>
              </w:rPr>
              <w:t>капсули по 100 мг по 15 капсул у блістері, по 4 блістери у пачці, капсули по 400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279491-22/З-132, 279492-22/З-132, 279493-22/З-132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Медак, </w:t>
            </w:r>
            <w:r>
              <w:rPr>
                <w:b/>
              </w:rPr>
              <w:t>капсули по 100 мг по 15 капсул у блістері, по 4 блістери у пачці, капсули по 400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279491-22/З-132, 279492-22/З-132, 279493-22/З-132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Медак, </w:t>
            </w:r>
            <w:r>
              <w:rPr>
                <w:b/>
              </w:rPr>
              <w:t>капсули по 100 мг по 15 капсул у блістері, по 4 блістери у пачці, капсули по 400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279491-22/З-132, 279492-22/З-132, 279493-22/З-132 від 11.08.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Медак, </w:t>
            </w:r>
            <w:r>
              <w:rPr>
                <w:b/>
              </w:rPr>
              <w:t>капсули по 100 мг по 15 капсул у блістері, по 4 блістери у пачці, капсули по 400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283553-22/В-96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ІмуноВел®, </w:t>
            </w:r>
            <w:r>
              <w:rPr>
                <w:b/>
              </w:rPr>
              <w:t>капсули; по 12 капсул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283553-22/В-96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ІмуноВел®, </w:t>
            </w:r>
            <w:r>
              <w:rPr>
                <w:b/>
              </w:rPr>
              <w:t>капсули; по 12 капсул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283553-22/В-96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ІмуноВел®, </w:t>
            </w:r>
            <w:r>
              <w:rPr>
                <w:b/>
              </w:rPr>
              <w:t>капсули; по 12 капсул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286638-23/З-66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Індапамід-Тева SR, </w:t>
            </w:r>
            <w:r>
              <w:rPr>
                <w:b/>
              </w:rPr>
              <w:t>таблетки, вкриті плівковою оболонкою, пролонгованої дії по 1,5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286638-23/З-66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Індапамід-Тева SR, </w:t>
            </w:r>
            <w:r>
              <w:rPr>
                <w:b/>
              </w:rPr>
              <w:t>таблетки, вкриті плівковою оболонкою, пролонгованої дії по 1,5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286638-23/З-66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Індапамід-Тева SR, </w:t>
            </w:r>
            <w:r>
              <w:rPr>
                <w:b/>
              </w:rPr>
              <w:t>таблетки, вкриті плівковою оболонкою, пролонгованої дії по 1,5 мг,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  <w:t>таблетки, вкриті плівковою оболонкою по 100</w:t>
            </w:r>
            <w:r>
              <w:rPr>
                <w:b/>
              </w:rPr>
              <w:t>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288143-23/З-134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Інсуфор, </w:t>
            </w:r>
            <w:r>
              <w:rPr>
                <w:b/>
              </w:rPr>
              <w:t xml:space="preserve">таблетки, вкриті плівковою оболонкою, по 500 мг, по 850 мг по 15 таблеток у блістері з маркуванням українською та англійською мовами;  по 2, 4 або 6 блістерів у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1000 мг по 10 таблеток у блістері з маркуванням українською та англійською мовами; по 3, 6 або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285555-22/З-100, 285556-22/З-100, 285557-22/З-100 від 15.12.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</w:t>
            </w:r>
            <w:r>
              <w:rPr>
                <w:b/>
              </w:rPr>
              <w:t>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</w:t>
            </w:r>
            <w:r>
              <w:rPr>
                <w:b/>
              </w:rPr>
              <w:t xml:space="preserve">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</w:t>
            </w:r>
            <w:r>
              <w:rPr>
                <w:b/>
              </w:rPr>
              <w:t>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285555-22/З-100, 285556-22/З-100, 285557-22/З-100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</w:t>
            </w:r>
            <w:r>
              <w:rPr>
                <w:b/>
                <w:caps/>
              </w:rPr>
              <w:t xml:space="preserve">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</w:t>
            </w:r>
            <w:r>
              <w:rPr>
                <w:b/>
              </w:rPr>
              <w:t>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</w:t>
            </w:r>
            <w:r>
              <w:rPr>
                <w:b/>
              </w:rPr>
              <w:t>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</w:t>
            </w:r>
            <w:r>
              <w:rPr>
                <w:b/>
              </w:rPr>
              <w:t xml:space="preserve">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</w:t>
            </w:r>
            <w:r>
              <w:rPr>
                <w:b/>
              </w:rPr>
              <w:t>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285555-22/З-100, 285556-22/З-100, 285557-22/З-100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285411-22/З-100, 285412-22/З-100, 285413-22/З-100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285411-22/З-100, 285412-22/З-100, 285413-22/З-100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285411-22/З-100, 285412-22/З-100, 285413-22/З-100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285280-22/З-121, 285281-22/З-121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</w:t>
            </w:r>
            <w:r>
              <w:rPr>
                <w:b/>
              </w:rPr>
              <w:t>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285280-22/З-121, 285281-22/З-121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</w:t>
            </w:r>
            <w:r>
              <w:rPr>
                <w:b/>
              </w:rPr>
              <w:t>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285280-22/З-121, 285281-22/З-121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</w:t>
            </w:r>
            <w:r>
              <w:rPr>
                <w:b/>
              </w:rPr>
              <w:t>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280584-22/В-137, 288043-23/В-137, 288044-23/В-137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280584-22/В-137, 288043-23/В-137, 288044-23/В-137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280584-22/В-137, 288043-23/В-137, 288044-23/В-137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>таблетки, вкриті плівковою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280617-22/В-39, 287946-23/В-39, 287950-23/В-39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розчин для ін'єкцій, 50 мг/2 мл, по 2 мл </w:t>
            </w:r>
            <w:r>
              <w:rPr>
                <w:b/>
              </w:rPr>
              <w:t>в ампулі, по 5 ампул у блістері, по 1 або по 2 блістери в пачці з картону, по 2 мл в ампулі,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280617-22/В-39, 287946-23/В-39, 287950-23/В-39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розчин для ін'єкцій, 50 мг/2 мл, по 2 мл </w:t>
            </w:r>
            <w:r>
              <w:rPr>
                <w:b/>
              </w:rPr>
              <w:t>в ампулі, по 5 ампул у блістері, по 1 або по 2 блістери в пачці з картону, по 2 мл в ампулі,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280617-22/В-39, 287946-23/В-39, 287950-23/В-39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розчин для ін'єкцій, 50 мг/2 мл, по 2 мл </w:t>
            </w:r>
            <w:r>
              <w:rPr>
                <w:b/>
              </w:rPr>
              <w:t>в ампулі, по 5 ампул у блістері, по 1 або по 2 блістери в пачці з картону, по 2 мл в ампулі,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285011-22/З-138, 285012-22/З-138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285011-22/З-138, 285012-22/З-138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285011-22/З-138, 285012-22/З-138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286680-23/З-123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Кетопрофен-ВМ, </w:t>
            </w:r>
            <w:r>
              <w:rPr>
                <w:b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</w:t>
            </w:r>
            <w:r>
              <w:rPr>
                <w:b/>
              </w:rPr>
              <w:t xml:space="preserve">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286680-23/З-123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Кетопрофен-ВМ, </w:t>
            </w:r>
            <w:r>
              <w:rPr>
                <w:b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</w:t>
            </w:r>
            <w:r>
              <w:rPr>
                <w:b/>
              </w:rPr>
              <w:t xml:space="preserve">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286680-23/З-123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Кетопрофен-ВМ, </w:t>
            </w:r>
            <w:r>
              <w:rPr>
                <w:b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285606-22/З-121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285606-22/З-121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285606-22/З-121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Кларіскан, </w:t>
            </w:r>
            <w:r>
              <w:rPr>
                <w:b/>
              </w:rPr>
              <w:t>розчин для ін'єкцій, 279, 30 мг/мл (0,5 ммоль/мл)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288084-23/З-12</w:t>
            </w:r>
            <w:r>
              <w:rPr>
                <w:b/>
              </w:rPr>
              <w:t>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288084-23/З-121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288084-23/З-121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284398-22/З-123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крем 1 %;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284398-22/З-123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крем 1 %;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284398-22/З-123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крем 1 %;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284384-22/З-123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284384-22/З-123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284384-22/З-123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мг; по 6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284660-22/З-98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>гастрорезистентні гранули, по 60,12 мг/100 мг 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284660-22/З-98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>гастрорезистентні гранули, по 60,12 мг/100 мг 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284660-22/З-98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>гастрорезистентні гранули, по 60,12 мг/100 мг 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283463-22/З-134, 283466-22/З-134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283463-22/З-134, 283466-22/З-134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283463-22/З-134, 283466-22/З-134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280451-22/З-84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Ламізил, </w:t>
            </w:r>
            <w:r>
              <w:rPr>
                <w:b/>
              </w:rPr>
              <w:t>крем 1%;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280451-22/З-84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Ламізил, </w:t>
            </w:r>
            <w:r>
              <w:rPr>
                <w:b/>
              </w:rPr>
              <w:t>крем 1%;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280451-22/З-84 в</w:t>
            </w:r>
            <w:r>
              <w:rPr>
                <w:b/>
              </w:rPr>
              <w:t>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Ламізил, </w:t>
            </w:r>
            <w:r>
              <w:rPr>
                <w:b/>
              </w:rPr>
              <w:t>крем 1%;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269141-21/З-28, 269142-21/З-28, 269143-21/З-28, 269144-21/З-28, 269145-21/З-28, 269146-21/З-28, 269147-21/З-28, 269148-21/З-28, 269149-21/З-28, 269150-21/З-2</w:t>
            </w:r>
            <w:r>
              <w:rPr>
                <w:b/>
              </w:rPr>
              <w:t>8, 269151-21/З-28, 269152-21/З-28, 269153-21/З-28, 269154-21/З-28, 277685-22/З-66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 xml:space="preserve">спрей 10 % по 38 г спрею у флаконі; по 1 флакону + 1 пластмасовий клапан-дозатор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269141-21/З-28, </w:t>
            </w:r>
            <w:r>
              <w:rPr>
                <w:b/>
              </w:rPr>
              <w:t>269142-21/З-28, 269143-21/З-28, 269144-21/З-28, 269145-21/З-28, 269146-21/З-28, 269147-21/З-28, 269148-21/З-28, 269149-21/З-28, 269150-21/З-28, 269151-21/З-28, 269152-21/З-28, 269153-21/З-28, 269154-21/З-28, 277685-22/З-66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 xml:space="preserve">спрей 10 % по 38 г спрею у флаконі; по 1 флакону + 1 пластмасовий клапан-дозатор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269141-21/З-28, 269142-21/З-28, 269143-21/З-28, 269144-21/З-28, 269145-21/З-28, 269146-21/З-28, 269147-21/З-28, 269148-21/З-28, 269149-21/З-28, 269150-21/З-28, 269151-</w:t>
            </w:r>
            <w:r>
              <w:rPr>
                <w:b/>
              </w:rPr>
              <w:t>21/З-28, 269152-21/З-28, 269153-21/З-28, 269154-21/З-28, 277685-22/З-66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 xml:space="preserve">спрей 10 % по 38 г спрею у флаконі; по 1 флакону + 1 пластмасовий клапан-дозатор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271177-21/В-92, 271178-21/В-92, 271179-21/В-92, 271180-21/В-92, 271181-21/В-92, 271578-22/В-60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мг/мл;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271177-21/В-92, 271178-21/В-92, 271179-21/В-92, 271180-21/В-92, 271181-21/В-92, 271578-22/В-60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мг/мл;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271177-21/В-92, 271178-21/В-92, 271179-21/В-92, 271180-21/В-92, 271181-21/В-92, 271578-22/В-60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Лінкоміцин-Дарниця, </w:t>
            </w:r>
            <w:r>
              <w:rPr>
                <w:b/>
              </w:rPr>
              <w:t>розчин для ін'єкцій, 300 мг/мл; по 1 мл або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23.03.2023 р. </w:t>
            </w:r>
            <w:r>
              <w:rPr>
                <w:b/>
              </w:rPr>
              <w:t>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281458-22/В-97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281458-22/В-97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281458-22/В-97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286666-23/З-100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</w:t>
            </w:r>
            <w:r>
              <w:rPr>
                <w:b/>
              </w:rPr>
              <w:t>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286666-23/З-100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286666-23/З-100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</w:t>
            </w:r>
            <w:r>
              <w:rPr>
                <w:b/>
              </w:rPr>
              <w:t>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281335-22/В-61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Лоросан, </w:t>
            </w:r>
            <w:r>
              <w:rPr>
                <w:b/>
              </w:rPr>
              <w:t>Спрей оромукозний, розчин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281335-22/В-61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Лоросан, </w:t>
            </w:r>
            <w:r>
              <w:rPr>
                <w:b/>
              </w:rPr>
              <w:t>Спрей оромукозний, розчин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281335-22/В-61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Лоросан, </w:t>
            </w:r>
            <w:r>
              <w:rPr>
                <w:b/>
              </w:rPr>
              <w:t>Спрей оромукозний, розчин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281988-22/З-84, 281989-22/З-84, 281991-22/З-84, 281992-22/З-84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281988-22/З-84, </w:t>
            </w:r>
            <w:r>
              <w:rPr>
                <w:b/>
              </w:rPr>
              <w:t>281989-22/З-84, 281991-22/З-84, 281992-22/З-84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281988-22/З-84, 281989-22/З-84, 281991-22/З-84, 281992-22/З-84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286634-23/В-123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, </w:t>
            </w:r>
            <w:r>
              <w:rPr>
                <w:b/>
              </w:rPr>
              <w:t>таблетки, вкриті плівковою оболонкою, по 1000 мг; по 10 таблеток у блістері; по 3 або 5,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286634-23/В-123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, </w:t>
            </w:r>
            <w:r>
              <w:rPr>
                <w:b/>
              </w:rPr>
              <w:t>таблетки, вкриті плівковою оболонкою, по 1000 мг; по 10 таблеток у блістері; по 3 або 5,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286634-23/В-123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, </w:t>
            </w:r>
            <w:r>
              <w:rPr>
                <w:b/>
              </w:rPr>
              <w:t>таблетки, вкриті плівковою оболонкою, по 1000 мг; по 10 таблеток у блістері; по 3 або 5,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282763-22/З-100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таблетки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282763-22/З-100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таблетки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282763-22/З-100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таблетки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282763-22/З-100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таблетки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282763-22/З-100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таблетки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282763-22/З-100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0,25 мг; таблетки по 1 мг;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23.03.2023 р. </w:t>
            </w:r>
            <w:r>
              <w:rPr>
                <w:b/>
              </w:rPr>
              <w:t>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23.03.2023 р. </w:t>
            </w:r>
            <w:r>
              <w:rPr>
                <w:b/>
              </w:rPr>
              <w:t>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</w:t>
            </w:r>
            <w:r>
              <w:rPr>
                <w:b/>
              </w:rPr>
              <w:t xml:space="preserve">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 xml:space="preserve">таблетки, вкриті оболонкою, кишковорозчинні по 360 мг; по 10 таблеток у </w:t>
            </w:r>
            <w:r>
              <w:rPr>
                <w:b/>
              </w:rPr>
              <w:t>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23.03.2023 р. </w:t>
            </w:r>
            <w:r>
              <w:rPr>
                <w:b/>
              </w:rPr>
              <w:t>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23.03.2023 р. </w:t>
            </w:r>
            <w:r>
              <w:rPr>
                <w:b/>
              </w:rPr>
              <w:t>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  <w:t>таблетки, вкриті оболонкою, кишковор</w:t>
            </w:r>
            <w:r>
              <w:rPr>
                <w:b/>
              </w:rPr>
              <w:t>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23.03.2023 р. </w:t>
            </w:r>
            <w:r>
              <w:rPr>
                <w:b/>
              </w:rPr>
              <w:t>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287242-23/З-84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 xml:space="preserve"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кишковорозчинні по 360 мг; по 10 таблеток у блістері; по 12 блістерів у коробці з картону; in bulk: по 10 таблеток у блістері; по 12 блістерів в упаковці; по 45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Новартіс Фарма АГ,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287025-23/З-134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287025-23/З-134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287025-23/З-134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276288-22/В-60, 276289-22/В-60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Мукалтин, </w:t>
            </w:r>
            <w:r>
              <w:rPr>
                <w:b/>
              </w:rPr>
              <w:t>таблетки по 50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банці або контейнері з маркуванням українською мовою, по 1 банці або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10 таблеток у контурних безчарункових упаковках з маркуванням українською та російською мо</w:t>
            </w:r>
            <w:r>
              <w:rPr>
                <w:b/>
              </w:rPr>
              <w:t>вами;</w:t>
            </w:r>
            <w:r>
              <w:rPr>
                <w:b/>
              </w:rPr>
              <w:br/>
              <w:t>по 30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10 таблеток у блістерах з маркуванням українською мовою;</w:t>
            </w:r>
            <w:r>
              <w:rPr>
                <w:b/>
              </w:rPr>
              <w:br/>
              <w:t>по 10 таблеток у блістері з маркуванням українською мовою, по 1, або 3, або10 блістерів в пачці з картону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276288-22/В-60, 276289-22/В-60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Мукалтин, </w:t>
            </w:r>
            <w:r>
              <w:rPr>
                <w:b/>
              </w:rPr>
              <w:t>таблетки по 50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банці або контейнері з маркуванням українською мовою, по 1 банці або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10 таблеток у контурних безчарункових упаковках з маркуванням українською та російською мо</w:t>
            </w:r>
            <w:r>
              <w:rPr>
                <w:b/>
              </w:rPr>
              <w:t>вами;</w:t>
            </w:r>
            <w:r>
              <w:rPr>
                <w:b/>
              </w:rPr>
              <w:br/>
              <w:t>по 30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10 таблеток у блістерах з маркуванням українською мовою;</w:t>
            </w:r>
            <w:r>
              <w:rPr>
                <w:b/>
              </w:rPr>
              <w:br/>
              <w:t>по 10 таблеток у блістері з маркуванням українською мовою, по 1, або 3, або10 блістерів в пачці з картону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276288-22/В-60, 276289-22/В-60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Мукалтин, </w:t>
            </w:r>
            <w:r>
              <w:rPr>
                <w:b/>
              </w:rPr>
              <w:t>таблетки по 50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банці або контейнері з маркуванням українською мовою, по 1 банці або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10 таблеток у контурних безчарункових упаковках з маркуванням українською та російською мо</w:t>
            </w:r>
            <w:r>
              <w:rPr>
                <w:b/>
              </w:rPr>
              <w:t>вами;</w:t>
            </w:r>
            <w:r>
              <w:rPr>
                <w:b/>
              </w:rPr>
              <w:br/>
              <w:t>по 30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10 таблеток у блістерах з маркуванням українською мовою;</w:t>
            </w:r>
            <w:r>
              <w:rPr>
                <w:b/>
              </w:rPr>
              <w:br/>
              <w:t>по 10 таблеток у блістері з маркуванням українською мовою, по 1, або 3, або10 блістерів в пачці з картону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286165-22/З-61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краплі назальні, розчин 0,1 % або краплі назальні, розчин 0,05 %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286165-22/З-61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краплі назальні, розчин 0,1 % або краплі назальні, розчин 0,05 %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286165-22/З-61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краплі назальні, розчин 0,1 % або краплі назальні, розчин 0,05 %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286085-22/З-96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286085-22/З-96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286085-22/З-96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286085-22/З-96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286085-22/З-96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286085-22/З-96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286165-22/З-61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краплі назальні, розчин 0,1 % або краплі назальні, розчин 0,05 %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286165-22/З-61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краплі назальні, розчин 0,1 % або краплі назальні, розчин 0,05 %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286165-22/З-61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краплі назальні, розчин 0,1 % або краплі назальні, розчин 0,05 %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286183-22/З-61, 286184-22/З-61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286183-22/З-61, 286184-22/З-61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286183-22/З-61, 286184-22/З-61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285482-22/З-28, 288397-23/З-28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Найзилат, </w:t>
            </w:r>
            <w:r>
              <w:rPr>
                <w:b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285482-22/З-28, 288397-23/З-28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Найзилат, </w:t>
            </w:r>
            <w:r>
              <w:rPr>
                <w:b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285482-22/З-28, 288397-23/З-28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Найзилат, </w:t>
            </w:r>
            <w:r>
              <w:rPr>
                <w:b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286736-23/В-97, 286737-23/В-97, 286738-23/В-97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286736-23/В-97, 286737-23/В-97, 286738-23/В-97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286736-23/В-97, 286737-23/В-97, 286738-23/В-97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273980-22/З-96, 275730-22/З-60, 275731-22/З-60, 275732-22/З-60, 288667-23/З-96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Нейроплант,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або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273980-22/З-96, 275730-22/З-60, 275731-22/З-60, 275732-22/З-60, 288667-23/З-96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Нейроплант,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або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273980-22/З-96, 275730-22/З-60, 275731-22/З-60, 275732-22/З-60, 288667-23/З-96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Нейроплант,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або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284190-22/В-116, 284191-22/В-116, 284192-22/В-116, 288055-23/В-116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284190-22/В-116, 284191-22/В-116, 284192-22/В-116, 288055-23/В-116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284190-22/В-116, 284191-22/В-116, 284192-22/В-116, 288055-23/В-116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284190-22/В-116, 284191-22/В-116, 284192-22/В-116, 288055-23/В-116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284190-22/В-116, 284191-22/В-116, 284192-22/В-116, 288055-23/В-116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284190-22/В-116, 284191-22/В-116, 284192-22/В-116, 288055-23/В-116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281692-22/З-28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Неотаксел, </w:t>
            </w:r>
            <w:r>
              <w:rPr>
                <w:b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281692-22/З-28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Неотаксел, </w:t>
            </w:r>
            <w:r>
              <w:rPr>
                <w:b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281692-22/З-28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Неотаксел, </w:t>
            </w:r>
            <w:r>
              <w:rPr>
                <w:b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282772-22/З-92, 282773-22/З-92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Німесил®, </w:t>
            </w:r>
            <w:r>
              <w:rPr>
                <w:b/>
              </w:rPr>
              <w:t>гранули для оральної суспензії, 100 мг/2 г; по 2 г в однодозовому пакеті; по 9 або 15, або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282772-22/З-92, 282773-22/З-92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Німесил®, </w:t>
            </w:r>
            <w:r>
              <w:rPr>
                <w:b/>
              </w:rPr>
              <w:t>гранули для оральної суспензії, 100 мг/2 г; по 2 г в однодозовому пакеті; по 9 або 15, або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282772-22/З-92, 282773-22/З-92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Німесил®, </w:t>
            </w:r>
            <w:r>
              <w:rPr>
                <w:b/>
              </w:rPr>
              <w:t>гранули для оральної суспензії, 100 мг/2 г; по 2 г в однодозовому пакеті; по 9 або 15, або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284601-22/З-123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12+, </w:t>
            </w:r>
            <w:r>
              <w:rPr>
                <w:b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284601-22/З-123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12+, </w:t>
            </w:r>
            <w:r>
              <w:rPr>
                <w:b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284601-22/З-123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12+, </w:t>
            </w:r>
            <w:r>
              <w:rPr>
                <w:b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279579-22/В-96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поліетиленових, вкладених в пакети з алюмінієвої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279579-22/В-96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поліетиленових, вкладених в пакети з алюмінієвої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279579-22/В-96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поліетиленових, вкладених в пакети з алюмінієвої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279582-22/В-96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279582-22/В-96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279582-22/В-96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Олмесартан медоксоміл,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288054-23/З-121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Омакор, </w:t>
            </w:r>
            <w:r>
              <w:rPr>
                <w:b/>
              </w:rPr>
              <w:t>капсули м'які по 1000 мг, по 20, 28 або 100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288054-23/З-121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Омакор, </w:t>
            </w:r>
            <w:r>
              <w:rPr>
                <w:b/>
              </w:rPr>
              <w:t>капсули м'які по 1000 мг, по 20, 28 або 100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288054-23/З-121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Омакор, </w:t>
            </w:r>
            <w:r>
              <w:rPr>
                <w:b/>
              </w:rPr>
              <w:t>капсули м'які по 1000 мг, по 20, 28 або 100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285334-22/З-121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10 мг, по 40 мг; капсули по 10 мг - по 10 капсул у блістері з маркуванням українською мовою; по 1 або по 3 блістери в картонній коробці з маркуванням українською та англійською мовами; капсули по 40 мг - по 10 капсул у блістері з маркуванням укр</w:t>
            </w:r>
            <w:r>
              <w:rPr>
                <w:b/>
              </w:rPr>
              <w:t>аїнською мовою; по 1 або 3 блістери в картонній коробці з маркуванням українською та англійською мовами; по 7 капсул у блістері з маркуванням українською мовою;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</w:t>
            </w:r>
            <w:r>
              <w:rPr>
                <w:b/>
              </w:rPr>
              <w:t xml:space="preserve">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285334-22/З-121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10 мг, по 40 мг; капсули по 10 мг - по 10 капсул у блістері з маркуванням українською мовою; по 1 або по 3 блістери в картонній коробці з маркуванням українською та англійською мовами; капсули по 40 мг - по 10 капсул у блістері з маркуванням укр</w:t>
            </w:r>
            <w:r>
              <w:rPr>
                <w:b/>
              </w:rPr>
              <w:t>аїнською мовою; по 1 або 3 блістери в картонній коробці з маркуванням українською та англійською мовами; по 7 капсул у блістері з маркуванням українською мовою;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</w:t>
            </w:r>
            <w:r>
              <w:rPr>
                <w:b/>
              </w:rPr>
              <w:t xml:space="preserve">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285334-22/З-121 </w:t>
            </w:r>
            <w:r>
              <w:rPr>
                <w:b/>
              </w:rPr>
              <w:t>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10 мг, по 40 мг; капсули по 10 мг - по 10 капсул у блістері з маркуванням українською мовою; по 1 або по 3 блістери в картонній коробці з маркуванням українською та англійською мовами; капсули по 40 мг - по 10 капсул у блістері з маркуванням укр</w:t>
            </w:r>
            <w:r>
              <w:rPr>
                <w:b/>
              </w:rPr>
              <w:t>аїнською мовою; по 1 або 3 блістери в картонній коробці з маркуванням українською та англійською мовами; по 7 капсул у блістері з маркуванням українською мовою;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</w:t>
            </w:r>
            <w:r>
              <w:rPr>
                <w:b/>
              </w:rPr>
              <w:t xml:space="preserve">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285334-22/З-12</w:t>
            </w:r>
            <w:r>
              <w:rPr>
                <w:b/>
              </w:rPr>
              <w:t>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10 мг, по 40 мг; капсули по 10 мг - по 10 капсул у блістері з маркуванням українською мовою; по 1 або по 3 блістери в картонній коробці з маркуванням українською та англійською мовами; капсули по 40 мг - по 10 капсул у блістері з маркуванням укр</w:t>
            </w:r>
            <w:r>
              <w:rPr>
                <w:b/>
              </w:rPr>
              <w:t>аїнською мовою; по 1 або 3 блістери в картонній коробці з маркуванням українською та англійською мовами; по 7 капсул у блістері з маркуванням українською мовою;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</w:t>
            </w:r>
            <w:r>
              <w:rPr>
                <w:b/>
              </w:rPr>
              <w:t xml:space="preserve">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285334-22/З-121 </w:t>
            </w:r>
            <w:r>
              <w:rPr>
                <w:b/>
              </w:rPr>
              <w:t>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10 мг, по 40 мг; капсули по 10 мг - по 10 капсул у блістері з маркуванням українською мовою; по 1 або по 3 блістери в картонній коробці з маркуванням українською та англійською мовами; капсули по 40 мг - по 10 капсул у блістері з маркуванням укр</w:t>
            </w:r>
            <w:r>
              <w:rPr>
                <w:b/>
              </w:rPr>
              <w:t>аїнською мовою; по 1 або 3 блістери в картонній коробці з маркуванням українською та англійською мовами; по 7 капсул у блістері з маркуванням українською мовою;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</w:t>
            </w:r>
            <w:r>
              <w:rPr>
                <w:b/>
              </w:rPr>
              <w:t xml:space="preserve">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285334-22/З-121 </w:t>
            </w:r>
            <w:r>
              <w:rPr>
                <w:b/>
              </w:rPr>
              <w:t>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10 мг, по 40 мг; капсули по 10 мг - по 10 капсул у блістері з маркуванням українською мовою; по 1 або по 3 блістери в картонній коробці з маркуванням українською та англійською мовами; капсули по 40 мг - по 10 капсул у блістері з маркуванням укр</w:t>
            </w:r>
            <w:r>
              <w:rPr>
                <w:b/>
              </w:rPr>
              <w:t>аїнською мовою; по 1 або 3 блістери в картонній коробці з маркуванням українською та англійською мовами; по 7 капсул у блістері з маркуванням українською мовою;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</w:t>
            </w:r>
            <w:r>
              <w:rPr>
                <w:b/>
              </w:rPr>
              <w:t xml:space="preserve">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258848-21/З-28</w:t>
            </w:r>
            <w:r>
              <w:rPr>
                <w:b/>
              </w:rPr>
              <w:t>, 264009-21/З-135, 264010-21/З-135, 264011-21/З-135, 264012-21/З-135, 264013-21/З-135, 281130-22/З-28, 281131-22/З-28, 281132-22/З-28, 281133-22/З-28, 284116-22/З-92, 284117-22/З-92, 284118-22/З-92, 284119-22/З-92, 284120-22/З-92, 284121-22/З-92 від 06.09.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 ДСР, </w:t>
            </w:r>
            <w:r>
              <w:rPr>
                <w:b/>
              </w:rPr>
              <w:t>капсули з модифікованим вивільненням, тверді; по 10 капсул у блістері; по 3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258848-21/З-28, 264009-21/З-135, 264010-21/З-135, 264011-21/З-135, 264012-21/З-135, 264013-21/З-135, 281130-22/З-28, 28</w:t>
            </w:r>
            <w:r>
              <w:rPr>
                <w:b/>
              </w:rPr>
              <w:t>1131-22/З-28, 281132-22/З-28, 281133-22/З-28, 284116-22/З-92, 284117-22/З-92, 284118-22/З-92, 284119-22/З-92, 284120-22/З-92, 284121-22/З-92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 ДСР, </w:t>
            </w:r>
            <w:r>
              <w:rPr>
                <w:b/>
              </w:rPr>
              <w:t>капсули з модифікованим вивільненням, тверді; по 10 капсул у блістері; по 3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258848-21/З-28, 264009-21/З-135, 264010-21/З-135, 264011-21/З-135, 264012-21/З-135, 264013-21/З-135, 281130-22/З-28, 281131-22/З-28, 281132-22/З-28, 281133-22/З-28, 284116-22/З-9</w:t>
            </w:r>
            <w:r>
              <w:rPr>
                <w:b/>
              </w:rPr>
              <w:t>2, 284117-22/З-92, 284118-22/З-92, 284119-22/З-92, 284120-22/З-92, 284121-22/З-92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Омез® ДСР, </w:t>
            </w:r>
            <w:r>
              <w:rPr>
                <w:b/>
              </w:rPr>
              <w:t>капсули з модифікованим вивільненням, тверді; по 10 капсул у блістері; по 3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285616-22/З-12</w:t>
            </w:r>
            <w:r>
              <w:rPr>
                <w:b/>
              </w:rPr>
              <w:t>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 xml:space="preserve">розчин для ін’єкцій, 300 мг йоду/мл або 350 мг йоду/мл; </w:t>
            </w:r>
            <w:r>
              <w:rPr>
                <w:b/>
              </w:rPr>
              <w:t>для 300 мг йоду/мл: по 50 мл або по 100 мл у флаконі; по 10 флаконів у картонній коробці; для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285616-22/З-121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 або 350 мг йоду/мл; для 300 мг йоду/мл: по 50 мл або по 100 мл у флаконі; по 10 флаконів у картонній коробці; для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285616-22/З-121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 xml:space="preserve">розчин для ін’єкцій, 300 мг йоду/мл або 350 мг йоду/мл; </w:t>
            </w:r>
            <w:r>
              <w:rPr>
                <w:b/>
              </w:rPr>
              <w:t>для 300 мг йоду/мл: по 50 мл або по 100 мл у флаконі; по 10 флаконів у картонній коробці; для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285616-22/З-121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 xml:space="preserve">розчин для ін’єкцій, 300 мг йоду/мл або 350 мг йоду/мл; </w:t>
            </w:r>
            <w:r>
              <w:rPr>
                <w:b/>
              </w:rPr>
              <w:t>для 300 мг йоду/мл: по 50 мл або по 100 мл у флаконі; по 10 флаконів у картонній коробці; для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285616-22/З-121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 або 350 мг йоду/мл; для 300 мг йоду/мл: по 50 мл або по 100 мл у флаконі; по 10 флаконів у картонній коробці; для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285616-22/З-121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 xml:space="preserve">розчин для ін’єкцій, 300 мг йоду/мл або 350 мг йоду/мл; </w:t>
            </w:r>
            <w:r>
              <w:rPr>
                <w:b/>
              </w:rPr>
              <w:t>для 300 мг йоду/мл: по 50 мл або по 100 мл у флаконі; по 10 флаконів у картонній коробці; для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285671-22/В-66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Ортосифону тичинкового листя , </w:t>
            </w:r>
            <w:r>
              <w:rPr>
                <w:b/>
              </w:rPr>
              <w:t>листя (субстанція) у мішках, тюках, кіпах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285671-22/В-66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Ортосифону тичинкового листя , </w:t>
            </w:r>
            <w:r>
              <w:rPr>
                <w:b/>
              </w:rPr>
              <w:t>листя (субстанція) у мішках, тюках, кіпах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285671-22/В-66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Ортосифону тичинкового листя , </w:t>
            </w:r>
            <w:r>
              <w:rPr>
                <w:b/>
              </w:rPr>
              <w:t>листя (субстанція) у мішках, тюках, кіпах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283110-22/З-39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</w:t>
            </w:r>
            <w:r>
              <w:rPr>
                <w:b/>
              </w:rPr>
              <w:t xml:space="preserve">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283110-22/З-39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</w:t>
            </w:r>
            <w:r>
              <w:rPr>
                <w:b/>
              </w:rPr>
              <w:t xml:space="preserve">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283110-22/З-39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286879-23/З-45</w:t>
            </w:r>
            <w:r>
              <w:rPr>
                <w:b/>
              </w:rPr>
              <w:t xml:space="preserve">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Пакліхоп, </w:t>
            </w:r>
            <w:r>
              <w:rPr>
                <w:b/>
              </w:rPr>
              <w:t xml:space="preserve">концентрат для розчину для інфузій, 30 мг/5 мл; по 5 мл (30 мг) або по 50 мл (300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286879-23/З-45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Пакліхоп, </w:t>
            </w:r>
            <w:r>
              <w:rPr>
                <w:b/>
              </w:rPr>
              <w:t xml:space="preserve">концентрат для розчину для інфузій, 30 мг/5 мл; по 5 мл (30 мг) або по 50 мл (300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286879-23/З-45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Пакліхоп, </w:t>
            </w:r>
            <w:r>
              <w:rPr>
                <w:b/>
              </w:rPr>
              <w:t xml:space="preserve">концентрат для розчину для інфузій, 30 мг/5 мл; по 5 мл (30 мг) або по 50 мл (300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283000-22/З-124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283000-22/З-124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283000-22/З-124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287202-23/З-61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Паміфос, </w:t>
            </w:r>
            <w:r>
              <w:rPr>
                <w:b/>
              </w:rPr>
              <w:t>концентрат для розчину для інфузій, 3 мг/мл по 5 мл, або 10 мл, або 20 мл, або 30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287202-23/З-61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Паміфос, </w:t>
            </w:r>
            <w:r>
              <w:rPr>
                <w:b/>
              </w:rPr>
              <w:t>концентрат для розчину для інфузій, 3 мг/мл по 5 мл, або 10 мл, або 20 мл, або 30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287202-23/З-61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Паміфос, </w:t>
            </w:r>
            <w:r>
              <w:rPr>
                <w:b/>
              </w:rPr>
              <w:t>концентрат для розчину для інфузій, 3 мг/мл по 5 мл, або 10 мл, або 20 мл, або 30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286809-23/В-28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286809-23/В-28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286809-23/В-28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286809-23/В-28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286809-23/В-28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286809-23/В-28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Дуо, </w:t>
            </w:r>
            <w:r>
              <w:rPr>
                <w:b/>
              </w:rPr>
              <w:t xml:space="preserve">таблетки по 4 мг/1,25 мг або по 8 мг/2,5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282010-22/В-61, 282012-22/В-61, 282015-22/В-61, 282017-22/В-61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282010-22/В-61, 282012-22/В-61, 282015-22/В-61, 282017-22/В-61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282010-22/В-61, 282012-22/В-61, 282015-22/В-61, 282017-22/В-61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285287-22/В-97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285287-22/В-97 в</w:t>
            </w:r>
            <w:r>
              <w:rPr>
                <w:b/>
              </w:rPr>
              <w:t>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285287-22/В-97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287719-23/В-96</w:t>
            </w:r>
            <w:r>
              <w:rPr>
                <w:b/>
              </w:rPr>
              <w:t xml:space="preserve">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In bulk: № 35 (по 30 мл у скляному флаконі з пробкою крапельницею; по 35 флаконів без маркування в картонній коробці); In bulk: № 30 (по 50 мл у скляному флаконі з пробкою крапельницею; по 30 флаконів без маркування в картонній коробці); In bulk: по</w:t>
            </w:r>
            <w:r>
              <w:rPr>
                <w:b/>
              </w:rPr>
              <w:t xml:space="preserve">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287719-23/В-96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In bulk: № 35 (по 30 мл у скляному флаконі з пробкою крапельницею; по 35 флаконів без маркування в картонній коробці); In bulk: № 30 (по 50 мл у скляному флаконі з пробкою крапельницею; по 30 флаконів без маркування в картонній коробці); In bulk: по</w:t>
            </w:r>
            <w:r>
              <w:rPr>
                <w:b/>
              </w:rPr>
              <w:t xml:space="preserve">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287719-23/В-96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In bulk: № 35 (по 30 мл у скляному флаконі з пробкою крапельницею; по 35 флаконів без маркування в картонній коробці); In bulk: № 30 (по 50 мл у скляному флаконі з пробкою крапельницею; по 30 флаконів без маркування в картонній коробці); In bulk: по</w:t>
            </w:r>
            <w:r>
              <w:rPr>
                <w:b/>
              </w:rPr>
              <w:t xml:space="preserve">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285306-22/З-39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Рабезол, </w:t>
            </w:r>
            <w:r>
              <w:rPr>
                <w:b/>
              </w:rPr>
              <w:t>таблетки кишковорозчинні, по 20 мг,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285306-22/З-39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Рабезол, </w:t>
            </w:r>
            <w:r>
              <w:rPr>
                <w:b/>
              </w:rPr>
              <w:t>таблетки кишковорозчинні, по 20 мг,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285306-22/З-39 в</w:t>
            </w:r>
            <w:r>
              <w:rPr>
                <w:b/>
              </w:rPr>
              <w:t>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Рабезол, </w:t>
            </w:r>
            <w:r>
              <w:rPr>
                <w:b/>
              </w:rPr>
              <w:t>таблетки кишковорозчинні, по 20 мг, по 14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</w:t>
            </w:r>
            <w:r>
              <w:rPr>
                <w:b/>
              </w:rPr>
              <w:t xml:space="preserve">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</w:t>
            </w:r>
            <w:r>
              <w:rPr>
                <w:b/>
              </w:rPr>
              <w:t>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280804-22/З-124, 280805-22/З-124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3 мг; по 7 капсул у блістері; по 1 або 4 блістери в картонній упаковці;</w:t>
            </w:r>
            <w:r>
              <w:rPr>
                <w:b/>
              </w:rPr>
              <w:br/>
              <w:t>капсули тверді по 4,5 мг; по 7 капсул у блістері; по 4 блістери в картонні</w:t>
            </w:r>
            <w:r>
              <w:rPr>
                <w:b/>
              </w:rPr>
              <w:t>й упаковці;</w:t>
            </w:r>
            <w:r>
              <w:rPr>
                <w:b/>
              </w:rPr>
              <w:br/>
              <w:t>капсули тверді по 6 мг; по 7 капсул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273171-22/В-86, 281693-22/В-28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273171-22/В-86, 281693-22/В-28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273171-22/В-86, 281693-22/В-28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Ринолоксин, </w:t>
            </w:r>
            <w:r>
              <w:rPr>
                <w:b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282679-22/З-60, 282680-22/З-60, 282682-22/З-60, 282683-22/З-</w:t>
            </w:r>
            <w:r>
              <w:rPr>
                <w:b/>
              </w:rPr>
              <w:t>60, 287772-23/З-60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РИФАМІЦИН СВ НАТРІЮ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ЄВРОАПІ ІТАЛІ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282679-22/З-60, 282680-22/З-60, 282682-22/З-60, 282683-22/З-60, 287772-23/З-60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РИФАМІЦИН СВ НАТРІЮ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ЄВРОАПІ ІТАЛІ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282679-22/З-60, 282680-22/З-60, 282682-22/З-60, 282683-22/З-60, 287772-23/З-60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РИФАМІЦИН СВ НАТРІЮ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ЄВРОАПІ ІТАЛІ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274462-22/З-134, 274463-22/З-134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 xml:space="preserve">спрей назальний, дозований, суспензія по 56,120 </w:t>
            </w:r>
            <w:r>
              <w:rPr>
                <w:b/>
              </w:rPr>
              <w:t>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274462-22/З-134, 274463-22/З-134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 по 56,120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274462-22/З-134, 274463-22/З-134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 xml:space="preserve">спрей назальний, дозований, суспензія по 56,120 </w:t>
            </w:r>
            <w:r>
              <w:rPr>
                <w:b/>
              </w:rPr>
              <w:t>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287585-23/З-134, 287586-23/З-134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287585-23/З-134, 287586-23/З-134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287585-23/З-134, 287586-23/З-134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250 мг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283661-22/З-138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Саномен,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283661-22/З-138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Саномен,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283661-22/З-138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Саномен, </w:t>
            </w:r>
            <w:r>
              <w:rPr>
                <w:b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282870-22/З-121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282870-22/З-121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282870-22/З-121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282965-22/З-121, 282966-22/З-121, 282967-22/З-121, 282968-22/З-121, 282969-22/З-121, 282970-22/З-121, 282971-22/З-121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282965-22/З-121, 282966-22/З-121, 282967-22/З-121, 282968-22/З-121, 282969-22/З-121, 282970-22/З-121, 282971-22/З-121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282965-22/З-121, 282966-22/З-121, 282967-22/З-121, 282968-22/З-121, 282969-22/З-121, 282970-22/З-121, 282971-22/З-121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283126-22/З-121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283126-22/З-121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283126-22/З-121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286275-22/З-121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286275-22/З-121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286275-22/З-121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286275-22/З-121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286275-22/З-121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286275-22/З-121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286352-22/З-61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Спітомін®, </w:t>
            </w:r>
            <w:r>
              <w:rPr>
                <w:b/>
              </w:rPr>
              <w:t>таблетки по 5 мг або по 10 мг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286352-22/З-61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Спітомін®, </w:t>
            </w:r>
            <w:r>
              <w:rPr>
                <w:b/>
              </w:rPr>
              <w:t>таблетки по 5 мг або по 10 мг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286352-22/З-61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Спітомін®, </w:t>
            </w:r>
            <w:r>
              <w:rPr>
                <w:b/>
              </w:rPr>
              <w:t>таблетки по 5 мг або по 10 мг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286352-22/З-61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Спітомін®, </w:t>
            </w:r>
            <w:r>
              <w:rPr>
                <w:b/>
              </w:rPr>
              <w:t>таблетки по 5 мг або по 10 мг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286352-22/З-61 в</w:t>
            </w:r>
            <w:r>
              <w:rPr>
                <w:b/>
              </w:rPr>
              <w:t>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Спітомін®, </w:t>
            </w:r>
            <w:r>
              <w:rPr>
                <w:b/>
              </w:rPr>
              <w:t>таблетки по 5 мг або по 10 мг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286352-22/З-61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Спітомін®, </w:t>
            </w:r>
            <w:r>
              <w:rPr>
                <w:b/>
              </w:rPr>
              <w:t>таблетки по 5 мг або по 10 мг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287226-23/В-06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287226-23/В-06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287226-23/В-06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287226-23/В-06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287226-23/В-06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287226-23/В-06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Стопмігрен, </w:t>
            </w:r>
            <w:r>
              <w:rPr>
                <w:b/>
              </w:rPr>
              <w:t>таблетки, вкриті плівковою оболонкою, по 50 мг по 6 таблеток у блістері; по 1 блістеру у пачці; по 100 мг по 3 таблетки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288516-23/З-138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мг/мл;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288516-23/З-138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мг/мл;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288516-23/З-138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Сугамадекс-Віста, </w:t>
            </w:r>
            <w:r>
              <w:rPr>
                <w:b/>
              </w:rPr>
              <w:t>розчин для ін'єкцій, по 100 мг/мл; по 2 мл або по 5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285865-22/З-116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ТАФНЕКСТ, </w:t>
            </w:r>
            <w:r>
              <w:rPr>
                <w:b/>
              </w:rPr>
              <w:t xml:space="preserve">таблетки, вкриті плівковою оболонкою, по 25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285865-22/З-116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ТАФНЕКСТ, </w:t>
            </w:r>
            <w:r>
              <w:rPr>
                <w:b/>
              </w:rPr>
              <w:t xml:space="preserve">таблетки, вкриті плівковою оболонкою, по 25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285865-22/З-116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ТАФНЕКСТ, </w:t>
            </w:r>
            <w:r>
              <w:rPr>
                <w:b/>
              </w:rPr>
              <w:t xml:space="preserve">таблетки, вкриті плівковою оболонкою, по 25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277546-22/В-123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277546-22/В-123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277546-22/В-123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282300-22/В-135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282300-22/В-135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282300-22/В-135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282300-22/В-13</w:t>
            </w:r>
            <w:r>
              <w:rPr>
                <w:b/>
              </w:rPr>
              <w:t>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282300-22/В-135 </w:t>
            </w:r>
            <w:r>
              <w:rPr>
                <w:b/>
              </w:rPr>
              <w:t>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282300-22/В-135 </w:t>
            </w:r>
            <w:r>
              <w:rPr>
                <w:b/>
              </w:rPr>
              <w:t>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282300-22/В-13</w:t>
            </w:r>
            <w:r>
              <w:rPr>
                <w:b/>
              </w:rPr>
              <w:t>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282300-22/В-135 </w:t>
            </w:r>
            <w:r>
              <w:rPr>
                <w:b/>
              </w:rPr>
              <w:t>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282300-22/В-135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 або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</w:t>
            </w:r>
            <w:r>
              <w:rPr>
                <w:b/>
              </w:rPr>
              <w:t>нкових упаковки в пачці;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285599-22/В-92, 285601-22/В-92, 285602-22/В-92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</w:t>
            </w:r>
            <w:r>
              <w:rPr>
                <w:b/>
              </w:rPr>
              <w:t>овки в пачці; по 14 таблеток у контурній чарунковій упаковці, по 1 або по 2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285599-22/В-92, 285601-22/В-92, 285602-22/В-92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</w:t>
            </w:r>
            <w:r>
              <w:rPr>
                <w:b/>
              </w:rPr>
              <w:t>овки в пачці; по 14 таблеток у контурній чарунковій упаковці, по 1 або по 2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285599-22/В-92, 285601-22/В-92, 285602-22/В-92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</w:t>
            </w:r>
            <w:r>
              <w:rPr>
                <w:b/>
              </w:rPr>
              <w:t>овки в пачці; по 14 таблеток у контурній чарунковій упаковці, по 1 або по 2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285774-22/В-61, 285775-22/В-61, 285776-22/В-61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 по 7 таблеток у контурній чарунковій упаковці; по 2 або по 4 контурні чарункові упаковки в пачці; по 14 таблеток у контурній чарунковій упаковці; по 1 або по 2 контурні чарункові упаковки в пачц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по 14 таблеток у контурній чарунковій упаковці; по 1, по 2 або по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285774-22/В-61, 285775-22/В-61, 285776-22/В-61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 по 7 таблеток у контурній чарунковій упаковці; по 2 або по 4 контурні чарункові упаковки в пачці; по 14 таблеток у контурній чарунковій упаковці; по 1 або по 2 контурні чарункові упаковки в пачц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по 14 таблеток у контурній чарунковій упаковці; по 1, по 2 або по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285774-22/В-61, 285775-22/В-61, 285776-22/В-61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 по 7 таблеток у контурній чарунковій упаковці; по 2 або по 4 контурні чарункові упаковки в пачці; по 14 таблеток у контурній чарунковій упаковці; по 1 або по 2 контурні чарункові упаковки в пачц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по 14 таблеток у контурній чарунковій упаковці; по 1, по 2 або по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</w:t>
            </w:r>
            <w:r>
              <w:rPr>
                <w:b/>
              </w:rPr>
              <w:t>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</w:t>
            </w:r>
            <w:r>
              <w:rPr>
                <w:b/>
              </w:rPr>
              <w:t xml:space="preserve">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</w:t>
            </w:r>
            <w:r>
              <w:rPr>
                <w:b/>
              </w:rPr>
              <w:t xml:space="preserve">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282893-22/З-06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Торзакс®, </w:t>
            </w:r>
            <w:r>
              <w:rPr>
                <w:b/>
              </w:rPr>
              <w:t>таблетки, вкриті плівковою оболонкою, по 10 мг, або по 20 мг, або по 80 мг по 10 таблеток в блістері; по 3 блістери в картонній коробці; по 40 мг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276799-22/В-06</w:t>
            </w:r>
            <w:r>
              <w:rPr>
                <w:b/>
              </w:rPr>
              <w:t xml:space="preserve">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 xml:space="preserve">розчин для ін'єкцій, 50 мг/мл по 5 мл в ампулі; по 5 ампул в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276799-22/В-06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 xml:space="preserve">розчин для ін'єкцій, 50 мг/мл по 5 мл в ампулі; по 5 ампул в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276799-22/В-06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Транексам, </w:t>
            </w:r>
            <w:r>
              <w:rPr>
                <w:b/>
              </w:rPr>
              <w:t xml:space="preserve">розчин для ін'єкцій, 50 мг/мл по 5 мл в ампулі; по 5 ампул в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283988-22/В-97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, </w:t>
            </w:r>
            <w:r>
              <w:rPr>
                <w:b/>
              </w:rPr>
              <w:t>розчин для ін'єкцій, 50 мг/мл, по 5 мл в ампулі; по 5 ампул у блістері; по 1 або 2 блістери у коробці з картону; по 5 мл в ампулі; по 5 або 10 ампул у картонній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283988-22/В-97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, </w:t>
            </w:r>
            <w:r>
              <w:rPr>
                <w:b/>
              </w:rPr>
              <w:t>розчин для ін'єкцій, 50 мг/мл, по 5 мл в ампулі; по 5 ампул у блістері; по 1 або 2 блістери у коробці з картону; по 5 мл в ампулі; по 5 або 10 ампул у картонній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283988-22/В-97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, </w:t>
            </w:r>
            <w:r>
              <w:rPr>
                <w:b/>
              </w:rPr>
              <w:t>розчин для ін'єкцій, 50 мг/мл, по 5 мл в ампулі; по 5 ампул у блістері; по 1 або 2 блістери у коробці з картону; по 5 мл в ампулі; по 5 або 10 ампул у картонній коробці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279952-22/З-13</w:t>
            </w:r>
            <w:r>
              <w:rPr>
                <w:b/>
              </w:rPr>
              <w:t>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279952-22/З-130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279952-22/З-130 </w:t>
            </w:r>
            <w:r>
              <w:rPr>
                <w:b/>
              </w:rPr>
              <w:t>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Трахісан, </w:t>
            </w:r>
            <w:r>
              <w:rPr>
                <w:b/>
              </w:rPr>
              <w:t>таблетки для смоктання;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287584-23/З-134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287584-23/З-134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287584-23/З-134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276163-22/В-135, 276164-22/В-135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Фаніган, </w:t>
            </w:r>
            <w:r>
              <w:rPr>
                <w:b/>
              </w:rPr>
              <w:t>таблетки, по 4 таблетки у блістері, по 25 блістерів у картонній упаковці, по 10 таблеток у блістері, по 10 блістерів у картонній упаковці, in bulk по 10 таблеток у блістері,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276163-22/В-135, 276164-22/В-135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Фаніган, </w:t>
            </w:r>
            <w:r>
              <w:rPr>
                <w:b/>
              </w:rPr>
              <w:t>таблетки, по 4 таблетки у блістері, по 25 блістерів у картонній упаковці, по 10 таблеток у блістері, по 10 блістерів у картонній упаковці, in bulk по 10 таблеток у блістері,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276163-22/В-135, 276164-22/В-135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Фаніган, </w:t>
            </w:r>
            <w:r>
              <w:rPr>
                <w:b/>
              </w:rPr>
              <w:t>таблетки, по 4 таблетки у блістері, по 25 блістерів у картонній упаковці, по 10 таблеток у блістері, по 10 блістерів у картонній упаковці, in bulk по 10 таблеток у блістері,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276163-22/В-13</w:t>
            </w:r>
            <w:r>
              <w:rPr>
                <w:b/>
              </w:rPr>
              <w:t>5, 276164-22/В-135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Фаніган, </w:t>
            </w:r>
            <w:r>
              <w:rPr>
                <w:b/>
              </w:rPr>
              <w:t>таблетки, по 4 таблетки у блістері, по 25 блістерів у картонній упаковці, по 10 таблеток у блістері, по 10 блістерів у картонній упаковці, in bulk по 10 таблеток у блістері,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276163-22/В-135, 276164-22/В-135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Фаніган, </w:t>
            </w:r>
            <w:r>
              <w:rPr>
                <w:b/>
              </w:rPr>
              <w:t>таблетки, по 4 таблетки у блістері, по 25 блістерів у картонній упаковці, по 10 таблеток у блістері, по 10 блістерів у картонній упаковці, in bulk по 10 таблеток у блістері,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276163-22/В-135, 276164-22/В-135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Фаніган, </w:t>
            </w:r>
            <w:r>
              <w:rPr>
                <w:b/>
              </w:rPr>
              <w:t>таблетки, по 4 таблетки у блістері, по 25 блістерів у картонній упаковці, по 10 таблеток у блістері, по 10 блістерів у картонній упаковці, in bulk по 10 таблеток у блістері, по 88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288077-23/З-12</w:t>
            </w:r>
            <w:r>
              <w:rPr>
                <w:b/>
              </w:rPr>
              <w:t>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288077-23/З-121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288077-23/З-121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288077-23/З-12</w:t>
            </w:r>
            <w:r>
              <w:rPr>
                <w:b/>
              </w:rPr>
              <w:t>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288077-23/З-121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288077-23/З-121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288001-23/З-12</w:t>
            </w:r>
            <w:r>
              <w:rPr>
                <w:b/>
              </w:rPr>
              <w:t>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мг,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288001-23/З-121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мг,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288001-23/З-121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 xml:space="preserve">таблетки, вкриті плівковою оболонкою, по 1 мг/5 мг, </w:t>
            </w:r>
            <w:r>
              <w:rPr>
                <w:b/>
              </w:rPr>
              <w:t>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287370-23/З-39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 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288083-23/З-121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мг, по 0,3 мг, по 0,4 мг; Таблетки по 0,2 мг і 0,4 мг: по 14 таблеток у блістері; по 1, або по 2, або по 7 блістерів у картонній коробці; по 28 таблеток у блістері; по 1 блістеру в картонній коробці. Таблетки по</w:t>
            </w:r>
            <w:r>
              <w:rPr>
                <w:b/>
              </w:rPr>
              <w:t xml:space="preserve"> 0,3 мг: по 14 таблеток у блістері; по 2, або по 7 блістерів у картонній коробці; 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285076-22/З-134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СТАДА®, </w:t>
            </w:r>
            <w:r>
              <w:rPr>
                <w:b/>
              </w:rPr>
              <w:t>таблетки по 100 мг по 10 таблеток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285076-22/З-134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СТАДА®, </w:t>
            </w:r>
            <w:r>
              <w:rPr>
                <w:b/>
              </w:rPr>
              <w:t>таблетки по 100 мг по 10 таблеток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285076-22/З-134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СТАДА®, </w:t>
            </w:r>
            <w:r>
              <w:rPr>
                <w:b/>
              </w:rPr>
              <w:t>таблетки по 100 мг по 10 таблеток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288379-23/З-06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 або по 250 мг або по 500 мг або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285350-22/В-134, 285352-22/В-134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285350-22/В-134, 285352-22/В-134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285350-22/В-134, 285352-22/В-134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287023-23/З-06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 xml:space="preserve">капсули тверді по 150 мг, по 1 капсулі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287023-23/З-06 в</w:t>
            </w:r>
            <w:r>
              <w:rPr>
                <w:b/>
              </w:rPr>
              <w:t>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 xml:space="preserve">капсули тверді по 150 мг, по 1 капсулі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287023-23/З-06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 xml:space="preserve">капсули тверді по 150 мг, по 1 капсулі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287240-23/З-135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287240-23/З-135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287240-23/З-135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281496-22/З-92, 287927-23/З-92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 ФаРес, </w:t>
            </w:r>
            <w:r>
              <w:rPr>
                <w:b/>
              </w:rPr>
              <w:t xml:space="preserve">розчин для ін'єкцій 50 мг/мл; по 5 мл, 10 мл, 20 мл або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281496-22/З-92, 287927-23/З-92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 ФаРес, </w:t>
            </w:r>
            <w:r>
              <w:rPr>
                <w:b/>
              </w:rPr>
              <w:t xml:space="preserve">розчин для ін'єкцій 50 мг/мл; по 5 мл, 10 мл, 20 мл або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281496-22/З-92, 287927-23/З-92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Флуороурацил ФаРес, </w:t>
            </w:r>
            <w:r>
              <w:rPr>
                <w:b/>
              </w:rPr>
              <w:t xml:space="preserve">розчин для ін'єкцій 50 мг/мл; по 5 мл, 10 мл, 20 мл або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286245-22/З-100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 Саше, </w:t>
            </w:r>
            <w:r>
              <w:rPr>
                <w:b/>
              </w:rPr>
              <w:t>порошок для орального розчину зі смаком лимона; по 5 г порошку в саше;по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286245-22/З-100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 Саше, </w:t>
            </w:r>
            <w:r>
              <w:rPr>
                <w:b/>
              </w:rPr>
              <w:t>порошок для орального розчину зі смаком лимона; по 5 г порошку в саше;по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286245-22/З-100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 Саше, </w:t>
            </w:r>
            <w:r>
              <w:rPr>
                <w:b/>
              </w:rPr>
              <w:t>порошок для орального розчину зі смаком лимона; по 5 г порошку в саше;по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286730-23/В-96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ФУРАЦИЛІН, </w:t>
            </w:r>
            <w:r>
              <w:rPr>
                <w:b/>
              </w:rPr>
              <w:t>краплі вушні, розчин 0,066 %; по 20 мл у флаконах; по 20 мл у флаконі; по 1 флакону у пачці ; по 20 мл у флаконах, укупорених пробкою та кришкою або пробкою-крапельницею та кришкою; по 20 мл у флаконі укупореному пробкою-крапельницею; по 1 флакону у пачці;</w:t>
            </w:r>
            <w:r>
              <w:rPr>
                <w:b/>
              </w:rPr>
              <w:t xml:space="preserve"> по 20 мл у флаконах полімерних, укупорених пробкою-крапельницею та кришкою; по 20 мл у флаконі полімерному, укупореному пробкою-крапельницею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286730-23/В-96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ФУРАЦИЛІН, </w:t>
            </w:r>
            <w:r>
              <w:rPr>
                <w:b/>
              </w:rPr>
              <w:t>краплі вушні, розчин 0,066 %; по 20 мл у флаконах; по 20 мл у флаконі; по 1 флакону у пачці ; по 20 мл у флаконах, укупорених пробкою та кришкою або пробкою-крапельницею та кришкою; по 20 мл у флаконі укупореному пробкою-крапельницею; по 1 флакону у пачці;</w:t>
            </w:r>
            <w:r>
              <w:rPr>
                <w:b/>
              </w:rPr>
              <w:t xml:space="preserve"> по 20 мл у флаконах полімерних, укупорених пробкою-крапельницею та кришкою; по 20 мл у флаконі полімерному, укупореному пробкою-крапельницею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286730-23/В-96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ФУРАЦИЛІН, </w:t>
            </w:r>
            <w:r>
              <w:rPr>
                <w:b/>
              </w:rPr>
              <w:t>краплі вушні, розчин 0,066 %; по 20 мл у флаконах; по 20 мл у флаконі; по 1 флакону у пачці ; по 20 мл у флаконах, укупорених пробкою та кришкою або пробкою-крапельницею та кришкою; по 20 мл у флаконі укупореному пробкою-крапельницею; по 1 флакону у пачці;</w:t>
            </w:r>
            <w:r>
              <w:rPr>
                <w:b/>
              </w:rPr>
              <w:t xml:space="preserve"> по 20 мл у флаконах полімерних, укупорених пробкою-крапельницею та кришкою; по 20 мл у флаконі полімерному, укупореному пробкою-крапельницею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270937-21/З-84, 270945-21/З-84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ректальна;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270937-21/З-84, 270945-21/З-84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ректальна;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270937-21/З-84, 270945-21/З-84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ректальна;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279122-22/З-82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279122-22/З-82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279122-22/З-82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ректальна,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284170-22/В-97</w:t>
            </w:r>
            <w:r>
              <w:rPr>
                <w:b/>
              </w:rPr>
              <w:t xml:space="preserve">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Церегліа®, </w:t>
            </w:r>
            <w:r>
              <w:rPr>
                <w:b/>
              </w:rPr>
              <w:t>капсули м'які по 400 мг, по 10 капсул у блістері, по 1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284170-22/В-97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Церегліа®, </w:t>
            </w:r>
            <w:r>
              <w:rPr>
                <w:b/>
              </w:rPr>
              <w:t>капсули м'які по 400 мг, по 10 капсул у блістері, по 1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284170-22/В-97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Церегліа®, </w:t>
            </w:r>
            <w:r>
              <w:rPr>
                <w:b/>
              </w:rPr>
              <w:t>капсули м'які по 400 мг, по 10 капсул у блістері, по 1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</w:t>
            </w:r>
            <w:r>
              <w:rPr>
                <w:b/>
              </w:rPr>
              <w:t>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283196-22/З-138, 283197-22/З-138, 283198-22/З-138, 283199-22/З-138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Цинакальцет-Віста, </w:t>
            </w:r>
            <w:r>
              <w:rPr>
                <w:b/>
              </w:rPr>
              <w:t>таблетки, вкриті плівковою оболонкою, по 30 мг, по 60 мг або по 90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280020-22/З-128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Цистинол Акут,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280020-22/З-128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Цистинол Акут,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280020-22/З-128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Цистинол Акут,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286644-23/В-96, 286645-23/В-96, 286646-23/В-96, 286647-23/В-96, 286648-23/В-96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ЯЛИЦІ ОЛІЯ (ЯЛИЦІ ОЛІЯ ЕФІРНА), </w:t>
            </w:r>
            <w:r>
              <w:rPr>
                <w:b/>
              </w:rPr>
              <w:t>олія (субстанція) в бочках пластикових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286644-23/В-96, 286645-23/В-96, 286646-23/В-96, 286647-23/В-96, 286648-23/В-96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ЯЛИЦІ ОЛІЯ (ЯЛИЦІ ОЛІЯ ЕФІРНА), </w:t>
            </w:r>
            <w:r>
              <w:rPr>
                <w:b/>
              </w:rPr>
              <w:t>олія (субстанція) в бочках пластикових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562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5620">
      <w:pPr>
        <w:jc w:val="center"/>
        <w:rPr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286644-23/В-96, 286645-23/В-96, 286646-23/В-96, 286647-23/В-96, 286648-23/В-96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caps/>
              </w:rPr>
              <w:t xml:space="preserve">ЯЛИЦІ ОЛІЯ (ЯЛИЦІ ОЛІЯ ЕФІРНА), </w:t>
            </w:r>
            <w:r>
              <w:rPr>
                <w:b/>
              </w:rPr>
              <w:t>олія (субстанція) в бочках пластикових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>23.03.2023 р. № 539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56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napToGrid w:val="0"/>
              <w:jc w:val="both"/>
              <w:rPr>
                <w:szCs w:val="20"/>
              </w:rPr>
            </w:pP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95620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9562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562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562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5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5620">
      <w:pPr>
        <w:jc w:val="center"/>
        <w:rPr>
          <w:b/>
          <w:lang w:val="uk-UA"/>
        </w:rPr>
      </w:pPr>
    </w:p>
    <w:p w:rsidR="00000000" w:rsidRDefault="00A9562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562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562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9562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562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9562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5620"/>
    <w:rsid w:val="00A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1B871-5129-4A8E-87C5-AA514EEB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331</Pages>
  <Words>117570</Words>
  <Characters>832112</Characters>
  <Application>Microsoft Office Word</Application>
  <DocSecurity>0</DocSecurity>
  <Lines>6934</Lines>
  <Paragraphs>1895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947787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2023-03-31T14:53:00Z</dcterms:created>
  <dcterms:modified xsi:type="dcterms:W3CDTF">2023-03-31T14:53:00Z</dcterms:modified>
</cp:coreProperties>
</file>