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7F16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7F16">
      <w:pPr>
        <w:jc w:val="center"/>
        <w:rPr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284974-22/З-128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 / Irinotecan Accord, </w:t>
            </w:r>
            <w:r>
              <w:rPr>
                <w:b/>
              </w:rPr>
              <w:t>концентрат для приготування розчину для інфузій, 20 мг/мл, по 5 мл/100 мг, по 15 мл/300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Аккорд Хел</w:t>
            </w:r>
            <w:r>
              <w:rPr>
                <w:b/>
              </w:rPr>
              <w:t>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29.12.2022 р. № 2380_екстрена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7F1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7F16">
      <w:pPr>
        <w:jc w:val="center"/>
        <w:rPr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284974-22/З-128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 / Irinotecan Accord, </w:t>
            </w:r>
            <w:r>
              <w:rPr>
                <w:b/>
              </w:rPr>
              <w:t>концентрат для приготування розчину для інфузій, 20 мг/мл, по 5 мл/100 мг, по 15 мл/300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29.12.2022 р. № 2380_екстрена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7F1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7F16">
      <w:pPr>
        <w:jc w:val="center"/>
        <w:rPr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284974-22/З-128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 / Irinotecan Accord, </w:t>
            </w:r>
            <w:r>
              <w:rPr>
                <w:b/>
              </w:rPr>
              <w:t>концентрат для приготування розчину для інфузій, 20 мг/мл, по 5 мл/100 мг, по 15 мл/300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29.12.2022 р. № 2380_екстрена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7F1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7F1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7F16">
      <w:pPr>
        <w:jc w:val="center"/>
        <w:rPr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284971-22/З-82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Топотеканум Аккорд/Topotecanum Accord, </w:t>
            </w:r>
            <w:r>
              <w:rPr>
                <w:b/>
              </w:rPr>
              <w:t>концентрат для розчину для інфузій 1 мг/мл, 4 мг/4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29.12.2022 р. № 2380_екстрена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7F1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7F16">
      <w:pPr>
        <w:jc w:val="center"/>
        <w:rPr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284971-22/З-82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Топотеканум Аккорд/Topotecanum Accord, </w:t>
            </w:r>
            <w:r>
              <w:rPr>
                <w:b/>
              </w:rPr>
              <w:t>концентрат для розчину для інфузій 1 мг/мл, 4 мг/4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29.12.2022 р. № 2380_екстрена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7F1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7F16">
      <w:pPr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7F1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7F16">
      <w:pPr>
        <w:jc w:val="center"/>
        <w:rPr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284971-22/З-82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Топотеканум Аккорд/Topotecanum Accord, </w:t>
            </w:r>
            <w:r>
              <w:rPr>
                <w:b/>
              </w:rPr>
              <w:t>концентрат для розчину для інфузій 1 мг/мл, 4 мг/4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>29.12.2022 р. № 2380_екстрена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7F1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7F1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7F1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7F1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7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7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7F16">
      <w:pPr>
        <w:jc w:val="center"/>
        <w:rPr>
          <w:b/>
          <w:lang w:val="uk-UA"/>
        </w:rPr>
      </w:pPr>
    </w:p>
    <w:p w:rsidR="00000000" w:rsidRDefault="00EB7F1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7F1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7F1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B7F1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7F1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B7F1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7F16"/>
    <w:rsid w:val="00E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B1BD1-724E-4731-AA5F-F894499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7</Pages>
  <Words>1014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2023-01-04T16:29:00Z</dcterms:created>
  <dcterms:modified xsi:type="dcterms:W3CDTF">2023-01-04T16:29:00Z</dcterms:modified>
</cp:coreProperties>
</file>