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5D71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296289-23/В-116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Адажио®, </w:t>
            </w:r>
            <w:r>
              <w:rPr>
                <w:b/>
              </w:rPr>
              <w:t xml:space="preserve">таблетки, вкриті плівковою оболонкою, по 2,5 мг по 10 таблеток у блістері,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296289-23/В-116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Адажио®, </w:t>
            </w:r>
            <w:r>
              <w:rPr>
                <w:b/>
              </w:rPr>
              <w:t xml:space="preserve">таблетки, вкриті плівковою оболонкою, по 2,5 мг по 10 таблеток у блістері,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296289-23/В-116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Адажио®, </w:t>
            </w:r>
            <w:r>
              <w:rPr>
                <w:b/>
              </w:rPr>
              <w:t xml:space="preserve">таблетки, вкриті плівковою оболонкою, по 2,5 мг по 10 таблеток у блістері,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299364-23/В-98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Аджові™, </w:t>
            </w:r>
            <w:r>
              <w:rPr>
                <w:b/>
              </w:rPr>
              <w:t>розчин для ін'єкцій, 225 мг/1,5 мл; по 1,5 мл розчину у попередньо наповненому шприці; по 1 або 3 шприци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299364-23/В-98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Аджові™, </w:t>
            </w:r>
            <w:r>
              <w:rPr>
                <w:b/>
              </w:rPr>
              <w:t>розчин для ін'єкцій, 225 мг/1,5 мл; по 1,5 мл розчину у попередньо наповненому шприці; по 1 або 3 шприци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299364-23/В-98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Аджові™, </w:t>
            </w:r>
            <w:r>
              <w:rPr>
                <w:b/>
              </w:rPr>
              <w:t>розчин для ін'єкцій, 225 мг/1,5 мл; по 1,5 мл розчину у попередньо наповненому шприці; по 1 або 3 шприци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301084-23/З-96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АЗАКТ СПАЛ, </w:t>
            </w:r>
            <w:r>
              <w:rPr>
                <w:b/>
              </w:rPr>
              <w:t>ліофілізат для розчину для ін'єкцій по 100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301084-23/З-96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АЗАКТ СПАЛ, </w:t>
            </w:r>
            <w:r>
              <w:rPr>
                <w:b/>
              </w:rPr>
              <w:t>ліофілізат для розчину для ін'єкцій по 100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301084-23/З-96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АЗАКТ СПАЛ, </w:t>
            </w:r>
            <w:r>
              <w:rPr>
                <w:b/>
              </w:rPr>
              <w:t>ліофілізат для розчину для ін'єкцій по 100 мг;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297402-23/В-132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Азимед®, </w:t>
            </w:r>
            <w:r>
              <w:rPr>
                <w:b/>
              </w:rPr>
              <w:t>порошок для оральної суспензії, 100 мг/5 мл; 1 флакон з порошком (400 мг азитроміцину) для 20 мл суспензії у флаконі; по 1 флакону разом з калібровочним шприцом і мірною ложечкою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</w:t>
            </w:r>
            <w:r>
              <w:rPr>
                <w:b/>
              </w:rPr>
              <w:t>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297402-23/В-132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Азимед®, </w:t>
            </w:r>
            <w:r>
              <w:rPr>
                <w:b/>
              </w:rPr>
              <w:t>порошок для оральної суспензії, 100 мг/5 мл; 1 флакон з порошком (400 мг азитроміцину) для 20 мл суспензії у флаконі; по 1 флакону разом з калібровочним шприцом і мірною ложечкою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</w:t>
            </w:r>
            <w:r>
              <w:rPr>
                <w:b/>
              </w:rPr>
              <w:t>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297402-23/В-132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Азимед®, </w:t>
            </w:r>
            <w:r>
              <w:rPr>
                <w:b/>
              </w:rPr>
              <w:t>порошок для оральної суспензії, 100 мг/5 мл; 1 флакон з порошком (400 мг азитроміцину) для 20 мл суспензії у флаконі; по 1 флакону разом з калібровочним шприцом і мірною ложечкою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286985-23/З-61, 286986-23/З-61, 286987-23/З-61, 286988-23/З-</w:t>
            </w:r>
            <w:r>
              <w:rPr>
                <w:b/>
              </w:rPr>
              <w:t>61, 286989-23/З-61, 286990-23/З-61, 286991-23/З-61, 286992-23/З-61, 286993-23/З-61, 286994-23/З-61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Азитро Сандоз®, </w:t>
            </w:r>
            <w:r>
              <w:rPr>
                <w:b/>
              </w:rPr>
              <w:t xml:space="preserve">порошок для </w:t>
            </w:r>
            <w:r>
              <w:rPr>
                <w:b/>
              </w:rPr>
              <w:t>оральної суспензії, 100 мг/5 мл; по 17,1 г порошку для 20 мл оральної суспензії у флаконі; по 1 флакону у комплекті з адаптером та шприцом для дозування у картонній коробці.</w:t>
            </w:r>
            <w:r>
              <w:rPr>
                <w:b/>
              </w:rPr>
              <w:br/>
              <w:t>порошок для оральної суспензії, 200 мг/5 мл по 17,1 г порошку для 20 мл оральної с</w:t>
            </w:r>
            <w:r>
              <w:rPr>
                <w:b/>
              </w:rPr>
              <w:t>успензії у флаконі; по 1 флакону у комплекті з адаптером та шприцом для дозування у картонній коробці; по 24,8 г порошку для 30 мл оральної суспензії у флаконі; по 1 флакону у комплекті з адаптером та шприцом для дозування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Са</w:t>
            </w:r>
            <w:r>
              <w:rPr>
                <w:b/>
              </w:rPr>
              <w:t>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286985-23/З-61, 286986-23/З-61, 286987-23/З-61, 286988-23/З-61, 286989-23/З-61, 286990-23/З-61, 286991-23/З-61, 286992-23/З-61, 286993-23/З-61, 286994-23/З-61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Азитро Сандоз®, </w:t>
            </w:r>
            <w:r>
              <w:rPr>
                <w:b/>
              </w:rPr>
              <w:t>порошок для оральної суспензії, 100 мг/5 мл; по 17,1 г порошку для 20 мл оральної суспензії у флаконі; по 1 флакону у комплекті з адаптером та шприцом для дозування у картонній коробці.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для оральної суспензії, 200 мг/5 мл по 17,1 г порошку для 20 мл оральної суспензії у флаконі; по 1 флакону у комплекті з адаптером та шприцом для дозування у картонній коробці; по 24,8 г порошку для 30 мл оральної суспензії у флаконі; по 1 флакону </w:t>
            </w:r>
            <w:r>
              <w:rPr>
                <w:b/>
              </w:rPr>
              <w:t>у комплекті з адаптером та шприцом для дозування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286985-23/З-61, 286986-23/З-61, 286987-23/З-61, 286988-23/З-61, 286989-23/З-61, 286990-23/З-61, 286991-23/З-61, 286992-23/З-61, 286993-23/З-61, 286994-23/З-61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Азитро Сандоз®, </w:t>
            </w:r>
            <w:r>
              <w:rPr>
                <w:b/>
              </w:rPr>
              <w:t>порошок для оральної суспензії, 100 мг/5 мл; по 17,1 г порошку для 20 мл оральної суспензії у флаконі; по 1 флакону у комплекті з адаптером та шприцом для дозування у картонній коробці.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для оральної суспензії, 200 мг/5 мл по 17,1 г порошку для 20 мл оральної суспензії у флаконі; по 1 флакону у комплекті з адаптером та шприцом для дозування у картонній коробці; по 24,8 г порошку для 30 мл оральної суспензії у флаконі; по 1 флакону </w:t>
            </w:r>
            <w:r>
              <w:rPr>
                <w:b/>
              </w:rPr>
              <w:t>у комплекті з адаптером та шприцом для дозування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286985-23/З-61, 286986-23/З-61, 286987-23/З-61, 286988-23/З-61, 286989-23/З-61, 286990-23/З-61, 286991-23/З-61, 286992-23/З-61, 286993-23/З-61, 286994-23/З-61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Азитро Сандоз®, </w:t>
            </w:r>
            <w:r>
              <w:rPr>
                <w:b/>
              </w:rPr>
              <w:t>порошок для оральної суспензії, 100 мг/5 мл; по 17,1 г порошку для 20 мл оральної суспензії у флаконі; по 1 флакону у комплекті з адаптером та шприцом для дозування у картонній коробці.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для оральної суспензії, 200 мг/5 мл по 17,1 г порошку для 20 мл оральної суспензії у флаконі; по 1 флакону у комплекті з адаптером та шприцом для дозування у картонній коробці; по 24,8 г порошку для 30 мл оральної суспензії у флаконі; по 1 флакону </w:t>
            </w:r>
            <w:r>
              <w:rPr>
                <w:b/>
              </w:rPr>
              <w:t>у комплекті з адаптером та шприцом для дозування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286985-23/З-61, 286986-23/З-61, 286987-23/З-61, 286988-23/З-61, 286989-23/З-61, 286990-23/З-61, 286991-23/З-61, 286992-23/З-61, 286993-23/З-61, 286994-23/З-61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Азитро Сандоз®, </w:t>
            </w:r>
            <w:r>
              <w:rPr>
                <w:b/>
              </w:rPr>
              <w:t>порошок для оральної суспензії, 100 мг/5 мл; по 17,1 г порошку для 20 мл оральної суспензії у флаконі; по 1 флакону у комплекті з адаптером та шприцом для дозування у картонній коробці.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для оральної суспензії, 200 мг/5 мл по 17,1 г порошку для 20 мл оральної суспензії у флаконі; по 1 флакону у комплекті з адаптером та шприцом для дозування у картонній коробці; по 24,8 г порошку для 30 мл оральної суспензії у флаконі; по 1 флакону </w:t>
            </w:r>
            <w:r>
              <w:rPr>
                <w:b/>
              </w:rPr>
              <w:t>у комплекті з адаптером та шприцом для дозування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286985-23/З-61, 286986-23/З-61, 286987-23/З-61, 286988-23/З-61, 286989-23/З-61, 286990-23/З-61, 286991-23/З-61, 286992-23/З-61, 286993-23/З-61, 286994-23/З-61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Азитро Сандоз®, </w:t>
            </w:r>
            <w:r>
              <w:rPr>
                <w:b/>
              </w:rPr>
              <w:t>порошок для оральної суспензії, 100 мг/5 мл; по 17,1 г порошку для 20 мл оральної суспензії у флаконі; по 1 флакону у комплекті з адаптером та шприцом для дозування у картонній коробці.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порошок для оральної суспензії, 200 мг/5 мл по 17,1 г порошку для 20 мл оральної суспензії у флаконі; по 1 флакону у комплекті з адаптером та шприцом для дозування у картонній коробці; по 24,8 г порошку для 30 мл оральної суспензії у флаконі; по 1 флакону </w:t>
            </w:r>
            <w:r>
              <w:rPr>
                <w:b/>
              </w:rPr>
              <w:t>у комплекті з адаптером та шприцом для дозування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288455-23/З-124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Акінзео®, </w:t>
            </w:r>
            <w:r>
              <w:rPr>
                <w:b/>
              </w:rPr>
              <w:t>капсули тверді, 300 мг/0,5 мг; по 1 капсулі в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Хелсінн Хелскеа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288455-23/З-124 </w:t>
            </w:r>
            <w:r>
              <w:rPr>
                <w:b/>
              </w:rPr>
              <w:t>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Акінзео®, </w:t>
            </w:r>
            <w:r>
              <w:rPr>
                <w:b/>
              </w:rPr>
              <w:t>капсули тверді, 300 мг/0,5 мг; по 1 капсулі в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Хелсінн Хелскеа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288455-23/З-124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Акінзео®, </w:t>
            </w:r>
            <w:r>
              <w:rPr>
                <w:b/>
              </w:rPr>
              <w:t>капсули тверді, 300 мг/0,5 мг; по 1 капсулі в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Хелсінн Хелскеа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296384-23/З-39, 296385-23/З-39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Алерсіс, </w:t>
            </w:r>
            <w:r>
              <w:rPr>
                <w:b/>
              </w:rPr>
              <w:t xml:space="preserve">розчин оральний, 0,5 мг/мл по 60 мл розчину у флаконі; по 1 флакону разом з мірним стаканчиком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296384-23/З-39, 296385-23/З-39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Алерсіс, </w:t>
            </w:r>
            <w:r>
              <w:rPr>
                <w:b/>
              </w:rPr>
              <w:t xml:space="preserve">розчин оральний, 0,5 мг/мл по 60 мл розчину у флаконі; по 1 флакону разом з мірним стаканчиком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296384-23/З-39, 296385-23/З-39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Алерсіс, </w:t>
            </w:r>
            <w:r>
              <w:rPr>
                <w:b/>
              </w:rPr>
              <w:t xml:space="preserve">розчин оральний, 0,5 мг/мл по 60 мл розчину у флаконі; по 1 флакону разом з мірним стаканчиком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275424-22/З-82, 275425-22/З-82, 275426-22/З-82, 275427-22/З-82, 275428-22/З-82, 275429-22/З-82, 275430-22/З-82, 275431-22/З-82, 275432-22/З-82, 275433-22/З-82, 275434-22/З-82, 27</w:t>
            </w:r>
            <w:r>
              <w:rPr>
                <w:b/>
              </w:rPr>
              <w:t>5435-22/З-82, 275436-22/З-82, 275437-22/З-82, 275438-22/З-82, 275440-22/З-82, 275441-22/З-82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Алкеран™, </w:t>
            </w:r>
            <w:r>
              <w:rPr>
                <w:b/>
              </w:rPr>
              <w:t>порошок для розчину для ін'єкцій по 50 мг; для виробника ГлаксоСмітКляйн Мануфактуринг С.П.А., Італія: 1 флакон з порошком та 1 флакон з розчинником (натрію цитрат, пропіленгліколь, етанол 96 %, вода для ін’єкцій) по 10 мл у контурній пластиковій чарункові</w:t>
            </w:r>
            <w:r>
              <w:rPr>
                <w:b/>
              </w:rPr>
              <w:t>й упаковці в картонній коробці; для виробника Сенексі - Лабораторіз Тіссен СА, Бельгія: 1 флакон з порошком та 1 флакон з розчинником (натрію цитрат, пропіленгліколь, етанол 96 %, вода для ін’єкцій) по 10 мл у картонній коробці з картонними фіксаторами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275424-22/З-82, 275425-22/З-82, 275426-22/З-82, 275427-22/З-82, 275428-22/З-82, 275429-22/З-82, 275430-22/З-82, 275431-22/З-82, 275432-22/З-82, 275433-22/З-82, 275434-22/З-82, 27</w:t>
            </w:r>
            <w:r>
              <w:rPr>
                <w:b/>
              </w:rPr>
              <w:t>5435-22/З-82, 275436-22/З-82, 275437-22/З-82, 275438-22/З-82, 275440-22/З-82, 275441-22/З-82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Алкеран™, </w:t>
            </w:r>
            <w:r>
              <w:rPr>
                <w:b/>
              </w:rPr>
              <w:t>порошок для розчину для ін'єкцій по 50 мг; для виробника ГлаксоСмітКляйн Мануфактуринг С.П.А., Італія: 1 флакон з порошком та 1 флакон з розчинником (натрію цитрат, пропіленгліколь, етанол 96 %, вода для ін’єкцій) по 10 мл у контурній пластиковій чарункові</w:t>
            </w:r>
            <w:r>
              <w:rPr>
                <w:b/>
              </w:rPr>
              <w:t>й упаковці в картонній коробці; для виробника Сенексі - Лабораторіз Тіссен СА, Бельгія: 1 флакон з порошком та 1 флакон з розчинником (натрію цитрат, пропіленгліколь, етанол 96 %, вода для ін’єкцій) по 10 мл у картонній коробці з картонними фіксаторами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275424-22/З-82, 275425-22/З-82, 275426-22/З-82, 275427-22/З-82, 275428-22/З-82, 275429-22/З-82, 275430-22/З-82, 275431-22/З-82, 275432-22/З-82, 275433-22/З-82, 275434-22/З-82, 27</w:t>
            </w:r>
            <w:r>
              <w:rPr>
                <w:b/>
              </w:rPr>
              <w:t>5435-22/З-82, 275436-22/З-82, 275437-22/З-82, 275438-22/З-82, 275440-22/З-82, 275441-22/З-82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Алкеран™, </w:t>
            </w:r>
            <w:r>
              <w:rPr>
                <w:b/>
              </w:rPr>
              <w:t>порошок для розчину для ін'єкцій по 50 мг; для виробника ГлаксоСмітКляйн Мануфактуринг С.П.А., Італія: 1 флакон з порошком та 1 флакон з розчинником (натрію цитрат, пропіленгліколь, етанол 96 %, вода для ін’єкцій) по 10 мл у контурній пластиковій чарункові</w:t>
            </w:r>
            <w:r>
              <w:rPr>
                <w:b/>
              </w:rPr>
              <w:t>й упаковці в картонній коробці; для виробника Сенексі - Лабораторіз Тіссен СА, Бельгія: 1 флакон з порошком та 1 флакон з розчинником (натрію цитрат, пропіленгліколь, етанол 96 %, вода для ін’єкцій) по 10 мл у картонній коробці з картонними фіксаторами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297966-23/З-143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мг; по 7 таблеток у блістері по 4 блістери у картонній коробці;</w:t>
            </w:r>
            <w:r>
              <w:rPr>
                <w:b/>
              </w:rPr>
              <w:br/>
              <w:t xml:space="preserve">таблетки, вкриті плівковою оболонкою, </w:t>
            </w:r>
            <w:r>
              <w:rPr>
                <w:b/>
              </w:rPr>
              <w:t>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297966-23/З-143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мг; по 7 таблеток у блістері по 4 блістери у картонній коробці;</w:t>
            </w:r>
            <w:r>
              <w:rPr>
                <w:b/>
              </w:rPr>
              <w:br/>
              <w:t xml:space="preserve">таблетки, вкриті плівковою оболонкою, </w:t>
            </w:r>
            <w:r>
              <w:rPr>
                <w:b/>
              </w:rPr>
              <w:t>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297966-23/З-143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мг; по 7 таблеток у блістері по 4 блістери у картонній коробці;</w:t>
            </w:r>
            <w:r>
              <w:rPr>
                <w:b/>
              </w:rPr>
              <w:br/>
              <w:t xml:space="preserve">таблетки, вкриті плівковою оболонкою, </w:t>
            </w:r>
            <w:r>
              <w:rPr>
                <w:b/>
              </w:rPr>
              <w:t>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297966-23/З-143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мг; по 7 таблеток у блістері по 4 блістери у картонній коробці;</w:t>
            </w:r>
            <w:r>
              <w:rPr>
                <w:b/>
              </w:rPr>
              <w:br/>
              <w:t xml:space="preserve">таблетки, вкриті плівковою оболонкою, </w:t>
            </w:r>
            <w:r>
              <w:rPr>
                <w:b/>
              </w:rPr>
              <w:t>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297966-23/З-143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мг; по 7 таблеток у блістері по 4 блістери у картонній коробці;</w:t>
            </w:r>
            <w:r>
              <w:rPr>
                <w:b/>
              </w:rPr>
              <w:br/>
              <w:t xml:space="preserve">таблетки, вкриті плівковою оболонкою, </w:t>
            </w:r>
            <w:r>
              <w:rPr>
                <w:b/>
              </w:rPr>
              <w:t>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297966-23/З-143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мг; по 7 таблеток у блістері по 4 блістери у картонній коробці;</w:t>
            </w:r>
            <w:r>
              <w:rPr>
                <w:b/>
              </w:rPr>
              <w:br/>
              <w:t xml:space="preserve">таблетки, вкриті плівковою оболонкою, </w:t>
            </w:r>
            <w:r>
              <w:rPr>
                <w:b/>
              </w:rPr>
              <w:t>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297966-23/З-143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мг; по 7 таблеток у блістері по 4 блістери у картонній коробці;</w:t>
            </w:r>
            <w:r>
              <w:rPr>
                <w:b/>
              </w:rPr>
              <w:br/>
              <w:t xml:space="preserve">таблетки, вкриті плівковою оболонкою, </w:t>
            </w:r>
            <w:r>
              <w:rPr>
                <w:b/>
              </w:rPr>
              <w:t>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297966-23/З-143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мг; по 7 таблеток у блістері по 4 блістери у картонній коробці;</w:t>
            </w:r>
            <w:r>
              <w:rPr>
                <w:b/>
              </w:rPr>
              <w:br/>
              <w:t xml:space="preserve">таблетки, вкриті плівковою оболонкою, </w:t>
            </w:r>
            <w:r>
              <w:rPr>
                <w:b/>
              </w:rPr>
              <w:t>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297966-23/З-143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</w:t>
            </w:r>
            <w:r>
              <w:rPr>
                <w:b/>
              </w:rPr>
              <w:br/>
              <w:t>таблетки, вкриті плівковою оболонкою, по 90 мг; по 7 таблеток у блістері по 4 блістери у картонній коробці;</w:t>
            </w:r>
            <w:r>
              <w:rPr>
                <w:b/>
              </w:rPr>
              <w:br/>
              <w:t xml:space="preserve">таблетки, вкриті плівковою оболонкою, </w:t>
            </w:r>
            <w:r>
              <w:rPr>
                <w:b/>
              </w:rPr>
              <w:t>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297300-23/В-61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297300-23/В-61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297300-23/В-61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297300-23/В-61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297300-23/В-61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297300-23/В-61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297300-23/В-61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297300-23/В-61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297300-23/В-61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297300-23/В-61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297300-23/В-61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297300-23/В-61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299604-23/В-138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Амбіт®, </w:t>
            </w:r>
            <w:r>
              <w:rPr>
                <w:b/>
              </w:rPr>
              <w:t>розчин для ін'єкцій, 30 мг/мл; по 1 мл в ампулі, по 10 ампул у блістері, по 1 блістеру у пачці; по 1 мл в ампулі, по 5 ампул у блістері,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299604-23/В-138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Амбіт®, </w:t>
            </w:r>
            <w:r>
              <w:rPr>
                <w:b/>
              </w:rPr>
              <w:t>розчин для ін'єкцій, 30 мг/мл; по 1 мл в ампулі, по 10 ампул у блістері, по 1 блістеру у пачці; по 1 мл в ампулі, по 5 ампул у блістері,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299604-23/В-138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Амбіт®, </w:t>
            </w:r>
            <w:r>
              <w:rPr>
                <w:b/>
              </w:rPr>
              <w:t>розчин для ін'єкцій, 30 мг/мл; по 1 мл в ампулі, по 10 ампул у блістері, по 1 блістеру у пачці; по 1 мл в ампулі, по 5 ампул у блістері,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300016-23/В-45, 300017-23/В-45, 300018-23/В-45 від 21.08.202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Амбіт®, </w:t>
            </w:r>
            <w:r>
              <w:rPr>
                <w:b/>
              </w:rPr>
              <w:t>розчин для ін'єкцій, 30 мг/мл; по 1 мл в ампулі, по 10 ампул у блістері, по 1 блістеру у пачці; по 1 мл в ампулі, по 5 ампул у блістері,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300016-23/В-45, 300017-23/В-45, 300018-23/В-45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Амбіт®, </w:t>
            </w:r>
            <w:r>
              <w:rPr>
                <w:b/>
              </w:rPr>
              <w:t>розчин для ін'єкцій, 30 мг/мл; по 1 мл в ампулі, по 10 ампул у блістері, по 1 блістеру у пачці; по 1 мл в ампулі, по 5 ампул у блістері,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300016-23/В-45, 300017-23/В-45, 300018-23/В-45 від 21.08.202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Амбіт®, </w:t>
            </w:r>
            <w:r>
              <w:rPr>
                <w:b/>
              </w:rPr>
              <w:t>розчин для ін'єкцій, 30 мг/мл; по 1 мл в ампулі, по 10 ампул у блістері, по 1 блістеру у пачці; по 1 мл в ампулі, по 5 ампул у блістері,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299971-23/З-10</w:t>
            </w:r>
            <w:r>
              <w:rPr>
                <w:b/>
              </w:rPr>
              <w:t>0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Сандоз®, </w:t>
            </w:r>
            <w:r>
              <w:rPr>
                <w:b/>
              </w:rPr>
              <w:t>таблетки по 5 мг або по 10 мг;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299971-23/З-100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Сандоз®, </w:t>
            </w:r>
            <w:r>
              <w:rPr>
                <w:b/>
              </w:rPr>
              <w:t>таблетки по 5 мг або по 10 мг;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299971-23/З-100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Сандоз®, </w:t>
            </w:r>
            <w:r>
              <w:rPr>
                <w:b/>
              </w:rPr>
              <w:t>таблетки по 5 мг або по 10 мг;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299971-23/З-100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Сандоз®, </w:t>
            </w:r>
            <w:r>
              <w:rPr>
                <w:b/>
              </w:rPr>
              <w:t>таблетки по 5 мг або по 10 мг;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299971-23/З-100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Сандоз®, </w:t>
            </w:r>
            <w:r>
              <w:rPr>
                <w:b/>
              </w:rPr>
              <w:t>таблетки по 5 мг або по 10 мг;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299971-23/З-100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Сандоз®, </w:t>
            </w:r>
            <w:r>
              <w:rPr>
                <w:b/>
              </w:rPr>
              <w:t>таблетки по 5 мг або по 10 мг;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278068-22/З-135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Амоксицилін-Клавуланат-Віста, </w:t>
            </w:r>
            <w:r>
              <w:rPr>
                <w:b/>
              </w:rPr>
              <w:t xml:space="preserve">порошок для розчину для ін'єкцій або інфузій </w:t>
            </w:r>
            <w:r>
              <w:rPr>
                <w:b/>
              </w:rPr>
              <w:t>по 1000 мг/200 мг у флаконі;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278068-22/З-135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Амоксицилін-Клавуланат-Віста, </w:t>
            </w:r>
            <w:r>
              <w:rPr>
                <w:b/>
              </w:rPr>
              <w:t xml:space="preserve">порошок для розчину для ін'єкцій або інфузій </w:t>
            </w:r>
            <w:r>
              <w:rPr>
                <w:b/>
              </w:rPr>
              <w:t>по 1000 мг/200 мг у флаконі;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278068-22/З-135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Амоксицилін-Клавуланат-Віста, </w:t>
            </w:r>
            <w:r>
              <w:rPr>
                <w:b/>
              </w:rPr>
              <w:t xml:space="preserve">порошок для розчину для ін'єкцій або інфузій </w:t>
            </w:r>
            <w:r>
              <w:rPr>
                <w:b/>
              </w:rPr>
              <w:t>по 1000 мг/200 мг у флаконі;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297449-23/З-140 від 07.07.2023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Анауран, </w:t>
            </w:r>
            <w:r>
              <w:rPr>
                <w:b/>
              </w:rPr>
              <w:t>краплі вушні по 25 мл у флаконі з кришкою-крапельницею;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297449-23/З-140 </w:t>
            </w:r>
            <w:r>
              <w:rPr>
                <w:b/>
              </w:rPr>
              <w:t>від 07.07.2023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Анауран, </w:t>
            </w:r>
            <w:r>
              <w:rPr>
                <w:b/>
              </w:rPr>
              <w:t>краплі вушні по 25 мл у флаконі з кришкою-крапельницею;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297449-23/З-140 від 07.07.2023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Анауран, </w:t>
            </w:r>
            <w:r>
              <w:rPr>
                <w:b/>
              </w:rPr>
              <w:t>краплі вушні по 25 мл у флаконі з кришкою-крапельницею;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297519-23/В-45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Ангілекс-Здоров'я, </w:t>
            </w:r>
            <w:r>
              <w:rPr>
                <w:b/>
              </w:rPr>
              <w:t>розчин для ротової порожнини, по 120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297519-23/В-45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Ангілекс-Здоров'я, </w:t>
            </w:r>
            <w:r>
              <w:rPr>
                <w:b/>
              </w:rPr>
              <w:t>розчин для ротової порожнини, по 120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297519-23/В-45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Ангілекс-Здоров'я, </w:t>
            </w:r>
            <w:r>
              <w:rPr>
                <w:b/>
              </w:rPr>
              <w:t>розчин для ротової порожнини, по 120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298176-23/В-92, 298177-23/В-92, 298179-23/В-92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Ангіо-Бетаргін, </w:t>
            </w:r>
            <w:r>
              <w:rPr>
                <w:b/>
              </w:rPr>
              <w:t>розчин для інфузій, 42 мг/мл; по 100 мл у контейнері з поліпропілену; по 1 контейнеру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298176-23/В-92, 298177-23/В-92, 298179-23/В-92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Ангіо-Бетаргін, </w:t>
            </w:r>
            <w:r>
              <w:rPr>
                <w:b/>
              </w:rPr>
              <w:t>розчин для інфузій, 42 мг/мл; по 100 мл у контейнері з поліпропілену; по 1 контейнеру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298176-23/В-92, 298177-23/В-92, 298179-23/В-92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Ангіо-Бетаргін, </w:t>
            </w:r>
            <w:r>
              <w:rPr>
                <w:b/>
              </w:rPr>
              <w:t>розчин для інфузій, 42 мг/мл; по 100 мл у контейнері з поліпропілену; по 1 контейнеру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296020-23/З-137, 301457-23/З-137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Апоніл, </w:t>
            </w:r>
            <w:r>
              <w:rPr>
                <w:b/>
              </w:rPr>
              <w:t>таблетки по 100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296020-23/З-137, 301457-23/З-137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Апоніл, </w:t>
            </w:r>
            <w:r>
              <w:rPr>
                <w:b/>
              </w:rPr>
              <w:t>таблетки по 100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296020-23/З-137, 301457-23/З-137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Апоніл, </w:t>
            </w:r>
            <w:r>
              <w:rPr>
                <w:b/>
              </w:rPr>
              <w:t>таблетки по 100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287592-23/В-61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Армадин®, </w:t>
            </w:r>
            <w:r>
              <w:rPr>
                <w:b/>
              </w:rPr>
              <w:t>таблетки, вкриті оболонкою, по 125 мг, по 30 таблеток у банці, по 1 банці в пачці з картону,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287592-23/В-61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Армадин®, </w:t>
            </w:r>
            <w:r>
              <w:rPr>
                <w:b/>
              </w:rPr>
              <w:t>таблетки, вкриті оболонкою, по 125 мг, по 30 таблеток у банці, по 1 банці в пачці з картону,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287592-23/В-61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Армадин®, </w:t>
            </w:r>
            <w:r>
              <w:rPr>
                <w:b/>
              </w:rPr>
              <w:t>таблетки, вкриті оболонкою, по 125 мг, по 30 таблеток у банці, по 1 банці в пачці з картону,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271831-22/В-134, 271834-22/В-134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Армадин®, </w:t>
            </w:r>
            <w:r>
              <w:rPr>
                <w:b/>
              </w:rPr>
              <w:t>таблетки, вкриті оболонкою, по 125 мг, по 30 таблеток у банці, по 1 банці в пачці з картону,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271831-22/В-134, 271834-22/В-134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Армадин®, </w:t>
            </w:r>
            <w:r>
              <w:rPr>
                <w:b/>
              </w:rPr>
              <w:t>таблетки, вкриті оболонкою, по 125 мг, по 30 таблеток у банці, по 1 банці в пачці з картону,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271831-22/В-134, 271834-22/В-134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Армадин®, </w:t>
            </w:r>
            <w:r>
              <w:rPr>
                <w:b/>
              </w:rPr>
              <w:t>таблетки, вкриті оболонкою, по 125 мг, по 30 таблеток у банці, по 1 банці в пачці з картону,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288763-23/З-98, 298608-23/З-98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Аспірин®, </w:t>
            </w:r>
            <w:r>
              <w:rPr>
                <w:b/>
              </w:rPr>
              <w:t>таблетки по 500 мг; по 10 таблеток у блістері; по 1, або по 2,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288763-23/З-98, 298608-23/З-98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Аспірин®, </w:t>
            </w:r>
            <w:r>
              <w:rPr>
                <w:b/>
              </w:rPr>
              <w:t>таблетки по 500 мг; по 10 таблеток у блістері; по 1, або по 2,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288763-23/З-98, 298608-23/З-98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Аспірин®, </w:t>
            </w:r>
            <w:r>
              <w:rPr>
                <w:b/>
              </w:rPr>
              <w:t>таблетки по 500 мг; по 10 таблеток у блістері; по 1, або по 2,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284412-22/З-97, 284413-22/З-97, 294746-23/З-97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Аторис®,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по 9 блістерів у картонній коробці; таблетки, вкриті плівковою оболонкою, по 40 мг, по 10 таблеток у блістері, по 1 або по 3 або по 9 блістерів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по 30 мг або по 60 мг, або по 80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284412-22/З-97, 284413-22/З-97, 294746-23/З-97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Аторис®,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по 9 блістерів у картонній коробці; таблетки, вкриті плівковою оболонкою, по 40 мг, по 10 таблеток у блістері, по 1 або по 3 або по 9 блістерів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по 30 мг або по 60 мг, або по 80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284412-22/З-97, 284413-22/З-97, 294746-23/З-97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Аторис®,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по 9 блістерів у картонній коробці; таблетки, вкриті плівковою оболонкою, по 40 мг, по 10 таблеток у блістері, по 1 або по 3 або по 9 блістерів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по 30 мг або по 60 мг, або по 80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284412-22/З-97, 284413-22/З-97, 294746-23/З-97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Аторис®,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по 9 блістерів у картонній коробці; таблетки, вкриті плівковою оболонкою, по 40 мг, по 10 таблеток у блістері, по 1 або по 3 або по 9 блістерів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по 30 мг або по 60 мг, або по 80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284412-22/З-97, 284413-22/З-97, 294746-23/З-97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Аторис®,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по 9 блістерів у картонній коробці; таблетки, вкриті плівковою оболонкою, по 40 мг, по 10 таблеток у блістері, по 1 або по 3 або по 9 блістерів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по 30 мг або по 60 мг, або по 80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284412-22/З-97, 284413-22/З-97, 294746-23/З-97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Аторис®,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по 9 блістерів у картонній коробці; таблетки, вкриті плівковою оболонкою, по 40 мг, по 10 таблеток у блістері, по 1 або по 3 або по 9 блістерів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по 30 мг або по 60 мг, або по 80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284412-22/З-97, 284413-22/З-97, 294746-23/З-97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Аторис®,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по 9 блістерів у картонній коробці; таблетки, вкриті плівковою оболонкою, по 40 мг, по 10 таблеток у блістері, по 1 або по 3 або по 9 блістерів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по 30 мг або по 60 мг, або по 80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284412-22/З-97, 284413-22/З-97, 294746-23/З-97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Аторис®,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по 9 блістерів у картонній коробці; таблетки, вкриті плівковою оболонкою, по 40 мг, по 10 таблеток у блістері, по 1 або по 3 або по 9 блістерів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по 30 мг або по 60 мг, або по 80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284412-22/З-97, 284413-22/З-97, 294746-23/З-97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Аторис®,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по 9 блістерів у картонній коробці; таблетки, вкриті плівковою оболонкою, по 40 мг, по 10 таблеток у блістері, по 1 або по 3 або по 9 блістерів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по 30 мг або по 60 мг, або по 80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284412-22/З-97, 284413-22/З-97, 294746-23/З-97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Аторис®,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по 9 блістерів у картонній коробці; таблетки, вкриті плівковою оболонкою, по 40 мг, по 10 таблеток у блістері, по 1 або по 3 або по 9 блістерів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по 30 мг або по 60 мг, або по 80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284412-22/З-97, 284413-22/З-97, 294746-23/З-97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Аторис®,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по 9 блістерів у картонній коробці; таблетки, вкриті плівковою оболонкою, по 40 мг, по 10 таблеток у блістері, по 1 або по 3 або по 9 блістерів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по 30 мг або по 60 мг, або по 80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284412-22/З-97, 284413-22/З-97, 294746-23/З-97 від 25.11.202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Аторис®,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по 9 блістерів у картонній коробці; таблетки, вкриті плівковою оболонкою, по 40 мг, по 10 таблеток у блістері, по 1 або по 3 або по 9 блістерів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по 30 мг або по 60 мг, або по 80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284412-22/З-97, 284413-22/З-97, 294746-23/З-97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Аторис®,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по 9 блістерів у картонній коробці; таблетки, вкриті плівковою оболонкою, по 40 мг, по 10 таблеток у блістері, по 1 або по 3 або по 9 блістерів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по 30 мг або по 60 мг, або по 80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284412-22/З-97, 284413-22/З-97, 294746-23/З-97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Аторис®,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по 9 блістерів у картонній коробці; таблетки, вкриті плівковою оболонкою, по 40 мг, по 10 таблеток у блістері, по 1 або по 3 або по 9 блістерів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по 30 мг або по 60 мг, або по 80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284412-22/З-97, 284413-22/З-97, 294746-23/З-97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Аторис®,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по 9 блістерів у картонній коробці; таблетки, вкриті плівковою оболонкою, по 40 мг, по 10 таблеток у блістері, по 1 або по 3 або по 9 блістерів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по 30 мг або по 60 мг, або по 80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284412-22/З-97, 284413-22/З-97, 294746-23/З-97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Аторис®,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по 9 блістерів у картонній коробці; таблетки, вкриті плівковою оболонкою, по 40 мг, по 10 таблеток у блістері, по 1 або по 3 або по 9 блістерів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по 30 мг або по 60 мг, або по 80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284412-22/З-97, 284413-22/З-97, 294746-23/З-97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Аторис®,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по 9 блістерів у картонній коробці; таблетки, вкриті плівковою оболонкою, по 40 мг, по 10 таблеток у блістері, по 1 або по 3 або по 9 блістерів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по 30 мг або по 60 мг, або по 80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284412-22/З-97, 284413-22/З-97, 294746-23/З-97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Аторис®,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по 9 блістерів у картонній коробці; таблетки, вкриті плівковою оболонкою, по 40 мг, по 10 таблеток у блістері, по 1 або по 3 або по 9 блістерів у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вкриті плівковою оболонкою, по 30 мг або по 60 мг, або по 80 мг, по 10 таблеток у блістері; по 3 або по 6,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292586-23/В-96, 292587-23/В-96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Атропіну сульфат, </w:t>
            </w:r>
            <w:r>
              <w:rPr>
                <w:b/>
              </w:rPr>
              <w:t>розчин для ін'єкцій, 1 мг/мл по 1 мл в ампулах; по 10 ампул у пачці з картону; по 10 ампул у блістері, по 1 блістеру в пачці з картону; по 5 ампул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"Фармацевтична </w:t>
            </w:r>
            <w:r>
              <w:rPr>
                <w:b/>
              </w:rPr>
              <w:t>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292586-23/В-96, 292587-23/В-96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Атропіну сульфат, </w:t>
            </w:r>
            <w:r>
              <w:rPr>
                <w:b/>
              </w:rPr>
              <w:t>розчин для ін'єкцій, 1 мг/мл по 1 мл в ампулах; по 10 ампул у пачці з картону; по 10 ампул у блістері, по 1 блістеру в пачці з картону; по 5 ампул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292586-23/В-96, 292587-23/В-96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Атропіну сульфат, </w:t>
            </w:r>
            <w:r>
              <w:rPr>
                <w:b/>
              </w:rPr>
              <w:t>розчин для ін'єкцій, 1 мг/мл по 1 мл в ампулах; по 10 ампул у пачці з картону; по 10 ампул у блістері, по 1 блістеру в пачці з картону; по 5 ампул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"Фармацевтична </w:t>
            </w:r>
            <w:r>
              <w:rPr>
                <w:b/>
              </w:rPr>
              <w:t>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291668-23/З-12</w:t>
            </w:r>
            <w:r>
              <w:rPr>
                <w:b/>
              </w:rPr>
              <w:t>1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Аугментин™, </w:t>
            </w:r>
            <w:r>
              <w:rPr>
                <w:b/>
              </w:rPr>
              <w:t>порошок для оральної суспензії, 400 мг/57 мг в 5 мл, 1 флакон з порошком для приготування 70 мл суспензії у флаконах з прозорого скла з металевою кришкою, що загвинчується (з контролем першого відкриття і полімерною плівкою, що міститься всередині) разом з</w:t>
            </w:r>
            <w:r>
              <w:rPr>
                <w:b/>
              </w:rPr>
              <w:t xml:space="preserve"> дозуючим шприцом або мірним ковпачком, або мірною ложкою, поміщений в картонну коробку або з кришкою із захистом від відкриття дітьми разом з дозуючим шприцом або мірною ложкою, поміщений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</w:t>
            </w:r>
            <w:r>
              <w:rPr>
                <w:b/>
              </w:rPr>
              <w:t>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291668-23/З-121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Аугментин™, </w:t>
            </w:r>
            <w:r>
              <w:rPr>
                <w:b/>
              </w:rPr>
              <w:t>порошок для оральної суспензії, 400 мг/57 мг в 5 мл, 1 флакон з порошком для приготування 70 мл суспензії у флаконах з прозорого скла з металевою кришкою, що загвинчується (з контролем першого відкриття і полімерною плівкою, що міститься всередині) разом з</w:t>
            </w:r>
            <w:r>
              <w:rPr>
                <w:b/>
              </w:rPr>
              <w:t xml:space="preserve"> дозуючим шприцом або мірним ковпачком, або мірною ложкою, поміщений в картонну коробку або з кришкою із захистом від відкриття дітьми разом з дозуючим шприцом або мірною ложкою, поміщений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</w:t>
            </w:r>
            <w:r>
              <w:rPr>
                <w:b/>
              </w:rPr>
              <w:t>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291668-23/З-121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Аугментин™, </w:t>
            </w:r>
            <w:r>
              <w:rPr>
                <w:b/>
              </w:rPr>
              <w:t>порошок для оральної суспензії, 400 мг/57 мг в 5 мл, 1 флакон з порошком для приготування 70 мл суспензії у флаконах з прозорого скла з металевою кришкою, що загвинчується (з контролем першого відкриття і полімерною плівкою, що міститься всередині) разом з</w:t>
            </w:r>
            <w:r>
              <w:rPr>
                <w:b/>
              </w:rPr>
              <w:t xml:space="preserve"> дозуючим шприцом або мірним ковпачком, або мірною ложкою, поміщений в картонну коробку або з кришкою із захистом від відкриття дітьми разом з дозуючим шприцом або мірною ложкою, поміщений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</w:t>
            </w:r>
            <w:r>
              <w:rPr>
                <w:b/>
              </w:rPr>
              <w:t>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289925-23/В-66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АФЛЕТИН, </w:t>
            </w:r>
            <w:r>
              <w:rPr>
                <w:b/>
              </w:rPr>
              <w:t>Капсули м`які по 125 мг, по 10 капсул у блістері, по 2 блістери у пачці; по 20 капсул у блістері, по 1 блістері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289925-23/В-66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АФЛЕТИН, </w:t>
            </w:r>
            <w:r>
              <w:rPr>
                <w:b/>
              </w:rPr>
              <w:t>Капсули м`які по 125 мг, по 10 капсул у блістері, по 2 блістери у пачці; по 20 капсул у блістері, по 1 блістері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289925-23/В-66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АФЛЕТИН, </w:t>
            </w:r>
            <w:r>
              <w:rPr>
                <w:b/>
              </w:rPr>
              <w:t>Капсули м`які по 125 мг, по 10 капсул у блістері, по 2 блістери у пачці; по 20 капсул у блістері, по 1 блістері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294980-23/В-92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Ацетилка з вітаміном С, </w:t>
            </w:r>
            <w:r>
              <w:rPr>
                <w:b/>
              </w:rPr>
              <w:t>таблетки шипучі, по 2 таблетки у стрипі; по 5 стрипів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294980-23/В-92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Ацетилка з вітаміном С, </w:t>
            </w:r>
            <w:r>
              <w:rPr>
                <w:b/>
              </w:rPr>
              <w:t>таблетки шипучі, по 2 таблетки у стрипі; по 5 стрипів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294980-23/В-92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Ацетилка з вітаміном С, </w:t>
            </w:r>
            <w:r>
              <w:rPr>
                <w:b/>
              </w:rPr>
              <w:t>таблетки шипучі, по 2 таблетки у стрипі; по 5 стрипів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286523-22/В-66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Бактопік, </w:t>
            </w:r>
            <w:r>
              <w:rPr>
                <w:b/>
              </w:rPr>
              <w:t>мазь, 2 % по 15 г мазі в алюмінієвій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286523-22/В-66 в</w:t>
            </w:r>
            <w:r>
              <w:rPr>
                <w:b/>
              </w:rPr>
              <w:t>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Бактопік, </w:t>
            </w:r>
            <w:r>
              <w:rPr>
                <w:b/>
              </w:rPr>
              <w:t>мазь, 2 % по 15 г мазі в алюмінієвій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286523-22/В-66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Бактопік, </w:t>
            </w:r>
            <w:r>
              <w:rPr>
                <w:b/>
              </w:rPr>
              <w:t>мазь, 2 % по 15 г мазі в алюмінієвій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298737-23/З-97</w:t>
            </w:r>
            <w:r>
              <w:rPr>
                <w:b/>
              </w:rPr>
              <w:t xml:space="preserve"> від 27.07.2023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Белосалік Лосьйон, </w:t>
            </w:r>
            <w:r>
              <w:rPr>
                <w:b/>
              </w:rPr>
              <w:t>розчин нашкірний, по 50 мл або по 100 мл у флаконі-крапельниці; по 1 флакону у картонній пачці; по 20 мл, або по 50 мл, або по 100 мл у флаконі з механічним помповим розпилювачем;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Белупо, ліки та косметика, д.д., Хо</w:t>
            </w:r>
            <w:r>
              <w:rPr>
                <w:b/>
              </w:rPr>
              <w:t>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298737-23/З-97 від 27.07.2023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Белосалік Лосьйон, </w:t>
            </w:r>
            <w:r>
              <w:rPr>
                <w:b/>
              </w:rPr>
              <w:t>розчин нашкірний, по 50 мл або по 100 мл у флаконі-крапельниці; по 1 флакону у картонній пачці; по 20 мл, або по 50 мл, або по 100 мл у флаконі з механічним помповим розпилювачем;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298737-23/З-97 від 27.07.2023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Белосалік Лосьйон, </w:t>
            </w:r>
            <w:r>
              <w:rPr>
                <w:b/>
              </w:rPr>
              <w:t>розчин нашкірний, по 50 мл або по 100 мл у флаконі-крапельниці; по 1 флакону у картонній пачці; по 20 мл, або по 50 мл, або по 100 мл у флаконі з механічним помповим розпилювачем;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Белупо, ліки та косметика, д.д., Хо</w:t>
            </w:r>
            <w:r>
              <w:rPr>
                <w:b/>
              </w:rPr>
              <w:t>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288270-23/З-06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БіКНУ - 100 мг, </w:t>
            </w:r>
            <w:r>
              <w:rPr>
                <w:b/>
              </w:rPr>
              <w:t>ліофілізат для розчину для інфузій по 100 мг; 1 флакон з ліофілізатом у комплекті зі стерильним розчинником (спирт безводний) по 3 мл у флаконі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288270-23/З-06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БіКНУ - 100 мг, </w:t>
            </w:r>
            <w:r>
              <w:rPr>
                <w:b/>
              </w:rPr>
              <w:t>ліофілізат для розчину для інфузій по 100 мг; 1 флакон з ліофілізатом у комплекті зі стерильним розчинником (спирт безводний) по 3 мл у флаконі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288270-23/З-06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БіКНУ - 100 мг, </w:t>
            </w:r>
            <w:r>
              <w:rPr>
                <w:b/>
              </w:rPr>
              <w:t>ліофілізат для розчину для інфузій по 100 мг; 1 флакон з ліофілізатом у комплекті зі стерильним розчинником (спирт безводний) по 3 мл у флаконі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292751-23/В-97, 292752-23/В-97, 292753-23/В-97 від 20.04.202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Біс-Алітер, </w:t>
            </w:r>
            <w:r>
              <w:rPr>
                <w:b/>
              </w:rPr>
              <w:t>капсули тверді, по 5 мг/4 мг або по 5 мг/8 мг, або по 10 мг/8 мг, по 10 капсул у блістері; по 3 блістери у пачці з картону; по 30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292751-23/В-97, </w:t>
            </w:r>
            <w:r>
              <w:rPr>
                <w:b/>
              </w:rPr>
              <w:t>292752-23/В-97, 292753-23/В-97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Біс-Алітер, </w:t>
            </w:r>
            <w:r>
              <w:rPr>
                <w:b/>
              </w:rPr>
              <w:t>капсули тверді, по 5 мг/4 мг або по 5 мг/8 мг, або по 10 мг/8 мг, по 10 капсул у блістері; по 3 блістери у пачці з картону; по 30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292751-23/В-97, 292752-23/В-97, 292753-23/В-97 від 20.04.202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Біс-Алітер, </w:t>
            </w:r>
            <w:r>
              <w:rPr>
                <w:b/>
              </w:rPr>
              <w:t>капсули тверді, по 5 мг/4 мг або по 5 мг/8 мг, або по 10 мг/8 мг, по 10 капсул у блістері; по 3 блістери у пачці з картону; по 30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292751-23/В-97, 292752-23/В-97, 292753-23/В-97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Біс-Алітер, </w:t>
            </w:r>
            <w:r>
              <w:rPr>
                <w:b/>
              </w:rPr>
              <w:t>капсули тверді, по 5 мг/4 мг або по 5 мг/8 мг, або по 10 мг/8 мг, по 10 капсул у блістері; по 3 блістери у пачці з картону; по 30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292751-23/В-97, 292752-23/В-97, 292753-23/В-97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Біс-Алітер, </w:t>
            </w:r>
            <w:r>
              <w:rPr>
                <w:b/>
              </w:rPr>
              <w:t>капсули тверді, по 5 мг/4 мг або по 5 мг/8 мг, або по 10 мг/8 мг, по 10 капсул у блістері; по 3 блістери у пачці з картону; по 30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292751-23/В-97, 292752-23/В-97, 292753-23/В-97 від 20.04.202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Біс-Алітер, </w:t>
            </w:r>
            <w:r>
              <w:rPr>
                <w:b/>
              </w:rPr>
              <w:t>капсули тверді, по 5 мг/4 мг або по 5 мг/8 мг, або по 10 мг/8 мг, по 10 капсул у блістері; по 3 блістери у пачці з картону; по 30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292751-23/В-97</w:t>
            </w:r>
            <w:r>
              <w:rPr>
                <w:b/>
              </w:rPr>
              <w:t>, 292752-23/В-97, 292753-23/В-97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Біс-Алітер, </w:t>
            </w:r>
            <w:r>
              <w:rPr>
                <w:b/>
              </w:rPr>
              <w:t xml:space="preserve">капсули тверді, по 5 мг/4 мг або по 5 мг/8 мг, або по 10 мг/8 мг, по 10 капсул у блістері; по 3 </w:t>
            </w:r>
            <w:r>
              <w:rPr>
                <w:b/>
              </w:rPr>
              <w:t>блістери у пачці з картону; по 30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292751-23/В-97, 292752-23/В-97, 292753-23/В-97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Біс-Алітер, </w:t>
            </w:r>
            <w:r>
              <w:rPr>
                <w:b/>
              </w:rPr>
              <w:t>капсули тверді, по 5 мг/4 мг або по 5 мг/8 мг, або по 10 мг/8 мг, по 10 капсул у блістері; по 3 блістери у пачці з картону; по 30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292751-23/В-97, 292752-23/В-97, 292753-23/В-97 від 20.04.202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Біс-Алітер, </w:t>
            </w:r>
            <w:r>
              <w:rPr>
                <w:b/>
              </w:rPr>
              <w:t>капсули тверді, по 5 мг/4 мг або по 5 мг/8 мг, або по 10 мг/8 мг, по 10 капсул у блістері; по 3 блістери у пачці з картону; по 30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300030-23/З-96</w:t>
            </w:r>
            <w:r>
              <w:rPr>
                <w:b/>
              </w:rPr>
              <w:t xml:space="preserve">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Блеонко, </w:t>
            </w:r>
            <w:r>
              <w:rPr>
                <w:b/>
              </w:rPr>
              <w:t>ліофілізат для розчину для ін'єкцій по 15 ОД,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300030-23/З-96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Блеонко, </w:t>
            </w:r>
            <w:r>
              <w:rPr>
                <w:b/>
              </w:rPr>
              <w:t>ліофілізат для розчину для ін'єкцій по 15 ОД,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300030-23/З-96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Блеонко, </w:t>
            </w:r>
            <w:r>
              <w:rPr>
                <w:b/>
              </w:rPr>
              <w:t>ліофілізат для розчину для ін'єкцій по 15 ОД,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260115-21/З-84</w:t>
            </w:r>
            <w:r>
              <w:rPr>
                <w:b/>
              </w:rPr>
              <w:t xml:space="preserve">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Бліссел, </w:t>
            </w:r>
            <w:r>
              <w:rPr>
                <w:b/>
              </w:rPr>
              <w:t>гель вагінальний, 50 мкг/г, по 10 г гелю вагінального в алюмінієвій тубі з ковпачком, по 1 алюмінієвій тубі з ковпачком, у комплекті з 1 блістером, що містить 10 одноразових канюль та 1 поршень багаторазового використання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ІТАЛФА</w:t>
            </w:r>
            <w:r>
              <w:rPr>
                <w:b/>
              </w:rPr>
              <w:t>РМАКО,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260115-21/З-84 в</w:t>
            </w:r>
            <w:r>
              <w:rPr>
                <w:b/>
              </w:rPr>
              <w:t>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Бліссел, </w:t>
            </w:r>
            <w:r>
              <w:rPr>
                <w:b/>
              </w:rPr>
              <w:t>гель вагінальний, 50 мкг/г, по 10 г гелю вагінального в алюмінієвій тубі з ковпачком, по 1 алюмінієвій тубі з ковпачком, у комплекті з 1 блістером, що містить 10 одноразових канюль та 1 поршень багаторазового використання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ІТАЛФА</w:t>
            </w:r>
            <w:r>
              <w:rPr>
                <w:b/>
              </w:rPr>
              <w:t>РМАКО,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260115-21/З-84 в</w:t>
            </w:r>
            <w:r>
              <w:rPr>
                <w:b/>
              </w:rPr>
              <w:t>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Бліссел, </w:t>
            </w:r>
            <w:r>
              <w:rPr>
                <w:b/>
              </w:rPr>
              <w:t>гель вагінальний, 50 мкг/г, по 10 г гелю вагінального в алюмінієвій тубі з ковпачком, по 1 алюмінієвій тубі з ковпачком, у комплекті з 1 блістером, що містить 10 одноразових канюль та 1 поршень багаторазового використання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ІТАЛФА</w:t>
            </w:r>
            <w:r>
              <w:rPr>
                <w:b/>
              </w:rPr>
              <w:t>РМАКО,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290564-23/З-92</w:t>
            </w:r>
            <w:r>
              <w:rPr>
                <w:b/>
              </w:rPr>
              <w:t>, 290565-23/З-92, 290566-23/З-92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коробці; по 14 таблеток у блістері; 2 блістери у картонній коробці; по 500 мг; по 14 таблеток у бліс</w:t>
            </w:r>
            <w:r>
              <w:rPr>
                <w:b/>
              </w:rPr>
              <w:t>тері; 2 блістери у картонній коробці; по 30 таблеток у флаконі, 1 флакон у картонній коробці; по 14 таблеток у блістері;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290564-23/З-92, 290565-23/З-92, 290566-23/З-92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коробці; по 14 таблеток у блістері; 2 блістери у картонній коробці; по 500 мг; по 14 таблеток у бліс</w:t>
            </w:r>
            <w:r>
              <w:rPr>
                <w:b/>
              </w:rPr>
              <w:t>тері; 2 блістери у картонній коробці; по 30 таблеток у флаконі, 1 флакон у картонній коробці; по 14 таблеток у блістері;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290564-23/З-92, 290565-23/З-92, 290566-23/З-92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коробці; по 14 таблеток у блістері; 2 блістери у картонній коробці; по 500 мг; по 14 таблеток у бліс</w:t>
            </w:r>
            <w:r>
              <w:rPr>
                <w:b/>
              </w:rPr>
              <w:t>тері; 2 блістери у картонній коробці; по 30 таблеток у флаконі, 1 флакон у картонній коробці; по 14 таблеток у блістері;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290564-23/З-92, 290565-23/З-92, 290566-23/З-92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коробці; по 14 таблеток у блістері; 2 блістери у картонній коробці; по 500 мг; по 14 таблеток у бліс</w:t>
            </w:r>
            <w:r>
              <w:rPr>
                <w:b/>
              </w:rPr>
              <w:t>тері; 2 блістери у картонній коробці; по 30 таблеток у флаконі, 1 флакон у картонній коробці; по 14 таблеток у блістері;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290564-23/З-92, 290565-23/З-92, 290566-23/З-92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коробці; по 14 таблеток у блістері; 2 блістери у картонній коробці; по 500 мг; по 14 таблеток у бліс</w:t>
            </w:r>
            <w:r>
              <w:rPr>
                <w:b/>
              </w:rPr>
              <w:t>тері; 2 блістери у картонній коробці; по 30 таблеток у флаконі, 1 флакон у картонній коробці; по 14 таблеток у блістері;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290564-23/З-92, 290565-23/З-92, 290566-23/З-92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Бозуліф, </w:t>
            </w:r>
            <w:r>
              <w:rPr>
                <w:b/>
              </w:rPr>
              <w:t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коробці; по 14 таблеток у блістері; 2 блістери у картонній коробці; по 500 мг; по 14 таблеток у бліс</w:t>
            </w:r>
            <w:r>
              <w:rPr>
                <w:b/>
              </w:rPr>
              <w:t>тері; 2 блістери у картонній коробці; по 30 таблеток у флаконі, 1 флакон у картонній коробці; по 14 таблеток у блістері;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298982-23/З-61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Бондерм, </w:t>
            </w:r>
            <w:r>
              <w:rPr>
                <w:b/>
              </w:rPr>
              <w:t>мазь, 20 мг/г по 15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298982-23/З-61 в</w:t>
            </w:r>
            <w:r>
              <w:rPr>
                <w:b/>
              </w:rPr>
              <w:t>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Бондерм, </w:t>
            </w:r>
            <w:r>
              <w:rPr>
                <w:b/>
              </w:rPr>
              <w:t>мазь, 20 мг/г по 15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298982-23/З-61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Бондерм, </w:t>
            </w:r>
            <w:r>
              <w:rPr>
                <w:b/>
              </w:rPr>
              <w:t>мазь, 20 мг/г по 15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298549-23/З-12</w:t>
            </w:r>
            <w:r>
              <w:rPr>
                <w:b/>
              </w:rPr>
              <w:t>8, 298550-23/З-128, 298551-23/З-128, 298552-23/З-128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БРОНХО-МУНАЛ®, </w:t>
            </w:r>
            <w:r>
              <w:rPr>
                <w:b/>
              </w:rPr>
              <w:t>капсули тверді по 7 мг; по 10 капсул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298549-23/З-128, 298550-23/З-128, 298551-23/З-128, 298552-23/З-128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БРОНХО-МУНАЛ®, </w:t>
            </w:r>
            <w:r>
              <w:rPr>
                <w:b/>
              </w:rPr>
              <w:t>капсули тверді по 7 мг; по 10 капсул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298549-23/З-128, 298550-23/З-128, 298551-23/З-128, 298552-23/З-128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БРОНХО-МУНАЛ®, </w:t>
            </w:r>
            <w:r>
              <w:rPr>
                <w:b/>
              </w:rPr>
              <w:t>капсули тверді по 7 мг; по 10 капсул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298207-23/З-128, 298208-23/З-128, 298209-23/З-128, 298210-23/З-128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 П, </w:t>
            </w:r>
            <w:r>
              <w:rPr>
                <w:b/>
              </w:rPr>
              <w:t>капсули тверді по 3,5 мг; по 10 капсул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298207-23/З-128, 298208-23/З-128, 298209-23/З-128, 298210-23/З-128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 П, </w:t>
            </w:r>
            <w:r>
              <w:rPr>
                <w:b/>
              </w:rPr>
              <w:t>капсули тверді по 3,5 мг; по 10 капсул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298207-23/З-128, 298208-23/З-128, 298209-23/З-128, 298210-23/З-128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 П, </w:t>
            </w:r>
            <w:r>
              <w:rPr>
                <w:b/>
              </w:rPr>
              <w:t>капсули тверді по 3,5 мг; по 10 капсул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295486-23/В-134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>таблетки сублінгвальні по 2 мг по 10 таблеток у блістері; по 1 блістеру у коробці з картону; по 25 таблеток у блістері; по 4 блістери у коробці з картону; таблетки сублінгвальні по 4 мг та 8 мг по 10 таблеток у блістері; по 1 або 10 блістерів у коробці з к</w:t>
            </w:r>
            <w:r>
              <w:rPr>
                <w:b/>
              </w:rPr>
              <w:t xml:space="preserve">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295486-23/В-134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>таблетки сублінгвальні по 2 мг по 10 таблеток у блістері; по 1 блістеру у коробці з картону; по 25 таблеток у блістері; по 4 блістери у коробці з картону; таблетки сублінгвальні по 4 мг та 8 мг по 10 таблеток у блістері; по 1 або 10 блістерів у коробці з к</w:t>
            </w:r>
            <w:r>
              <w:rPr>
                <w:b/>
              </w:rPr>
              <w:t xml:space="preserve">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295486-23/В-134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>таблетки сублінгвальні по 2 мг по 10 таблеток у блістері; по 1 блістеру у коробці з картону; по 25 таблеток у блістері; по 4 блістери у коробці з картону; таблетки сублінгвальні по 4 мг та 8 мг по 10 таблеток у блістері; по 1 або 10 блістерів у коробці з к</w:t>
            </w:r>
            <w:r>
              <w:rPr>
                <w:b/>
              </w:rPr>
              <w:t xml:space="preserve">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295486-23/В-134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>таблетки сублінгвальні по 2 мг по 10 таблеток у блістері; по 1 блістеру у коробці з картону; по 25 таблеток у блістері; по 4 блістери у коробці з картону; таблетки сублінгвальні по 4 мг та 8 мг по 10 таблеток у блістері; по 1 або 10 блістерів у коробці з к</w:t>
            </w:r>
            <w:r>
              <w:rPr>
                <w:b/>
              </w:rPr>
              <w:t xml:space="preserve">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295486-23/В-134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>таблетки сублінгвальні по 2 мг по 10 таблеток у блістері; по 1 блістеру у коробці з картону; по 25 таблеток у блістері; по 4 блістери у коробці з картону; таблетки сублінгвальні по 4 мг та 8 мг по 10 таблеток у блістері; по 1 або 10 блістерів у коробці з к</w:t>
            </w:r>
            <w:r>
              <w:rPr>
                <w:b/>
              </w:rPr>
              <w:t xml:space="preserve">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295486-23/В-134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>таблетки сублінгвальні по 2 мг по 10 таблеток у блістері; по 1 блістеру у коробці з картону; по 25 таблеток у блістері; по 4 блістери у коробці з картону; таблетки сублінгвальні по 4 мг та 8 мг по 10 таблеток у блістері; по 1 або 10 блістерів у коробці з к</w:t>
            </w:r>
            <w:r>
              <w:rPr>
                <w:b/>
              </w:rPr>
              <w:t xml:space="preserve">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295486-23/В-134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>таблетки сублінгвальні по 2 мг по 10 таблеток у блістері; по 1 блістеру у коробці з картону; по 25 таблеток у блістері; по 4 блістери у коробці з картону; таблетки сублінгвальні по 4 мг та 8 мг по 10 таблеток у блістері; по 1 або 10 блістерів у коробці з к</w:t>
            </w:r>
            <w:r>
              <w:rPr>
                <w:b/>
              </w:rPr>
              <w:t xml:space="preserve">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295486-23/В-134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>таблетки сублінгвальні по 2 мг по 10 таблеток у блістері; по 1 блістеру у коробці з картону; по 25 таблеток у блістері; по 4 блістери у коробці з картону; таблетки сублінгвальні по 4 мг та 8 мг по 10 таблеток у блістері; по 1 або 10 блістерів у коробці з к</w:t>
            </w:r>
            <w:r>
              <w:rPr>
                <w:b/>
              </w:rPr>
              <w:t xml:space="preserve">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295486-23/В-134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>таблетки сублінгвальні по 2 мг по 10 таблеток у блістері; по 1 блістеру у коробці з картону; по 25 таблеток у блістері; по 4 блістери у коробці з картону; таблетки сублінгвальні по 4 мг та 8 мг по 10 таблеток у блістері; по 1 або 10 блістерів у коробці з к</w:t>
            </w:r>
            <w:r>
              <w:rPr>
                <w:b/>
              </w:rPr>
              <w:t xml:space="preserve">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299859-23/З-134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Бупрінол, </w:t>
            </w:r>
            <w:r>
              <w:rPr>
                <w:b/>
              </w:rPr>
              <w:t>таблетки з модифікованим вивільненням, по 150 мг по 30 таблеток з модифікованим вивільненням у пластиковому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299859-23/З-134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Бупрінол, </w:t>
            </w:r>
            <w:r>
              <w:rPr>
                <w:b/>
              </w:rPr>
              <w:t>таблетки з модифікованим вивільненням, по 150 мг по 30 таблеток з модифікованим вивільненням у пластиковому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299859-23/З-134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Бупрінол, </w:t>
            </w:r>
            <w:r>
              <w:rPr>
                <w:b/>
              </w:rPr>
              <w:t>таблетки з модифікованим вивільненням, по 150 мг по 30 таблеток з модифікованим вивільненням у пластиковому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295184-23/В-45, 295185-23/В-45, 295186-23/В-45, 295187-23/В-</w:t>
            </w:r>
            <w:r>
              <w:rPr>
                <w:b/>
              </w:rPr>
              <w:t>45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Вазопро®, </w:t>
            </w:r>
            <w:r>
              <w:rPr>
                <w:b/>
              </w:rPr>
              <w:t>капсули по 250 мг, по 10 капсул у блістері; по 4 блістери у пачці з картону або по 500 мг по 10 капсул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295184-23/В-45, 295185-23/В-45, 295186-23/В-45, 295187-23/В-45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Вазопро®, </w:t>
            </w:r>
            <w:r>
              <w:rPr>
                <w:b/>
              </w:rPr>
              <w:t>капсули по 250 мг, по 10 капсул у блістері; по 4 блістери у пачці з картону або по 500 мг по 10 капсул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295184-23/В-45, 295185-23/В-45, 295186-23/В-45, 295187-23/В-45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Вазопро®, </w:t>
            </w:r>
            <w:r>
              <w:rPr>
                <w:b/>
              </w:rPr>
              <w:t>капсули по 250 мг, по 10 капсул у блістері; по 4 блістери у пачці з картону або по 500 мг по 10 капсул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295184-23/В-45, 295185-23/В-45, 295186-23/В-45, 295187-23/В-45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Вазопро®, </w:t>
            </w:r>
            <w:r>
              <w:rPr>
                <w:b/>
              </w:rPr>
              <w:t>капсули по 250 мг, по 10 капсул у блістері; по 4 блістери у пачці з картону або по 500 мг по 10 капсул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295184-23/В-45, 295185-23/В-45, 295186-23/В-45, 295187-23/В-45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Вазопро®, </w:t>
            </w:r>
            <w:r>
              <w:rPr>
                <w:b/>
              </w:rPr>
              <w:t>капсули по 250 мг, по 10 капсул у блістері; по 4 блістери у пачці з картону або по 500 мг по 10 капсул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295184-23/В-45, 295185-23/В-45, 295186-23/В-45, 295187-23/В-45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Вазопро®, </w:t>
            </w:r>
            <w:r>
              <w:rPr>
                <w:b/>
              </w:rPr>
              <w:t>капсули по 250 мг, по 10 капсул у блістері; по 4 блістери у пачці з картону або по 500 мг по 10 капсул у блістері; по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299868-23/З-100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 з маркува</w:t>
            </w:r>
            <w:r>
              <w:rPr>
                <w:b/>
              </w:rPr>
              <w:t>нням українською мовою; по 0,5 мл у попередньо заповненому шприці; по 1 попередньо заповненому шприцу без голки у картонній коробці з маркуванням українською мовою; по 0,5 мл у попередньо заповненому шприці; по 1 попередньо заповненому шприцу з прикріплено</w:t>
            </w:r>
            <w:r>
              <w:rPr>
                <w:b/>
              </w:rPr>
              <w:t>ю голкою у картонній коробці з маркуванням іноземною мовою зі стикером українською мовою; по 0,5 мл у попередньо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299868-23/З-100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</w:t>
            </w:r>
            <w:r>
              <w:rPr>
                <w:b/>
              </w:rPr>
              <w:t>ез голки у картонній коробці з маркуванням українською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</w:t>
            </w:r>
            <w:r>
              <w:rPr>
                <w:b/>
              </w:rPr>
              <w:t>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299868-23/З-100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 з маркува</w:t>
            </w:r>
            <w:r>
              <w:rPr>
                <w:b/>
              </w:rPr>
              <w:t>нням українською мовою; по 0,5 мл у попередньо заповненому шприці; по 1 попередньо заповненому шприцу без голки у картонній коробці з маркуванням українською мовою; по 0,5 мл у попередньо заповненому шприці; по 1 попередньо заповненому шприцу з прикріплено</w:t>
            </w:r>
            <w:r>
              <w:rPr>
                <w:b/>
              </w:rPr>
              <w:t>ю голкою у картонній коробці з маркуванням іноземною мовою зі стикером українською мовою; по 0,5 мл у попередньо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292440-23/З-97</w:t>
            </w:r>
            <w:r>
              <w:rPr>
                <w:b/>
              </w:rPr>
              <w:t xml:space="preserve">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Венофер®, </w:t>
            </w:r>
            <w:r>
              <w:rPr>
                <w:b/>
              </w:rPr>
              <w:t>розчин для внутрішньовенних ін'єкцій, 20 мг/мл,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292440-23/З-97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Венофер®, </w:t>
            </w:r>
            <w:r>
              <w:rPr>
                <w:b/>
              </w:rPr>
              <w:t>розчин для внутрішньовенних ін'єкцій, 20 мг/мл,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292440-23/З-97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Венофер®, </w:t>
            </w:r>
            <w:r>
              <w:rPr>
                <w:b/>
              </w:rPr>
              <w:t>розчин для внутрішньовенних ін'єкцій, 20 мг/мл,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298266-23/З-100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МО/доза; по 1 флакону з порошком (1 доза) та 1 попередньо заповненому шприцу (0,5 мл), що містить розчинник (0,4 % розчин натрію хлориду), в картонній упаковці з маркуванням українс</w:t>
            </w:r>
            <w:r>
              <w:rPr>
                <w:b/>
              </w:rPr>
              <w:t xml:space="preserve">ькою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по 5 флаконів з порошком (1 доза) </w:t>
            </w:r>
            <w:r>
              <w:rPr>
                <w:b/>
              </w:rPr>
              <w:t>у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(0,4 % розчин натрію хлориду) в ампулах по 0,5 мл № 5 в станда</w:t>
            </w:r>
            <w:r>
              <w:rPr>
                <w:b/>
              </w:rPr>
              <w:t>ртно-експортній упаковці, яка міститься у картонній коробці з інструкцією для медичного застосування по 10 флаконів з порошком та по 10 попередньо заповнених шприців (0,5 мл), що містять розчинник (0,4 % розчин натрію хлориду), в картонній упаковці з марку</w:t>
            </w:r>
            <w:r>
              <w:rPr>
                <w:b/>
              </w:rPr>
              <w:t>ванням українською мовою; по 10 флаконів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298266-23/З-100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МО/доза; по 1 флакону з порошком (1 доза) та 1 попередньо заповненому шприцу (0,5 мл), що містить розчинник (0,4 % розчин натрію хлориду), в картонній упаковці з маркуванням українс</w:t>
            </w:r>
            <w:r>
              <w:rPr>
                <w:b/>
              </w:rPr>
              <w:t xml:space="preserve">ькою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по 5 флаконів з порошком (1 доза) </w:t>
            </w:r>
            <w:r>
              <w:rPr>
                <w:b/>
              </w:rPr>
              <w:t>у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(0,4 % розчин натрію хлориду) в ампулах по 0,5 мл № 5 в станда</w:t>
            </w:r>
            <w:r>
              <w:rPr>
                <w:b/>
              </w:rPr>
              <w:t>ртно-експортній упаковці, яка міститься у картонній коробці з інструкцією для медичного застосування по 10 флаконів з порошком та по 10 попередньо заповнених шприців (0,5 мл), що містять розчинник (0,4 % розчин натрію хлориду), в картонній упаковці з марку</w:t>
            </w:r>
            <w:r>
              <w:rPr>
                <w:b/>
              </w:rPr>
              <w:t>ванням українською мовою; по 10 флаконів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298266-23/З-100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МО/доза; по 1 флакону з порошком (1 доза) та 1 попередньо заповненому шприцу (0,5 мл), що містить розчинник (0,4 % розчин натрію хлориду), в картонній упаковці з маркуванням українс</w:t>
            </w:r>
            <w:r>
              <w:rPr>
                <w:b/>
              </w:rPr>
              <w:t xml:space="preserve">ькою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по 5 флаконів з порошком (1 доза) </w:t>
            </w:r>
            <w:r>
              <w:rPr>
                <w:b/>
              </w:rPr>
              <w:t>у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(0,4 % розчин натрію хлориду) в ампулах по 0,5 мл № 5 в станда</w:t>
            </w:r>
            <w:r>
              <w:rPr>
                <w:b/>
              </w:rPr>
              <w:t>ртно-експортній упаковці, яка міститься у картонній коробці з інструкцією для медичного застосування по 10 флаконів з порошком та по 10 попередньо заповнених шприців (0,5 мл), що містять розчинник (0,4 % розчин натрію хлориду), в картонній упаковці з марку</w:t>
            </w:r>
            <w:r>
              <w:rPr>
                <w:b/>
              </w:rPr>
              <w:t>ванням українською мовою; по 10 флаконів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297306-23/З-10</w:t>
            </w:r>
            <w:r>
              <w:rPr>
                <w:b/>
              </w:rPr>
              <w:t>0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Віванат ромфарм, </w:t>
            </w:r>
            <w:r>
              <w:rPr>
                <w:b/>
              </w:rPr>
              <w:t>Розчин для ін`єкцій, 3 мг/3 мл, по 3 мл у попередньо наповненому шприці; по 1 або 4 попередньо наповнених шприци у блістері, разом з 1 або 4 голками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297306-23/З-100 </w:t>
            </w:r>
            <w:r>
              <w:rPr>
                <w:b/>
              </w:rPr>
              <w:t>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Віванат ромфарм, </w:t>
            </w:r>
            <w:r>
              <w:rPr>
                <w:b/>
              </w:rPr>
              <w:t>Розчин для ін`єкцій, 3 мг/3 мл, по 3 мл у попередньо наповненому шприці; по 1 або 4 попередньо наповнених шприци у блістері, разом з 1 або 4 голками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297306-23/З-100 </w:t>
            </w:r>
            <w:r>
              <w:rPr>
                <w:b/>
              </w:rPr>
              <w:t>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Віванат ромфарм, </w:t>
            </w:r>
            <w:r>
              <w:rPr>
                <w:b/>
              </w:rPr>
              <w:t>Розчин для ін`єкцій, 3 мг/3 мл, по 3 мл у попередньо наповненому шприці; по 1 або 4 попередньо наповнених шприци у блістері, разом з 1 або 4 голками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297755-23/З-13</w:t>
            </w:r>
            <w:r>
              <w:rPr>
                <w:b/>
              </w:rPr>
              <w:t>7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Відора , </w:t>
            </w:r>
            <w:r>
              <w:rPr>
                <w:b/>
              </w:rPr>
              <w:t>таблетки, вкриті плівковою оболонкою, 3,0 мг/0,03 мг по 28 таблеток в блістері (21 таблетка жовтого кольору та 7 таблеток білого кольору);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297755-23/З-137 </w:t>
            </w:r>
            <w:r>
              <w:rPr>
                <w:b/>
              </w:rPr>
              <w:t>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Відора , </w:t>
            </w:r>
            <w:r>
              <w:rPr>
                <w:b/>
              </w:rPr>
              <w:t>таблетки, вкриті плівковою оболонкою, 3,0 мг/0,03 мг по 28 таблеток в блістері (21 таблетка жовтого кольору та 7 таблеток білого кольору);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297755-23/З-137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Відора , </w:t>
            </w:r>
            <w:r>
              <w:rPr>
                <w:b/>
              </w:rPr>
              <w:t>таблетки, вкриті плівковою оболонкою, 3,0 мг/0,03 мг по 28 таблеток в блістері (21 таблетка жовтого кольору та 7 таблеток білого кольору);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30.10.2023 </w:t>
            </w:r>
            <w:r>
              <w:rPr>
                <w:b/>
              </w:rPr>
              <w:t>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297756-23/З-137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Відора мікро , </w:t>
            </w:r>
            <w:r>
              <w:rPr>
                <w:b/>
              </w:rPr>
              <w:t>таблетки, вкриті плівковою оболонкою, 3,0 мг/0,02 мг по 28 таблеток в блістері (21 таблетка рожевого кольору та 7 таблеток білого кольору);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297756-23/З-137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Відора мікро , </w:t>
            </w:r>
            <w:r>
              <w:rPr>
                <w:b/>
              </w:rPr>
              <w:t>таблетки, вкриті плівковою оболонкою, 3,0 мг/0,02 мг по 28 таблеток в блістері (21 таблетка рожевого кольору та 7 таблеток білого кольору);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</w:t>
            </w:r>
            <w:r>
              <w:rPr>
                <w:b/>
              </w:rPr>
              <w:t xml:space="preserve">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297756-23/З-137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Відора мікро , </w:t>
            </w:r>
            <w:r>
              <w:rPr>
                <w:b/>
              </w:rPr>
              <w:t>таблетки, вкриті плівковою оболонкою, 3,0 мг/0,02 мг по 28 таблеток в блістері (21 таблетка рожевого кольору та 7 таблеток білого кольору);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294431-23/В-66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Вінпоцетин, </w:t>
            </w:r>
            <w:r>
              <w:rPr>
                <w:b/>
              </w:rPr>
              <w:t>концентрат для розчину для інфузій, 5 мг/мл, по 2 мл в ампулі, по 5 ампул у пачці з картону; по 2 мл в ампулі, по 5 ампул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294431-23/В-66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Вінпоцетин, </w:t>
            </w:r>
            <w:r>
              <w:rPr>
                <w:b/>
              </w:rPr>
              <w:t>концентрат для розчину для інфузій, 5 мг/мл, по 2 мл в ампулі, по 5 ампул у пачці з картону; по 2 мл в ампулі, по 5 ампул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294431-23/В-66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Вінпоцетин, </w:t>
            </w:r>
            <w:r>
              <w:rPr>
                <w:b/>
              </w:rPr>
              <w:t>концентрат для розчину для інфузій, 5 мг/мл, по 2 мл в ампулі, по 5 ампул у пачці з картону; по 2 мл в ампулі, по 5 ампул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270166-21/З-124, 270167-21/З-124, 270174-21/З-124, 281539-22/З-66, 281765-22/З-124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Вірган, </w:t>
            </w:r>
            <w:r>
              <w:rPr>
                <w:b/>
              </w:rPr>
              <w:t>гель очний, 1,5 мг/г; по 5 г у тубі з наконечником, що загвинчується ковпачком;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270166-21/З-124, 270167-21/З-124, 270174-21/З-124, 281539-22/З-66, 281765-22/З-124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Вірган, </w:t>
            </w:r>
            <w:r>
              <w:rPr>
                <w:b/>
              </w:rPr>
              <w:t>гель очний, 1,5 мг/г; по 5 г у тубі з наконечником, що загвинчується ковпачком;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270166-21/З-124, 270167-21/З-124, 270174-21/З-124, 281539-22/З-66, 281765-22/З-124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Вірган, </w:t>
            </w:r>
            <w:r>
              <w:rPr>
                <w:b/>
              </w:rPr>
              <w:t>гель очний, 1,5 мг/г; по 5 г у тубі з наконечником, що загвинчується ковпачком;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270168-21/З-124, 270169-21/З-124, 270170-21/З-124, 270171-21/З-124, 270172-21/З-124, 270173-21/З-124, 270175-21/З-124, 281540-22/З-66, 281541-22/З-66, 281542-22/З-66, 281543-22/З</w:t>
            </w:r>
            <w:r>
              <w:rPr>
                <w:b/>
              </w:rPr>
              <w:t>-66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Вірган, </w:t>
            </w:r>
            <w:r>
              <w:rPr>
                <w:b/>
              </w:rPr>
              <w:t>гель очний, 1,5 мг/г; по 5 г у тубі з наконечником, що загвинчується ковпачком;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270168-21/З-124, 270169-21/З-124, 270170-21/З-124, 270171-21/З-124, 270172-21/З-124, 270173-21/З-124, 270175-21/З-124, 281540-22/З-66, 281541-22/З-66, 281542-22/З-66, 281543-22/З</w:t>
            </w:r>
            <w:r>
              <w:rPr>
                <w:b/>
              </w:rPr>
              <w:t>-66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Вірган, </w:t>
            </w:r>
            <w:r>
              <w:rPr>
                <w:b/>
              </w:rPr>
              <w:t>гель очний, 1,5 мг/г; по 5 г у тубі з наконечником, що загвинчується ковпачком;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270168-21/З-124, 270169-21/З-124, 270170-21/З-124, 270171-21/З-124, 270172-21/З-124, 270173-21/З-124, 270175-21/З-124, 281540-22/З-66, 281541-22/З-66, 281542</w:t>
            </w:r>
            <w:r>
              <w:rPr>
                <w:b/>
              </w:rPr>
              <w:t>-22/З-66, 281543-22/З-66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Вірган, </w:t>
            </w:r>
            <w:r>
              <w:rPr>
                <w:b/>
              </w:rPr>
              <w:t>гель очний, 1,5 мг/г; по 5 г у тубі з наконечником, що загвинчується ковпачком;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301053-23/З-121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ВОМІКАЙНД, </w:t>
            </w:r>
            <w:r>
              <w:rPr>
                <w:b/>
              </w:rPr>
              <w:t>розчин для ін’єкцій, 2 мг/мл, по 2 мл або 4 мл в ампулі; по 4 ампули у пластиковому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301053-23/З-121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ВОМІКАЙНД, </w:t>
            </w:r>
            <w:r>
              <w:rPr>
                <w:b/>
              </w:rPr>
              <w:t>розчин для ін’єкцій, 2 мг/мл, по 2 мл або 4 мл в ампулі; по 4 ампули у пластиковому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301053-23/З-121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ВОМІКАЙНД, </w:t>
            </w:r>
            <w:r>
              <w:rPr>
                <w:b/>
              </w:rPr>
              <w:t>розчин для ін’єкцій, 2 мг/мл, по 2 мл або 4 мл в ампулі; по 4 ампули у пластиковому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297184-23/З-45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таблетки, вкриті плівковою оболонкою, по 50 мг або по 200 мг; по 7 таблеток у блістері; по 2 або 4 блістери у картонній пачці;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</w:t>
            </w:r>
            <w:r>
              <w:rPr>
                <w:b/>
              </w:rPr>
              <w:t>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297184-23/З-45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таблетки, вкриті плівковою оболонкою, по 50 мг або по 200 мг; по 7 таблеток у блістері; по 2 або 4 блістери у картонній пачці;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</w:t>
            </w:r>
            <w:r>
              <w:rPr>
                <w:b/>
              </w:rPr>
              <w:t>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297184-23/З-45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таблетки, вкриті плівковою оболонкою, по 50 мг або по 200 мг; по 7 таблеток у блістері; по 2 або 4 блістери у картонній пачці;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297184-23/З-45</w:t>
            </w:r>
            <w:r>
              <w:rPr>
                <w:b/>
              </w:rPr>
              <w:t xml:space="preserve">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таблетки, вкриті плівковою оболонкою, по 50 мг або по 200 мг; по 7 таблеток у блістері; по 2 або 4 блістери у картонній пачці;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</w:t>
            </w:r>
            <w:r>
              <w:rPr>
                <w:b/>
              </w:rPr>
              <w:t>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297184-23/З-45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таблетки, вкриті плівковою оболонкою, по 50 мг або по 200 мг; по 7 таблеток у блістері; по 2 або 4 блістери у картонній пачці;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</w:t>
            </w:r>
            <w:r>
              <w:rPr>
                <w:b/>
              </w:rPr>
              <w:t>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297184-23/З-45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таблетки, вкриті плівковою оболонкою, по 50 мг або по 200 мг; по 7 таблеток у блістері; по 2 або 4 блістери у картонній пачці;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301086-23/З-96</w:t>
            </w:r>
            <w:r>
              <w:rPr>
                <w:b/>
              </w:rPr>
              <w:t xml:space="preserve">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ГЕМЦИТ СПАЛ 200, ГЕМЦИТ СПАЛ 1000, </w:t>
            </w:r>
            <w:r>
              <w:rPr>
                <w:b/>
              </w:rPr>
              <w:t>ліофілізат для розчину для інфузій по 200 мг або по 1000 мг,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301086-23/З-96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ГЕМЦИТ СПАЛ 200, ГЕМЦИТ СПАЛ 1000, </w:t>
            </w:r>
            <w:r>
              <w:rPr>
                <w:b/>
              </w:rPr>
              <w:t>ліофілізат для розчину для інфузій по 200 мг або по 1000 мг,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301086-23/З-96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ГЕМЦИТ СПАЛ 200, ГЕМЦИТ СПАЛ 1000, </w:t>
            </w:r>
            <w:r>
              <w:rPr>
                <w:b/>
              </w:rPr>
              <w:t>ліофілізат для розчину для інфузій по 200 мг або по 1000 мг,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301086-23/З-96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ГЕМЦИТ СПАЛ 200, ГЕМЦИТ СПАЛ 1000, </w:t>
            </w:r>
            <w:r>
              <w:rPr>
                <w:b/>
              </w:rPr>
              <w:t>ліофілізат для розчину для інфузій по 200 мг або по 1000 мг,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301086-23/З-96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ГЕМЦИТ СПАЛ 200, ГЕМЦИТ СПАЛ 1000, </w:t>
            </w:r>
            <w:r>
              <w:rPr>
                <w:b/>
              </w:rPr>
              <w:t>ліофілізат для розчину для інфузій по 200 мг або по 1000 мг,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301086-23/З-96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ГЕМЦИТ СПАЛ 200, ГЕМЦИТ СПАЛ 1000, </w:t>
            </w:r>
            <w:r>
              <w:rPr>
                <w:b/>
              </w:rPr>
              <w:t>ліофілізат для розчину для інфузій по 200 мг або по 1000 мг,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288814-23/З-98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</w:t>
            </w:r>
            <w:r>
              <w:rPr>
                <w:b/>
              </w:rPr>
              <w:br/>
              <w:t>порошок ліофілізований та розчинник для розчину для ін`єкцій по 36 МО (12 мг); 1 або 5 попередньо наповнених ручок, що містять 1 двокамерний к</w:t>
            </w:r>
            <w:r>
              <w:rPr>
                <w:b/>
              </w:rPr>
              <w:t>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мовою; 1 або 5 попередньо наповнених ручок, що містять 1 двокамерний картридж (пе</w:t>
            </w:r>
            <w:r>
              <w:rPr>
                <w:b/>
              </w:rPr>
              <w:t>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ПФАЙЗЕР ІН</w:t>
            </w:r>
            <w:r>
              <w:rPr>
                <w:b/>
              </w:rPr>
              <w:t>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288814-23/З-98 в</w:t>
            </w:r>
            <w:r>
              <w:rPr>
                <w:b/>
              </w:rPr>
              <w:t>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</w:t>
            </w:r>
            <w:r>
              <w:rPr>
                <w:b/>
              </w:rPr>
              <w:br/>
              <w:t>порошок ліофілізований та розчинник для розчину для ін`єкцій по 36 МО (12 мг); 1 або 5 попередньо наповнених ручок, що містять 1 двокамерний к</w:t>
            </w:r>
            <w:r>
              <w:rPr>
                <w:b/>
              </w:rPr>
              <w:t>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мовою; 1 або 5 попередньо наповнених ручок, що містять 1 двокамерний картридж (пе</w:t>
            </w:r>
            <w:r>
              <w:rPr>
                <w:b/>
              </w:rPr>
              <w:t>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ПФАЙЗЕР ІН</w:t>
            </w:r>
            <w:r>
              <w:rPr>
                <w:b/>
              </w:rPr>
              <w:t>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288814-23/З-98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</w:t>
            </w:r>
            <w:r>
              <w:rPr>
                <w:b/>
              </w:rPr>
              <w:br/>
              <w:t>порошок ліофілізований та розчинник для розчину для ін`єкцій по 36 МО (12 мг); 1 або 5 попередньо наповнених ручок, що містять 1 двокамерний к</w:t>
            </w:r>
            <w:r>
              <w:rPr>
                <w:b/>
              </w:rPr>
              <w:t>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мовою; 1 або 5 попередньо наповнених ручок, що містять 1 двокамерний картридж (пе</w:t>
            </w:r>
            <w:r>
              <w:rPr>
                <w:b/>
              </w:rPr>
              <w:t>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ПФАЙЗЕР ІН</w:t>
            </w:r>
            <w:r>
              <w:rPr>
                <w:b/>
              </w:rPr>
              <w:t>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288814-23/З-98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</w:t>
            </w:r>
            <w:r>
              <w:rPr>
                <w:b/>
              </w:rPr>
              <w:br/>
              <w:t>порошок ліофілізований та розчинник для розчину для ін`єкцій по 36 МО (12 мг); 1 або 5 попередньо наповнених ручок, що містять 1 двокамерний к</w:t>
            </w:r>
            <w:r>
              <w:rPr>
                <w:b/>
              </w:rPr>
              <w:t>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мовою; 1 або 5 попередньо наповнених ручок, що містять 1 двокамерний картридж (пе</w:t>
            </w:r>
            <w:r>
              <w:rPr>
                <w:b/>
              </w:rPr>
              <w:t>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ПФАЙЗЕР ІН</w:t>
            </w:r>
            <w:r>
              <w:rPr>
                <w:b/>
              </w:rPr>
              <w:t>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288814-23/З-98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</w:t>
            </w:r>
            <w:r>
              <w:rPr>
                <w:b/>
              </w:rPr>
              <w:br/>
              <w:t>порошок ліофілізований та розчинник для розчину для ін`єкцій по 36 МО (12 мг); 1 або 5 попередньо наповнених ручок, що містять 1 двокамерний к</w:t>
            </w:r>
            <w:r>
              <w:rPr>
                <w:b/>
              </w:rPr>
              <w:t>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мовою; 1 або 5 попередньо наповнених ручок, що містять 1 двокамерний картридж (пе</w:t>
            </w:r>
            <w:r>
              <w:rPr>
                <w:b/>
              </w:rPr>
              <w:t>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ПФАЙЗЕР ІН</w:t>
            </w:r>
            <w:r>
              <w:rPr>
                <w:b/>
              </w:rPr>
              <w:t>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288814-23/З-98 в</w:t>
            </w:r>
            <w:r>
              <w:rPr>
                <w:b/>
              </w:rPr>
              <w:t>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</w:t>
            </w:r>
            <w:r>
              <w:rPr>
                <w:b/>
              </w:rPr>
              <w:br/>
              <w:t>порошок ліофілізований та розчинник для розчину для ін`єкцій по 36 МО (12 мг); 1 або 5 попередньо наповнених ручок, що містять 1 двокамерний к</w:t>
            </w:r>
            <w:r>
              <w:rPr>
                <w:b/>
              </w:rPr>
              <w:t>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мовою; 1 або 5 попередньо наповнених ручок, що містять 1 двокамерний картридж (пе</w:t>
            </w:r>
            <w:r>
              <w:rPr>
                <w:b/>
              </w:rPr>
              <w:t>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ПФАЙЗЕР ІН</w:t>
            </w:r>
            <w:r>
              <w:rPr>
                <w:b/>
              </w:rPr>
              <w:t>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294430-23/В-66</w:t>
            </w:r>
            <w:r>
              <w:rPr>
                <w:b/>
              </w:rPr>
              <w:t xml:space="preserve">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Гентаміцин-Здоров'я, </w:t>
            </w:r>
            <w:r>
              <w:rPr>
                <w:b/>
              </w:rPr>
              <w:t>розчин для ін'єкцій, 40 мг/мл, по 1 мл або по 2 мл в ампулі; по 10 ампул у картонній коробці; по 1 мл або по 2 мл в ампулі; по 5 ампул у блістері; по 2 блістери в картонній коробці; по 2 мл в ампулі; по 10 ампул у блістері; по 1 блістеру в картонній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294430-23/В-66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Гентаміцин-Здоров'я, </w:t>
            </w:r>
            <w:r>
              <w:rPr>
                <w:b/>
              </w:rPr>
              <w:t>розчин для ін'єкцій, 40 мг/мл, по 1 мл або по 2 мл в ампулі; по 10 ампул у картонній коробці; по 1 мл або по 2 мл в ампулі; по 5 ампул у блістері; по 2 блістери в картонній коробці; по 2 мл в ампулі; по 10 ампул у блістері; по 1 блістеру в картонній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294430-23/В-66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Гентаміцин-Здоров'я, </w:t>
            </w:r>
            <w:r>
              <w:rPr>
                <w:b/>
              </w:rPr>
              <w:t>розчин для ін'єкцій, 40 мг/мл, по 1 мл або по 2 мл в ампулі; по 10 ампул у картонній коробці; по 1 мл або по 2 мл в ампулі; по 5 ампул у блістері; по 2 блістери в картонній коробці; по 2 мл в ампулі; по 10 ампул у блістері; по 1 блістеру в картонній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294499-23/В-96, 294500-23/В-96, 294501-23/В-96, 294502-23/В-96, 294503-23/В-96, 294505-23/В-96, 294506-23/В-96, 294507-23/В-96, 294509-23/В-96, 294510-23/В-96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очна, 5 мг/г по 3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294499-23/В-96, 294500-23/В-96, 294501-23/В-96, 294502-23/В-96, 294503-23/В-96, 294505-23/В-96, 294506-23/В-96, 294507-23/В-96, 294509-23/В-96, 294510-23/В-96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очна, 5 мг/г по 3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294499-23/В-96, 294500-23/В-96, 294501-23/В-96, 294502-23/В-96, 294503-23/В-96, 294505-23/В-96, 294506-23/В-96, 294507-23/В-96, 294509-23/В-96, 294510-23/В-96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очна, 5 мг/г по 3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299867-23/З-143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Глемонт, </w:t>
            </w:r>
            <w:r>
              <w:rPr>
                <w:b/>
              </w:rPr>
              <w:t>таблетки, вкриті плівковою оболонкою, по 10 мг; по 10 таблеток у блістері; по 3 блістери в картонній коробці; по 30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</w:t>
            </w:r>
            <w:r>
              <w:rPr>
                <w:b/>
              </w:rPr>
              <w:t xml:space="preserve">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299867-23/З-143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Глемонт, </w:t>
            </w:r>
            <w:r>
              <w:rPr>
                <w:b/>
              </w:rPr>
              <w:t>таблетки, вкриті плівковою оболонкою, по 10 мг; по 10 таблеток у блістері; по 3 блістери в картонній коробці; по 30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</w:t>
            </w:r>
            <w:r>
              <w:rPr>
                <w:b/>
              </w:rPr>
              <w:t xml:space="preserve">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299867-23/З-143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Глемонт, </w:t>
            </w:r>
            <w:r>
              <w:rPr>
                <w:b/>
              </w:rPr>
              <w:t>таблетки, вкриті плівковою оболонкою, по 10 мг; по 10 таблеток у блістері; по 3 блістери в картонній коробці; по 30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299858-23/З-143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ГЛЕНЦЕТ ЕДВАНС, </w:t>
            </w:r>
            <w:r>
              <w:rPr>
                <w:b/>
              </w:rPr>
              <w:t>таблетки, вкриті плівковою оболонкою; по 7, або по 14, або по 28, або по 50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299858-23/З-143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ГЛЕНЦЕТ ЕДВАНС, </w:t>
            </w:r>
            <w:r>
              <w:rPr>
                <w:b/>
              </w:rPr>
              <w:t>таблетки, вкриті плівковою оболонкою; по 7, або по 14, або по 28, або по 50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299858-23/З-143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ГЛЕНЦЕТ ЕДВАНС, </w:t>
            </w:r>
            <w:r>
              <w:rPr>
                <w:b/>
              </w:rPr>
              <w:t>таблетки, вкриті плівковою оболонкою; по 7, або по 14, або по 28, або по 50 таблеток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292784-23/З-137, 292785-23/З-137, 292786-23/З-137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Гліпвіло, </w:t>
            </w:r>
            <w:r>
              <w:rPr>
                <w:b/>
              </w:rPr>
              <w:t>таблетки по 50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15 таблеток у блістері; по 2 або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292784-23/З-137, 292785-23/З-137, 292786-23/З-137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Гліпвіло, </w:t>
            </w:r>
            <w:r>
              <w:rPr>
                <w:b/>
              </w:rPr>
              <w:t>таблетки по 50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15 таблеток у блістері; по 2 або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292784-23/З-137, 292785-23/З-137, 292786-23/З-137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Гліпвіло, </w:t>
            </w:r>
            <w:r>
              <w:rPr>
                <w:b/>
              </w:rPr>
              <w:t>таблетки по 50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15 таблеток у блістері; по 2 або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299842-23/В-60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Гліцин-Дарниця, </w:t>
            </w:r>
            <w:r>
              <w:rPr>
                <w:b/>
              </w:rPr>
              <w:t xml:space="preserve">таблетки сублінгвальні по 100 мг;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3 або 6 контурних чарункових упаковок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299842-23/В-60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Гліцин-Дарниця, </w:t>
            </w:r>
            <w:r>
              <w:rPr>
                <w:b/>
              </w:rPr>
              <w:t xml:space="preserve">таблетки сублінгвальні по 100 мг;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3 або 6 контурних чарункових упаковок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299842-23/В-60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Гліцин-Дарниця, </w:t>
            </w:r>
            <w:r>
              <w:rPr>
                <w:b/>
              </w:rPr>
              <w:t xml:space="preserve">таблетки сублінгвальні по 100 мг;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3 або 6 контурних чарункових упаковок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293743-23/З-124, 293744-23/З-124, 293745-23/З-124, 293746-23/З-124, 293747-23/З-124, 293748-23/З-124, 293749-23/З-124, 293750-23/З-124, 293751-23/З-124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 XR, </w:t>
            </w:r>
            <w:r>
              <w:rPr>
                <w:b/>
              </w:rPr>
              <w:t>таблетки пролонгованої дії по 500 мг;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293743-23/З-124, 293744-23/З-124, 293745-23/З-124, 293746-23/З-124, 293747-23/З-124, 293748-23/З-124, 293749-23/З-124, </w:t>
            </w:r>
            <w:r>
              <w:rPr>
                <w:b/>
              </w:rPr>
              <w:t>293750-23/З-124, 293751-23/З-124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 XR, </w:t>
            </w:r>
            <w:r>
              <w:rPr>
                <w:b/>
              </w:rPr>
              <w:t>таблетки пролонгованої дії по 500 мг;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293743-23/З-124, 293744-23/З-124, 293745-23/З-124, 293746-23/З-124, 293747-23/З-124, 293748-23/З-124, 293749-23/З-124, 293750-23/З-124, 293751-23/З-124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 XR, </w:t>
            </w:r>
            <w:r>
              <w:rPr>
                <w:b/>
              </w:rPr>
              <w:t>таблетки пролонгованої дії по 500 мг;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297178-23/З-143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Макс, </w:t>
            </w:r>
            <w:r>
              <w:rPr>
                <w:b/>
              </w:rPr>
              <w:t>порошок для орального розчину, по 5 г порошку у саше; по 5 саше або по 8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297178-23/З-143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Макс, </w:t>
            </w:r>
            <w:r>
              <w:rPr>
                <w:b/>
              </w:rPr>
              <w:t>порошок для орального розчину, по 5 г порошку у саше; по 5 саше або по 8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297178-23/З-143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Макс, </w:t>
            </w:r>
            <w:r>
              <w:rPr>
                <w:b/>
              </w:rPr>
              <w:t>порошок для орального розчину, по 5 г порошку у саше; по 5 саше або по 8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292000-23/З-137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Гропринозин®, </w:t>
            </w:r>
            <w:r>
              <w:rPr>
                <w:b/>
              </w:rPr>
              <w:t>таблетки по 500 мг;</w:t>
            </w:r>
            <w:r>
              <w:rPr>
                <w:b/>
              </w:rPr>
              <w:br/>
              <w:t>по 10 таблеток у блістері; по 2 або по 5 блістерів в картонній коробці</w:t>
            </w:r>
            <w:r>
              <w:rPr>
                <w:b/>
              </w:rPr>
              <w:t xml:space="preserve">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292000-23/З-137 </w:t>
            </w:r>
            <w:r>
              <w:rPr>
                <w:b/>
              </w:rPr>
              <w:t>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Гропринозин®, </w:t>
            </w:r>
            <w:r>
              <w:rPr>
                <w:b/>
              </w:rPr>
              <w:t>таблетки по 500 мг;</w:t>
            </w:r>
            <w:r>
              <w:rPr>
                <w:b/>
              </w:rPr>
              <w:br/>
              <w:t xml:space="preserve">по 10 таблеток у блістері; по 2 або по 5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292000-23/З-137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Гропринозин®, </w:t>
            </w:r>
            <w:r>
              <w:rPr>
                <w:b/>
              </w:rPr>
              <w:t>таблетки по 500 мг;</w:t>
            </w:r>
            <w:r>
              <w:rPr>
                <w:b/>
              </w:rPr>
              <w:br/>
              <w:t xml:space="preserve">по 10 таблеток у блістері; по 2 або по 5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285674-22/З-06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 КРКА, </w:t>
            </w:r>
            <w:r>
              <w:rPr>
                <w:b/>
              </w:rPr>
              <w:t>таблетки, по 4 мг або по 8 мг, по 10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285674-22/З-06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 КРКА, </w:t>
            </w:r>
            <w:r>
              <w:rPr>
                <w:b/>
              </w:rPr>
              <w:t>таблетки, по 4 мг або по 8 мг, по 10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285674-22/З-06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 КРКА, </w:t>
            </w:r>
            <w:r>
              <w:rPr>
                <w:b/>
              </w:rPr>
              <w:t>таблетки, по 4 мг або по 8 мг, по 10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285674-22/З-06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 КРКА, </w:t>
            </w:r>
            <w:r>
              <w:rPr>
                <w:b/>
              </w:rPr>
              <w:t>таблетки, по 4 мг або по 8 мг, по 10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285674-22/З-06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 КРКА, </w:t>
            </w:r>
            <w:r>
              <w:rPr>
                <w:b/>
              </w:rPr>
              <w:t>таблетки, по 4 мг або по 8 мг, по 10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285674-22/З-06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 КРКА, </w:t>
            </w:r>
            <w:r>
              <w:rPr>
                <w:b/>
              </w:rPr>
              <w:t>таблетки, по 4 мг або по 8 мг, по 10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298443-23/В-143, 298444-23/В-143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Депакін®, </w:t>
            </w:r>
            <w:r>
              <w:rPr>
                <w:b/>
              </w:rPr>
              <w:t>cироп, 57,64 мг/мл; № 1: по 150 мл у флаконі; по 1 флакону з дозуючим пристроєм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298443-23/В-143, 298444-23/В-143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Депакін®, </w:t>
            </w:r>
            <w:r>
              <w:rPr>
                <w:b/>
              </w:rPr>
              <w:t>cироп, 57,64 мг/мл; № 1: по 150 мл у флаконі; по 1 флакону з дозуючим пристроєм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298443-23/В-143, 298444-23/В-143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Депакін®, </w:t>
            </w:r>
            <w:r>
              <w:rPr>
                <w:b/>
              </w:rPr>
              <w:t>cироп, 57,64 мг/мл; № 1: по 150 мл у флаконі; по 1 флакону з дозуючим пристроєм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293131-23/В-66, 293132-23/В-66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Джайв®, </w:t>
            </w:r>
            <w:r>
              <w:rPr>
                <w:b/>
              </w:rPr>
              <w:t>розчин для ін'єкцій, 200 мг/мл по 2 мл в ампулах; по 5 ампул (ампула А) у блістері в комплекті з розчинником по 1 мл в ампулах, по 5 ампул (ампула В) у блістері; по 5 ампул А та по 5 ампул В у блістерах відповідно; по 1 блістеру з ампулами А і по 1 блістер</w:t>
            </w:r>
            <w:r>
              <w:rPr>
                <w:b/>
              </w:rPr>
              <w:t>у з ампулами 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293131-23/В-66, 293132-23/В-66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Джайв®, </w:t>
            </w:r>
            <w:r>
              <w:rPr>
                <w:b/>
              </w:rPr>
              <w:t>розчин для ін'єкцій, 200 мг/мл по 2 мл в ампулах; по 5 ампул (ампула А) у блістері в комплекті з розчинником по 1 мл в ампулах, по 5 ампул (ампула В) у блістері; по 5 ампул А та по 5 ампул В у блістерах відповідно; по 1 блістеру з ампулами А і по 1 блістер</w:t>
            </w:r>
            <w:r>
              <w:rPr>
                <w:b/>
              </w:rPr>
              <w:t>у з ампулами 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293131-23/В-66, 293132-23/В-66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Джайв®, </w:t>
            </w:r>
            <w:r>
              <w:rPr>
                <w:b/>
              </w:rPr>
              <w:t>розчин для ін'єкцій, 200 мг/мл по 2 мл в ампулах; по 5 ампул (ампула А) у блістері в комплекті з розчинником по 1 мл в ампулах, по 5 ампул (ампула В) у блістері; по 5 ампул А та по 5 ампул В у блістерах відповідно; по 1 блістеру з ампулами А і по 1 блістер</w:t>
            </w:r>
            <w:r>
              <w:rPr>
                <w:b/>
              </w:rPr>
              <w:t>у з ампулами 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300133-23/В-97, 300134-23/В-97, 300135-23/В-97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Димексид®, </w:t>
            </w:r>
            <w:r>
              <w:rPr>
                <w:b/>
              </w:rPr>
              <w:t>розчин нашкірний, по 50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300133-23/В-97, </w:t>
            </w:r>
            <w:r>
              <w:rPr>
                <w:b/>
              </w:rPr>
              <w:t>300134-23/В-97, 300135-23/В-97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Димексид®, </w:t>
            </w:r>
            <w:r>
              <w:rPr>
                <w:b/>
              </w:rPr>
              <w:t>розчин нашкірний, по 50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300133-23/В-97, 300134-23/В-97, 300135-23/В-97 від 23.08.202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Димексид®, </w:t>
            </w:r>
            <w:r>
              <w:rPr>
                <w:b/>
              </w:rPr>
              <w:t>розчин нашкірний, по 50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298932-23/З-134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Дипроспан®, </w:t>
            </w:r>
            <w:r>
              <w:rPr>
                <w:b/>
              </w:rPr>
              <w:t>суспензія для ін'єкцій; по 1 мл в ампулі з маркуванням українською мовою; по 5 ампул в картонній коробці з маркуванням українською та англійською мовами; по 1 мл в попередньо наповненому шприці з маркуванням українською мовою; по 1 шприцу в комплекті з 1 а</w:t>
            </w:r>
            <w:r>
              <w:rPr>
                <w:b/>
              </w:rPr>
              <w:t>бо 2 стерильними голками в пластиковому контейнері з маркуванням українською мовою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298932-23/З-134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Дипроспан®, </w:t>
            </w:r>
            <w:r>
              <w:rPr>
                <w:b/>
              </w:rPr>
              <w:t>суспензія для ін'єкцій; по 1 мл в ампулі з маркуванням українською мовою; по 5 ампул в картонній коробці з маркуванням українською та англійською мовами; по 1 мл в попередньо наповненому шприці з маркуванням українською мовою; по 1 шприцу в комплекті з 1 а</w:t>
            </w:r>
            <w:r>
              <w:rPr>
                <w:b/>
              </w:rPr>
              <w:t>бо 2 стерильними голками в пластиковому контейнері з маркуванням українською мовою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298932-23/З-134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Дипроспан®, </w:t>
            </w:r>
            <w:r>
              <w:rPr>
                <w:b/>
              </w:rPr>
              <w:t>суспензія для ін'єкцій; по 1 мл в ампулі з маркуванням українською мовою; по 5 ампул в картонній коробці з маркуванням українською та англійською мовами; по 1 мл в попередньо наповненому шприці з маркуванням українською мовою; по 1 шприцу в комплекті з 1 а</w:t>
            </w:r>
            <w:r>
              <w:rPr>
                <w:b/>
              </w:rPr>
              <w:t>бо 2 стерильними голками в пластиковому контейнері з маркуванням українською мовою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297161-23/З-143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Дипроспан®, </w:t>
            </w:r>
            <w:r>
              <w:rPr>
                <w:b/>
              </w:rPr>
              <w:t>суспензія для ін'єкцій; по 1 мл в ампулі; по 5 ампул в картонній коробці; по 1 мл в попередньо наповненому шприці; по 1 шприцу в комплекті з 1 або 2 стерильними голками в пластиковому контейнері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Органон Сентрал Іст ГмбХ, Швейц</w:t>
            </w:r>
            <w:r>
              <w:rPr>
                <w:b/>
              </w:rPr>
              <w:t>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297161-23/З-143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Дипроспан®, </w:t>
            </w:r>
            <w:r>
              <w:rPr>
                <w:b/>
              </w:rPr>
              <w:t>суспензія для ін'єкцій; по 1 мл в ампулі; по 5 ампул в картонній коробці; по 1 мл в попередньо наповненому шприці; по 1 шприцу в комплекті з 1 або 2 стерильними голками в пластиковому контейнері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Органон Сентрал Іст ГмбХ, Швейц</w:t>
            </w:r>
            <w:r>
              <w:rPr>
                <w:b/>
              </w:rPr>
              <w:t>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297161-23/З-143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Дипроспан®, </w:t>
            </w:r>
            <w:r>
              <w:rPr>
                <w:b/>
              </w:rPr>
              <w:t>суспензія для ін'єкцій; по 1 мл в ампулі; по 5 ампул в картонній коробці; по 1 мл в попередньо наповненому шприці; по 1 шприцу в комплекті з 1 або 2 стерильними голками в пластиковому контейнері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295782-23/В-13</w:t>
            </w:r>
            <w:r>
              <w:rPr>
                <w:b/>
              </w:rPr>
              <w:t>2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капсули по 150 мг; по 1 капсулі у блістері; 1 або 2 блістери у пачці; по 2 капсули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295782-23/В-132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капсули по 150 мг; по 1 капсулі у блістері; 1 або 2 блістери у пачці; по 2 капсули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295782-23/В-132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капсули по 150 мг; по 1 капсулі у блістері; 1 або 2 блістери у пачці; по 2 капсули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295783-23/В-132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капсули по 50 мг або по 100 мг; по 7 капсул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295783-23/В-132 </w:t>
            </w:r>
            <w:r>
              <w:rPr>
                <w:b/>
              </w:rPr>
              <w:t>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капсули по 50 мг або по 100 мг; по 7 капсул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295783-23/В-132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капсули по 50 мг або по 100 мг; по 7 капсул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295783-23/В-13</w:t>
            </w:r>
            <w:r>
              <w:rPr>
                <w:b/>
              </w:rPr>
              <w:t>2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капсули по 50 мг або по 100 мг; по 7 капсул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295783-23/В-132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капсули по 50 мг або по 100 мг; по 7 капсул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295783-23/В-132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Дифлюзол®, </w:t>
            </w:r>
            <w:r>
              <w:rPr>
                <w:b/>
              </w:rPr>
              <w:t>капсули по 50 мг або по 100 мг; по 7 капсул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298027-23/З-137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Діфенда, </w:t>
            </w:r>
            <w:r>
              <w:rPr>
                <w:b/>
              </w:rPr>
              <w:t>таблетки, вкриті плівковою оболонкою, 3 мг/0,02 мг; по 28 таблеток у блістері (24 таблетки рожевого та 4 таблетки плацебо білого кольору);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298027-23/З-137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Діфенда, </w:t>
            </w:r>
            <w:r>
              <w:rPr>
                <w:b/>
              </w:rPr>
              <w:t>таблетки, вкриті плівковою оболонкою, 3 мг/0,02 мг; по 28 таблеток у блістері (24 таблетки рожевого та 4 таблетки плацебо білого кольору);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298027-23/З-137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Діфенда, </w:t>
            </w:r>
            <w:r>
              <w:rPr>
                <w:b/>
              </w:rPr>
              <w:t>таблетки, вкриті плівковою оболонкою, 3 мг/0,02 мг; по 28 таблеток у блістері (24 таблетки рожевого та 4 таблетки плацебо білого кольору);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297308-23/В-97, 297309-23/В-97, 297310-23/В-97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Долобене, </w:t>
            </w:r>
            <w:r>
              <w:rPr>
                <w:b/>
              </w:rPr>
              <w:t>гель, по 20 г або 50 г, або 100 г гелю в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297308-23/В-97, 297309-23/В-97, 297310-23/В-97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Долобене, </w:t>
            </w:r>
            <w:r>
              <w:rPr>
                <w:b/>
              </w:rPr>
              <w:t>гель, по 20 г або 50 г, або 100 г гелю в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297308-23/В-97, 297309-23/В-97, 297310-23/В-97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Долобене, </w:t>
            </w:r>
            <w:r>
              <w:rPr>
                <w:b/>
              </w:rPr>
              <w:t>гель, по 20 г або 50 г, або 100 г гелю в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291701-23/З-132, 291703-23/З-132, 291704-23/З-132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Дроплекс , </w:t>
            </w:r>
            <w:r>
              <w:rPr>
                <w:b/>
              </w:rPr>
              <w:t>краплі вушні, розчин по 15 мл у полімерних флаконах-крапельницях; по 1 флакон-крапельниця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291701-23/З-132, 291703-23/З-132, 291704-23/З-132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Дроплекс , </w:t>
            </w:r>
            <w:r>
              <w:rPr>
                <w:b/>
              </w:rPr>
              <w:t>краплі вушні, розчин по 15 мл у полімерних флаконах-крапельницях; по 1 флакон-крапельниця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291701-23/З-132, 291703-23/З-132, 291704-23/З-132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Дроплекс , </w:t>
            </w:r>
            <w:r>
              <w:rPr>
                <w:b/>
              </w:rPr>
              <w:t>краплі вушні, розчин по 15 мл у полімерних флаконах-крапельницях; по 1 флакон-крапельниця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301134-23/В-97, 301135-23/В-97 від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Дротаверин-Дарниця, </w:t>
            </w:r>
            <w:r>
              <w:rPr>
                <w:b/>
              </w:rPr>
              <w:t>таблетки по 40 мг, по 10 таблеток у контурній чарунковій упаковці, по 2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301134-23/В-97, 301135-23/В-97 від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Дротаверин-Дарниця, </w:t>
            </w:r>
            <w:r>
              <w:rPr>
                <w:b/>
              </w:rPr>
              <w:t>таблетки по 40 мг, по 10 таблеток у контурній чарунковій упаковці, по 2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301134-23/В-97, 301135-23/В-97 від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Дротаверин-Дарниця, </w:t>
            </w:r>
            <w:r>
              <w:rPr>
                <w:b/>
              </w:rPr>
              <w:t>таблетки по 40 мг, по 10 таблеток у контурній чарунковій упаковці, по 2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299843-23/В-60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Дротаверин-Дарниця, </w:t>
            </w:r>
            <w:r>
              <w:rPr>
                <w:b/>
              </w:rPr>
              <w:t>таблетки по 40 мг;</w:t>
            </w:r>
            <w:r>
              <w:rPr>
                <w:b/>
              </w:rPr>
              <w:br/>
              <w:t xml:space="preserve">по 10 таблеток у контурній чарунковій упаковці, по 2 або по 3 </w:t>
            </w:r>
            <w:r>
              <w:rPr>
                <w:b/>
              </w:rPr>
              <w:t>контурні чарункові упаковки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299843-23/В-60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Дротаверин-Дарниця, </w:t>
            </w:r>
            <w:r>
              <w:rPr>
                <w:b/>
              </w:rPr>
              <w:t>таблетки по 40 мг;</w:t>
            </w:r>
            <w:r>
              <w:rPr>
                <w:b/>
              </w:rPr>
              <w:br/>
              <w:t xml:space="preserve">по 10 таблеток у контурній чарунковій упаковці, по 2 або по 3 </w:t>
            </w:r>
            <w:r>
              <w:rPr>
                <w:b/>
              </w:rPr>
              <w:t>контурні чарункові упаковки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299843-23/В-60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Дротаверин-Дарниця, </w:t>
            </w:r>
            <w:r>
              <w:rPr>
                <w:b/>
              </w:rPr>
              <w:t>таблетки по 40 мг;</w:t>
            </w:r>
            <w:r>
              <w:rPr>
                <w:b/>
              </w:rPr>
              <w:br/>
              <w:t xml:space="preserve">по 10 таблеток у контурній чарунковій упаковці, по 2 або по 3 </w:t>
            </w:r>
            <w:r>
              <w:rPr>
                <w:b/>
              </w:rPr>
              <w:t>контурні чарункові упаковки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298152-23/В-142, 298153-23/В-142, 298154-23/В-142, 298155-23/В-142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Евойд®, </w:t>
            </w:r>
            <w:r>
              <w:rPr>
                <w:b/>
              </w:rPr>
              <w:t>таблетки, вкриті плівковою оболонкою, по 5 мг або 10 мг, або 20 мг, або 40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298152-23/В-142, 298153-23/В-142, 298154-23/В-142, 298155-23/В-142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Евойд®, </w:t>
            </w:r>
            <w:r>
              <w:rPr>
                <w:b/>
              </w:rPr>
              <w:t>таблетки, вкриті плівковою оболонкою, по 5 мг або 10 мг, або 20 мг, або 40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298152-23/В-142, 298153-23/В-142, 298154-23/В-142, 298155-23/В-142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Евойд®, </w:t>
            </w:r>
            <w:r>
              <w:rPr>
                <w:b/>
              </w:rPr>
              <w:t>таблетки, вкриті плівковою оболонкою, по 5 мг або 10 мг, або 20 мг, або 40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298152-23/В-142, 298153-23/В-142, 298154-23/В-142, 298155-23/В-142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Евойд®, </w:t>
            </w:r>
            <w:r>
              <w:rPr>
                <w:b/>
              </w:rPr>
              <w:t>таблетки, вкриті плівковою оболонкою, по 5 мг або 10 мг, або 20 мг, або 40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298152-23/В-142, 298153-23/В-142, 298154-23/В-142, 298155-23/В-142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Евойд®, </w:t>
            </w:r>
            <w:r>
              <w:rPr>
                <w:b/>
              </w:rPr>
              <w:t>таблетки, вкриті плівковою оболонкою, по 5 мг або 10 мг, або 20 мг, або 40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298152-23/В-142, 298153-23/В-142, 298154-23/В-142, 298155-23/В-142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Евойд®, </w:t>
            </w:r>
            <w:r>
              <w:rPr>
                <w:b/>
              </w:rPr>
              <w:t>таблетки, вкриті плівковою оболонкою, по 5 мг або 10 мг, або 20 мг, або 40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298152-23/В-142, 298153-23/В-142, 298154-23/В-142, 298155-23/В-142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Евойд®, </w:t>
            </w:r>
            <w:r>
              <w:rPr>
                <w:b/>
              </w:rPr>
              <w:t>таблетки, вкриті плівковою оболонкою, по 5 мг або 10 мг, або 20 мг, або 40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298152-23/В-142, 298153-23/В-142, 298154-23/В-142, 298155-23/В-142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Евойд®, </w:t>
            </w:r>
            <w:r>
              <w:rPr>
                <w:b/>
              </w:rPr>
              <w:t>таблетки, вкриті плівковою оболонкою, по 5 мг або 10 мг, або 20 мг, або 40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298152-23/В-142, 298153-23/В-142, 298154-23/В-142, 298155-23/В-142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Евойд®, </w:t>
            </w:r>
            <w:r>
              <w:rPr>
                <w:b/>
              </w:rPr>
              <w:t>таблетки, вкриті плівковою оболонкою, по 5 мг або 10 мг, або 20 мг, або 40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298152-23/В-142, 298153-23/В-142, 298154-23/В-142, 298155-23/В-142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Евойд®, </w:t>
            </w:r>
            <w:r>
              <w:rPr>
                <w:b/>
              </w:rPr>
              <w:t>таблетки, вкриті плівковою оболонкою, по 5 мг або 10 мг, або 20 мг, або 40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298152-23/В-142, 298153-23/В-142, 298154-23/В-142, 298155-23/В-142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Евойд®, </w:t>
            </w:r>
            <w:r>
              <w:rPr>
                <w:b/>
              </w:rPr>
              <w:t>таблетки, вкриті плівковою оболонкою, по 5 мг або 10 мг, або 20 мг, або 40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298152-23/В-142, 298153-23/В-142, 298154-23/В-142, 298155-23/В-142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Евойд®, </w:t>
            </w:r>
            <w:r>
              <w:rPr>
                <w:b/>
              </w:rPr>
              <w:t>таблетки, вкриті плівковою оболонкою, по 5 мг або 10 мг, або 20 мг, або 40 мг;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291933-23/В-66, 291934-23/В-66, 291935-23/В-66, 291936-23/В-66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 Форте, </w:t>
            </w:r>
            <w:r>
              <w:rPr>
                <w:b/>
              </w:rPr>
              <w:t>суспензія оральна № 5: по 5 мл у флаконі; по 5 флаконів, з’єднаних між собою поліетиленовою перемичкою, у касеті; по 1 касеті в картонній коробці; № 10; № 20 (10х2): по 5 мл у флаконі; по 10 флаконів, з’єднаних між собою поліетиленовою перемичкою, у касеті</w:t>
            </w:r>
            <w:r>
              <w:rPr>
                <w:b/>
              </w:rPr>
              <w:t>; по 1 або 2 касети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291933-23/В-66, 291934-23/В-66, 291935-23/В-66, 291936-23/В-66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 Форте, </w:t>
            </w:r>
            <w:r>
              <w:rPr>
                <w:b/>
              </w:rPr>
              <w:t>суспензія оральна № 5: по 5 мл у флаконі; по 5 флаконів, з’єднаних між собою поліетиленовою перемичкою, у касеті; по 1 касеті в картонній коробці; № 10; № 20 (10х2): по 5 мл у флаконі; по 10 флаконів, з’єднаних між собою поліетиленовою перемичкою, у касеті</w:t>
            </w:r>
            <w:r>
              <w:rPr>
                <w:b/>
              </w:rPr>
              <w:t>; по 1 або 2 касети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291933-23/В-66, 291934-23/В-66, 291935-23/В-66, 291936-23/В-66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 Форте, </w:t>
            </w:r>
            <w:r>
              <w:rPr>
                <w:b/>
              </w:rPr>
              <w:t>суспензія оральна № 5: по 5 мл у флаконі; по 5 флаконів, з’єднаних між собою поліетиленовою перемичкою, у касеті; по 1 касеті в картонній коробці; № 10; № 20 (10х2): по 5 мл у флаконі; по 10 флаконів, з’єднаних між собою поліетиленовою перемичкою, у касеті</w:t>
            </w:r>
            <w:r>
              <w:rPr>
                <w:b/>
              </w:rPr>
              <w:t>; по 1 або 2 касети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299844-23/В-60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Ерідез-Дарниця, </w:t>
            </w:r>
            <w:r>
              <w:rPr>
                <w:b/>
              </w:rPr>
              <w:t>таблетки, вкриті оболонкою, по 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1 або по 2, або по 3 контурні чарункові упаковки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299844-23/В-60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Ерідез-Дарниця, </w:t>
            </w:r>
            <w:r>
              <w:rPr>
                <w:b/>
              </w:rPr>
              <w:t>таблетки, вкриті оболонкою, по 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1 або по 2, або по 3 контурні чарункові упаковки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299844-23/В-60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Ерідез-Дарниця, </w:t>
            </w:r>
            <w:r>
              <w:rPr>
                <w:b/>
              </w:rPr>
              <w:t>таблетки, вкриті оболонкою, по 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1 або по 2, або по 3 контурні чарункові упаковки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294374-23/З-140, 294375-23/З-140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Естрожель, </w:t>
            </w:r>
            <w:r>
              <w:rPr>
                <w:b/>
              </w:rPr>
              <w:t xml:space="preserve">гель для місцевого застосування, 0,6 мг/г; по 80 г у флаконі з дозуючим пристроєм;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294374-23/З-140, 294375-23/З-140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Естрожель, </w:t>
            </w:r>
            <w:r>
              <w:rPr>
                <w:b/>
              </w:rPr>
              <w:t xml:space="preserve">гель для місцевого застосування, 0,6 мг/г; по 80 г у флаконі з дозуючим пристроєм;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294374-23/З-140, 294375-23/З-140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Естрожель, </w:t>
            </w:r>
            <w:r>
              <w:rPr>
                <w:b/>
              </w:rPr>
              <w:t xml:space="preserve">гель для місцевого застосування, 0,6 мг/г; по 80 г у флаконі з дозуючим пристроєм;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298026-23/З-137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Жастінда, </w:t>
            </w:r>
            <w:r>
              <w:rPr>
                <w:b/>
              </w:rPr>
              <w:t>таблетки, вкриті плівковою оболонкою, 2 мг/0,03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21 таблетці у блістері; по 1 або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298026-23/З-137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Жастінда, </w:t>
            </w:r>
            <w:r>
              <w:rPr>
                <w:b/>
              </w:rPr>
              <w:t>таблетки, вкриті плівковою оболонкою, 2 мг/0,03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21 таблетці у блістері; по 1 або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298026-23/З-137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Жастінда, </w:t>
            </w:r>
            <w:r>
              <w:rPr>
                <w:b/>
              </w:rPr>
              <w:t>таблетки, вкриті плівковою оболонкою, 2 мг/0,03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21 таблетці у блістері; по 1 або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297216-23/З-82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Завіцефта, </w:t>
            </w:r>
            <w:r>
              <w:rPr>
                <w:b/>
              </w:rPr>
              <w:t>порошок для концентрату для розчину для інфузій, по 2000 мг/500 мг, по 10 флаконів з порошком у картонній коробці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30.10.2023 </w:t>
            </w:r>
            <w:r>
              <w:rPr>
                <w:b/>
              </w:rPr>
              <w:t>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297216-23/З-82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Завіцефта, </w:t>
            </w:r>
            <w:r>
              <w:rPr>
                <w:b/>
              </w:rPr>
              <w:t>порошок для концентрату для розчину для інфузій, по 2000 мг/500 мг, по 10 флаконів з порошком у картонній коробці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30.10.2023 </w:t>
            </w:r>
            <w:r>
              <w:rPr>
                <w:b/>
              </w:rPr>
              <w:t>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297216-23/З-82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Завіцефта, </w:t>
            </w:r>
            <w:r>
              <w:rPr>
                <w:b/>
              </w:rPr>
              <w:t>порошок для концентрату для розчину для інфузій, по 2000 мг/500 мг, по 10 флаконів з порошком у картонній коробці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291870-23/З-137, 291871-23/З-137, 291872-23/З-137, 291873-23</w:t>
            </w:r>
            <w:r>
              <w:rPr>
                <w:b/>
              </w:rPr>
              <w:t>/З-137, 291874-23/З-137, 297021-23/З-139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Зилт®, </w:t>
            </w:r>
            <w:r>
              <w:rPr>
                <w:b/>
              </w:rPr>
              <w:t>таблетки, вкриті плівковою оболонкою, по 75 мг;</w:t>
            </w:r>
            <w:r>
              <w:rPr>
                <w:b/>
              </w:rPr>
              <w:br/>
              <w:t xml:space="preserve">по 7 таблеток у блістері; по 4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291870-23/З-137,</w:t>
            </w:r>
            <w:r>
              <w:rPr>
                <w:b/>
              </w:rPr>
              <w:t xml:space="preserve"> 291871-23/З-137, 291872-23/З-137, 291873-23/З-137, 291874-23/З-137, 297021-23/З-139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Зилт®, </w:t>
            </w:r>
            <w:r>
              <w:rPr>
                <w:b/>
              </w:rPr>
              <w:t>таблетки, вкриті плівковою оболонкою, по 75 мг;</w:t>
            </w:r>
            <w:r>
              <w:rPr>
                <w:b/>
              </w:rPr>
              <w:br/>
              <w:t xml:space="preserve">по 7 таблеток у блістері; по 4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291870-23/З-137, 291871-23/З-137, 291872-23/З-137, 291873-23/З-137, 291874-23/З-137, 297021-23/З-139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Зилт®, </w:t>
            </w:r>
            <w:r>
              <w:rPr>
                <w:b/>
              </w:rPr>
              <w:t>таблетки, вкриті плівковою оболонкою, по 75 мг;</w:t>
            </w:r>
            <w:r>
              <w:rPr>
                <w:b/>
              </w:rPr>
              <w:br/>
              <w:t xml:space="preserve">по 7 таблеток у блістері; по 4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290479-23/З-134, 290481-23/З-134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Золофт®, </w:t>
            </w:r>
            <w:r>
              <w:rPr>
                <w:b/>
              </w:rPr>
              <w:t>таблетки, вкриті плівковою оболонкою, по 50 мг,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290479-23/З-134, 290481-23/З-134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Золофт®, </w:t>
            </w:r>
            <w:r>
              <w:rPr>
                <w:b/>
              </w:rPr>
              <w:t>таблетки, вкриті плівковою оболонкою, по 50 мг,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290479-23/З-134, 290481-23/З-134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Золофт®, </w:t>
            </w:r>
            <w:r>
              <w:rPr>
                <w:b/>
              </w:rPr>
              <w:t>таблетки, вкриті плівковою оболонкою, по 50 мг,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281292-22/З-98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Золофт®, </w:t>
            </w:r>
            <w:r>
              <w:rPr>
                <w:b/>
              </w:rPr>
              <w:t>таблетки, вкриті плівковою оболонкою, по 50 мг по 14 таблеток у блістері,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281292-22/З-98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Золофт®, </w:t>
            </w:r>
            <w:r>
              <w:rPr>
                <w:b/>
              </w:rPr>
              <w:t>таблетки, вкриті плівковою оболонкою, по 50 мг по 14 таблеток у блістері,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281292-22/З-98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Золофт®, </w:t>
            </w:r>
            <w:r>
              <w:rPr>
                <w:b/>
              </w:rPr>
              <w:t>таблетки, вкриті плівковою оболонкою, по 50 мг по 14 таблеток у блістері,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295931-23/З-96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Ібуфен® для дітей малина, </w:t>
            </w:r>
            <w:r>
              <w:rPr>
                <w:b/>
              </w:rPr>
              <w:t>суспензія оральна, 100 мг/5 мл по 100 мл у пластиковому (ПЕТ) флаконі з поліетиленовим адаптером; по 1 флакону з шприцем-дозатором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295931-23/З-96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Ібуфен® для дітей малина, </w:t>
            </w:r>
            <w:r>
              <w:rPr>
                <w:b/>
              </w:rPr>
              <w:t>суспензія оральна, 100 мг/5 мл по 100 мл у пластиковому (ПЕТ) флаконі з поліетиленовим адаптером; по 1 флакону з шприцем-дозатором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295931-23/З-96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Ібуфен® для дітей малина, </w:t>
            </w:r>
            <w:r>
              <w:rPr>
                <w:b/>
              </w:rPr>
              <w:t>суспензія оральна, 100 мг/5 мл по 100 мл у пластиковому (ПЕТ) флаконі з поліетиленовим адаптером; по 1 флакону з шприцем-дозатором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295930-23/З-96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Ібуфен®для дітей полуниця, </w:t>
            </w:r>
            <w:r>
              <w:rPr>
                <w:b/>
              </w:rPr>
              <w:t>суспензія оральна, 100 мг/5 мл по 100 мл або 120 мл у пластиковому флаконі; по 1 флакону зі шприцом-дозатором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295930-23/З-96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Ібуфен®для дітей полуниця, </w:t>
            </w:r>
            <w:r>
              <w:rPr>
                <w:b/>
              </w:rPr>
              <w:t>суспензія оральна, 100 мг/5 мл по 100 мл або 120 мл у пластиковому флаконі; по 1 флакону зі шприцом-дозатором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295930-23/З-96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Ібуфен®для дітей полуниця, </w:t>
            </w:r>
            <w:r>
              <w:rPr>
                <w:b/>
              </w:rPr>
              <w:t>суспензія оральна, 100 мг/5 мл по 100 мл або 120 мл у пластиковому флаконі; по 1 флакону зі шприцом-дозатором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290549-23/В-66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Ізо-Мік® 10 мг, Ізо-Мік® 20 мг, </w:t>
            </w:r>
            <w:r>
              <w:rPr>
                <w:b/>
              </w:rPr>
              <w:t>таблетки по 10 мг, 20 мг, по 50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290549-23/В-66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Ізо-Мік® 10 мг, Ізо-Мік® 20 мг, </w:t>
            </w:r>
            <w:r>
              <w:rPr>
                <w:b/>
              </w:rPr>
              <w:t>таблетки по 10 мг, 20 мг, по 50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290549-23/В-66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Ізо-Мік® 10 мг, Ізо-Мік® 20 мг, </w:t>
            </w:r>
            <w:r>
              <w:rPr>
                <w:b/>
              </w:rPr>
              <w:t>таблетки по 10 мг, 20 мг, по 50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290549-23/В-66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Ізо-Мік® 10 мг, Ізо-Мік® 20 мг, </w:t>
            </w:r>
            <w:r>
              <w:rPr>
                <w:b/>
              </w:rPr>
              <w:t>таблетки по 10 мг, 20 мг, по 50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290549-23/В-66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Ізо-Мік® 10 мг, Ізо-Мік® 20 мг, </w:t>
            </w:r>
            <w:r>
              <w:rPr>
                <w:b/>
              </w:rPr>
              <w:t>таблетки по 10 мг, 20 мг, по 50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290549-23/В-66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Ізо-Мік® 10 мг, Ізо-Мік® 20 мг, </w:t>
            </w:r>
            <w:r>
              <w:rPr>
                <w:b/>
              </w:rPr>
              <w:t>таблетки по 10 мг, 20 мг, по 50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296582-23/В-92, 299147-23/В-92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Іміпенем та циластатин, </w:t>
            </w:r>
            <w:r>
              <w:rPr>
                <w:b/>
              </w:rPr>
              <w:t>порошок (субстанція) у потрійних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296582-23/В-92, 299147-23/В-92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Іміпенем та циластатин, </w:t>
            </w:r>
            <w:r>
              <w:rPr>
                <w:b/>
              </w:rPr>
              <w:t>порошок (субстанція) у потрійних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296582-23/В-92, 299147-23/В-92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Іміпенем та циластатин, </w:t>
            </w:r>
            <w:r>
              <w:rPr>
                <w:b/>
              </w:rPr>
              <w:t>порошок (субстанція) у потрійних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300377-23/З-100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Імодіум®, </w:t>
            </w:r>
            <w:r>
              <w:rPr>
                <w:b/>
              </w:rPr>
              <w:t>капсули по 2 мг, по 6 або 20 капсул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300377-23/З-100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Імодіум®, </w:t>
            </w:r>
            <w:r>
              <w:rPr>
                <w:b/>
              </w:rPr>
              <w:t>капсули по 2 мг, по 6 або 20 капсул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300377-23/З-100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Імодіум®, </w:t>
            </w:r>
            <w:r>
              <w:rPr>
                <w:b/>
              </w:rPr>
              <w:t>капсули по 2 мг, по 6 або 20 капсул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300378-23/З-134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 Експрес, </w:t>
            </w:r>
            <w:r>
              <w:rPr>
                <w:b/>
              </w:rPr>
              <w:t>таблетки, що диспергуються в ротовій порожнині, по 2 мг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300378-23/З-134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 Експрес, </w:t>
            </w:r>
            <w:r>
              <w:rPr>
                <w:b/>
              </w:rPr>
              <w:t>таблетки, що диспергуються в ротовій порожнині, по 2 мг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300378-23/З-134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 Експрес, </w:t>
            </w:r>
            <w:r>
              <w:rPr>
                <w:b/>
              </w:rPr>
              <w:t>таблетки, що диспергуються в ротовій порожнині, по 2 мг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299354-23/В-60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Індовенол, </w:t>
            </w:r>
            <w:r>
              <w:rPr>
                <w:b/>
              </w:rPr>
              <w:t xml:space="preserve">гель по 40 г у тубі; по 1 тубі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299354-23/В-60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Індовенол, </w:t>
            </w:r>
            <w:r>
              <w:rPr>
                <w:b/>
              </w:rPr>
              <w:t xml:space="preserve">гель по 40 г у тубі; по 1 тубі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299354-23/В-60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Індовенол, </w:t>
            </w:r>
            <w:r>
              <w:rPr>
                <w:b/>
              </w:rPr>
              <w:t xml:space="preserve">гель по 40 г у тубі; по 1 тубі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292160-23/В-141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плюс, </w:t>
            </w:r>
            <w:r>
              <w:rPr>
                <w:b/>
              </w:rPr>
              <w:t>мазь; по 40 г у тубі;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292160-23/В-141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плюс, </w:t>
            </w:r>
            <w:r>
              <w:rPr>
                <w:b/>
              </w:rPr>
              <w:t>мазь; по 40 г у тубі;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292160-23/В-141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плюс, </w:t>
            </w:r>
            <w:r>
              <w:rPr>
                <w:b/>
              </w:rPr>
              <w:t>мазь; по 40 г у тубі;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283878-22/В-98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Інопранол, </w:t>
            </w:r>
            <w:r>
              <w:rPr>
                <w:b/>
              </w:rPr>
              <w:t>таблетки по 500 мг по 10 таблеток у блістері, по 2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283878-22/В-98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Інопранол, </w:t>
            </w:r>
            <w:r>
              <w:rPr>
                <w:b/>
              </w:rPr>
              <w:t>таблетки по 500 мг по 10 таблеток у блістері, по 2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283878-22/В-98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Інопранол, </w:t>
            </w:r>
            <w:r>
              <w:rPr>
                <w:b/>
              </w:rPr>
              <w:t>таблетки по 500 мг по 10 таблеток у блістері, по 2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300954-23/В-121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Комб 25®, </w:t>
            </w:r>
            <w:r>
              <w:rPr>
                <w:b/>
              </w:rPr>
              <w:t>суспензія для ін'єкцій, 100 МО/мл; in bulk: № 300 (5х60): (по 5 мл у флаконі; по 5 флаконів у картонній коробці; по 60 коробок у коробці); in bulk: № 400 (5х80): (по 5 мл у флаконі; по 5 флаконів у картонній коробці; по 80 коробок у коробці); in bulk: № 30</w:t>
            </w:r>
            <w:r>
              <w:rPr>
                <w:b/>
              </w:rPr>
              <w:t>0 (5х1х60): (по 3 мл у картриджі; додатково у картридж вміщені 3 металевих кульки; по 5 картриджів у блістері; по 1 блістеру в картонній коробці; по 60 коробок у коробці); in bulk: № 200 (5х40): (по 3 мл в картриджі, вмонтованому в одноразову шприц-ручку С</w:t>
            </w:r>
            <w:r>
              <w:rPr>
                <w:b/>
              </w:rPr>
              <w:t>олоСтар® (без голок для ін’єкцій); податково у картридж вміщені 3 металевих кульки; по 5 шприц-ручок у картонній коробці; по 40 коробок у коробці); in bulk: № 240 (5х48): (по 5 мл у флаконі; по 5 флаконів у картонній коробці; по 48 коробок у коробці); in b</w:t>
            </w:r>
            <w:r>
              <w:rPr>
                <w:b/>
              </w:rPr>
              <w:t>ulk: № 360 (5х72): (по 5 мл у флаконі; по 5 флаконів у картонній коробці; по 72 коробки у коробці); in bulk: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</w:t>
            </w:r>
            <w:r>
              <w:rPr>
                <w:b/>
              </w:rPr>
              <w:t xml:space="preserve">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300954-23/В-121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Комб 25®, </w:t>
            </w:r>
            <w:r>
              <w:rPr>
                <w:b/>
              </w:rPr>
              <w:t>суспензія для ін'єкцій, 100 МО/мл; in bulk: № 300 (5х60): (по 5 мл у флаконі; по 5 флаконів у картонній коробці; по 60 коробок у коробці); in bulk: № 400 (5х80): (по 5 мл у флаконі; по 5 флаконів у картонній коробці; по 80 коробок у коробці); in bulk: № 30</w:t>
            </w:r>
            <w:r>
              <w:rPr>
                <w:b/>
              </w:rPr>
              <w:t>0 (5х1х60): (по 3 мл у картриджі; додатково у картридж вміщені 3 металевих кульки; по 5 картриджів у блістері; по 1 блістеру в картонній коробці; по 60 коробок у коробці); in bulk: № 200 (5х40): (по 3 мл в картриджі, вмонтованому в одноразову шприц-ручку С</w:t>
            </w:r>
            <w:r>
              <w:rPr>
                <w:b/>
              </w:rPr>
              <w:t>олоСтар® (без голок для ін’єкцій); податково у картридж вміщені 3 металевих кульки; по 5 шприц-ручок у картонній коробці; по 40 коробок у коробці); in bulk: № 240 (5х48): (по 5 мл у флаконі; по 5 флаконів у картонній коробці; по 48 коробок у коробці); in b</w:t>
            </w:r>
            <w:r>
              <w:rPr>
                <w:b/>
              </w:rPr>
              <w:t>ulk: № 360 (5х72): (по 5 мл у флаконі; по 5 флаконів у картонній коробці; по 72 коробки у коробці); in bulk: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300954-23/В-121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Комб 25®, </w:t>
            </w:r>
            <w:r>
              <w:rPr>
                <w:b/>
              </w:rPr>
              <w:t xml:space="preserve">суспензія для ін'єкцій, 100 МО/мл; in bulk: № 300 (5х60): (по 5 мл у флаконі; по 5 флаконів у картонній коробці; по 60 коробок у коробці); </w:t>
            </w:r>
            <w:r>
              <w:rPr>
                <w:b/>
              </w:rPr>
              <w:t>in bulk: № 400 (5х80): (по 5 мл у флаконі; по 5 флаконів у картонній коробці; по 80 коробок у коробці); in bulk: № 300 (5х1х60): (по 3 мл у картриджі; додатково у картридж вміщені 3 металевих кульки; по 5 картриджів у блістері; по 1 блістеру в картонній ко</w:t>
            </w:r>
            <w:r>
              <w:rPr>
                <w:b/>
              </w:rPr>
              <w:t>робці; по 60 коробок у коробці); in bulk: № 200 (5х40): (по 3 мл в картриджі, вмонтованому в одноразову шприц-ручку СолоСтар® (без голок для ін’єкцій); податково у картридж вміщені 3 металевих кульки; по 5 шприц-ручок у картонній коробці; по 40 коробок у к</w:t>
            </w:r>
            <w:r>
              <w:rPr>
                <w:b/>
              </w:rPr>
              <w:t>оробці); in bulk: № 240 (5х48): (по 5 мл у флаконі; по 5 флаконів у картонній коробці; по 48 коробок у коробці); in bulk: № 360 (5х72): (по 5 мл у флаконі; по 5 флаконів у картонній коробці; по 72 коробки у коробці); in bulk: № 5 (5х1): (по 5 мл у флаконі;</w:t>
            </w:r>
            <w:r>
              <w:rPr>
                <w:b/>
              </w:rPr>
              <w:t xml:space="preserve">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269857-21/З-118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Ірбіген, </w:t>
            </w:r>
            <w:r>
              <w:rPr>
                <w:b/>
              </w:rPr>
              <w:t>таблетки, вкриті плівковою оболонкою, по 75 мг, по 150 мг, по 300 мг; по 10 таблеток у блістері,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269857-21/З-118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Ірбіген, </w:t>
            </w:r>
            <w:r>
              <w:rPr>
                <w:b/>
              </w:rPr>
              <w:t>таблетки, вкриті плівковою оболонкою, по 75 мг, по 150 мг, по 300 мг; по 10 таблеток у блістері,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269857-21/З-118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Ірбіген, </w:t>
            </w:r>
            <w:r>
              <w:rPr>
                <w:b/>
              </w:rPr>
              <w:t>таблетки, вкриті плівковою оболонкою, по 75 мг, по 150 мг, по 300 мг; по 10 таблеток у блістері,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269857-21/З-118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Ірбіген, </w:t>
            </w:r>
            <w:r>
              <w:rPr>
                <w:b/>
              </w:rPr>
              <w:t>таблетки, вкриті плівковою оболонкою, по 75 мг, по 150 мг, по 300 мг; по 10 таблеток у блістері,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269857-21/З-118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Ірбіген, </w:t>
            </w:r>
            <w:r>
              <w:rPr>
                <w:b/>
              </w:rPr>
              <w:t>таблетки, вкриті плівковою оболонкою, по 75 мг, по 150 мг, по 300 мг; по 10 таблеток у блістері,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269857-21/З-118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Ірбіген, </w:t>
            </w:r>
            <w:r>
              <w:rPr>
                <w:b/>
              </w:rPr>
              <w:t>таблетки, вкриті плівковою оболонкою, по 75 мг, по 150 мг, по 300 мг; по 10 таблеток у блістері,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269857-21/З-118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Ірбіген, </w:t>
            </w:r>
            <w:r>
              <w:rPr>
                <w:b/>
              </w:rPr>
              <w:t>таблетки, вкриті плівковою оболонкою, по 75 мг, по 150 мг, по 300 мг; по 10 таблеток у блістері,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269857-21/З-118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Ірбіген, </w:t>
            </w:r>
            <w:r>
              <w:rPr>
                <w:b/>
              </w:rPr>
              <w:t>таблетки, вкриті плівковою оболонкою, по 75 мг, по 150 мг, по 300 мг; по 10 таблеток у блістері,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269857-21/З-118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Ірбіген, </w:t>
            </w:r>
            <w:r>
              <w:rPr>
                <w:b/>
              </w:rPr>
              <w:t>таблетки, вкриті плівковою оболонкою, по 75 мг, по 150 мг, по 300 мг; по 10 таблеток у блістері,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301085-23/З-96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Іріно Спал 40, Іріно Спал 100, </w:t>
            </w:r>
            <w:r>
              <w:rPr>
                <w:b/>
              </w:rPr>
              <w:t>концентрат для розчину для інфузій, 20 мг/мл; по 2 мл (40 мг) або по 5 мл (100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301085-23/З-96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Іріно Спал 40, Іріно Спал 100, </w:t>
            </w:r>
            <w:r>
              <w:rPr>
                <w:b/>
              </w:rPr>
              <w:t>концентрат для розчину для інфузій, 20 мг/мл; по 2 мл (40 мг) або по 5 мл (100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301085-23/З-96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Іріно Спал 40, Іріно Спал 100, </w:t>
            </w:r>
            <w:r>
              <w:rPr>
                <w:b/>
              </w:rPr>
              <w:t>концентрат для розчину для інфузій, 20 мг/мл; по 2 мл (40 мг) або по 5 мл (100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301085-23/З-96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Іріно Спал 40, Іріно Спал 100, </w:t>
            </w:r>
            <w:r>
              <w:rPr>
                <w:b/>
              </w:rPr>
              <w:t>концентрат для розчину для інфузій, 20 мг/мл; по 2 мл (40 мг) або по 5 мл (100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301085-23/З-96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Іріно Спал 40, Іріно Спал 100, </w:t>
            </w:r>
            <w:r>
              <w:rPr>
                <w:b/>
              </w:rPr>
              <w:t>концентрат для розчину для інфузій, 20 мг/мл; по 2 мл (40 мг) або по 5 мл (100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301085-23/З-96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Іріно Спал 40, Іріно Спал 100, </w:t>
            </w:r>
            <w:r>
              <w:rPr>
                <w:b/>
              </w:rPr>
              <w:t>концентрат для розчину для інфузій, 20 мг/мл; по 2 мл (40 мг) або по 5 мл (100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288593-23/З-96, 288594-23/З-96, 288595-23/З-96, 288596-23/З-96, 299509-23/З-96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Ітомед®, </w:t>
            </w:r>
            <w:r>
              <w:rPr>
                <w:b/>
              </w:rPr>
              <w:t>таблетки, вкриті плівковою оболонкою, по 50 мг; по 20 таблеток у блістері, по 2 або 5 блістерів у картонній коробці або по 15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</w:t>
            </w:r>
            <w:r>
              <w:rPr>
                <w:b/>
              </w:rPr>
              <w:t>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288593-23/З-96, 288594-23/З-96, 288595-23/З-96, 288596-23/З-96, 299509-23/З-96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Ітомед®, </w:t>
            </w:r>
            <w:r>
              <w:rPr>
                <w:b/>
              </w:rPr>
              <w:t>таблетки, вкриті плівковою оболонкою, по 50 мг; по 20 таблеток у блістері, по 2 або 5 блістерів у картонній коробці або по 15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288593-23/З-96, </w:t>
            </w:r>
            <w:r>
              <w:rPr>
                <w:b/>
              </w:rPr>
              <w:t>288594-23/З-96, 288595-23/З-96, 288596-23/З-96, 299509-23/З-96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Ітомед®, </w:t>
            </w:r>
            <w:r>
              <w:rPr>
                <w:b/>
              </w:rPr>
              <w:t>таблетки, вкриті плівковою оболонкою, по 50 мг; по 20 таблеток у блістері, по 2 або 5 блістерів у картонній коробці або по 15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</w:t>
            </w:r>
            <w:r>
              <w:rPr>
                <w:b/>
              </w:rPr>
              <w:t>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301083-23/З-96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Кабаз Спал 60, </w:t>
            </w:r>
            <w:r>
              <w:rPr>
                <w:b/>
              </w:rPr>
              <w:t>концентрат для розчину для інфузій по 60 мг у 1,5 мл; 1 флакон з концентратом та 1 флакон з розчинником по 4,5 мл у контурній пластиковій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301083-23/З-96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Кабаз Спал 60, </w:t>
            </w:r>
            <w:r>
              <w:rPr>
                <w:b/>
              </w:rPr>
              <w:t>концентрат для розчину для інфузій по 60 мг у 1,5 мл; 1 флакон з концентратом та 1 флакон з розчинником по 4,5 мл у контурній пластиковій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</w:t>
            </w:r>
            <w:r>
              <w:rPr>
                <w:b/>
              </w:rPr>
              <w:t>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301083-23/З-96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Кабаз Спал 60, </w:t>
            </w:r>
            <w:r>
              <w:rPr>
                <w:b/>
              </w:rPr>
              <w:t>концентрат для розчину для інфузій по 60 мг у 1,5 мл; 1 флакон з концентратом та 1 флакон з розчинником по 4,5 мл у контурній пластиковій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299869-23/З-143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Кандід-Б, </w:t>
            </w:r>
            <w:r>
              <w:rPr>
                <w:b/>
              </w:rPr>
              <w:t>крем; по 15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299869-23/З-143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Кандід-Б, </w:t>
            </w:r>
            <w:r>
              <w:rPr>
                <w:b/>
              </w:rPr>
              <w:t>крем; по 15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299869-23/З-143 </w:t>
            </w:r>
            <w:r>
              <w:rPr>
                <w:b/>
              </w:rPr>
              <w:t>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Кандід-Б, </w:t>
            </w:r>
            <w:r>
              <w:rPr>
                <w:b/>
              </w:rPr>
              <w:t>крем; по 15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301055-23/З-121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Кандіфорс-100, </w:t>
            </w:r>
            <w:r>
              <w:rPr>
                <w:b/>
              </w:rPr>
              <w:t>капсули тверді по 100 мг, по 10 капсул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301055-23/З-121 </w:t>
            </w:r>
            <w:r>
              <w:rPr>
                <w:b/>
              </w:rPr>
              <w:t>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Кандіфорс-100, </w:t>
            </w:r>
            <w:r>
              <w:rPr>
                <w:b/>
              </w:rPr>
              <w:t>капсули тверді по 100 мг, по 10 капсул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301055-23/З-121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Кандіфорс-100, </w:t>
            </w:r>
            <w:r>
              <w:rPr>
                <w:b/>
              </w:rPr>
              <w:t>капсули тверді по 100 мг, по 10 капсул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301082-23/З-96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Карбо Спал 150 Карбо Спал 450, </w:t>
            </w:r>
            <w:r>
              <w:rPr>
                <w:b/>
              </w:rPr>
              <w:t>концентрат для розчину для інфузій, 10 мг/мл, по 15 мл або по 45 мл у флаконі,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301082-23/З-96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Карбо Спал 150 Карбо Спал 450, </w:t>
            </w:r>
            <w:r>
              <w:rPr>
                <w:b/>
              </w:rPr>
              <w:t>концентрат для розчину для інфузій, 10 мг/мл, по 15 мл або по 45 мл у флаконі,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301082-23/З-96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Карбо Спал 150 Карбо Спал 450, </w:t>
            </w:r>
            <w:r>
              <w:rPr>
                <w:b/>
              </w:rPr>
              <w:t>концентрат для розчину для інфузій, 10 мг/мл, по 15 мл або по 45 мл у флаконі,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301082-23/З-96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Карбо Спал 150 Карбо Спал 450, </w:t>
            </w:r>
            <w:r>
              <w:rPr>
                <w:b/>
              </w:rPr>
              <w:t>концентрат для розчину для інфузій, 10 мг/мл, по 15 мл або по 45 мл у флаконі,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301082-23/З-96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Карбо Спал 150 Карбо Спал 450, </w:t>
            </w:r>
            <w:r>
              <w:rPr>
                <w:b/>
              </w:rPr>
              <w:t>концентрат для розчину для інфузій, 10 мг/мл, по 15 мл або по 45 мл у флаконі,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301082-23/З-96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Карбо Спал 150 Карбо Спал 450, </w:t>
            </w:r>
            <w:r>
              <w:rPr>
                <w:b/>
              </w:rPr>
              <w:t>концентрат для розчину для інфузій, 10 мг/мл, по 15 мл або по 45 мл у флаконі,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297745-23/З-98, 297746-23/З-98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розчин оральний, 100 мг/мл по 300 мл у флаконі; по 1 флакону з мірним пластиковим шприцом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297745-23/З-98, 297746-23/З-98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розчин оральний, 100 мг/мл по 300 мл у флаконі; по 1 флакону з мірним пластиковим шприцом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297745-23/З-98, 297746-23/З-98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Кеппра®, </w:t>
            </w:r>
            <w:r>
              <w:rPr>
                <w:b/>
              </w:rPr>
              <w:t>розчин оральний, 100 мг/мл по 300 мл у флаконі; по 1 флакону з мірним пластиковим шприцом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297326-23/В-137, 299475-23/В-137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Кеторолак-Здоров'я, </w:t>
            </w:r>
            <w:r>
              <w:rPr>
                <w:b/>
              </w:rPr>
              <w:t>таблетки по 10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по 2 блістери в картонній коробці;</w:t>
            </w:r>
            <w:r>
              <w:rPr>
                <w:b/>
              </w:rPr>
              <w:br/>
              <w:t xml:space="preserve">по 30 таблеток у контейнері; по 1 контейнеру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</w:t>
            </w:r>
            <w:r>
              <w:rPr>
                <w:b/>
              </w:rPr>
              <w:t>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297326-23/В-137, 299475-23/В-137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Кеторолак-Здоров'я, </w:t>
            </w:r>
            <w:r>
              <w:rPr>
                <w:b/>
              </w:rPr>
              <w:t>таблетки по 10 мг</w:t>
            </w:r>
            <w:r>
              <w:rPr>
                <w:b/>
              </w:rPr>
              <w:br/>
              <w:t>по 10 таблеток у блістері; по 1 або по 2 блістери в картонній коробці;</w:t>
            </w:r>
            <w:r>
              <w:rPr>
                <w:b/>
              </w:rPr>
              <w:br/>
              <w:t xml:space="preserve">по 30 таблеток у контейнері; по 1 контейнеру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297326-23/В-137, 299475-23/В-137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Кеторолак-Здоров'я, </w:t>
            </w:r>
            <w:r>
              <w:rPr>
                <w:b/>
              </w:rPr>
              <w:t>таблетки по 10 мг</w:t>
            </w:r>
            <w:r>
              <w:rPr>
                <w:b/>
              </w:rPr>
              <w:br/>
              <w:t>по 10 таблеток у блістері; по 1 або по 2 блістери в картонній коробці;</w:t>
            </w:r>
            <w:r>
              <w:rPr>
                <w:b/>
              </w:rPr>
              <w:br/>
              <w:t xml:space="preserve">по 30 таблеток у контейнері; по 1 контейнеру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293028-23/З-139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 Ананта, </w:t>
            </w:r>
            <w:r>
              <w:rPr>
                <w:b/>
              </w:rPr>
              <w:t>таблетки, вкриті плівковою оболонкою, по 250 мг або по 500 мг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293028-23/З-139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 Ананта, </w:t>
            </w:r>
            <w:r>
              <w:rPr>
                <w:b/>
              </w:rPr>
              <w:t>таблетки, вкриті плівковою оболонкою, по 250 мг або по 500 мг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293028-23/З-139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 Ананта, </w:t>
            </w:r>
            <w:r>
              <w:rPr>
                <w:b/>
              </w:rPr>
              <w:t>таблетки, вкриті плівковою оболонкою, по 250 мг або по 500 мг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293028-23/З-139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 Ананта, </w:t>
            </w:r>
            <w:r>
              <w:rPr>
                <w:b/>
              </w:rPr>
              <w:t>таблетки, вкриті плівковою оболонкою, по 250 мг або по 500 мг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293028-23/З-139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 Ананта, </w:t>
            </w:r>
            <w:r>
              <w:rPr>
                <w:b/>
              </w:rPr>
              <w:t>таблетки, вкриті плівковою оболонкою, по 250 мг або по 500 мг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293028-23/З-139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 Ананта, </w:t>
            </w:r>
            <w:r>
              <w:rPr>
                <w:b/>
              </w:rPr>
              <w:t>таблетки, вкриті плівковою оболонкою, по 250 мг або по 500 мг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296677-23/В-140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Клексан®, </w:t>
            </w:r>
            <w:r>
              <w:rPr>
                <w:b/>
              </w:rPr>
              <w:t>розчин для ін'єкцій, 10 000 анти-Ха МО/мл № 10 (2х5): по 0,2 мл у шприц-дозі із захисною системою голки ERIS; по 2 шприц-дози у блістері; по 5 блістерів у картонній коробці; по 0,2 мл у шприц-дозі із захисною системою голки PREVENTIS; по 2 шприц-дози у блі</w:t>
            </w:r>
            <w:r>
              <w:rPr>
                <w:b/>
              </w:rPr>
              <w:t>стері; по 5 блістерів у картонній коробці; по 0,2 мл у шприц-дозі без захисної системи голки; по 2 шприц-дози у блістері; по 5 блістерів у картонній коробці; по 0,4 мл у шприц-дозі із захисною системою голки ERIS; по 2 шприц-дози у блістері; по 5 блістерів</w:t>
            </w:r>
            <w:r>
              <w:rPr>
                <w:b/>
              </w:rPr>
              <w:t xml:space="preserve"> у картонній коробці; по 0,4 мл у шприц-дозі із захисною системою голки PREVENTIS; по 2 шприц-дози у блістері; по 5 блістерів у картонній коробці; по 0,4 мл у шприц-дозі без захисної системи голки; по 2 шприц-дози у блістері; по 5 блістерів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296677-23/В-140 </w:t>
            </w:r>
            <w:r>
              <w:rPr>
                <w:b/>
              </w:rPr>
              <w:t>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Клексан®, </w:t>
            </w:r>
            <w:r>
              <w:rPr>
                <w:b/>
              </w:rPr>
              <w:t>розчин для ін'єкцій, 10 000 анти-Ха МО/мл № 10 (2х5): по 0,2 мл у шприц-дозі із захисною системою голки ERIS; по 2 шприц-дози у блістері; по 5 блістерів у картонній коробці; по 0,2 мл у шприц-дозі із захисною системою голки PREVENTIS; по 2 шприц-дози у блі</w:t>
            </w:r>
            <w:r>
              <w:rPr>
                <w:b/>
              </w:rPr>
              <w:t>стері; по 5 блістерів у картонній коробці; по 0,2 мл у шприц-дозі без захисної системи голки; по 2 шприц-дози у блістері; по 5 блістерів у картонній коробці; по 0,4 мл у шприц-дозі із захисною системою голки ERIS; по 2 шприц-дози у блістері; по 5 блістерів</w:t>
            </w:r>
            <w:r>
              <w:rPr>
                <w:b/>
              </w:rPr>
              <w:t xml:space="preserve"> у картонній коробці; по 0,4 мл у шприц-дозі із захисною системою голки PREVENTIS; по 2 шприц-дози у блістері; по 5 блістерів у картонній коробці; по 0,4 мл у шприц-дозі без захисної системи голки; по 2 шприц-дози у блістері; по 5 блістерів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296677-23/В-140 </w:t>
            </w:r>
            <w:r>
              <w:rPr>
                <w:b/>
              </w:rPr>
              <w:t>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Клексан®, </w:t>
            </w:r>
            <w:r>
              <w:rPr>
                <w:b/>
              </w:rPr>
              <w:t>розчин для ін'єкцій, 10 000 анти-Ха МО/мл № 10 (2х5): по 0,2 мл у шприц-дозі із захисною системою голки ERIS; по 2 шприц-дози у блістері; по 5 блістерів у картонній коробці; по 0,2 мл у шприц-дозі із захисною системою голки PREVENTIS; по 2 шприц-дози у блі</w:t>
            </w:r>
            <w:r>
              <w:rPr>
                <w:b/>
              </w:rPr>
              <w:t>стері; по 5 блістерів у картонній коробці; по 0,2 мл у шприц-дозі без захисної системи голки; по 2 шприц-дози у блістері; по 5 блістерів у картонній коробці; по 0,4 мл у шприц-дозі із захисною системою голки ERIS; по 2 шприц-дози у блістері; по 5 блістерів</w:t>
            </w:r>
            <w:r>
              <w:rPr>
                <w:b/>
              </w:rPr>
              <w:t xml:space="preserve"> у картонній коробці; по 0,4 мл у шприц-дозі із захисною системою голки PREVENTIS; по 2 шприц-дози у блістері; по 5 блістерів у картонній коробці; по 0,4 мл у шприц-дозі без захисної системи голки; по 2 шприц-дози у блістері; по 5 блістерів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296676-23/В-14</w:t>
            </w:r>
            <w:r>
              <w:rPr>
                <w:b/>
              </w:rPr>
              <w:t>0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Клексан®, </w:t>
            </w:r>
            <w:r>
              <w:rPr>
                <w:b/>
              </w:rPr>
              <w:t>розчин для ін'єкцій, 10 000 анти-Ха МО/1 мл; № 2: по 0,8 мл у шприц-дозі із захисною системою голки ERIS; по 2 шприц-дози у блістері; по 1 блістеру в картонній коробці; № 2: по 0,8 мл у шприц-дозі із захисною системою голки PREVENTIS; по 2 шприц-дози у блі</w:t>
            </w:r>
            <w:r>
              <w:rPr>
                <w:b/>
              </w:rPr>
              <w:t>стері; по 1 блістеру в картонній коробці; № 2: по 0,8 мл у шприц-дозі без захисної системи голки; по 2 шприц-дози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296676-23/В-140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Клексан®, </w:t>
            </w:r>
            <w:r>
              <w:rPr>
                <w:b/>
              </w:rPr>
              <w:t>розчин для ін'єкцій, 10 000 анти-Ха МО/1 мл; № 2: по 0,8 мл у шприц-дозі із захисною системою голки ERIS; по 2 шприц-дози у блістері; по 1 блістеру в картонній коробці; № 2: по 0,8 мл у шприц-дозі із захисною системою голки PREVENTIS; по 2 шприц-дози у блі</w:t>
            </w:r>
            <w:r>
              <w:rPr>
                <w:b/>
              </w:rPr>
              <w:t>стері; по 1 блістеру в картонній коробці; № 2: по 0,8 мл у шприц-дозі без захисної системи голки; по 2 шприц-дози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296676-23/В-140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Клексан®, </w:t>
            </w:r>
            <w:r>
              <w:rPr>
                <w:b/>
              </w:rPr>
              <w:t>розчин для ін'єкцій, 10 0</w:t>
            </w:r>
            <w:r>
              <w:rPr>
                <w:b/>
              </w:rPr>
              <w:t>00 анти-Ха МО/1 мл; № 2: по 0,8 мл у шприц-дозі із захисною системою голки ERIS; по 2 шприц-дози у блістері; по 1 блістеру в картонній коробці; № 2: по 0,8 мл у шприц-дозі із захисною системою голки PREVENTIS; по 2 шприц-дози у блістері; по 1 блістеру в ка</w:t>
            </w:r>
            <w:r>
              <w:rPr>
                <w:b/>
              </w:rPr>
              <w:t>ртонній коробці; № 2: по 0,8 мл у шприц-дозі без захисної системи голки; по 2 шприц-дози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292754-23/В-97, 292755-23/В-97, 292756-23/В-97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Кловаск, </w:t>
            </w:r>
            <w:r>
              <w:rPr>
                <w:b/>
              </w:rPr>
              <w:t>капсули тверді, по 75 мг/75 мг, по 7 капсул у блістері; по 4 або 8 блістерів у пачці картону; по 28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292754-23/В-97, 292755-23/В-97, 292756-23/В-97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Кловаск, </w:t>
            </w:r>
            <w:r>
              <w:rPr>
                <w:b/>
              </w:rPr>
              <w:t>капсули тверді, по 75 мг/75 мг, по 7 капсул у блістері; по 4 або 8 блістерів у пачці картону; по 28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292754-23/В-97, 292755-23/В-97, 292756-23/В-97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Кловаск, </w:t>
            </w:r>
            <w:r>
              <w:rPr>
                <w:b/>
              </w:rPr>
              <w:t>капсули тверді, по 75 мг/75 мг, по 7 капсул у блістері; по 4 або 8 блістерів у пачці картону; по 28 капсул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296533-23/З-132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Ко-Ірбесан®, </w:t>
            </w:r>
            <w:r>
              <w:rPr>
                <w:b/>
              </w:rPr>
              <w:t>таблетки, вкриті оболонкою, по 150 мг/12,5 мг або по 300 мг/12,5 мг по 14 таблеток у блістері; по 2 блістери в картонній упаковці; по 15 таблеток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296533-23/З-132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Ко-Ірбесан®, </w:t>
            </w:r>
            <w:r>
              <w:rPr>
                <w:b/>
              </w:rPr>
              <w:t>таблетки, вкриті оболонкою, по 150 мг/12,5 мг або по 300 мг/12,5 мг по 14 таблеток у блістері; по 2 блістери в картонній упаковці; по 15 таблеток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296533-23/З-132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Ко-Ірбесан®, </w:t>
            </w:r>
            <w:r>
              <w:rPr>
                <w:b/>
              </w:rPr>
              <w:t>таблетки, вкриті оболонкою, по 150 мг/12,5 мг або по 300 мг/12,5 мг по 14 таблеток у блістері; по 2 блістери в картонній упаковці; по 15 таблеток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296533-23/З-13</w:t>
            </w:r>
            <w:r>
              <w:rPr>
                <w:b/>
              </w:rPr>
              <w:t>2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Ко-Ірбесан®, </w:t>
            </w:r>
            <w:r>
              <w:rPr>
                <w:b/>
              </w:rPr>
              <w:t>таблетки, вкриті оболонкою, по 150 мг/12,5 мг або по 300 мг/12,5 мг по 14 таблеток у блістері; по 2 блістери в картонній упаковці; по 15 таблеток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296533-23/З-132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Ко-Ірбесан®, </w:t>
            </w:r>
            <w:r>
              <w:rPr>
                <w:b/>
              </w:rPr>
              <w:t>таблетки, вкриті оболонкою, по 150 мг/12,5 мг або по 300 мг/12,5 мг по 14 таблеток у блістері; по 2 блістери в картонній упаковці; по 15 таблеток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296533-23/З-132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Ко-Ірбесан®, </w:t>
            </w:r>
            <w:r>
              <w:rPr>
                <w:b/>
              </w:rPr>
              <w:t>таблетки, вкриті оболонкою, по 150 мг/12,5 мг або по 300 мг/12,5 мг по 14 таблеток у блістері; по 2 блістери в картонній упаковці; по 15 таблеток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250297-21/З-06</w:t>
            </w:r>
            <w:r>
              <w:rPr>
                <w:b/>
              </w:rPr>
              <w:t xml:space="preserve">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КОЛХІВІН, </w:t>
            </w:r>
            <w:r>
              <w:rPr>
                <w:b/>
              </w:rPr>
              <w:t>таблетки, вкриті плівковою оболонкою, по 0,6 мг, по 30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250297-21/З-06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КОЛХІВІН, </w:t>
            </w:r>
            <w:r>
              <w:rPr>
                <w:b/>
              </w:rPr>
              <w:t>таблетки, вкриті плівковою оболонкою, по 0,6 мг, по 30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250297-21/З-06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КОЛХІВІН, </w:t>
            </w:r>
            <w:r>
              <w:rPr>
                <w:b/>
              </w:rPr>
              <w:t>таблетки, вкриті плівковою оболонкою, по 0,6 мг, по 30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274081-22/З-118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Корліса®, </w:t>
            </w:r>
            <w:r>
              <w:rPr>
                <w:b/>
              </w:rPr>
              <w:t>порошок для розчину для інфузій по 60 мг;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274081-22/З-118 </w:t>
            </w:r>
            <w:r>
              <w:rPr>
                <w:b/>
              </w:rPr>
              <w:t>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Корліса®, </w:t>
            </w:r>
            <w:r>
              <w:rPr>
                <w:b/>
              </w:rPr>
              <w:t>порошок для розчину для інфузій по 60 мг;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274081-22/З-118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Корліса®, </w:t>
            </w:r>
            <w:r>
              <w:rPr>
                <w:b/>
              </w:rPr>
              <w:t>порошок для розчину для інфузій по 60 мг;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287420-23/В-96, 287421-23/В-96, 287422-23/В-96, 287423-23/В-96, 287424-23/В-96, 287425-23/В-96, 287426-23/В-96, 287427-23/В-96, 287428-23/В-96, 287429-23/В-96, 287430-23/В-96, 28</w:t>
            </w:r>
            <w:r>
              <w:rPr>
                <w:b/>
              </w:rPr>
              <w:t>7431-23/В-96, 292127-23/В-96, 292128-23/В-96, 292129-23/В-96, 292130-23/В-96, 299627-23/В-96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АМ, </w:t>
            </w:r>
            <w:r>
              <w:rPr>
                <w:b/>
              </w:rPr>
              <w:t>таблетки, вкриті плівковою оболонкою, 5 мг/160 мг,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287420-23/В-96, 287421-23/В-96, 287422-23/В-96, 287423-23/В-96, 287424-23/В-96, 287425-23/В-96, 287426-23/В-96, 287427-23/В-96, 287428-23/В-96, 287429-23/В-96, 287430-23/В-96, 28</w:t>
            </w:r>
            <w:r>
              <w:rPr>
                <w:b/>
              </w:rPr>
              <w:t>7431-23/В-96, 292127-23/В-96, 292128-23/В-96, 292129-23/В-96, 292130-23/В-96, 299627-23/В-96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АМ, </w:t>
            </w:r>
            <w:r>
              <w:rPr>
                <w:b/>
              </w:rPr>
              <w:t>таблетки, вкриті плівковою оболонкою, 5 мг/160 мг,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287420-23/В-96, 287421-23/В-96, 287422-23/В-96, 287423-23/В-96, 287424-23/В-96, 287425-23/В-96, 287426-23/В-96, 287427-23/В-96, 287428-23/В-96, 287429-23/В-96, 287430-23/В-96, 28</w:t>
            </w:r>
            <w:r>
              <w:rPr>
                <w:b/>
              </w:rPr>
              <w:t>7431-23/В-96, 292127-23/В-96, 292128-23/В-96, 292129-23/В-96, 292130-23/В-96, 299627-23/В-96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АМ, </w:t>
            </w:r>
            <w:r>
              <w:rPr>
                <w:b/>
              </w:rPr>
              <w:t>таблетки, вкриті плівковою оболонкою, 5 мг/160 мг,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287594-23/В-61, 287595-23/В-61, 287596-23/В-61, 287597-23/В-61, 287598-23/В-61, 287599-23/В-61, 287600-23/В-61, 287601-23/В-61, 287602-23/В-61, 287603-23/В-61, 287604-23/В-61, 28</w:t>
            </w:r>
            <w:r>
              <w:rPr>
                <w:b/>
              </w:rPr>
              <w:t>7605-23/В-61, 292253-23/В-61, 292254-23/В-61, 292255-23/В-61, 292256-23/В-61, 299580-23/В-61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АМ, </w:t>
            </w:r>
            <w:r>
              <w:rPr>
                <w:b/>
              </w:rPr>
              <w:t>таблетки, вкриті плівковою оболонкою, 5 мг/80 мг або 10 мг/160 мг; по 10 таблеток у блістері; по 3 або 5,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287594-23/В-61, 287595-23/В-61, 287596-23/В-61, 287597-23/В-61, 287598-23/В-61, 287599-23/В-61, 287600-23/В-61, 287601-23/В-61, 287602-23/В-61, 287603-23/В-61, 287604-23/В-61, 28</w:t>
            </w:r>
            <w:r>
              <w:rPr>
                <w:b/>
              </w:rPr>
              <w:t>7605-23/В-61, 292253-23/В-61, 292254-23/В-61, 292255-23/В-61, 292256-23/В-61, 299580-23/В-61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АМ, </w:t>
            </w:r>
            <w:r>
              <w:rPr>
                <w:b/>
              </w:rPr>
              <w:t>таблетки, вкриті плівковою оболонкою, 5 мг/80 мг або 10 мг/160 мг; по 10 таблеток у блістері; по 3 або 5,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287594-23/В-61, 287595-23/В-61, 287596-23/В-61, 287597-23/В-61, 287598-23/В-61, 287599-23/В-61, 287600-23/В-61, 287601-23/В-61, 287602-23/В-61, 287603-23/В-61, 287604-23/В-61, 28</w:t>
            </w:r>
            <w:r>
              <w:rPr>
                <w:b/>
              </w:rPr>
              <w:t>7605-23/В-61, 292253-23/В-61, 292254-23/В-61, 292255-23/В-61, 292256-23/В-61, 299580-23/В-61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АМ, </w:t>
            </w:r>
            <w:r>
              <w:rPr>
                <w:b/>
              </w:rPr>
              <w:t>таблетки, вкриті плівковою оболонкою, 5 мг/80 мг або 10 мг/160 мг; по 10 таблеток у блістері; по 3 або 5,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287594-23/В-61, 287595-23/В-61, 287596-23/В-61, 287597-23/В-61, 287598-23/В-61, 287599-23/В-61, 287600-23/В-61, 287601-23/В-61, 287602-23/В-61, 287603-23/В-61, 287604-23/В-61, 28</w:t>
            </w:r>
            <w:r>
              <w:rPr>
                <w:b/>
              </w:rPr>
              <w:t>7605-23/В-61, 292253-23/В-61, 292254-23/В-61, 292255-23/В-61, 292256-23/В-61, 299580-23/В-61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АМ, </w:t>
            </w:r>
            <w:r>
              <w:rPr>
                <w:b/>
              </w:rPr>
              <w:t>таблетки, вкриті плівковою оболонкою, 5 мг/80 мг або 10 мг/160 мг; по 10 таблеток у блістері; по 3 або 5,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287594-23/В-61, 287595-23/В-61, 287596-23/В-61, 287597-23/В-61, 287598-23/В-61, 287599-23/В-61, 287600-23/В-61, 287601-23/В-61, 287602-23/В-61, 287603-23/В-61, 287604-23/В-61, 28</w:t>
            </w:r>
            <w:r>
              <w:rPr>
                <w:b/>
              </w:rPr>
              <w:t>7605-23/В-61, 292253-23/В-61, 292254-23/В-61, 292255-23/В-61, 292256-23/В-61, 299580-23/В-61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АМ, </w:t>
            </w:r>
            <w:r>
              <w:rPr>
                <w:b/>
              </w:rPr>
              <w:t>таблетки, вкриті плівковою оболонкою, 5 мг/80 мг або 10 мг/160 мг; по 10 таблеток у блістері; по 3 або 5,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287594-23/В-61, 287595-23/В-61, 287596-23/В-61, 287597-23/В-61, 287598-23/В-61, 287599-23/В-61, 287600-23/В-61, 287601-23/В-61, 287602-23/В-61, 287603-23/В-61, 287604-23/В-61, 287605-23/В-61, 292253-23/В-61, 292254-23/В-61, 292255-23/В-61, 292256-23/В-61, </w:t>
            </w:r>
            <w:r>
              <w:rPr>
                <w:b/>
              </w:rPr>
              <w:t>299580-23/В-61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АМ, </w:t>
            </w:r>
            <w:r>
              <w:rPr>
                <w:b/>
              </w:rPr>
              <w:t>таблетки, вкриті плівковою оболонкою, 5 мг/80 мг або 10 мг/160 мг; по 10 таблеток у блістері; по 3 або 5,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290883-23/В-45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коробці; або 60 мг, по 4 таблетки у блістері; по 1 блістеру в картонній коробці; по 7 таблеток у блістері; по 4 блістери в картонній коробці; по 10 таблеток</w:t>
            </w:r>
            <w:r>
              <w:rPr>
                <w:b/>
              </w:rPr>
              <w:t xml:space="preserve"> у блістері; по 10 блістерів у картонній коробці; або 90 мг, по 7 таблеток у блістері; по 1 або 4 блістери в картонній коробці; по 10 таблеток у блістері; по 10 блістерів у картонній коробці; або 120 мг, по 7 таблеток у блістері; по 1 або 4 блістери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290883-23/В-45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коробці; або 60 мг, по 4 таблетки у блістері; по 1 блістеру в картонній коробці; по 7 таблеток у блістері; по 4 блістери в картонній коробці; по 10 таблеток</w:t>
            </w:r>
            <w:r>
              <w:rPr>
                <w:b/>
              </w:rPr>
              <w:t xml:space="preserve"> у блістері; по 10 блістерів у картонній коробці; або 90 мг, по 7 таблеток у блістері; по 1 або 4 блістери в картонній коробці; по 10 таблеток у блістері; по 10 блістерів у картонній коробці; або 120 мг, по 7 таблеток у блістері; по 1 або 4 блістери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290883-23/В-45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коробці; або 60 мг, по 4 таблетки у блістері; по 1 блістеру в картонній коробці; по 7 таблеток у блістері; по 4 блістери в картонній коробці; по 10 таблеток</w:t>
            </w:r>
            <w:r>
              <w:rPr>
                <w:b/>
              </w:rPr>
              <w:t xml:space="preserve"> у блістері; по 10 блістерів у картонній коробці; або 90 мг, по 7 таблеток у блістері; по 1 або 4 блістери в картонній коробці; по 10 таблеток у блістері; по 10 блістерів у картонній коробці; або 120 мг, по 7 таблеток у блістері; по 1 або 4 блістери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290883-23/В-45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коробці; або 60 мг, по 4 таблетки у блістері; по 1 блістеру в картонній коробці; по 7 таблеток у блістері; по 4 блістери в картонній коробці; по 10 таблеток</w:t>
            </w:r>
            <w:r>
              <w:rPr>
                <w:b/>
              </w:rPr>
              <w:t xml:space="preserve"> у блістері; по 10 блістерів у картонній коробці; або 90 мг, по 7 таблеток у блістері; по 1 або 4 блістери в картонній коробці; по 10 таблеток у блістері; по 10 блістерів у картонній коробці; або 120 мг, по 7 таблеток у блістері; по 1 або 4 блістери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290883-23/В-45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коробці; або 60 мг, по 4 таблетки у блістері; по 1 блістеру в картонній коробці; по 7 таблеток у блістері; по 4 блістери в картонній коробці; по 10 таблеток</w:t>
            </w:r>
            <w:r>
              <w:rPr>
                <w:b/>
              </w:rPr>
              <w:t xml:space="preserve"> у блістері; по 10 блістерів у картонній коробці; або 90 мг, по 7 таблеток у блістері; по 1 або 4 блістери в картонній коробці; по 10 таблеток у блістері; по 10 блістерів у картонній коробці; або 120 мг, по 7 таблеток у блістері; по 1 або 4 блістери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290883-23/В-45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коробці; або 60 мг, по 4 таблетки у блістері; по 1 блістеру в картонній коробці; по 7 таблеток у блістері; по 4 блістери в картонній коробці; по 10 таблеток</w:t>
            </w:r>
            <w:r>
              <w:rPr>
                <w:b/>
              </w:rPr>
              <w:t xml:space="preserve"> у блістері; по 10 блістерів у картонній коробці; або 90 мг, по 7 таблеток у блістері; по 1 або 4 блістери в картонній коробці; по 10 таблеток у блістері; по 10 блістерів у картонній коробці; або 120 мг, по 7 таблеток у блістері; по 1 або 4 блістери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290883-23/В-45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коробці; або 60 мг, по 4 таблетки у блістері; по 1 блістеру в картонній коробці; по 7 таблеток у блістері; по 4 блістери в картонній коробці; по 10 таблеток</w:t>
            </w:r>
            <w:r>
              <w:rPr>
                <w:b/>
              </w:rPr>
              <w:t xml:space="preserve"> у блістері; по 10 блістерів у картонній коробці; або 90 мг, по 7 таблеток у блістері; по 1 або 4 блістери в картонній коробці; по 10 таблеток у блістері; по 10 блістерів у картонній коробці; або 120 мг, по 7 таблеток у блістері; по 1 або 4 блістери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290883-23/В-45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коробці; або 60 мг, по 4 таблетки у блістері; по 1 блістеру в картонній коробці; по 7 таблеток у блістері; по 4 блістери в картонній коробці; по 10 таблеток</w:t>
            </w:r>
            <w:r>
              <w:rPr>
                <w:b/>
              </w:rPr>
              <w:t xml:space="preserve"> у блістері; по 10 блістерів у картонній коробці; або 90 мг, по 7 таблеток у блістері; по 1 або 4 блістери в картонній коробці; по 10 таблеток у блістері; по 10 блістерів у картонній коробці; або 120 мг, по 7 таблеток у блістері; по 1 або 4 блістери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290883-23/В-45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коробці; або 60 мг, по 4 таблетки у блістері; по 1 блістеру в картонній коробці; по 7 таблеток у блістері; по 4 блістери в картонній коробці; по 10 таблеток</w:t>
            </w:r>
            <w:r>
              <w:rPr>
                <w:b/>
              </w:rPr>
              <w:t xml:space="preserve"> у блістері; по 10 блістерів у картонній коробці; або 90 мг, по 7 таблеток у блістері; по 1 або 4 блістери в картонній коробці; по 10 таблеток у блістері; по 10 блістерів у картонній коробці; або 120 мг, по 7 таблеток у блістері; по 1 або 4 блістери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290883-23/В-45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коробці; або 60 мг, по 4 таблетки у блістері; по 1 блістеру в картонній коробці; по 7 таблеток у блістері; по 4 блістери в картонній коробці; по 10 таблеток</w:t>
            </w:r>
            <w:r>
              <w:rPr>
                <w:b/>
              </w:rPr>
              <w:t xml:space="preserve"> у блістері; по 10 блістерів у картонній коробці; або 90 мг, по 7 таблеток у блістері; по 1 або 4 блістери в картонній коробці; по 10 таблеток у блістері; по 10 блістерів у картонній коробці; або 120 мг, по 7 таблеток у блістері; по 1 або 4 блістери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290883-23/В-45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коробці; або 60 мг, по 4 таблетки у блістері; по 1 блістеру в картонній коробці; по 7 таблеток у блістері; по 4 блістери в картонній коробці; по 10 таблеток</w:t>
            </w:r>
            <w:r>
              <w:rPr>
                <w:b/>
              </w:rPr>
              <w:t xml:space="preserve"> у блістері; по 10 блістерів у картонній коробці; або 90 мг, по 7 таблеток у блістері; по 1 або 4 блістери в картонній коробці; по 10 таблеток у блістері; по 10 блістерів у картонній коробці; або 120 мг, по 7 таблеток у блістері; по 1 або 4 блістери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290883-23/В-45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Костарокс, </w:t>
            </w:r>
            <w:r>
              <w:rPr>
                <w:b/>
              </w:rPr>
              <w:t>таблетки, вкриті плівковою оболонкою, по 30 мг, по 7 таблеток у блістері; по 4 блістери в картонній коробці; або 60 мг, по 4 таблетки у блістері; по 1 блістеру в картонній коробці; по 7 таблеток у блістері; по 4 блістери в картонній коробці; по 10 таблеток</w:t>
            </w:r>
            <w:r>
              <w:rPr>
                <w:b/>
              </w:rPr>
              <w:t xml:space="preserve"> у блістері; по 10 блістерів у картонній коробці; або 90 мг, по 7 таблеток у блістері; по 1 або 4 блістери в картонній коробці; по 10 таблеток у блістері; по 10 блістерів у картонній коробці; або 120 мг, по 7 таблеток у блістері; по 1 або 4 блістери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295491-23/В-92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Кофеїн-бензоат натрію, </w:t>
            </w:r>
            <w:r>
              <w:rPr>
                <w:b/>
              </w:rPr>
              <w:t>розчин для ін’єкцій, 100 мг/мл; 200 мг/мл; по 1 мл в ампулі, по 10 ампул у пачці; по 1 мл в ампулі, по 10 ампул у блістері, по 1 блістеру в пачці; по 1 мл в ампулі, по 5 ампул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</w:t>
            </w:r>
            <w:r>
              <w:rPr>
                <w:b/>
              </w:rPr>
              <w:t>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295491-23/В-92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Кофеїн-бензоат натрію, </w:t>
            </w:r>
            <w:r>
              <w:rPr>
                <w:b/>
              </w:rPr>
              <w:t>розчин для ін’єкцій, 100 мг/мл; 200 мг/мл; по 1 мл в ампулі, по 10 ампул у пачці; по 1 мл в ампулі, по 10 ампул у блістері, по 1 блістеру в пачці; по 1 мл в ампулі, по 5 ампул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295491-23/В-92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Кофеїн-бензоат натрію, </w:t>
            </w:r>
            <w:r>
              <w:rPr>
                <w:b/>
              </w:rPr>
              <w:t>розчин для ін’єкцій, 100 мг/мл; 200 мг/мл; по 1 мл в ампулі, по 10 ампул у пачці; по 1 мл в ампулі, по 10 ампул у блістері, по 1 блістеру в пачці; по 1 мл в ампулі, по 5 ампул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</w:t>
            </w:r>
            <w:r>
              <w:rPr>
                <w:b/>
              </w:rPr>
              <w:t>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295491-23/В-92</w:t>
            </w:r>
            <w:r>
              <w:rPr>
                <w:b/>
              </w:rPr>
              <w:t xml:space="preserve">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Кофеїн-бензоат натрію, </w:t>
            </w:r>
            <w:r>
              <w:rPr>
                <w:b/>
              </w:rPr>
              <w:t>розчин для ін’єкцій, 100 мг/мл; 200 мг/мл; по 1 мл в ампулі, по 10 ампул у пачці; по 1 мл в ампулі, по 10 ампул у блістері, по 1 блістеру в пачці; по 1 мл в ампулі, по 5 ампул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</w:t>
            </w:r>
            <w:r>
              <w:rPr>
                <w:b/>
              </w:rPr>
              <w:t>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295491-23/В-92 в</w:t>
            </w:r>
            <w:r>
              <w:rPr>
                <w:b/>
              </w:rPr>
              <w:t>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Кофеїн-бензоат натрію, </w:t>
            </w:r>
            <w:r>
              <w:rPr>
                <w:b/>
              </w:rPr>
              <w:t>розчин для ін’єкцій, 100 мг/мл; 200 мг/мл; по 1 мл в ампулі, по 10 ампул у пачці; по 1 мл в ампулі, по 10 ампул у блістері, по 1 блістеру в пачці; по 1 мл в ампулі, по 5 ампул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</w:t>
            </w:r>
            <w:r>
              <w:rPr>
                <w:b/>
              </w:rPr>
              <w:t>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295491-23/В-92 в</w:t>
            </w:r>
            <w:r>
              <w:rPr>
                <w:b/>
              </w:rPr>
              <w:t>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Кофеїн-бензоат натрію, </w:t>
            </w:r>
            <w:r>
              <w:rPr>
                <w:b/>
              </w:rPr>
              <w:t>розчин для ін’єкцій, 100 мг/мл; 200 мг/мл; по 1 мл в ампулі, по 10 ампул у пачці; по 1 мл в ампулі, по 10 ампул у блістері, по 1 блістеру в пачці; по 1 мл в ампулі, по 5 ампул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</w:t>
            </w:r>
            <w:r>
              <w:rPr>
                <w:b/>
              </w:rPr>
              <w:t>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296366-23/В-13</w:t>
            </w:r>
            <w:r>
              <w:rPr>
                <w:b/>
              </w:rPr>
              <w:t>4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Кофеїн-бензоат натрію-Дарниця, </w:t>
            </w:r>
            <w:r>
              <w:rPr>
                <w:b/>
              </w:rPr>
              <w:t>розчин для ін'єкцій, 100 мг/мл по 1 мл в ампулі з маркуванням українською мовою; по 5 ампул у контурній чарунковій упаковці (касеті); по 2 контурні чарункові упаковки (касети)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296366-23/В-134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Кофеїн-бензоат натрію-Дарниця, </w:t>
            </w:r>
            <w:r>
              <w:rPr>
                <w:b/>
              </w:rPr>
              <w:t>розчин для ін'єкцій, 100 мг/мл по 1 мл в ампулі з маркуванням українською мовою; по 5 ампул у контурній чарунковій упаковці (касеті); по 2 контурні чарункові упаковки (касети)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296366-23/В-134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Кофеїн-бензоат натрію-Дарниця, </w:t>
            </w:r>
            <w:r>
              <w:rPr>
                <w:b/>
              </w:rPr>
              <w:t>розчин для ін'єкцій, 100 мг/мл по 1 мл в ампулі з маркуванням українською мовою; по 5 ампул у контурній чарунковій упаковці (касеті); по 2 контурні чарункові упаковки (касети)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290632-23/З-92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порошок для розчину для ін`єкцій по 75 мг або по 150 мг; 1 флакон з порошком у комплекті з розчинником (вода для ін`єкцій) по 2 мл в ампулах №1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290632-23/З-92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порошок для розчину для ін`єкцій по 75 мг або по 150 мг; 1 флакон з порошком у комплекті з розчинником (вода для ін`єкцій) по 2 мл в ампулах №1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290632-23/З-92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порошок для розчину для ін`єкцій по 75 мг або по 150 мг; 1 флакон з порошком у комплекті з розчинником (вода для ін`єкцій) по 2 мл в ампулах №1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290632-23/З-92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порошок для розчину для ін`єкцій по 75 мг або по 150 мг; 1 флакон з порошком у комплекті з розчинником (вода для ін`єкцій) по 2 мл в ампулах №1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290632-23/З-92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порошок для розчину для ін`єкцій по 75 мг або по 150 мг; 1 флакон з порошком у комплекті з розчинником (вода для ін`єкцій) по 2 мл в ампулах №1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290632-23/З-92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порошок для розчину для ін`єкцій по 75 мг або по 150 мг; 1 флакон з порошком у комплекті з розчинником (вода для ін`єкцій) по 2 мл в ампулах №1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298094-23/З-142 від 20.07.2023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Леверет міні , </w:t>
            </w:r>
            <w:r>
              <w:rPr>
                <w:b/>
              </w:rPr>
              <w:t>таблетки, вкриті плівковою оболонкою, 0,10 мг/0,02 мг; по 21 таблетці в блістері; по 1, 3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298094-23/З-142 від 20.07.2023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Леверет міні , </w:t>
            </w:r>
            <w:r>
              <w:rPr>
                <w:b/>
              </w:rPr>
              <w:t>таблетки, вкриті плівковою оболонкою, 0,10 мг/0,02 мг; по 21 таблетці в блістері; по 1, 3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298094-23/З-142 від 20.07.2023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Леверет міні , </w:t>
            </w:r>
            <w:r>
              <w:rPr>
                <w:b/>
              </w:rPr>
              <w:t>таблетки, вкриті плівковою оболонкою, 0,10 мг/0,02 мг; по 21 таблетці в блістері; по 1, 3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295470-23/З-142, 299530-23/З-142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Ленангио, </w:t>
            </w:r>
            <w:r>
              <w:rPr>
                <w:b/>
              </w:rPr>
              <w:t>капсули тверді по 5 мг або 10 мг по 28 капсул у контейнері; по 1 контейнеру в картонній коробці ; капсули тверді по 15 мг або 25 мг по 21 капсулі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295470-23/З-142, 299530-23/З-142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Ленангио, </w:t>
            </w:r>
            <w:r>
              <w:rPr>
                <w:b/>
              </w:rPr>
              <w:t>капсули тверді по 5 мг або 10 мг по 28 капсул у контейнері; по 1 контейнеру в картонній коробці ; капсули тверді по 15 мг або 25 мг по 21 капсулі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295470-23/З-142, 299530-23/З-142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Ленангио, </w:t>
            </w:r>
            <w:r>
              <w:rPr>
                <w:b/>
              </w:rPr>
              <w:t>капсули тверді по 5 мг або 10 мг по 28 капсул у контейнері; по 1 контейнеру в картонній коробці ; капсули тверді по 15 мг або 25 мг по 21 капсулі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295470-23/З-14</w:t>
            </w:r>
            <w:r>
              <w:rPr>
                <w:b/>
              </w:rPr>
              <w:t>2, 299530-23/З-142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Ленангио, </w:t>
            </w:r>
            <w:r>
              <w:rPr>
                <w:b/>
              </w:rPr>
              <w:t>капсули тверді по 5 мг або 10 мг по 28 капсул у контейнері; по 1 контейнеру в картонній коробці ; капсули тверді по 15 мг або 25 мг по 21 капсулі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295470-23/З-142, 299530-23/З-142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Ленангио, </w:t>
            </w:r>
            <w:r>
              <w:rPr>
                <w:b/>
              </w:rPr>
              <w:t>капсули тверді по 5 мг або 10 мг по 28 капсул у контейнері; по 1 контейнеру в картонній коробці ; капсули тверді по 15 мг або 25 мг по 21 капсулі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295470-23/З-142, 299530-23/З-142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Ленангио, </w:t>
            </w:r>
            <w:r>
              <w:rPr>
                <w:b/>
              </w:rPr>
              <w:t>капсули тверді по 5 мг або 10 мг по 28 капсул у контейнері; по 1 контейнеру в картонній коробці ; капсули тверді по 15 мг або 25 мг по 21 капсулі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295470-23/З-142, 299530-23/З-142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Ленангио, </w:t>
            </w:r>
            <w:r>
              <w:rPr>
                <w:b/>
              </w:rPr>
              <w:t>капсули тверді по 5 мг або 10 мг по 28 капсул у контейнері; по 1 контейнеру в картонній коробці ; капсули тверді по 15 мг або 25 мг по 21 капсулі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295470-23/З-142, 299530-23/З-142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Ленангио, </w:t>
            </w:r>
            <w:r>
              <w:rPr>
                <w:b/>
              </w:rPr>
              <w:t>капсули тверді по 5 мг або 10 мг по 28 капсул у контейнері; по 1 контейнеру в картонній коробці ; капсули тверді по 15 мг або 25 мг по 21 капсулі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295470-23/З-142, 299530-23/З-142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Ленангио, </w:t>
            </w:r>
            <w:r>
              <w:rPr>
                <w:b/>
              </w:rPr>
              <w:t>капсули тверді по 5 мг або 10 мг по 28 капсул у контейнері; по 1 контейнеру в картонній коробці ; капсули тверді по 15 мг або 25 мг по 21 капсулі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295470-23/З-14</w:t>
            </w:r>
            <w:r>
              <w:rPr>
                <w:b/>
              </w:rPr>
              <w:t>2, 299530-23/З-142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Ленангио, </w:t>
            </w:r>
            <w:r>
              <w:rPr>
                <w:b/>
              </w:rPr>
              <w:t>капсули тверді по 5 мг або 10 мг по 28 капсул у контейнері; по 1 контейнеру в картонній коробці ; капсули тверді по 15 мг або 25 мг по 21 капсулі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295470-23/З-142, 299530-23/З-142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Ленангио, </w:t>
            </w:r>
            <w:r>
              <w:rPr>
                <w:b/>
              </w:rPr>
              <w:t>капсули тверді по 5 мг або 10 мг по 28 капсул у контейнері; по 1 контейнеру в картонній коробці ; капсули тверді по 15 мг або 25 мг по 21 капсулі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295470-23/З-142, 299530-23/З-142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Ленангио, </w:t>
            </w:r>
            <w:r>
              <w:rPr>
                <w:b/>
              </w:rPr>
              <w:t>капсули тверді по 5 мг або 10 мг по 28 капсул у контейнері; по 1 контейнеру в картонній коробці ; капсули тверді по 15 мг або 25 мг по 21 капсулі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291218-23/З-13</w:t>
            </w:r>
            <w:r>
              <w:rPr>
                <w:b/>
              </w:rPr>
              <w:t>4, 291629-23/З-134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Лігато®, </w:t>
            </w:r>
            <w:r>
              <w:rPr>
                <w:b/>
              </w:rPr>
              <w:t xml:space="preserve">капсули тверді по 75 мг, по 150 мг, по 300 мг по 7 капсул у блістері; по 2, 3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291218-23/З-134, 291629-23/З-134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Лігато®, </w:t>
            </w:r>
            <w:r>
              <w:rPr>
                <w:b/>
              </w:rPr>
              <w:t xml:space="preserve">капсули тверді по 75 мг, по 150 мг, по 300 мг по 7 капсул у блістері; по 2, 3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291218-23/З-134, 291629-23/З-134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Лігато®, </w:t>
            </w:r>
            <w:r>
              <w:rPr>
                <w:b/>
              </w:rPr>
              <w:t xml:space="preserve">капсули тверді по 75 мг, по 150 мг, по 300 мг по 7 капсул у блістері; по 2, 3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291218-23/З-134, 291629-23/З-134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Лігато®, </w:t>
            </w:r>
            <w:r>
              <w:rPr>
                <w:b/>
              </w:rPr>
              <w:t xml:space="preserve">капсули тверді по 75 мг, по 150 мг, по 300 мг по 7 капсул у блістері; по 2, 3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291218-23/З-134, 291629-23/З-134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Лігато®, </w:t>
            </w:r>
            <w:r>
              <w:rPr>
                <w:b/>
              </w:rPr>
              <w:t xml:space="preserve">капсули тверді по 75 мг, по 150 мг, по 300 мг по 7 капсул у блістері; по 2, 3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291218-23/З-134, 291629-23/З-134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Лігато®, </w:t>
            </w:r>
            <w:r>
              <w:rPr>
                <w:b/>
              </w:rPr>
              <w:t xml:space="preserve">капсули тверді по 75 мг, по 150 мг, по 300 мг по 7 капсул у блістері; по 2, 3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291218-23/З-134, 291629-23/З-134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Лігато®, </w:t>
            </w:r>
            <w:r>
              <w:rPr>
                <w:b/>
              </w:rPr>
              <w:t xml:space="preserve">капсули тверді по 75 мг, по 150 мг, по 300 мг по 7 капсул у блістері; по 2, 3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291218-23/З-134, 291629-23/З-134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Лігато®, </w:t>
            </w:r>
            <w:r>
              <w:rPr>
                <w:b/>
              </w:rPr>
              <w:t xml:space="preserve">капсули тверді по 75 мг, по 150 мг, по 300 мг по 7 капсул у блістері; по 2, 3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291218-23/З-134, 291629-23/З-134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Лігато®, </w:t>
            </w:r>
            <w:r>
              <w:rPr>
                <w:b/>
              </w:rPr>
              <w:t xml:space="preserve">капсули тверді по 75 мг, по 150 мг, по 300 мг по 7 капсул у блістері; по 2, 3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299863-23/З-143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Лізолід-600, </w:t>
            </w:r>
            <w:r>
              <w:rPr>
                <w:b/>
              </w:rPr>
              <w:t>таблетки, вкриті оболонкою, по 600 мг; по 4 або по 10 таблеток у стрипі; по 1 стрипу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299863-23/З-143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Лізолід-600, </w:t>
            </w:r>
            <w:r>
              <w:rPr>
                <w:b/>
              </w:rPr>
              <w:t>таблетки, вкриті оболонкою, по 600 мг; по 4 або по 10 таблеток у стрипі; по 1 стрипу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299863-23/З-143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Лізолід-600, </w:t>
            </w:r>
            <w:r>
              <w:rPr>
                <w:b/>
              </w:rPr>
              <w:t>таблетки, вкриті оболонкою, по 600 мг; по 4 або по 10 таблеток у стрипі; по 1 стрипу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291819-23/В-60, 291820-23/В-60, 291821-23/В-60, 291822-23/В-60, 291823-23/В-60, 291824-23/В-60, 291825-23/В-60, 291826-23/В-60, 291828-23/В-60, 291829-23/В-60, 291830-23/В-60, 29</w:t>
            </w:r>
            <w:r>
              <w:rPr>
                <w:b/>
              </w:rPr>
              <w:t>1831-23/В-60, 291832-23/В-60, 291833-23/В-60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Лонгокаїн®, </w:t>
            </w:r>
            <w:r>
              <w:rPr>
                <w:b/>
              </w:rPr>
              <w:t xml:space="preserve">розчин для ін'єкцій, 5 мг/мл; </w:t>
            </w:r>
            <w:r>
              <w:rPr>
                <w:b/>
              </w:rPr>
              <w:br/>
              <w:t>по 5 мл в ампулі; по 5 а</w:t>
            </w:r>
            <w:r>
              <w:rPr>
                <w:b/>
              </w:rPr>
              <w:t>мпул в контурній чарунковій упаковці; по 2 контурні чарункові упаковки в пачці з картону.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291819-23/В-60, 291820-23/В-60, 291821-23/В-60, 291822-23/В-60, 291823-23/В-60, 291824-23/В-60, 291825-23/В-60, 291826-23/В-60, 291828-23/В-60, 291829-23/В-60, 291830-23/В-60, 29</w:t>
            </w:r>
            <w:r>
              <w:rPr>
                <w:b/>
              </w:rPr>
              <w:t>1831-23/В-60, 291832-23/В-60, 291833-23/В-60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Лонгокаїн®, </w:t>
            </w:r>
            <w:r>
              <w:rPr>
                <w:b/>
              </w:rPr>
              <w:t xml:space="preserve">розчин для ін'єкцій, 5 мг/мл; 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ампулі; по 5 ампул в контурній чарунковій упаковці; по 2 контурні чарункові упаковки в пачці з картону.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291819-23/В-60, 291820-23/В-60, 291821-23/В-60, 291822-23/В-60, 291823-23/В-60, 291824-23/В-60, 291825-23/В-60, 291826-23/В-60, 291828-23/В-60, 291829-23/В-60, 291830-23/В-60, 29</w:t>
            </w:r>
            <w:r>
              <w:rPr>
                <w:b/>
              </w:rPr>
              <w:t>1831-23/В-60, 291832-23/В-60, 291833-23/В-60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Лонгокаїн®, </w:t>
            </w:r>
            <w:r>
              <w:rPr>
                <w:b/>
              </w:rPr>
              <w:t xml:space="preserve">розчин для ін'єкцій, 5 мг/мл; 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ампулі; по 5 ампул в контурній чарунковій упаковці; по 2 контурні чарункові упаковки в пачці з картону.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294022-23/В-28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Лоперамід, </w:t>
            </w:r>
            <w:r>
              <w:rPr>
                <w:b/>
              </w:rPr>
              <w:t>таблетки по 0,002 г по 10 таблеток у блістері; по 1 або 2, або 50, або 100 блістерів у пачці з картону; in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294022-23/В-28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Лоперамід, </w:t>
            </w:r>
            <w:r>
              <w:rPr>
                <w:b/>
              </w:rPr>
              <w:t>таблетки по 0,002 г по 10 таблеток у блістері; по 1 або 2, або 50, або 100 блістерів у пачці з картону; in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294022-23/В-28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Лоперамід, </w:t>
            </w:r>
            <w:r>
              <w:rPr>
                <w:b/>
              </w:rPr>
              <w:t>таблетки по 0,002 г по 10 таблеток у блістері; по 1 або 2, або 50, або 100 блістерів у пачці з картону; in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294022-23/В-28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Лоперамід, </w:t>
            </w:r>
            <w:r>
              <w:rPr>
                <w:b/>
              </w:rPr>
              <w:t>таблетки по 0,002 г по 10 таблеток у блістері; по 1 або 2, або 50, або 100 блістерів у пачці з картону; in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294022-23/В-28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Лоперамід, </w:t>
            </w:r>
            <w:r>
              <w:rPr>
                <w:b/>
              </w:rPr>
              <w:t>таблетки по 0,002 г по 10 таблеток у блістері; по 1 або 2, або 50, або 100 блістерів у пачці з картону; in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294022-23/В-28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Лоперамід, </w:t>
            </w:r>
            <w:r>
              <w:rPr>
                <w:b/>
              </w:rPr>
              <w:t>таблетки по 0,002 г по 10 таблеток у блістері; по 1 або 2, або 50, або 100 блістерів у пачці з картону; in bulk: по 5000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284334-22/З-135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Лоріста®, </w:t>
            </w:r>
            <w:r>
              <w:rPr>
                <w:b/>
              </w:rPr>
              <w:t>таблетки, вкриті плівковою оболонкою, по 12,5 мг, по 50 мг, по 25 мг, по 100 мг, по 10 таблеток у блістері; по 3, або по 6, або по 9 блістерів в картонній коробці; по 14 таблеток у блістері, по 1, або по 2, або по 4, або по 6, або по 7 блістерів в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284334-22/З-135 </w:t>
            </w:r>
            <w:r>
              <w:rPr>
                <w:b/>
              </w:rPr>
              <w:t>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Лоріста®, </w:t>
            </w:r>
            <w:r>
              <w:rPr>
                <w:b/>
              </w:rPr>
              <w:t>таблетки, вкриті плівковою оболонкою, по 12,5 мг, по 50 мг, по 25 мг, по 100 мг, по 10 таблеток у блістері; по 3, або по 6, або по 9 блістерів в картонній коробці; по 14 таблеток у блістері, по 1, або по 2, або по 4, або по 6, або по 7 блістерів в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284334-22/З-135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Лоріста®, </w:t>
            </w:r>
            <w:r>
              <w:rPr>
                <w:b/>
              </w:rPr>
              <w:t>таблетки, вкриті плівковою оболонкою, по 12,5 мг, по 50 мг, по 25 мг, по 100 мг, по 10 таблеток у блістері; по 3, або по 6, або по 9 блістерів в картонній коробці; по 14 таблеток у блістері, по 1, або по 2, або по 4, або по 6, або по 7 блістерів в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284334-22/З-135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Лоріста®, </w:t>
            </w:r>
            <w:r>
              <w:rPr>
                <w:b/>
              </w:rPr>
              <w:t>таблетки, вкриті плівковою оболонкою, по 12,5 мг, по 50 мг, по 25 мг, по 100 мг, по 10 таблеток у блістері; по 3, або по 6, або по 9 блістерів в картонній коробці; по 14 таблеток у блістері, по 1, або по 2, або по 4, або по 6, або по 7 блістерів в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284334-22/З-135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Лоріста®, </w:t>
            </w:r>
            <w:r>
              <w:rPr>
                <w:b/>
              </w:rPr>
              <w:t>таблетки, вкриті плівковою оболонкою, по 12,5 мг, по 50 мг, по 25 мг, по 100 мг, по 10 таблеток у блістері; по 3, або по 6, або по 9 блістерів в картонній коробці; по 14 таблеток у блістері, по 1, або по 2, або по 4, або по 6, або по 7 блістерів в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284334-22/З-135 </w:t>
            </w:r>
            <w:r>
              <w:rPr>
                <w:b/>
              </w:rPr>
              <w:t>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Лоріста®, </w:t>
            </w:r>
            <w:r>
              <w:rPr>
                <w:b/>
              </w:rPr>
              <w:t>таблетки, вкриті плівковою оболонкою, по 12,5 мг, по 50 мг, по 25 мг, по 100 мг, по 10 таблеток у блістері; по 3, або по 6, або по 9 блістерів в картонній коробці; по 14 таблеток у блістері, по 1, або по 2, або по 4, або по 6, або по 7 блістерів в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284334-22/З-13</w:t>
            </w:r>
            <w:r>
              <w:rPr>
                <w:b/>
              </w:rPr>
              <w:t>5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Лоріста®, </w:t>
            </w:r>
            <w:r>
              <w:rPr>
                <w:b/>
              </w:rPr>
              <w:t>таблетки, вкриті плівковою оболонкою, по 12,5 мг, по 50 мг, по 25 мг, по 100 мг, по 10 таблеток у блістері; по 3, або по 6, або по 9 блістерів в картонній коробці; по 14 таблеток у блістері, по 1, або по 2, або по 4, або по 6, або по 7 блістерів в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284334-22/З-135 </w:t>
            </w:r>
            <w:r>
              <w:rPr>
                <w:b/>
              </w:rPr>
              <w:t>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Лоріста®, </w:t>
            </w:r>
            <w:r>
              <w:rPr>
                <w:b/>
              </w:rPr>
              <w:t>таблетки, вкриті плівковою оболонкою, по 12,5 мг, по 50 мг, по 25 мг, по 100 мг, по 10 таблеток у блістері; по 3, або по 6, або по 9 блістерів в картонній коробці; по 14 таблеток у блістері, по 1, або по 2, або по 4, або по 6, або по 7 блістерів в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284334-22/З-135 </w:t>
            </w:r>
            <w:r>
              <w:rPr>
                <w:b/>
              </w:rPr>
              <w:t>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Лоріста®, </w:t>
            </w:r>
            <w:r>
              <w:rPr>
                <w:b/>
              </w:rPr>
              <w:t>таблетки, вкриті плівковою оболонкою, по 12,5 мг, по 50 мг, по 25 мг, по 100 мг, по 10 таблеток у блістері; по 3, або по 6, або по 9 блістерів в картонній коробці; по 14 таблеток у блістері, по 1, або по 2, або по 4, або по 6, або по 7 блістерів в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284334-22/З-13</w:t>
            </w:r>
            <w:r>
              <w:rPr>
                <w:b/>
              </w:rPr>
              <w:t>5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Лоріста®, </w:t>
            </w:r>
            <w:r>
              <w:rPr>
                <w:b/>
              </w:rPr>
              <w:t>таблетки, вкриті плівковою оболонкою, по 12,5 мг, по 50 мг, по 25 мг, по 100 мг, по 10 таблеток у блістері; по 3, або по 6, або по 9 блістерів в картонній коробці; по 14 таблеток у блістері, по 1, або по 2, або по 4, або по 6, або по 7 блістерів в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284334-22/З-135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Лоріста®, </w:t>
            </w:r>
            <w:r>
              <w:rPr>
                <w:b/>
              </w:rPr>
              <w:t>таблетки, вкриті плівковою оболонкою, по 12,5 мг, по 50 мг, по 25 мг, по 100 мг, по 10 таблеток у блістері; по 3, або по 6, або по 9 блістерів в картонній коробці; по 14 таблеток у блістері, по 1, або по 2, або по 4, або по 6, або по 7 блістерів в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284334-22/З-135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Лоріста®, </w:t>
            </w:r>
            <w:r>
              <w:rPr>
                <w:b/>
              </w:rPr>
              <w:t>таблетки, вкриті плівковою оболонкою, по 12,5 мг, по 50 мг, по 25 мг, по 100 мг, по 10 таблеток у блістері; по 3, або по 6, або по 9 блістерів в картонній коробці; по 14 таблеток у блістері, по 1, або по 2, або по 4, або по 6, або по 7 блістерів в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267386-21/З-06</w:t>
            </w:r>
            <w:r>
              <w:rPr>
                <w:b/>
              </w:rPr>
              <w:t xml:space="preserve">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Люфі-500, </w:t>
            </w:r>
            <w:r>
              <w:rPr>
                <w:b/>
              </w:rPr>
              <w:t xml:space="preserve">таблетки, вкриті плівковою оболонкою, по 500 мг; по 5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267386-21/З-06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Люфі-500, </w:t>
            </w:r>
            <w:r>
              <w:rPr>
                <w:b/>
              </w:rPr>
              <w:t xml:space="preserve">таблетки, вкриті плівковою оболонкою, по 500 мг; по 5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267386-21/З-06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Люфі-500, </w:t>
            </w:r>
            <w:r>
              <w:rPr>
                <w:b/>
              </w:rPr>
              <w:t xml:space="preserve">таблетки, вкриті плівковою оболонкою, по 500 мг; по 5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298619-23/З-98, 298620-23/З-98, 298621-23/З-98, 298622-23/З-98, 298623-23/З-98, 298624-23/З-98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концентрат для розчину для інфузій, 100 мг/10 мл; по 10 мл у флаконі; по 2 флакони в картонній коробці; по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298619-23/З-98, 298620-23/З-98, 298621-23/З-98, 298622-23/З-98, 298623-23/З-98, 298624-23/З-98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концентрат для розчину для інфузій, 100 мг/10 мл; по 10 мл у флаконі; по 2 флакони в картонній коробці; по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298619-23/З-98, 298620-23/З-98, 298621-23/З-98, 298622-23/З-98, 298623-23/З-98, 298624-23/З-98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концентрат для розчину для інфузій, 100 мг/10 мл; по 10 мл у флаконі; по 2 флакони в картонній коробці; по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298777-23/З-82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Мавірет, </w:t>
            </w:r>
            <w:r>
              <w:rPr>
                <w:b/>
              </w:rPr>
              <w:t>гранули, вкриті оболонкою в саше, по 50 мг/20 мг; 28 саше з гранулами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298777-23/З-82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Мавірет, </w:t>
            </w:r>
            <w:r>
              <w:rPr>
                <w:b/>
              </w:rPr>
              <w:t>гранули, вкриті оболонкою в саше, по 50 мг/20 мг; 28 саше з гранулами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298777-23/З-82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Мавірет, </w:t>
            </w:r>
            <w:r>
              <w:rPr>
                <w:b/>
              </w:rPr>
              <w:t>гранули, вкриті оболонкою в саше, по 50 мг/20 мг; 28 саше з гранулами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299447-23/В-06</w:t>
            </w:r>
            <w:r>
              <w:rPr>
                <w:b/>
              </w:rPr>
              <w:t xml:space="preserve"> від 10.08.2023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Медролгін, </w:t>
            </w:r>
            <w:r>
              <w:rPr>
                <w:b/>
              </w:rPr>
              <w:t>розчин для ін'єкцій, 30 мг/мл; по 1 мл розчину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299447-23/В-06 в</w:t>
            </w:r>
            <w:r>
              <w:rPr>
                <w:b/>
              </w:rPr>
              <w:t>ід 10.08.2023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Медролгін, </w:t>
            </w:r>
            <w:r>
              <w:rPr>
                <w:b/>
              </w:rPr>
              <w:t>розчин для ін'єкцій, 30 мг/мл; по 1 мл розчину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299447-23/В-06 в</w:t>
            </w:r>
            <w:r>
              <w:rPr>
                <w:b/>
              </w:rPr>
              <w:t>ід 10.08.2023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Медролгін, </w:t>
            </w:r>
            <w:r>
              <w:rPr>
                <w:b/>
              </w:rPr>
              <w:t>розчин для ін'єкцій, 30 мг/мл; по 1 мл розчину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299268-23/В-13</w:t>
            </w:r>
            <w:r>
              <w:rPr>
                <w:b/>
              </w:rPr>
              <w:t>2 від 07.08.2023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розчин для ін'єкцій, 15 мг/1,5 мл; по 1,5 мл в ампулах; по 5 ампул у касеті; по 1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299268-23/В-132 від 07.08.2023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розчин для ін'єкцій, 15 мг/1,5 мл; по 1,5 мл в ампулах; по 5 ампул у касеті; по 1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299268-23/В-132 від 07.08.2023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розчин для ін'єкцій, 15 мг/1,5 мл; по 1,5 мл в ампулах; по 5 ампул у касеті; по 1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281501-22/З-61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Мераліс®, </w:t>
            </w:r>
            <w:r>
              <w:rPr>
                <w:b/>
              </w:rPr>
              <w:t>спрей назальний, розчин 0,1 % або 0,05 % по 10 мл або по 15 мл розчину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281501-22/З-61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Мераліс®, </w:t>
            </w:r>
            <w:r>
              <w:rPr>
                <w:b/>
              </w:rPr>
              <w:t>спрей назальний, розчин 0,1 % або 0,05 % по 10 мл або по 15 мл розчину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281501-22/З-61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Мераліс®, </w:t>
            </w:r>
            <w:r>
              <w:rPr>
                <w:b/>
              </w:rPr>
              <w:t xml:space="preserve">спрей назальний, розчин 0,1 % або 0,05 % по 10 мл або по 15 мл розчину у </w:t>
            </w:r>
            <w:r>
              <w:rPr>
                <w:b/>
              </w:rPr>
              <w:t>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281501-22/З-61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Мераліс®, </w:t>
            </w:r>
            <w:r>
              <w:rPr>
                <w:b/>
              </w:rPr>
              <w:t xml:space="preserve">спрей назальний, розчин 0,1 % або 0,05 % по 10 мл або по 15 мл розчину у </w:t>
            </w:r>
            <w:r>
              <w:rPr>
                <w:b/>
              </w:rPr>
              <w:t>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281501-22/З-61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Мераліс®, </w:t>
            </w:r>
            <w:r>
              <w:rPr>
                <w:b/>
              </w:rPr>
              <w:t xml:space="preserve">спрей назальний, розчин 0,1 % або 0,05 % по 10 мл або по 15 мл розчину у </w:t>
            </w:r>
            <w:r>
              <w:rPr>
                <w:b/>
              </w:rPr>
              <w:t>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281501-22/З-61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Мераліс®, </w:t>
            </w:r>
            <w:r>
              <w:rPr>
                <w:b/>
              </w:rPr>
              <w:t xml:space="preserve">спрей назальний, розчин 0,1 % або 0,05 % по 10 мл або по 15 мл розчину у </w:t>
            </w:r>
            <w:r>
              <w:rPr>
                <w:b/>
              </w:rPr>
              <w:t>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295510-23/В-100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таблетки по 5 мг, 10 мг, 25 мг; по 10 таблеток у блістері; по 10 блістерів у коробці з картону з маркуванням українською та російською мовами; таблетки по 40 мг: по 10 таблеток у блістері; по 5 або 10 блістерів у коробці з картону з маркуванням українською</w:t>
            </w:r>
            <w:r>
              <w:rPr>
                <w:b/>
              </w:rPr>
              <w:t xml:space="preserve">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295510-23/В-100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таблетки по 5 мг, 10 мг, 25 мг; по 10 таблеток у блістері; по 10 блістерів у коробці з картону з маркуванням українською та російською мовами; таблетки по 40 мг: по 10 таблеток у блістері; по 5 або 10 блістерів у коробці з картону з маркуванням українською</w:t>
            </w:r>
            <w:r>
              <w:rPr>
                <w:b/>
              </w:rPr>
              <w:t xml:space="preserve">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295510-23/В-100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таблетки по 5 мг, 10 мг, 25 мг; по 10 таблеток у блістері; по 10 блістерів у коробці з картону з маркуванням українською та російською мовами; таблетки по 40 мг: по 10 таблеток у блістері; по 5 або 10 блістерів у коробці з картону з маркуванням українською</w:t>
            </w:r>
            <w:r>
              <w:rPr>
                <w:b/>
              </w:rPr>
              <w:t xml:space="preserve">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295510-23/В-100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таблетки по 5 мг, 10 мг, 25 мг; по 10 таблеток у блістері; по 10 блістерів у коробці з картону з маркуванням українською та російською мовами; таблетки по 40 мг: по 10 таблеток у блістері; по 5 або 10 блістерів у коробці з картону з маркуванням українською</w:t>
            </w:r>
            <w:r>
              <w:rPr>
                <w:b/>
              </w:rPr>
              <w:t xml:space="preserve">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295510-23/В-100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таблетки по 5 мг, 10 мг, 25 мг; по 10 таблеток у блістері; по 10 блістерів у коробці з картону з маркуванням українською та російською мовами; таблетки по 40 мг: по 10 таблеток у блістері; по 5 або 10 блістерів у коробці з картону з маркуванням українською</w:t>
            </w:r>
            <w:r>
              <w:rPr>
                <w:b/>
              </w:rPr>
              <w:t xml:space="preserve">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295510-23/В-100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таблетки по 5 мг, 10 мг, 25 мг; по 10 таблеток у блістері; по 10 блістерів у коробці з картону з маркуванням українською та російською мовами; таблетки по 40 мг: по 10 таблеток у блістері; по 5 або 10 блістерів у коробці з картону з маркуванням українською</w:t>
            </w:r>
            <w:r>
              <w:rPr>
                <w:b/>
              </w:rPr>
              <w:t xml:space="preserve">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295510-23/В-100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таблетки по 5 мг, 10 мг, 25 мг; по 10 таблеток у блістері; по 10 блістерів у коробці з картону з маркуванням українською та російською мовами; таблетки по 40 мг: по 10 таблеток у блістері; по 5 або 10 блістерів у коробці з картону з маркуванням українською</w:t>
            </w:r>
            <w:r>
              <w:rPr>
                <w:b/>
              </w:rPr>
              <w:t xml:space="preserve">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295510-23/В-100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таблетки по 5 мг, 10 мг, 25 мг; по 10 таблеток у блістері; по 10 блістерів у коробці з картону з маркуванням українською та російською мовами; таблетки по 40 мг: по 10 таблеток у блістері; по 5 або 10 блістерів у коробці з картону з маркуванням українською</w:t>
            </w:r>
            <w:r>
              <w:rPr>
                <w:b/>
              </w:rPr>
              <w:t xml:space="preserve">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295510-23/В-100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таблетки по 5 мг, 10 мг, 25 мг; по 10 таблеток у блістері; по 10 блістерів у коробці з картону з маркуванням українською та російською мовами; таблетки по 40 мг: по 10 таблеток у блістері; по 5 або 10 блістерів у коробці з картону з маркуванням українською</w:t>
            </w:r>
            <w:r>
              <w:rPr>
                <w:b/>
              </w:rPr>
              <w:t xml:space="preserve">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295510-23/В-100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таблетки по 5 мг, 10 мг, 25 мг; по 10 таблеток у блістері; по 10 блістерів у коробці з картону з маркуванням українською та російською мовами; таблетки по 40 мг: по 10 таблеток у блістері; по 5 або 10 блістерів у коробці з картону з маркуванням українською</w:t>
            </w:r>
            <w:r>
              <w:rPr>
                <w:b/>
              </w:rPr>
              <w:t xml:space="preserve">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295510-23/В-100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таблетки по 5 мг, 10 мг, 25 мг; по 10 таблеток у блістері; по 10 блістерів у коробці з картону з маркуванням українською та російською мовами; таблетки по 40 мг: по 10 таблеток у блістері; по 5 або 10 блістерів у коробці з картону з маркуванням українською</w:t>
            </w:r>
            <w:r>
              <w:rPr>
                <w:b/>
              </w:rPr>
              <w:t xml:space="preserve">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295510-23/В-100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таблетки по 5 мг, 10 мг, 25 мг; по 10 таблеток у блістері; по 10 блістерів у коробці з картону з маркуванням українською та російською мовами; таблетки по 40 мг: по 10 таблеток у блістері; по 5 або 10 блістерів у коробці з картону з маркуванням українською</w:t>
            </w:r>
            <w:r>
              <w:rPr>
                <w:b/>
              </w:rPr>
              <w:t xml:space="preserve">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290404-23/З-45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Метиром, </w:t>
            </w:r>
            <w:r>
              <w:rPr>
                <w:b/>
              </w:rPr>
              <w:t>порошок та розчинник для розчину для ін'єкцій, 500 мг; по 500 мг у флаконі з порошком, по 7,8 мл розчинника в ампулі; по 1 флакону та 1 ампулі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290404-23/З-45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Метиром, </w:t>
            </w:r>
            <w:r>
              <w:rPr>
                <w:b/>
              </w:rPr>
              <w:t>порошок та розчинник для розчину для ін'єкцій, 500 мг; по 500 мг у флаконі з порошком, по 7,8 мл розчинника в ампулі; по 1 флакону та 1 ампулі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290404-23/З-45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Метиром, </w:t>
            </w:r>
            <w:r>
              <w:rPr>
                <w:b/>
              </w:rPr>
              <w:t>порошок та розчинник для розчину для ін'єкцій, 500 мг; по 500 мг у флаконі з порошком, по 7,8 мл розчинника в ампулі; по 1 флакону та 1 ампулі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299846-23/В-60, 299847-23/В-60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Метронідазол, </w:t>
            </w:r>
            <w:r>
              <w:rPr>
                <w:b/>
              </w:rPr>
              <w:t>розчин для інфузій 5 мг/мл</w:t>
            </w:r>
            <w:r>
              <w:rPr>
                <w:b/>
              </w:rPr>
              <w:br/>
              <w:t>по 100 мл у пляшках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299846-23/В-60, 299847-23/В-60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Метронідазол, </w:t>
            </w:r>
            <w:r>
              <w:rPr>
                <w:b/>
              </w:rPr>
              <w:t>розчин для інфузій 5 мг/мл</w:t>
            </w:r>
            <w:r>
              <w:rPr>
                <w:b/>
              </w:rPr>
              <w:br/>
            </w:r>
            <w:r>
              <w:rPr>
                <w:b/>
              </w:rPr>
              <w:t>по 100 мл у пляшках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299846-23/В-60, 299847-23/В-60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Метронідазол, </w:t>
            </w:r>
            <w:r>
              <w:rPr>
                <w:b/>
              </w:rPr>
              <w:t>розчин для інфузій 5 мг/мл</w:t>
            </w:r>
            <w:r>
              <w:rPr>
                <w:b/>
              </w:rPr>
              <w:br/>
            </w:r>
            <w:r>
              <w:rPr>
                <w:b/>
              </w:rPr>
              <w:t>по 100 мл у пляшках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298889-23/В-60, 298890-23/В-60, 298891-23/В-60, 298892-23/В-60, 298893-23/В-60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Метронідазол-Дарниця, </w:t>
            </w:r>
            <w:r>
              <w:rPr>
                <w:b/>
              </w:rPr>
              <w:t>розчин для інфузій, 5 мг/мл</w:t>
            </w:r>
            <w:r>
              <w:rPr>
                <w:b/>
              </w:rPr>
              <w:br/>
              <w:t>по 100 мл у флаконі поліпропіленовому; по 1 флакону в пачці; по 100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298889-23/В-60, 298890-23/В-60, 298891-23/В-60, 298892-23/В-60, 298893-23/В-60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Метронідазол-Дарниця, </w:t>
            </w:r>
            <w:r>
              <w:rPr>
                <w:b/>
              </w:rPr>
              <w:t>розчин для інфузій, 5 мг/мл</w:t>
            </w:r>
            <w:r>
              <w:rPr>
                <w:b/>
              </w:rPr>
              <w:br/>
              <w:t>по 100 мл у флаконі поліпропіленовому; по 1 флакону в пачці; по 100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298889-23/В-60, 298890-23/В-60, 298891-23/В-60, 298892-23/В-60, 298893-23/В-60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Метронідазол-Дарниця, </w:t>
            </w:r>
            <w:r>
              <w:rPr>
                <w:b/>
              </w:rPr>
              <w:t>розчин для інфузій, 5 мг/мл</w:t>
            </w:r>
            <w:r>
              <w:rPr>
                <w:b/>
              </w:rPr>
              <w:br/>
              <w:t>по 100 мл у флаконі поліпропіленовому; по 1 флакону в пачці; по 100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297961-23/З-134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МІКАРДИС®, </w:t>
            </w:r>
            <w:r>
              <w:rPr>
                <w:b/>
              </w:rPr>
              <w:t>таблетки по 80 мг по 7 таблеток у блістері; по 2 або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297961-23/З-134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МІКАРДИС®, </w:t>
            </w:r>
            <w:r>
              <w:rPr>
                <w:b/>
              </w:rPr>
              <w:t>таблетки по 80 мг по 7 таблеток у блістері; по 2 або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297961-23/З-134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МІКАРДИС®, </w:t>
            </w:r>
            <w:r>
              <w:rPr>
                <w:b/>
              </w:rPr>
              <w:t>таблетки по 80 мг по 7 таблеток у блістері; по 2 або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297962-23/З-134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МІКАРДИСПЛЮС®, </w:t>
            </w:r>
            <w:r>
              <w:rPr>
                <w:b/>
              </w:rPr>
              <w:t>таблетки, 80 мг/12,5 мг по 7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297962-23/З-134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МІКАРДИСПЛЮС®, </w:t>
            </w:r>
            <w:r>
              <w:rPr>
                <w:b/>
              </w:rPr>
              <w:t>таблетки, 80 мг/12,5 мг по 7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297962-23/З-134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МІКАРДИСПЛЮС®, </w:t>
            </w:r>
            <w:r>
              <w:rPr>
                <w:b/>
              </w:rPr>
              <w:t>таблетки, 80 мг/12,5 мг по 7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278606-22/З-06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Мікропрост , </w:t>
            </w:r>
            <w:r>
              <w:rPr>
                <w:b/>
              </w:rPr>
              <w:t xml:space="preserve">краплі очні, розчин 0,004%, по 5 мл у флаконі-крапельниці, по 1 флакону-крапельниці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278606-22/З-06 в</w:t>
            </w:r>
            <w:r>
              <w:rPr>
                <w:b/>
              </w:rPr>
              <w:t>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Мікропрост , </w:t>
            </w:r>
            <w:r>
              <w:rPr>
                <w:b/>
              </w:rPr>
              <w:t>краплі очні, розчин 0,004%, по 5 мл у флаконі-крапельниці,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278606-22/З-06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Мікропрост , </w:t>
            </w:r>
            <w:r>
              <w:rPr>
                <w:b/>
              </w:rPr>
              <w:t>краплі очні, розчин 0,004%, по 5 мл у флаконі-крапельниці,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288254-23/З-128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Мікстард® 30 НМ ФлексПен®, </w:t>
            </w:r>
            <w:r>
              <w:rPr>
                <w:b/>
              </w:rPr>
              <w:t>суспензія для ін'єкцій, 100 МО/мл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288254-23/З-128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Мікстард® 30 НМ ФлексПен®, </w:t>
            </w:r>
            <w:r>
              <w:rPr>
                <w:b/>
              </w:rPr>
              <w:t>суспензія для ін'єкцій, 100 МО/мл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288254-23/З-128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Мікстард® 30 НМ ФлексПен®, </w:t>
            </w:r>
            <w:r>
              <w:rPr>
                <w:b/>
              </w:rPr>
              <w:t>суспензія для ін'єкцій, 100 МО/мл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298112-23/З-132 від 20.07.2023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Міланда, </w:t>
            </w:r>
            <w:r>
              <w:rPr>
                <w:b/>
              </w:rPr>
              <w:t>таблетки вкриті плівковою оболонкою, 3 мг/0,03 мг; по 21 таблетці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298112-23/З-132 від 20.07.2023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Міланда, </w:t>
            </w:r>
            <w:r>
              <w:rPr>
                <w:b/>
              </w:rPr>
              <w:t>таблетки вкриті плівковою оболонкою, 3 мг/0,03 мг; по 21 таблетці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298112-23/З-132 від 20.07.2023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Міланда, </w:t>
            </w:r>
            <w:r>
              <w:rPr>
                <w:b/>
              </w:rPr>
              <w:t>таблетки вкриті плівковою оболонкою, 3 мг/0,03 мг; по 21 таблетці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299468-23/З-132, 299469-23/З-132 від 10.08.2023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Містол®, </w:t>
            </w:r>
            <w:r>
              <w:rPr>
                <w:b/>
              </w:rPr>
              <w:t>супозиторії вагінальні по 500 мг по 5 супозиторіїв у стрипі;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299468-23/З-132, 299469-23/З-132 від 10.08.2023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Містол®, </w:t>
            </w:r>
            <w:r>
              <w:rPr>
                <w:b/>
              </w:rPr>
              <w:t>супозиторії вагінальні по 500 мг по 5 супозиторіїв у стрипі;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299468-23/З-132, 299469-23/З-132 від 10.08.2023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Містол®, </w:t>
            </w:r>
            <w:r>
              <w:rPr>
                <w:b/>
              </w:rPr>
              <w:t>супозиторії вагінальні по 500 мг по 5 супозиторіїв у стрипі;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288527-23/В-132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гідрохлорид, </w:t>
            </w:r>
            <w:r>
              <w:rPr>
                <w:b/>
              </w:rPr>
              <w:t xml:space="preserve">порошок (субстанція) у подвійних пакетах поліетиленових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288527-23/В-132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гідрохлорид, </w:t>
            </w:r>
            <w:r>
              <w:rPr>
                <w:b/>
              </w:rPr>
              <w:t xml:space="preserve">порошок (субстанція) у подвійних пакетах поліетиленових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288527-23/В-132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гідрохлорид, </w:t>
            </w:r>
            <w:r>
              <w:rPr>
                <w:b/>
              </w:rPr>
              <w:t xml:space="preserve">порошок (субстанція) у подвійних пакетах поліетиленових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284132-22/З-84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Молнупіравір/Molnupiravir, </w:t>
            </w:r>
            <w:r>
              <w:rPr>
                <w:b/>
              </w:rPr>
              <w:t>капсули по 200 мг, по 40 капсул у пляшці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284132-22/З-84 в</w:t>
            </w:r>
            <w:r>
              <w:rPr>
                <w:b/>
              </w:rPr>
              <w:t>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Молнупіравір/Molnupiravir, </w:t>
            </w:r>
            <w:r>
              <w:rPr>
                <w:b/>
              </w:rPr>
              <w:t>капсули по 200 мг, по 40 капсул у пляшці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284132-22/З-84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Молнупіравір/Molnupiravir, </w:t>
            </w:r>
            <w:r>
              <w:rPr>
                <w:b/>
              </w:rPr>
              <w:t>капсули по 200 мг, по 40 капсул у пляшці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297319-23/З-140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Монурал, </w:t>
            </w:r>
            <w:r>
              <w:rPr>
                <w:b/>
              </w:rPr>
              <w:t>гранули для орального розчину по 3 г; по 8 г препарату (3 г діючої речовини) в пакеті; по 1 або 2 пакети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297319-23/З-140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Монурал, </w:t>
            </w:r>
            <w:r>
              <w:rPr>
                <w:b/>
              </w:rPr>
              <w:t>гранули для орального розчину по 3 г; по 8 г препарату (3 г діючої речовини) в пакеті; по 1 або 2 пакети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297319-23/З-140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Монурал, </w:t>
            </w:r>
            <w:r>
              <w:rPr>
                <w:b/>
              </w:rPr>
              <w:t>гранули для орального розчину по 3 г; по 8 г препарату (3 г діючої речовини) в пакеті; по 1 або 2 пакети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300380-23/З-134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Мотиліум®, </w:t>
            </w:r>
            <w:r>
              <w:rPr>
                <w:b/>
              </w:rPr>
              <w:t>таблетки, вкриті плівковою оболонкою, по 10 мг; по 10 таблеток у блістері; по 1 або 3 блістери в картонній упаковці з маркуванням українською мовою; по 30 таблеток у блістері; по 1 блістеру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</w:rPr>
              <w:t>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300380-23/З-134 </w:t>
            </w:r>
            <w:r>
              <w:rPr>
                <w:b/>
              </w:rPr>
              <w:t>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Мотиліум®, </w:t>
            </w:r>
            <w:r>
              <w:rPr>
                <w:b/>
              </w:rPr>
              <w:t>таблетки, вкриті плівковою оболонкою, по 10 мг; по 10 таблеток у блістері; по 1 або 3 блістери в картонній упаковці з маркуванням українською мовою; по 30 таблеток у блістері; по 1 блістеру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</w:rPr>
              <w:t>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300380-23/З-134 </w:t>
            </w:r>
            <w:r>
              <w:rPr>
                <w:b/>
              </w:rPr>
              <w:t>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Мотиліум®, </w:t>
            </w:r>
            <w:r>
              <w:rPr>
                <w:b/>
              </w:rPr>
              <w:t>таблетки, вкриті плівковою оболонкою, по 10 мг; по 10 таблеток у блістері; по 1 або 3 блістери в картонній упаковці з маркуванням українською мовою; по 30 таблеток у блістері; по 1 блістеру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</w:rPr>
              <w:t>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291483-23/В-60</w:t>
            </w:r>
            <w:r>
              <w:rPr>
                <w:b/>
              </w:rPr>
              <w:t>, 291484-23/В-60, 291485-23/В-60, 291486-23/В-60, 291487-23/В-60, 291488-23/В-60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Моторикс, </w:t>
            </w:r>
            <w:r>
              <w:rPr>
                <w:b/>
              </w:rPr>
              <w:t xml:space="preserve">таблетки, вкриті плівковою оболонкою, по 10 мг; по 10 таблеток у блістері; по 1 або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291483-23/В-60, 291484-23/В-60, 291485-23/В-60, 291486-23/В-60, 291487-23/В-60, 291488-23/В-60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Моторикс, </w:t>
            </w:r>
            <w:r>
              <w:rPr>
                <w:b/>
              </w:rPr>
              <w:t xml:space="preserve">таблетки, вкриті плівковою оболонкою, по 10 мг; по 10 таблеток у блістері; по 1 або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291483-23/В-60, 291484-23/В-60, 291485-23/В-60, 291486-23/В-60, 291487-23/В-60, 291488-23/В-60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Моторикс, </w:t>
            </w:r>
            <w:r>
              <w:rPr>
                <w:b/>
              </w:rPr>
              <w:t xml:space="preserve">таблетки, вкриті плівковою оболонкою, по 10 мг; по 10 таблеток у блістері; по 1 або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287342-23/З-128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Наглазим®, </w:t>
            </w:r>
            <w:r>
              <w:rPr>
                <w:b/>
              </w:rPr>
              <w:t>концентрат для розчину для інфузій, 1 мг/мл;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287342-23/З-128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Наглазим®, </w:t>
            </w:r>
            <w:r>
              <w:rPr>
                <w:b/>
              </w:rPr>
              <w:t>концентрат для розчину для інфузій, 1 мг/мл;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287342-23/З-128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Наглазим®, </w:t>
            </w:r>
            <w:r>
              <w:rPr>
                <w:b/>
              </w:rPr>
              <w:t>концентрат для розчину для інфузій, 1 мг/мл;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292825-23/В-97 від 21.04.2023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Назо краплі, </w:t>
            </w:r>
            <w:r>
              <w:rPr>
                <w:b/>
              </w:rPr>
              <w:t>краплі назальні, розчин, 0,25 мг/мл або 0,5 мг/мл, по 8 мл розчину у флаконі, закупореному кришкою-крапельницею зі скляною піпеткою;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292825-23/В-97 від 21.04.2023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Назо краплі, </w:t>
            </w:r>
            <w:r>
              <w:rPr>
                <w:b/>
              </w:rPr>
              <w:t>краплі назальні, розчин, 0,25 мг/мл або 0,5 мг/мл, по 8 мл розчину у флаконі, закупореному кришкою-крапельницею зі скляною піпеткою;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292825-23/В-97 від 21.04.2023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Назо краплі, </w:t>
            </w:r>
            <w:r>
              <w:rPr>
                <w:b/>
              </w:rPr>
              <w:t>краплі назальні, розчин, 0,25 мг/мл або 0,5 мг/мл, по 8 мл розчину у флаконі, закупореному кришкою-крапельницею зі скляною піпеткою;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292825-23/В-97 від 21.04.2023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Назо краплі, </w:t>
            </w:r>
            <w:r>
              <w:rPr>
                <w:b/>
              </w:rPr>
              <w:t>краплі назальні, розчин, 0,25 мг/мл або 0,5 мг/мл, по 8 мл розчину у флаконі, закупореному кришкою-крапельницею зі скляною піпеткою;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292825-23/В-97 від 21.04.2023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Назо краплі, </w:t>
            </w:r>
            <w:r>
              <w:rPr>
                <w:b/>
              </w:rPr>
              <w:t>краплі назальні, розчин, 0,25 мг/мл або 0,5 мг/мл, по 8 мл розчину у флаконі, закупореному кришкою-крапельницею зі скляною піпеткою;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292825-23/В-97 від 21.04.2023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Назо краплі, </w:t>
            </w:r>
            <w:r>
              <w:rPr>
                <w:b/>
              </w:rPr>
              <w:t>краплі назальні, розчин, 0,25 мг/мл або 0,5 мг/мл, по 8 мл розчину у флаконі, закупореному кришкою-крапельницею зі скляною піпеткою;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300639-23/В-60 від 31.08.2023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Натрію пікосульфат,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300639-23/В-60 від 31.08.2023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Натрію пікосульфат,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300639-23/В-60 від 31.08.2023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Натрію пікосульфат,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295315-23/В-134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хлорид, </w:t>
            </w:r>
            <w:r>
              <w:rPr>
                <w:b/>
              </w:rPr>
              <w:t>розчин для інфузій, 9 мг/мл</w:t>
            </w:r>
            <w:r>
              <w:rPr>
                <w:b/>
              </w:rPr>
              <w:br/>
            </w:r>
            <w:r>
              <w:rPr>
                <w:b/>
              </w:rPr>
              <w:t>по 100 мл або 200 мл, або 250 мл,  або 400 мл, або 500 мл у пляшках; по 250 мл або 500 мл, або 1000 мл у пакетах.</w:t>
            </w:r>
            <w:r>
              <w:rPr>
                <w:b/>
              </w:rPr>
              <w:br/>
              <w:t>Маркування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295315-23/В-134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хлорид, </w:t>
            </w:r>
            <w:r>
              <w:rPr>
                <w:b/>
              </w:rPr>
              <w:t>розчин для інфузій, 9 мг/мл</w:t>
            </w:r>
            <w:r>
              <w:rPr>
                <w:b/>
              </w:rPr>
              <w:br/>
            </w:r>
            <w:r>
              <w:rPr>
                <w:b/>
              </w:rPr>
              <w:t>по 100 мл або 200 мл, або 250 мл,  або 400 мл, або 500 мл у пляшках; по 250 мл або 500 мл, або 1000 мл у пакетах.</w:t>
            </w:r>
            <w:r>
              <w:rPr>
                <w:b/>
              </w:rPr>
              <w:br/>
              <w:t>Маркування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295315-23/В-134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хлорид, </w:t>
            </w:r>
            <w:r>
              <w:rPr>
                <w:b/>
              </w:rPr>
              <w:t>розчин для інфузій, 9 мг/мл</w:t>
            </w:r>
            <w:r>
              <w:rPr>
                <w:b/>
              </w:rPr>
              <w:br/>
              <w:t>по 100 мл або 200 мл, або 250 мл,  або 400 мл, або 500 мл у пляшках; по 250 мл або 500 мл, або 1000 мл у пакетах.</w:t>
            </w:r>
            <w:r>
              <w:rPr>
                <w:b/>
              </w:rPr>
              <w:br/>
              <w:t>Маркування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280822-22/В-98</w:t>
            </w:r>
            <w:r>
              <w:rPr>
                <w:b/>
              </w:rPr>
              <w:t xml:space="preserve">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хлорид, </w:t>
            </w:r>
            <w:r>
              <w:rPr>
                <w:b/>
              </w:rPr>
              <w:t>розчин для ін'єкцій 9 мг/мл по 2 мл або по 5 мл в ампулах поліетиленових,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280822-22/В-98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хлорид, </w:t>
            </w:r>
            <w:r>
              <w:rPr>
                <w:b/>
              </w:rPr>
              <w:t>розчин для ін'єкцій 9 мг/мл по 2 мл або по 5 мл в ампулах поліетиленових,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280822-22/В-98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хлорид, </w:t>
            </w:r>
            <w:r>
              <w:rPr>
                <w:b/>
              </w:rPr>
              <w:t>розчин для ін'єкцій 9 мг/мл по 2 мл або по 5 мл в ампулах поліетиленових,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295137-23/В-97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Нітрогліцерин, </w:t>
            </w:r>
            <w:r>
              <w:rPr>
                <w:b/>
              </w:rPr>
              <w:t>концентрат для розчину для інфузій, 10 мг/мл, по 2 мл в ампулі, по 10 ампул у пачці; по 2 мл в ампулі, по 10 ампул у блістері, по 1 блістеру в пачці; по 5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</w:t>
            </w:r>
            <w:r>
              <w:rPr>
                <w:b/>
              </w:rPr>
              <w:t>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295137-23/В-97 в</w:t>
            </w:r>
            <w:r>
              <w:rPr>
                <w:b/>
              </w:rPr>
              <w:t>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Нітрогліцерин, </w:t>
            </w:r>
            <w:r>
              <w:rPr>
                <w:b/>
              </w:rPr>
              <w:t>концентрат для розчину для інфузій, 10 мг/мл, по 2 мл в ампулі, по 10 ампул у пачці; по 2 мл в ампулі, по 10 ампул у блістері, по 1 блістеру в пачці; по 5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</w:t>
            </w:r>
            <w:r>
              <w:rPr>
                <w:b/>
              </w:rPr>
              <w:t>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295137-23/В-97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Нітрогліцерин, </w:t>
            </w:r>
            <w:r>
              <w:rPr>
                <w:b/>
              </w:rPr>
              <w:t>концентрат для розчину для інфузій, 10 мг/мл, по 2 мл в ампулі, по 10 ампул у пачці; по 2 мл в ампулі, по 10 ампул у блістері, по 1 блістеру в пачці; по 5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</w:t>
            </w:r>
            <w:r>
              <w:rPr>
                <w:b/>
              </w:rPr>
              <w:t>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300031-23/З-96, 300032-23/З-96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Номігрен Босналек®, </w:t>
            </w:r>
            <w:r>
              <w:rPr>
                <w:b/>
              </w:rPr>
              <w:t>таблетки, вкриті плівковою оболонкою, по 10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300031-23/З-96, 300032-23/З-96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Номігрен Босналек®, </w:t>
            </w:r>
            <w:r>
              <w:rPr>
                <w:b/>
              </w:rPr>
              <w:t>таблетки, вкриті плівковою оболонкою, по 10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300031-23/З-96, 300032-23/З-96 від 21.08.2023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Номігрен Босналек®, </w:t>
            </w:r>
            <w:r>
              <w:rPr>
                <w:b/>
              </w:rPr>
              <w:t>таблетки, вкриті плівковою оболонкою, по 10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288924-23/В-116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Олопатадин, </w:t>
            </w:r>
            <w:r>
              <w:rPr>
                <w:b/>
              </w:rPr>
              <w:t xml:space="preserve">краплі очні, розчин 1 мг/мл по 5 мл у флаконі; по 1 флакону разом з кришкою-крапельницею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288924-23/В-116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Олопатадин, </w:t>
            </w:r>
            <w:r>
              <w:rPr>
                <w:b/>
              </w:rPr>
              <w:t xml:space="preserve">краплі очні, розчин 1 мг/мл по 5 мл у флаконі; по 1 флакону разом з кришкою-крапельницею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288924-23/В-116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Олопатадин, </w:t>
            </w:r>
            <w:r>
              <w:rPr>
                <w:b/>
              </w:rPr>
              <w:t xml:space="preserve">краплі очні, розчин 1 мг/мл по 5 мл у флаконі; по 1 флакону разом з кришкою-крапельницею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291280-23/З-96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 -Тева , </w:t>
            </w:r>
            <w:r>
              <w:rPr>
                <w:b/>
              </w:rPr>
              <w:t>капсули гастрорезистентні тверді по 20 мг або по 40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291280-23/З-96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 -Тева , </w:t>
            </w:r>
            <w:r>
              <w:rPr>
                <w:b/>
              </w:rPr>
              <w:t>капсули гастрорезистентні тверді по 20 мг або по 40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291280-23/З-96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 -Тева , </w:t>
            </w:r>
            <w:r>
              <w:rPr>
                <w:b/>
              </w:rPr>
              <w:t>капсули гастрорезистентні тверді по 20 мг або по 40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291280-23/З-96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 -Тева , </w:t>
            </w:r>
            <w:r>
              <w:rPr>
                <w:b/>
              </w:rPr>
              <w:t>капсули гастрорезистентні тверді по 20 мг або по 40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291280-23/З-96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 -Тева , </w:t>
            </w:r>
            <w:r>
              <w:rPr>
                <w:b/>
              </w:rPr>
              <w:t>капсули гастрорезистентні тверді по 20 мг або по 40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291280-23/З-96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 -Тева , </w:t>
            </w:r>
            <w:r>
              <w:rPr>
                <w:b/>
              </w:rPr>
              <w:t>капсули гастрорезистентні тверді по 20 мг або по 40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299053-23/З-134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ОРГАЛУТРАН®, </w:t>
            </w:r>
            <w:r>
              <w:rPr>
                <w:b/>
              </w:rPr>
              <w:t>розчин для ін’єкцій, 0,5 мг/мл; по 0,5 мл у попередньо наповненому шприці; по 1 шприцу разом з голкою з захисним ковпачком у відкритому пластиковому лотку; по 5 лотків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</w:rPr>
              <w:t>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299053-23/З-134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ОРГАЛУТРАН®, </w:t>
            </w:r>
            <w:r>
              <w:rPr>
                <w:b/>
              </w:rPr>
              <w:t>розчин для ін’єкцій, 0,5 мг/мл; по 0,5 мл у попередньо наповненому шприці; по 1 шприцу разом з голкою з захисним ковпачком у відкритому пластиковому лотку; по 5 лотків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</w:rPr>
              <w:t>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299053-23/З-134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ОРГАЛУТРАН®, </w:t>
            </w:r>
            <w:r>
              <w:rPr>
                <w:b/>
              </w:rPr>
              <w:t>розчин для ін’єкцій, 0,5 мг/мл; по 0,5 мл у попередньо наповненому шприці; по 1 шприцу разом з голкою з захисним ковпачком у відкритому пластиковому лотку; по 5 лотків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298931-23/З-134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Оргаметрил®, </w:t>
            </w:r>
            <w:r>
              <w:rPr>
                <w:b/>
              </w:rPr>
              <w:t>таблетки по 5 мг по 30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298931-23/З-134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Оргаметрил®, </w:t>
            </w:r>
            <w:r>
              <w:rPr>
                <w:b/>
              </w:rPr>
              <w:t>таблетки по 5 мг по 30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298931-23/З-134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Оргаметрил®, </w:t>
            </w:r>
            <w:r>
              <w:rPr>
                <w:b/>
              </w:rPr>
              <w:t>таблетки по 5 мг по 30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270924-21/З-88, 285516-22/З-124, 289895-23/З-124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Отривін, </w:t>
            </w:r>
            <w:r>
              <w:rPr>
                <w:b/>
              </w:rPr>
              <w:t>краплі назальні 0,1 %; по 10 мл у флаконі з кришкою-піпеткою;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270924-21/З-88, 285516-22/З-124, 289895-23/З-124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Отривін, </w:t>
            </w:r>
            <w:r>
              <w:rPr>
                <w:b/>
              </w:rPr>
              <w:t>краплі назальні 0,1 %; по 10 мл у флаконі з кришкою-піпеткою;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270924-21/З-88, 285516-22/З-124, 289895-23/З-124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Отривін, </w:t>
            </w:r>
            <w:r>
              <w:rPr>
                <w:b/>
              </w:rPr>
              <w:t>краплі назальні 0,1 %; по 10 мл у флаконі з кришкою-піпеткою;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270923-21/З-88, 285515-22/З-124, 293449-23/З-124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Отривін, </w:t>
            </w:r>
            <w:r>
              <w:rPr>
                <w:b/>
              </w:rPr>
              <w:t>краплі назальні 0,05 %; по 10 мл у флаконі з кришкою-піпеткою;</w:t>
            </w:r>
            <w:r>
              <w:rPr>
                <w:b/>
              </w:rPr>
              <w:t xml:space="preserve">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270923-21/З-88, 285515-22/З-124, 293449-23/З-124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Отривін, </w:t>
            </w:r>
            <w:r>
              <w:rPr>
                <w:b/>
              </w:rPr>
              <w:t>краплі назальні 0,05 %; по 10 мл у флаконі з кришкою-піпеткою;</w:t>
            </w:r>
            <w:r>
              <w:rPr>
                <w:b/>
              </w:rPr>
              <w:t xml:space="preserve">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270923-21/З-88, 285515-22/З-124, 293449-23/З-124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Отривін, </w:t>
            </w:r>
            <w:r>
              <w:rPr>
                <w:b/>
              </w:rPr>
              <w:t>краплі назальні 0,05 %; по 10 мл у флаконі з кришкою-піпеткою;</w:t>
            </w:r>
            <w:r>
              <w:rPr>
                <w:b/>
              </w:rPr>
              <w:t xml:space="preserve">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270726-21/З-124, 285517-22/З-124, 289892-23/З-124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з ментолом та евкаліптом, </w:t>
            </w:r>
            <w:r>
              <w:rPr>
                <w:b/>
              </w:rPr>
              <w:t>спрей назальний, дозований 0,1 %; по 10 мл у полімерному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270726-21/З-124, 285517-22/З-124, 289892-23/З-124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з ментолом та евкаліптом, </w:t>
            </w:r>
            <w:r>
              <w:rPr>
                <w:b/>
              </w:rPr>
              <w:t>спрей назальний, дозований 0,1 %; по 10 мл у полімерному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270726-21/З-124, 285517-22/З-124, 289892-23/З-124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Отривін з ментолом та евкаліптом, </w:t>
            </w:r>
            <w:r>
              <w:rPr>
                <w:b/>
              </w:rPr>
              <w:t>спрей назальний, дозований 0,1 %; по 10 мл у полімерному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300130-23/З-134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 Алтан, </w:t>
            </w:r>
            <w:r>
              <w:rPr>
                <w:b/>
              </w:rPr>
              <w:t>порошок для розчину для ін'єкцій, по 40 мг 1 або 10 флаконів з порошком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ВІВ ЛАЙФ ЛЛП,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300130-23/З-134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 Алтан, </w:t>
            </w:r>
            <w:r>
              <w:rPr>
                <w:b/>
              </w:rPr>
              <w:t>порошок для розчину для ін'єкцій, по 40 мг 1 або 10 флаконів з порошком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ВІВ ЛАЙФ ЛЛП,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300130-23/З-134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 Алтан, </w:t>
            </w:r>
            <w:r>
              <w:rPr>
                <w:b/>
              </w:rPr>
              <w:t>порошок для розчину для ін'єкцій, по 40 мг 1 або 10 флаконів з порошком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ВІВ ЛАЙФ ЛЛП,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293756-23/В-100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Паракод ІС®, </w:t>
            </w:r>
            <w:r>
              <w:rPr>
                <w:b/>
              </w:rPr>
              <w:t>таблетки; по 10 таблеток у блістері; по 1 блістеру в пачці з картону;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293756-23/В-100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Паракод ІС®, </w:t>
            </w:r>
            <w:r>
              <w:rPr>
                <w:b/>
              </w:rPr>
              <w:t>таблетки; по 10 таблеток у блістері; по 1 блістеру в пачці з картону;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293756-23/В-100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Паракод ІС®, </w:t>
            </w:r>
            <w:r>
              <w:rPr>
                <w:b/>
              </w:rPr>
              <w:t>таблетки; по 10 таблеток у блістері; по 1 блістеру в пачці з картону;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301150-23/В-60 від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С.А.Л.Ф., </w:t>
            </w:r>
            <w:r>
              <w:rPr>
                <w:b/>
              </w:rPr>
              <w:t>розчин для інфузій 10 мг/мл;</w:t>
            </w:r>
            <w:r>
              <w:rPr>
                <w:b/>
              </w:rPr>
              <w:br/>
              <w:t xml:space="preserve">по 100 мл у флаконі №1; 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флаконі, по 30 флаконів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"АМІЛА ХЕЛС КЕА",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301150-23/В-60 від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С.А.Л.Ф., </w:t>
            </w:r>
            <w:r>
              <w:rPr>
                <w:b/>
              </w:rPr>
              <w:t>розчин для інфузій 10 мг/мл;</w:t>
            </w:r>
            <w:r>
              <w:rPr>
                <w:b/>
              </w:rPr>
              <w:br/>
              <w:t xml:space="preserve">по 100 мл у флаконі №1; 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флаконі, по 30 флаконів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"АМІЛА ХЕЛС КЕА",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301150-23/В-60 від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С.А.Л.Ф., </w:t>
            </w:r>
            <w:r>
              <w:rPr>
                <w:b/>
              </w:rPr>
              <w:t>розчин для інфузій 10 мг/мл;</w:t>
            </w:r>
            <w:r>
              <w:rPr>
                <w:b/>
              </w:rPr>
              <w:br/>
              <w:t xml:space="preserve">по 100 мл у флаконі №1; 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флаконі, по 30 флаконів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"АМІЛА ХЕЛС КЕА",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298465-23/В-140, 298466-23/В-140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Пентасед, </w:t>
            </w:r>
            <w:r>
              <w:rPr>
                <w:b/>
              </w:rPr>
              <w:t>таблетки по 10 таблеток у блістері; по 1 блістеру у коробці з картону; in bulk: по 1000 або 5000 таблеток у пакетах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30.10.2023 </w:t>
            </w:r>
            <w:r>
              <w:rPr>
                <w:b/>
              </w:rPr>
              <w:t>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298465-23/В-140, 298466-23/В-140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Пентасед, </w:t>
            </w:r>
            <w:r>
              <w:rPr>
                <w:b/>
              </w:rPr>
              <w:t>таблетки по 10 таблеток у блістері; по 1 блістеру у коробці з картону; in bulk: по 1000 або 5000 таблеток у пакетах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298465-23/В-140, 298466-23/В-140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Пентасед, </w:t>
            </w:r>
            <w:r>
              <w:rPr>
                <w:b/>
              </w:rPr>
              <w:t>таблетки по 10 таблеток у блістері; по 1 блістеру у коробці з картону; in bulk: по 1000 або 5000 таблеток у пакетах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294621-23/В-60, 294622-23/В-60, 299173-23/В-60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Пентасед, </w:t>
            </w:r>
            <w:r>
              <w:rPr>
                <w:b/>
              </w:rPr>
              <w:t>таблетки, по 10 таблеток у блістері; по 1 блістеру в коробці з картону;</w:t>
            </w:r>
            <w:r>
              <w:rPr>
                <w:b/>
              </w:rPr>
              <w:br/>
              <w:t>таблетки in bulk: по 1000 або 5000 таблеток у пакетах поліетиленових;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294621-23/В-60, 294622-23/В-60, 299173-23/В-60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Пентасед, </w:t>
            </w:r>
            <w:r>
              <w:rPr>
                <w:b/>
              </w:rPr>
              <w:t>таблетки, по 10 таблеток у блістері; по 1 блістеру в коробці з картону;</w:t>
            </w:r>
            <w:r>
              <w:rPr>
                <w:b/>
              </w:rPr>
              <w:br/>
              <w:t>таблетки in bulk: по 1000 або 5000 таблеток у пакетах поліетиленових;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294621-23/В-60, 294622-23/В-60, 299173-23/В-60 від 23.05.202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Пентасед, </w:t>
            </w:r>
            <w:r>
              <w:rPr>
                <w:b/>
              </w:rPr>
              <w:t>таблетки, по 10 таблеток у блістері; по 1 блістеру в коробці з картону;</w:t>
            </w:r>
            <w:r>
              <w:rPr>
                <w:b/>
              </w:rPr>
              <w:br/>
              <w:t>таблетки in bulk: по 1000 або 5000 таблеток у пакетах поліетиленових;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294621-23/В-60, 294622-23/В-60, 299173-23/В-60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Пентасед, </w:t>
            </w:r>
            <w:r>
              <w:rPr>
                <w:b/>
              </w:rPr>
              <w:t>таблетки, по 10 таблеток у блістері; по 1 блістеру в коробці з картону;</w:t>
            </w:r>
            <w:r>
              <w:rPr>
                <w:b/>
              </w:rPr>
              <w:br/>
              <w:t>таблетки in bulk: по 1000 або 5000 таблеток у пакетах поліетиленових;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294621-23/В-60, 294622-23/В-60, 299173-23/В-60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Пентасед, </w:t>
            </w:r>
            <w:r>
              <w:rPr>
                <w:b/>
              </w:rPr>
              <w:t>таблетки, по 10 таблеток у блістері; по 1 блістеру в коробці з картону;</w:t>
            </w:r>
            <w:r>
              <w:rPr>
                <w:b/>
              </w:rPr>
              <w:br/>
              <w:t>таблетки in bulk: по 1000 або 5000 таблеток у пакетах поліетиленових;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294621-23/В-60, 294622-23/В-60, 299173-23/В-60 від 23.05.202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Пентасед, </w:t>
            </w:r>
            <w:r>
              <w:rPr>
                <w:b/>
              </w:rPr>
              <w:t>таблетки, по 10 таблеток у блістері; по 1 блістеру в коробці з картону;</w:t>
            </w:r>
            <w:r>
              <w:rPr>
                <w:b/>
              </w:rPr>
              <w:br/>
              <w:t>таблетки in bulk: по 1000 або 5000 таблеток у пакетах поліетиленових;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299127-23/З-60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Пілфуд Босналек®, </w:t>
            </w:r>
            <w:r>
              <w:rPr>
                <w:b/>
              </w:rPr>
              <w:t xml:space="preserve">спрей нашкірний, розчин 2 %; 5 %; по 60 мл у флаконі з розпилювачем;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299127-23/З-60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Пілфуд Босналек®, </w:t>
            </w:r>
            <w:r>
              <w:rPr>
                <w:b/>
              </w:rPr>
              <w:t xml:space="preserve">спрей нашкірний, розчин 2 %; 5 %; по 60 мл у флаконі з розпилювачем;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299127-23/З-60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Пілфуд Босналек®, </w:t>
            </w:r>
            <w:r>
              <w:rPr>
                <w:b/>
              </w:rPr>
              <w:t xml:space="preserve">спрей нашкірний, розчин 2 %; 5 %; по 60 мл у флаконі з розпилювачем;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299127-23/З-60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Пілфуд Босналек®, </w:t>
            </w:r>
            <w:r>
              <w:rPr>
                <w:b/>
              </w:rPr>
              <w:t xml:space="preserve">спрей нашкірний, розчин 2 %; 5 %; по 60 мл у флаконі з розпилювачем;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299127-23/З-60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Пілфуд Босналек®, </w:t>
            </w:r>
            <w:r>
              <w:rPr>
                <w:b/>
              </w:rPr>
              <w:t xml:space="preserve">спрей нашкірний, розчин 2 %; 5 %; по 60 мл у флаконі з розпилювачем;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299127-23/З-60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Пілфуд Босналек®, </w:t>
            </w:r>
            <w:r>
              <w:rPr>
                <w:b/>
              </w:rPr>
              <w:t xml:space="preserve">спрей нашкірний, розчин 2 %; 5 %; по 60 мл у флаконі з розпилювачем;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297563-23/З-100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ПІОФАГ® БАКТЕРІОФАГ ПОЛІВАЛЕНТНИЙ, </w:t>
            </w:r>
            <w:r>
              <w:rPr>
                <w:b/>
              </w:rPr>
              <w:t xml:space="preserve">розчин; по 10 мл у скляному флаконі; по 4 флакони в контурній чарунковій упаковці; по 1 контурній чарунковій упаковці у комплекті з кришками-крапельницями в індивідуальному пакуванні в пачці з картону; по 10 мл у скляному флаконі; по 4 флакони в контурній </w:t>
            </w:r>
            <w:r>
              <w:rPr>
                <w:b/>
              </w:rPr>
              <w:t>чарунковій упаковці; по 1 контурній чарунковій упаковці в пачці з картону; по 20 мл у скляному флаконі; по 1 флакону у комплекті з насадкою-розпилювачем в індивідуальному пакуванні в пачці з картону; по 20 мл у скляному флаконі; по 4 флакони в контурній ча</w:t>
            </w:r>
            <w:r>
              <w:rPr>
                <w:b/>
              </w:rPr>
              <w:t>рунковій упаковці; по 1 контурній чарунковій упаковці в пачці з картону; по 20 мл у скляному флаконі; по 4 флакони в контурній чарунковій упаковці; по 1 контурній чарунковій упаковці у комплекті з насадкою-розпилювачем в індивідуальному пакуванні в пачці з</w:t>
            </w:r>
            <w:r>
              <w:rPr>
                <w:b/>
              </w:rPr>
              <w:t xml:space="preserve"> картону; по 50 мл у скляному флаконі; по 1 флакону в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297563-23/З-100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ПІОФАГ® БАКТЕРІОФАГ ПОЛІВАЛЕНТНИЙ, </w:t>
            </w:r>
            <w:r>
              <w:rPr>
                <w:b/>
              </w:rPr>
              <w:t xml:space="preserve">розчин; по 10 мл у скляному флаконі; по 4 флакони в контурній чарунковій упаковці; по 1 контурній чарунковій упаковці у комплекті з кришками-крапельницями в індивідуальному пакуванні в пачці з картону; по 10 мл у скляному флаконі; по 4 флакони в контурній </w:t>
            </w:r>
            <w:r>
              <w:rPr>
                <w:b/>
              </w:rPr>
              <w:t>чарунковій упаковці; по 1 контурній чарунковій упаковці в пачці з картону; по 20 мл у скляному флаконі; по 1 флакону у комплекті з насадкою-розпилювачем в індивідуальному пакуванні в пачці з картону; по 20 мл у скляному флаконі; по 4 флакони в контурній ча</w:t>
            </w:r>
            <w:r>
              <w:rPr>
                <w:b/>
              </w:rPr>
              <w:t>рунковій упаковці; по 1 контурній чарунковій упаковці в пачці з картону; по 20 мл у скляному флаконі; по 4 флакони в контурній чарунковій упаковці; по 1 контурній чарунковій упаковці у комплекті з насадкою-розпилювачем в індивідуальному пакуванні в пачці з</w:t>
            </w:r>
            <w:r>
              <w:rPr>
                <w:b/>
              </w:rPr>
              <w:t xml:space="preserve"> картону; по 50 мл у скляному флаконі; по 1 флакону в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297563-23/З-100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ПІОФАГ® БАКТЕРІОФАГ ПОЛІВАЛЕНТНИЙ, </w:t>
            </w:r>
            <w:r>
              <w:rPr>
                <w:b/>
              </w:rPr>
              <w:t xml:space="preserve">розчин; по 10 мл у скляному флаконі; по 4 флакони в контурній чарунковій упаковці; по 1 контурній чарунковій упаковці у комплекті з кришками-крапельницями в індивідуальному пакуванні в пачці з картону; по 10 мл у скляному флаконі; по 4 флакони в контурній </w:t>
            </w:r>
            <w:r>
              <w:rPr>
                <w:b/>
              </w:rPr>
              <w:t>чарунковій упаковці; по 1 контурній чарунковій упаковці в пачці з картону; по 20 мл у скляному флаконі; по 1 флакону у комплекті з насадкою-розпилювачем в індивідуальному пакуванні в пачці з картону; по 20 мл у скляному флаконі; по 4 флакони в контурній ча</w:t>
            </w:r>
            <w:r>
              <w:rPr>
                <w:b/>
              </w:rPr>
              <w:t>рунковій упаковці; по 1 контурній чарунковій упаковці в пачці з картону; по 20 мл у скляному флаконі; по 4 флакони в контурній чарунковій упаковці; по 1 контурній чарунковій упаковці у комплекті з насадкою-розпилювачем в індивідуальному пакуванні в пачці з</w:t>
            </w:r>
            <w:r>
              <w:rPr>
                <w:b/>
              </w:rPr>
              <w:t xml:space="preserve"> картону; по 50 мл у скляному флаконі; по 1 флакону в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296615-23/В-97, 296616-23/В-97, 296617-23/В-97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Плазмовен®, </w:t>
            </w:r>
            <w:r>
              <w:rPr>
                <w:b/>
              </w:rPr>
              <w:t>розчин для інфузій,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296615-23/В-97, </w:t>
            </w:r>
            <w:r>
              <w:rPr>
                <w:b/>
              </w:rPr>
              <w:t>296616-23/В-97, 296617-23/В-97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Плазмовен®, </w:t>
            </w:r>
            <w:r>
              <w:rPr>
                <w:b/>
              </w:rPr>
              <w:t>розчин для інфузій,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296615-23/В-97, 296616-23/В-97, 296617-23/В-97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Плазмовен®, </w:t>
            </w:r>
            <w:r>
              <w:rPr>
                <w:b/>
              </w:rPr>
              <w:t>розчин для інфузій,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289810-23/З-10</w:t>
            </w:r>
            <w:r>
              <w:rPr>
                <w:b/>
              </w:rPr>
              <w:t>0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ПОЛІО САБІН™ Двовалентна Вакцина для профілактики поліомієліту типів 1 та 3 (жива, атенуйована), </w:t>
            </w:r>
            <w:r>
              <w:rPr>
                <w:b/>
              </w:rPr>
              <w:t>суспензія оральна; по 10 доз (1 мл) у флаконі; по 100 флаконів з суспензією у картонній коробці з маркуванням українською мовою; по 20 доз (2 мл) у флаконі; по 100 флаконів з суспензією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ГлаксоСм</w:t>
            </w:r>
            <w:r>
              <w:rPr>
                <w:b/>
              </w:rPr>
              <w:t>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289810-23/З-100 </w:t>
            </w:r>
            <w:r>
              <w:rPr>
                <w:b/>
              </w:rPr>
              <w:t>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ПОЛІО САБІН™ Двовалентна Вакцина для профілактики поліомієліту типів 1 та 3 (жива, атенуйована), </w:t>
            </w:r>
            <w:r>
              <w:rPr>
                <w:b/>
              </w:rPr>
              <w:t>суспензія оральна; по 10 доз (1 мл) у флаконі; по 100 флаконів з суспензією у картонній коробці з маркуванням українською мовою; по 20 доз (2 мл) у флаконі; по 100 флаконів з суспензією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ГлаксоСм</w:t>
            </w:r>
            <w:r>
              <w:rPr>
                <w:b/>
              </w:rPr>
              <w:t>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289810-23/З-100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ПОЛІО САБІН™ Двовалентна Вакцина для профілактики поліомієліту типів 1 та 3 (жива, атенуйована), </w:t>
            </w:r>
            <w:r>
              <w:rPr>
                <w:b/>
              </w:rPr>
              <w:t>суспензія оральна; по 10 доз (1 мл) у флаконі; по 100 флаконів з суспензією у картонній коробці з маркуванням українською мовою; по 20 доз (2 мл) у флаконі; по 100 флаконів з суспензією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ГлаксоСм</w:t>
            </w:r>
            <w:r>
              <w:rPr>
                <w:b/>
              </w:rPr>
              <w:t>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284513-22/В-116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>розчин оральний, 20 мг/мл; по 100 мл або 200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284513-22/В-116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>розчин оральний, 20 мг/мл; по 100 мл або 200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284513-22/В-116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Прегабалін-ЗН, </w:t>
            </w:r>
            <w:r>
              <w:rPr>
                <w:b/>
              </w:rPr>
              <w:t>розчин оральний, 20 мг/мл; по 100 мл або 200 мл у флаконі; по 1 флакону разом з дозуючим пристроєм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298348-23/З-100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</w:t>
            </w:r>
            <w:r>
              <w:rPr>
                <w:b/>
              </w:rPr>
              <w:t>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ГлаксоСмітКляйн Експо</w:t>
            </w:r>
            <w:r>
              <w:rPr>
                <w:b/>
              </w:rPr>
              <w:t>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298348-23/З-100 </w:t>
            </w:r>
            <w:r>
              <w:rPr>
                <w:b/>
              </w:rPr>
              <w:t>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</w:t>
            </w:r>
            <w:r>
              <w:rPr>
                <w:b/>
              </w:rPr>
              <w:t>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ГлаксоСмітКляйн Експо</w:t>
            </w:r>
            <w:r>
              <w:rPr>
                <w:b/>
              </w:rPr>
              <w:t>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298348-23/З-100 </w:t>
            </w:r>
            <w:r>
              <w:rPr>
                <w:b/>
              </w:rPr>
              <w:t>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</w:t>
            </w:r>
            <w:r>
              <w:rPr>
                <w:b/>
              </w:rPr>
              <w:t>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ГлаксоСмітКляйн Експо</w:t>
            </w:r>
            <w:r>
              <w:rPr>
                <w:b/>
              </w:rPr>
              <w:t>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296561-23/З-14</w:t>
            </w:r>
            <w:r>
              <w:rPr>
                <w:b/>
              </w:rPr>
              <w:t>3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Прожестожель®, </w:t>
            </w:r>
            <w:r>
              <w:rPr>
                <w:b/>
              </w:rPr>
              <w:t>гель, 10 мг/г; по 80 г у тубі; по 1 тубі у комплекті зі шпателем-дозатором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296561-23/З-143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Прожестожель®, </w:t>
            </w:r>
            <w:r>
              <w:rPr>
                <w:b/>
              </w:rPr>
              <w:t>гель, 10 мг/г; по 80 г у тубі; по 1 тубі у комплекті зі шпателем-дозатором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296561-23/З-143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Прожестожель®, </w:t>
            </w:r>
            <w:r>
              <w:rPr>
                <w:b/>
              </w:rPr>
              <w:t>гель, 10 мг/г; по 80 г у тубі; по 1 тубі у комплекті зі шпателем-дозатором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295138-23/В-97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Прозерин, </w:t>
            </w:r>
            <w:r>
              <w:rPr>
                <w:b/>
              </w:rPr>
              <w:t>розчин для ін'єкцій, 0,5 мг/мл, по 1 мл в ампулі, по 10 ампул у пачці з картону; по 1 мл в ампулі, по 10 ампул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295138-23/В-97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Прозерин, </w:t>
            </w:r>
            <w:r>
              <w:rPr>
                <w:b/>
              </w:rPr>
              <w:t>розчин для ін'єкцій, 0,5 мг/мл, по 1 мл в ампулі, по 10 ампул у пачці з картону; по 1 мл в ампулі, по 10 ампул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295138-23/В-97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Прозерин, </w:t>
            </w:r>
            <w:r>
              <w:rPr>
                <w:b/>
              </w:rPr>
              <w:t>розчин для ін'єкцій, 0,5 мг/мл, по 1 мл в ампулі, по 10 ампул у пачці з картону; по 1 мл в ампулі, по 10 ампул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298947-23/З-123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 xml:space="preserve">розчин для ін'єкцій,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</w:t>
            </w:r>
            <w:r>
              <w:rPr>
                <w:b/>
              </w:rPr>
              <w:t>в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298947-23/З-123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 xml:space="preserve">розчин для ін'єкцій,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</w:t>
            </w:r>
            <w:r>
              <w:rPr>
                <w:b/>
              </w:rPr>
              <w:t>в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298947-23/З-123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Пурегон®, </w:t>
            </w:r>
            <w:r>
              <w:rPr>
                <w:b/>
              </w:rPr>
              <w:t xml:space="preserve">розчин для ін'єкцій,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</w:t>
            </w:r>
            <w:r>
              <w:rPr>
                <w:b/>
              </w:rPr>
              <w:t>в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286475-22/З-124, 295081-23/З-124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Револад™,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286475-22/З-124, 295081-23/З-124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Револад™,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286475-22/З-124, 295081-23/З-124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Револад™,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286475-22/З-12</w:t>
            </w:r>
            <w:r>
              <w:rPr>
                <w:b/>
              </w:rPr>
              <w:t>4, 295081-23/З-124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Револад™,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286475-22/З-124, 295081-23/З-124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Револад™,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286475-22/З-124,</w:t>
            </w:r>
            <w:r>
              <w:rPr>
                <w:b/>
              </w:rPr>
              <w:t xml:space="preserve"> 295081-23/З-124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Револад™,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297694-23/З-121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Резоглобін, </w:t>
            </w:r>
            <w:r>
              <w:rPr>
                <w:b/>
              </w:rPr>
              <w:t>розчин для ін’єкцій, 1500 МО (300 мкг імуноглобуліну); по 1 або 2 мл в ампулі, по 1 або 3, або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297694-23/З-121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Резоглобін, </w:t>
            </w:r>
            <w:r>
              <w:rPr>
                <w:b/>
              </w:rPr>
              <w:t>розчин для ін’єкцій, 1500 МО (300 мкг імуноглобуліну); по 1 або 2 мл в ампулі, по 1 або 3, або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297694-23/З-121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Резоглобін, </w:t>
            </w:r>
            <w:r>
              <w:rPr>
                <w:b/>
              </w:rPr>
              <w:t>розчин для ін’єкцій, 1500 МО (300 мкг імуноглобуліну); по 1 або 2 мл в ампулі, по 1 або 3, або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297694-23/З-121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Резоглобін, </w:t>
            </w:r>
            <w:r>
              <w:rPr>
                <w:b/>
              </w:rPr>
              <w:t>розчин для ін’єкцій, 1500 МО (300 мкг імуноглобуліну); по 1 або 2 мл в ампулі, по 1 або 3, або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297694-23/З-121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Резоглобін, </w:t>
            </w:r>
            <w:r>
              <w:rPr>
                <w:b/>
              </w:rPr>
              <w:t>розчин для ін’єкцій, 1500 МО (300 мкг імуноглобуліну); по 1 або 2 мл в ампулі, по 1 або 3, або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297694-23/З-121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Резоглобін, </w:t>
            </w:r>
            <w:r>
              <w:rPr>
                <w:b/>
              </w:rPr>
              <w:t>розчин для ін’єкцій, 1500 МО (300 мкг імуноглобуліну); по 1 або 2 мл в ампулі, по 1 або 3, або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297544-23/З-60, 297546-23/З-60, 297548-23/З-60, 297552-23/З-60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Респеро Миртол Форте, </w:t>
            </w:r>
            <w:r>
              <w:rPr>
                <w:b/>
              </w:rPr>
              <w:t xml:space="preserve">капсули кишковорозчинні по 300 мг 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297544-23/З-60, 297546-23/З-60, 297548-23/З-60, 297552-23/З-60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Респеро Миртол Форте, </w:t>
            </w:r>
            <w:r>
              <w:rPr>
                <w:b/>
              </w:rPr>
              <w:t xml:space="preserve">капсули кишковорозчинні по 300 мг 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297544-23/З-60, 297546-23/З-60, 297548-23/З-60, 297552-23/З-60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Респеро Миртол Форте, </w:t>
            </w:r>
            <w:r>
              <w:rPr>
                <w:b/>
              </w:rPr>
              <w:t xml:space="preserve">капсули кишковорозчинні по 300 мг 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301287-23/З-143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Ріопан, </w:t>
            </w:r>
            <w:r>
              <w:rPr>
                <w:b/>
              </w:rPr>
              <w:t>суспензія оральна, 800 мг/10 мл; по 10 мл в саше; по 10, або по 20, або по 50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301287-23/З-143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Ріопан, </w:t>
            </w:r>
            <w:r>
              <w:rPr>
                <w:b/>
              </w:rPr>
              <w:t>суспензія оральна, 800 мг/10 мл; по 10 мл в саше; по 10, або по 20, або по 50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301287-23/З-143 від 12.09.2023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Ріопан, </w:t>
            </w:r>
            <w:r>
              <w:rPr>
                <w:b/>
              </w:rPr>
              <w:t>суспензія оральна, 800 мг/10 мл; по 10 мл в саше; по 10, або по 20, або по 50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295456-23/В-61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Рокуронію бромід,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295456-23/В-61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Рокуронію бромід,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295456-23/В-61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Рокуронію бромід,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292496-23/З-116, 292497-23/З-116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САГІЛІЯ®, </w:t>
            </w:r>
            <w:r>
              <w:rPr>
                <w:b/>
              </w:rPr>
              <w:t>таблетки по 1 мг 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292496-23/З-116, 292497-23/З-116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САГІЛІЯ®, </w:t>
            </w:r>
            <w:r>
              <w:rPr>
                <w:b/>
              </w:rPr>
              <w:t>таблетки по 1 мг 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292496-23/З-116, 292497-23/З-116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САГІЛІЯ®, </w:t>
            </w:r>
            <w:r>
              <w:rPr>
                <w:b/>
              </w:rPr>
              <w:t>таблетки по 1 мг 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288645-23/З-116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Салфенікс (Було: Солікс), </w:t>
            </w:r>
            <w:r>
              <w:rPr>
                <w:b/>
              </w:rPr>
              <w:t>таблетки, вкриті плівковою оболонкою, по 5 мг або по 10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288645-23/З-116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Салфенікс (Було: Солікс), </w:t>
            </w:r>
            <w:r>
              <w:rPr>
                <w:b/>
              </w:rPr>
              <w:t>таблетки, вкриті плівковою оболонкою, по 5 мг або по 10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288645-23/З-116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Салфенікс (Було: Солікс), </w:t>
            </w:r>
            <w:r>
              <w:rPr>
                <w:b/>
              </w:rPr>
              <w:t>таблетки, вкриті плівковою оболонкою, по 5 мг або по 10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288645-23/З-116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Салфенікс (Було: Солікс), </w:t>
            </w:r>
            <w:r>
              <w:rPr>
                <w:b/>
              </w:rPr>
              <w:t>таблетки, вкриті плівковою оболонкою, по 5 мг або по 10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288645-23/З-116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Салфенікс (Було: Солікс), </w:t>
            </w:r>
            <w:r>
              <w:rPr>
                <w:b/>
              </w:rPr>
              <w:t>таблетки, вкриті плівковою оболонкою, по 5 мг або по 10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288645-23/З-116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Салфенікс (Було: Солікс), </w:t>
            </w:r>
            <w:r>
              <w:rPr>
                <w:b/>
              </w:rPr>
              <w:t>таблетки, вкриті плівковою оболонкою, по 5 мг або по 10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293239-23/З-141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 таблетки, вкриті плівковою оболонкою, по 40 мг/5 мг; по 14 таблеток у блістері; по 2 блістера у картонній пачці; таблетки, вкриті плівковою обо</w:t>
            </w:r>
            <w:r>
              <w:rPr>
                <w:b/>
              </w:rPr>
              <w:t>лонкою,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293239-23/З-141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 таблетки, вкриті плівковою оболонкою, по 40 мг/5 мг; по 14 таблеток у блістері; по 2 блістера у картонній пачці; таблетки, вкриті плівковою обо</w:t>
            </w:r>
            <w:r>
              <w:rPr>
                <w:b/>
              </w:rPr>
              <w:t>лонкою,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293239-23/З-141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 таблетки, вкриті плівковою оболонкою, по 40 мг/5 мг; по 14 таблеток у блістері; по 2 блістера у картонній пачці; таблетки, вкриті плівковою обо</w:t>
            </w:r>
            <w:r>
              <w:rPr>
                <w:b/>
              </w:rPr>
              <w:t>лонкою,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293239-23/З-141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 таблетки, вкриті плівковою оболонкою, по 40 мг/5 мг; по 14 таблеток у блістері; по 2 блістера у картонній пачці; таблетки, вкриті плівковою обо</w:t>
            </w:r>
            <w:r>
              <w:rPr>
                <w:b/>
              </w:rPr>
              <w:t>лонкою,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293239-23/З-141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 таблетки, вкриті плівковою оболонкою, по 40 мг/5 мг; по 14 таблеток у блістері; по 2 блістера у картонній пачці; таблетки, вкриті плівковою обо</w:t>
            </w:r>
            <w:r>
              <w:rPr>
                <w:b/>
              </w:rPr>
              <w:t>лонкою,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293239-23/З-141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 таблетки, вкриті плівковою оболонкою, по 40 мг/5 мг; по 14 таблеток у блістері; по 2 блістера у картонній пачці; таблетки, вкриті плівковою обо</w:t>
            </w:r>
            <w:r>
              <w:rPr>
                <w:b/>
              </w:rPr>
              <w:t>лонкою,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293239-23/З-141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 таблетки, вкриті плівковою оболонкою, по 40 мг/5 мг; по 14 таблеток у блістері; по 2 блістера у картонній пачці; таблетки, вкриті плівковою обо</w:t>
            </w:r>
            <w:r>
              <w:rPr>
                <w:b/>
              </w:rPr>
              <w:t>лонкою,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293239-23/З-141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 таблетки, вкриті плівковою оболонкою, по 40 мг/5 мг; по 14 таблеток у блістері; по 2 блістера у картонній пачці; таблетки, вкриті плівковою обо</w:t>
            </w:r>
            <w:r>
              <w:rPr>
                <w:b/>
              </w:rPr>
              <w:t>лонкою,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293239-23/З-141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Севікар, </w:t>
            </w:r>
            <w:r>
              <w:rPr>
                <w:b/>
              </w:rPr>
              <w:t>таблетки, вкриті плівковою оболонкою, по 20 мг/5 мг; по 14 таблеток у блістері; по 2 блістера у картонній пачці; таблетки, вкриті плівковою оболонкою, по 40 мг/5 мг; по 14 таблеток у блістері; по 2 блістера у картонній пачці; таблетки, вкриті плівковою обо</w:t>
            </w:r>
            <w:r>
              <w:rPr>
                <w:b/>
              </w:rPr>
              <w:t>лонкою, по 40 мг/10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289778-23/З-123, 289779-23/З-123, 289825-23/З-123, 298111-23/З-128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>таблетки, вкриті плівковою оболонкою, 20 мг/5 мг/12,5 мг; по 14 таблеток у блістері; по 2 блістера у картонній пачці; таблетки, вкриті плівковою оболонкою, 40 мг/10 мг/12,5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</w:t>
            </w:r>
            <w:r>
              <w:rPr>
                <w:b/>
              </w:rPr>
              <w:t>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289778-23/З-123,</w:t>
            </w:r>
            <w:r>
              <w:rPr>
                <w:b/>
              </w:rPr>
              <w:t xml:space="preserve"> 289779-23/З-123, 289825-23/З-123, 298111-23/З-128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>таблетки, вкриті плівковою оболонкою, 20 мг/5 мг/12,5 мг; по 14 таблеток у блістері; по 2 блістера у картонній пачці; таблетки, вкриті плівковою оболонкою, 40 мг/10 мг/12,5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</w:t>
            </w:r>
            <w:r>
              <w:rPr>
                <w:b/>
              </w:rPr>
              <w:t>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289778-23/З-123,</w:t>
            </w:r>
            <w:r>
              <w:rPr>
                <w:b/>
              </w:rPr>
              <w:t xml:space="preserve"> 289779-23/З-123, 289825-23/З-123, 298111-23/З-128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>таблетки, вкриті плівковою оболонкою, 20 мг/5 мг/12,5 мг; по 14 таблеток у блістері; по 2 блістера у картонній пачці; таблетки, вкриті плівковою оболонкою, 40 мг/10 мг/12,5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</w:t>
            </w:r>
            <w:r>
              <w:rPr>
                <w:b/>
              </w:rPr>
              <w:t>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289778-23/З-12</w:t>
            </w:r>
            <w:r>
              <w:rPr>
                <w:b/>
              </w:rPr>
              <w:t>3, 289779-23/З-123, 289825-23/З-123, 298111-23/З-128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>таблетки, вкриті плівковою оболонкою, 20 мг/5 мг/12,5 мг; по 14 таблеток у блістері; по 2 блістера у картонній пачці; таблетки, вкриті плівковою оболонкою, 40 мг/10 мг/12,5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</w:t>
            </w:r>
            <w:r>
              <w:rPr>
                <w:b/>
              </w:rPr>
              <w:t>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289778-23/З-123,</w:t>
            </w:r>
            <w:r>
              <w:rPr>
                <w:b/>
              </w:rPr>
              <w:t xml:space="preserve"> 289779-23/З-123, 289825-23/З-123, 298111-23/З-128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>таблетки, вкриті плівковою оболонкою, 20 мг/5 мг/12,5 мг; по 14 таблеток у блістері; по 2 блістера у картонній пачці; таблетки, вкриті плівковою оболонкою, 40 мг/10 мг/12,5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</w:t>
            </w:r>
            <w:r>
              <w:rPr>
                <w:b/>
              </w:rPr>
              <w:t>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289778-23/З-123, 289779-23/З-123, 289825-23/З-123, 298111-23/З-128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Севікар НСТ, </w:t>
            </w:r>
            <w:r>
              <w:rPr>
                <w:b/>
              </w:rPr>
              <w:t>таблетки, вкриті плівковою оболонкою, 20 мг/5 мг/12,5 мг; по 14 таблеток у блістері; по 2 блістера у картонній пачці; таблетки, вкриті плівковою оболонкою, 40 мг/10 мг/12,5 мг; по 14 таблеток у блістері;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Зентіва, к</w:t>
            </w:r>
            <w:r>
              <w:rPr>
                <w:b/>
              </w:rPr>
              <w:t>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286775-23/З-82, 297956-23/З-82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 або по 200 мг або по 300 мг або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</w:t>
            </w:r>
            <w:r>
              <w:rPr>
                <w:b/>
              </w:rPr>
              <w:t xml:space="preserve">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286775-23/З-82, 297956-23/З-82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 або по 200 мг або по 300 мг або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</w:t>
            </w:r>
            <w:r>
              <w:rPr>
                <w:b/>
              </w:rPr>
              <w:t xml:space="preserve">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286775-23/З-82, 297956-23/З-82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 або по 200 мг або по 300 мг або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286775-23/З-82</w:t>
            </w:r>
            <w:r>
              <w:rPr>
                <w:b/>
              </w:rPr>
              <w:t>, 297956-23/З-82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 або по 200 мг або по 300 мг або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</w:t>
            </w:r>
            <w:r>
              <w:rPr>
                <w:b/>
              </w:rPr>
              <w:t xml:space="preserve">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286775-23/З-82, 297956-23/З-82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 або по 200 мг або по 300 мг або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</w:t>
            </w:r>
            <w:r>
              <w:rPr>
                <w:b/>
              </w:rPr>
              <w:t xml:space="preserve">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286775-23/З-82, 297956-23/З-82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 або по 200 мг або по 300 мг або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286775-23/З-82</w:t>
            </w:r>
            <w:r>
              <w:rPr>
                <w:b/>
              </w:rPr>
              <w:t>, 297956-23/З-82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 або по 200 мг або по 300 мг або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</w:t>
            </w:r>
            <w:r>
              <w:rPr>
                <w:b/>
              </w:rPr>
              <w:t xml:space="preserve">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286775-23/З-82, 297956-23/З-82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 або по 200 мг або по 300 мг або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286775-23/З-82, 297956-23/З-82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 або по 200 мг або по 300 мг або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286775-23/З-82</w:t>
            </w:r>
            <w:r>
              <w:rPr>
                <w:b/>
              </w:rPr>
              <w:t>, 297956-23/З-82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 або по 200 мг або по 300 мг або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</w:t>
            </w:r>
            <w:r>
              <w:rPr>
                <w:b/>
              </w:rPr>
              <w:t xml:space="preserve">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286775-23/З-82, 297956-23/З-82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 або по 200 мг або по 300 мг або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</w:t>
            </w:r>
            <w:r>
              <w:rPr>
                <w:b/>
              </w:rPr>
              <w:t xml:space="preserve">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286775-23/З-82, 297956-23/З-82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 або по 200 мг або по 300 мг або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295283-23/З-10</w:t>
            </w:r>
            <w:r>
              <w:rPr>
                <w:b/>
              </w:rPr>
              <w:t>0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Симода, </w:t>
            </w:r>
            <w:r>
              <w:rPr>
                <w:b/>
              </w:rPr>
              <w:t xml:space="preserve">капсули гастрорезистентні тверді, по 30 мг; капсули гастрорезистентні тверді, по 60 мг; по 7 капсул у блістері; по 1 блістеру або по </w:t>
            </w:r>
            <w:r>
              <w:rPr>
                <w:b/>
              </w:rPr>
              <w:t>4 блістери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295283-23/З-100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Симода, </w:t>
            </w:r>
            <w:r>
              <w:rPr>
                <w:b/>
              </w:rPr>
              <w:t>капсули гастрорезистентні тверді, по 30 мг; капсули гастрорезистентні тверді, по 60 мг; по 7 капсул у блістері; по 1 блістеру або по 4 блістери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295283-23/З-100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Симода, </w:t>
            </w:r>
            <w:r>
              <w:rPr>
                <w:b/>
              </w:rPr>
              <w:t>капсули гастрорезистентні тверді, по 30 мг; капсули гастрорезистентні тверді, по 60 мг; по 7 капсул у блістері; по 1 блістеру або по 4 блістери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295283-23/З-100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Симода, </w:t>
            </w:r>
            <w:r>
              <w:rPr>
                <w:b/>
              </w:rPr>
              <w:t>капсули гастрорезистентні тверді, по 30 мг; капсули гастрорезистентні тверді, по 60 мг; по 7 капсул у блістері; по 1 блістеру або по 4 блістери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295283-23/З-100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Симода, </w:t>
            </w:r>
            <w:r>
              <w:rPr>
                <w:b/>
              </w:rPr>
              <w:t>капсули гастрорезистентні тверді, по 30 мг; капсули гастрорезистентні тверді, по 60 мг; по 7 капсул у блістері; по 1 блістеру або по 4 блістери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295283-23/З-100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Симода, </w:t>
            </w:r>
            <w:r>
              <w:rPr>
                <w:b/>
              </w:rPr>
              <w:t>капсули гастрорезистентні тверді, по 30 мг; капсули гастрорезистентні тверді, по 60 мг; по 7 капсул у блістері; по 1 блістеру або по 4 блістери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289367-23/З-12</w:t>
            </w:r>
            <w:r>
              <w:rPr>
                <w:b/>
              </w:rPr>
              <w:t>3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мг; таблетки жувальні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289367-23/З-123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мг; таблетки жувальні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289367-23/З-123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мг; таблетки жувальні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289367-23/З-123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мг; таблетки жувальні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</w:t>
      </w:r>
      <w:r>
        <w:rPr>
          <w:b/>
          <w:sz w:val="20"/>
          <w:szCs w:val="20"/>
          <w:lang w:val="ru-RU"/>
        </w:rPr>
        <w:t>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289367-23/З-123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мг; таблетки жувальні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289367-23/З-123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мг; таблетки жувальні по 5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288065-23/З-66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Сорцеф®, </w:t>
            </w:r>
            <w:r>
              <w:rPr>
                <w:b/>
              </w:rPr>
              <w:t>гранули для оральної суспензії, 100 мг/5 мл; для 60 мл суспензії: по 32 г грануляту у флаконі з пластмасовою мірною ложкою та мірним стаканчиком в картонній коробці; для 100 мл суспензії: по 53 г грануляту у флаконі з пластмасовою мірною ложкою та мірним с</w:t>
            </w:r>
            <w:r>
              <w:rPr>
                <w:b/>
              </w:rPr>
              <w:t>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288065-23/З-66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Сорцеф®, </w:t>
            </w:r>
            <w:r>
              <w:rPr>
                <w:b/>
              </w:rPr>
              <w:t>гранули для оральної суспензії, 100 мг/5 мл; для 60 мл суспензії: по 32 г грануляту у флаконі з пластмасовою мірною ложкою та мірним стаканчиком в картонній коробці; для 100 мл суспензії: по 53 г грануляту у флаконі з пластмасовою мірною ложкою та мірним с</w:t>
            </w:r>
            <w:r>
              <w:rPr>
                <w:b/>
              </w:rPr>
              <w:t>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288065-23/З-66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Сорцеф®, </w:t>
            </w:r>
            <w:r>
              <w:rPr>
                <w:b/>
              </w:rPr>
              <w:t>гранули для оральної суспензії, 100 мг/5 мл; для 60 мл суспензії: по 32 г грануляту у флаконі з пластмасовою мірною ложкою та мірним стаканчиком в картонній коробці; для 100 мл суспензії: по 53 г грануляту у флаконі з пластмасовою мірною ложкою та мірним с</w:t>
            </w:r>
            <w:r>
              <w:rPr>
                <w:b/>
              </w:rPr>
              <w:t>таканчиком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288066-23/З-66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Сорцеф®, </w:t>
            </w:r>
            <w:r>
              <w:rPr>
                <w:b/>
              </w:rPr>
              <w:t>таблетки, вкриті пл</w:t>
            </w:r>
            <w:r>
              <w:rPr>
                <w:b/>
              </w:rPr>
              <w:t>івковою оболонкою, по 400 мг, по 5 таблеток у блістері, по 1 або по 2 блістери у картонній коробці; по 7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30.10.2023 р. № </w:t>
            </w:r>
            <w:r>
              <w:rPr>
                <w:b/>
              </w:rPr>
              <w:t>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288066-23/З-66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Сорцеф®, </w:t>
            </w:r>
            <w:r>
              <w:rPr>
                <w:b/>
              </w:rPr>
              <w:t>таблетки, вкриті плівковою оболонкою, по 400 мг, по 5 таблеток у блістері, по 1 або по 2 блістери у картонній коробці; по 7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288066-23/З-66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Сорцеф®, </w:t>
            </w:r>
            <w:r>
              <w:rPr>
                <w:b/>
              </w:rPr>
              <w:t>таблетки, вкриті плівковою оболонкою, по 400 мг, по 5 таблеток у блістері, по 1 або по 2 блістери у картонній коробці; по 7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295965-23/В-28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Стрептоміцин, </w:t>
            </w:r>
            <w:r>
              <w:rPr>
                <w:b/>
              </w:rPr>
              <w:t>порошок для розчину для ін'єкцій по 0,5 г або по 1,0 г флакони з порошком;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295965-23/В-28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Стрептоміцин, </w:t>
            </w:r>
            <w:r>
              <w:rPr>
                <w:b/>
              </w:rPr>
              <w:t>порошок для розчину для ін'єкцій по 0,5 г або по 1,0 г флакони з порошком;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295965-23/В-28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Стрептоміцин, </w:t>
            </w:r>
            <w:r>
              <w:rPr>
                <w:b/>
              </w:rPr>
              <w:t>порошок для розчину для ін'єкцій по 0,5 г або по 1,0 г флакони з порошком;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295965-23/В-28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Стрептоміцин, </w:t>
            </w:r>
            <w:r>
              <w:rPr>
                <w:b/>
              </w:rPr>
              <w:t>порошок для розчину для ін'єкцій по 0,5 г або по 1,0 г флакони з порошком;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295965-23/В-28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Стрептоміцин, </w:t>
            </w:r>
            <w:r>
              <w:rPr>
                <w:b/>
              </w:rPr>
              <w:t>порошок для розчину для ін'єкцій по 0,5 г або по 1,0 г флакони з порошком;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295965-23/В-28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Стрептоміцин, </w:t>
            </w:r>
            <w:r>
              <w:rPr>
                <w:b/>
              </w:rPr>
              <w:t>порошок для розчину для ін'єкцій по 0,5 г або по 1,0 г флакони з порошком;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290970-23/З-82, 290972-23/З-82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ТАСИГНА, </w:t>
            </w:r>
            <w:r>
              <w:rPr>
                <w:b/>
              </w:rPr>
              <w:t>капсули тверді, по 150 мг по 4 капсули у блістері; по 7 блістерів у коробці з картону; по 200 мг: по 14 капсул у блістері; по 2 блістери у коробці з картону; по 4 капсули у блістері, по 7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290970-23/З-82, 290972-23/З-82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ТАСИГНА, </w:t>
            </w:r>
            <w:r>
              <w:rPr>
                <w:b/>
              </w:rPr>
              <w:t>капсули тверді, по 150 мг по 4 капсули у блістері; по 7 блістерів у коробці з картону; по 200 мг: по 14 капсул у блістері; по 2 блістери у коробці з картону; по 4 капсули у блістері, по 7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290970-23/З-82, 290972-23/З-82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ТАСИГНА, </w:t>
            </w:r>
            <w:r>
              <w:rPr>
                <w:b/>
              </w:rPr>
              <w:t>капсули тверді, по 150 мг по 4 капсули у блістері; по 7 блістерів у коробці з картону; по 200 мг: по 14 капсул у блістері; по 2 блістери у коробці з картону; по 4 капсули у блістері, по 7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290970-23/З-82</w:t>
            </w:r>
            <w:r>
              <w:rPr>
                <w:b/>
              </w:rPr>
              <w:t>, 290972-23/З-82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ТАСИГНА, </w:t>
            </w:r>
            <w:r>
              <w:rPr>
                <w:b/>
              </w:rPr>
              <w:t>капсули тверді, по 150 мг по 4 капсули у блістері; по 7 блістерів у коробці з картону; по 200 мг: по 14 капсул у блістері; по 2 блістери у коробці з картону; по 4 капсули у блістері, по 7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290970-23/З-82, </w:t>
            </w:r>
            <w:r>
              <w:rPr>
                <w:b/>
              </w:rPr>
              <w:t>290972-23/З-82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ТАСИГНА, </w:t>
            </w:r>
            <w:r>
              <w:rPr>
                <w:b/>
              </w:rPr>
              <w:t>капсули тверді, по 150 мг по 4 капсули у блістері; по 7 блістерів у коробці з картону; по 200 мг: по 14 капсул у блістері; по 2 блістери у коробці з картону; по 4 капсули у блістері, по 7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290970-23/З-82, </w:t>
            </w:r>
            <w:r>
              <w:rPr>
                <w:b/>
              </w:rPr>
              <w:t>290972-23/З-82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ТАСИГНА, </w:t>
            </w:r>
            <w:r>
              <w:rPr>
                <w:b/>
              </w:rPr>
              <w:t>капсули тверді, по 150 мг по 4 капсули у блістері; по 7 блістерів у коробці з картону; по 200 мг: по 14 капсул у блістері; по 2 блістери у коробці з картону; по 4 капсули у блістері, по 7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302203-23/З-12</w:t>
            </w:r>
            <w:r>
              <w:rPr>
                <w:b/>
              </w:rPr>
              <w:t>8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ТАХОКОМБ, </w:t>
            </w:r>
            <w:r>
              <w:rPr>
                <w:b/>
              </w:rPr>
              <w:t>матриця для склеювання тканин; по 1 матриці розміром 2,5 см х 3,0 см у блістері; по 1 блістеру в пакеті; по 1 пакету в картонній коробці; по 1 матриці розміром 4,8 см х 4,8 см у блістері; по 1 блістеру в пакеті; по 2 пакети в картонній коробці; по 1 матриц</w:t>
            </w:r>
            <w:r>
              <w:rPr>
                <w:b/>
              </w:rPr>
              <w:t>і розміром 9,5 см х 4,8 см у блістері; по 1 блістеру в пакеті; по 1 пакету в картонній коробці. Маркування блістеру українською та англійською або російською та казахською мовами. Маркування пакету та картонної коробки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Корза Медікал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302203-23/З-128 </w:t>
            </w:r>
            <w:r>
              <w:rPr>
                <w:b/>
              </w:rPr>
              <w:t>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ТАХОКОМБ, </w:t>
            </w:r>
            <w:r>
              <w:rPr>
                <w:b/>
              </w:rPr>
              <w:t>матриця для склеювання тканин; по 1 матриці розміром 2,5 см х 3,0 см у блістері; по 1 блістеру в пакеті; по 1 пакету в картонній коробці; по 1 матриці розміром 4,8 см х 4,8 см у блістері; по 1 блістеру в пакеті; по 2 пакети в картонній коробці; по 1 матриц</w:t>
            </w:r>
            <w:r>
              <w:rPr>
                <w:b/>
              </w:rPr>
              <w:t>і розміром 9,5 см х 4,8 см у блістері; по 1 блістеру в пакеті; по 1 пакету в картонній коробці. Маркування блістеру українською та англійською або російською та казахською мовами. Маркування пакету та картонної коробки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Корза Медікал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302203-23/З-128 від 27.09.2023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ТАХОКОМБ, </w:t>
            </w:r>
            <w:r>
              <w:rPr>
                <w:b/>
              </w:rPr>
              <w:t xml:space="preserve">матриця </w:t>
            </w:r>
            <w:r>
              <w:rPr>
                <w:b/>
              </w:rPr>
              <w:t>для склеювання тканин; по 1 матриці розміром 2,5 см х 3,0 см у блістері; по 1 блістеру в пакеті; по 1 пакету в картонній коробці; по 1 матриці розміром 4,8 см х 4,8 см у блістері; по 1 блістеру в пакеті; по 2 пакети в картонній коробці; по 1 матриці розмір</w:t>
            </w:r>
            <w:r>
              <w:rPr>
                <w:b/>
              </w:rPr>
              <w:t>ом 9,5 см х 4,8 см у блістері; по 1 блістеру в пакеті; по 1 пакету в картонній коробці. Маркування блістеру українською та англійською або російською та казахською мовами. Маркування пакету та картонної коробки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</w:rPr>
              <w:t>орза Медікал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292723-23/В-96, 292725-23/В-96, 292727-23/В-96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ТЕНЗОКАРД, </w:t>
            </w:r>
            <w:r>
              <w:rPr>
                <w:b/>
              </w:rPr>
              <w:t>капсули з модифікованим вивільненням, тверді, по 5 мг/1,5 мг або по 10 мг/1,5 мг, по 10 капсул у блістері, по 3 блістери у пачці з картону або 30 капсул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</w:t>
            </w:r>
            <w:r>
              <w:rPr>
                <w:b/>
              </w:rPr>
              <w:t>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292723-23/В-96, 292725-23/В-96, 292727-23/В-96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ТЕНЗОКАРД, </w:t>
            </w:r>
            <w:r>
              <w:rPr>
                <w:b/>
              </w:rPr>
              <w:t>капсули з модифікованим вивільненням, тверді, по 5 мг/1,5 мг або по 10 мг/1,5 мг, по 10 капсул у блістері, по 3 блістери у пачці з картону або 30 капсул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</w:t>
            </w:r>
            <w:r>
              <w:rPr>
                <w:b/>
              </w:rPr>
              <w:t>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292723-23/В-96, 292725-23/В-96, 292727-23/В-96 від 19.04.202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ТЕНЗОКАРД, </w:t>
            </w:r>
            <w:r>
              <w:rPr>
                <w:b/>
              </w:rPr>
              <w:t>капсули з модифікованим вивільненням, тверді, по 5 мг/1,5 мг або по 10 мг/1,5 мг, по 10 капсул у блістері, по 3 блістери у пачці з картону або 30 капсул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292723-23/В-96</w:t>
            </w:r>
            <w:r>
              <w:rPr>
                <w:b/>
              </w:rPr>
              <w:t>, 292725-23/В-96, 292727-23/В-96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ТЕНЗОКАРД, </w:t>
            </w:r>
            <w:r>
              <w:rPr>
                <w:b/>
              </w:rPr>
              <w:t>капсули з модифікованим вивільненням, тверді, по 5 мг/1,5 мг або по 10 мг/1,5 мг, по 10 капсул у блістері, по 3 блістери у пачці з картону або 30 капсул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</w:t>
            </w:r>
            <w:r>
              <w:rPr>
                <w:b/>
              </w:rPr>
              <w:t>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292723-23/В-96, 292725-23/В-96, 292727-23/В-96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ТЕНЗОКАРД, </w:t>
            </w:r>
            <w:r>
              <w:rPr>
                <w:b/>
              </w:rPr>
              <w:t>капсули з модифікованим вивільненням, тверді, по 5 мг/1,5 мг або по 10 мг/1,5 мг, по 10 капсул у блістері, по 3 блістери у пачці з картону або 30 капсул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</w:t>
            </w:r>
            <w:r>
              <w:rPr>
                <w:b/>
              </w:rPr>
              <w:t>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292723-23/В-96, 292725-23/В-96, 292727-23/В-96 від 19.04.202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ТЕНЗОКАРД, </w:t>
            </w:r>
            <w:r>
              <w:rPr>
                <w:b/>
              </w:rPr>
              <w:t>капсули з модифікованим вивільненням, тверді, по 5 мг/1,5 мг або по 10 мг/1,5 мг, по 10 капсул у блістері, по 3 блістери у пачці з картону або 30 капсул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299516-23/В-60</w:t>
            </w:r>
            <w:r>
              <w:rPr>
                <w:b/>
              </w:rPr>
              <w:t xml:space="preserve"> від 14.08.2023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ТЕТРАГІДРОЗОЛІНУ ГІДРОХЛОРИД 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299516-23/В-60 від 14.08.2023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ТЕТРАГІДРОЗОЛІНУ ГІДРОХЛОРИД 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299516-23/В-60 від 14.08.2023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ТЕТРАГІДРОЗОЛІНУ ГІДРОХЛОРИД 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299529-23/В-60 від 14.08.2023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ТЕТРАГІДРОЗОЛІНУ ГІДРОХЛОРИД 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299529-23/В-60 від 14.08.2023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ТЕТРАГІДРОЗОЛІНУ ГІДРОХЛОРИД 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299529-23/В-60 від 14.08.2023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ТЕТРАГІДРОЗОЛІНУ ГІДРОХЛОРИД 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294578-23/В-28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Тетрациклін Некстфарм, </w:t>
            </w:r>
            <w:r>
              <w:rPr>
                <w:b/>
              </w:rPr>
              <w:t>мазь очна, 10 мг/г по 5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294578-23/В-28 в</w:t>
            </w:r>
            <w:r>
              <w:rPr>
                <w:b/>
              </w:rPr>
              <w:t>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Тетрациклін Некстфарм, </w:t>
            </w:r>
            <w:r>
              <w:rPr>
                <w:b/>
              </w:rPr>
              <w:t>мазь очна, 10 мг/г по 5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294578-23/В-28 від 22.05.2023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Тетрациклін Некстфарм, </w:t>
            </w:r>
            <w:r>
              <w:rPr>
                <w:b/>
              </w:rPr>
              <w:t>мазь очна, 10 мг/г по 5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301142-23/З-45 від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Тіолакс, </w:t>
            </w:r>
            <w:r>
              <w:rPr>
                <w:b/>
              </w:rPr>
              <w:t>розчин для ін'єкцій, по 4 мг/2 мл, по 2 мл в ампулі; по 6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 xml:space="preserve">Лист </w:t>
            </w:r>
            <w:r>
              <w:rPr>
                <w:b/>
              </w:rPr>
              <w:t>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301142-23/З-45 від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Тіолакс, </w:t>
            </w:r>
            <w:r>
              <w:rPr>
                <w:b/>
              </w:rPr>
              <w:t>розчин для ін'єкцій, по 4 мг/2 мл, по 2 мл в ампулі; по 6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301142-23/З-45 в</w:t>
            </w:r>
            <w:r>
              <w:rPr>
                <w:b/>
              </w:rPr>
              <w:t>ід 08.09.2023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Тіолакс, </w:t>
            </w:r>
            <w:r>
              <w:rPr>
                <w:b/>
              </w:rPr>
              <w:t>розчин для ін'єкцій, по 4 мг/2 мл, по 2 мл в ампулі; по 6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298256-23/З-134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ТІФІМ Ві ®/ TYPHIM Vі Вакцина для профілактики черевного тифу полісахаридна рідка, </w:t>
            </w:r>
            <w:r>
              <w:rPr>
                <w:b/>
              </w:rPr>
              <w:t>розчин для ін'єкцій по 25 мкг/доза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t>по 0,5 мл (1 доза) у попередньо заповненому шприці з прикріпленою голкою № 1 в картонній коробці з маркуванням українською або англійською мовами, або іншими іноземними мовами;</w:t>
            </w:r>
            <w:r>
              <w:rPr>
                <w:b/>
              </w:rPr>
              <w:br/>
              <w:t xml:space="preserve">по 0,5 мл (1 доза) у попередньо заповненому шприці з прикріпленою голкою № 1 в </w:t>
            </w:r>
            <w:r>
              <w:rPr>
                <w:b/>
              </w:rPr>
              <w:t>стандартно-експортній упаковці, яка міститься у картонній коробці з інструкцією для медичного застосування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298256-23/З-134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ТІФІМ Ві ®/ TYPHIM Vі Вакцина для профілактики черевного тифу полісахаридна рідка, </w:t>
            </w:r>
            <w:r>
              <w:rPr>
                <w:b/>
              </w:rPr>
              <w:t>розчин для ін'єкцій по 25 мкг/доза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0,5 мл (1 доза) у попередньо заповненому шприці з прикріпленою голкою № 1 в картонній коробці з маркуванням українською або англійською мовами, або іншими іноземними мовами;</w:t>
            </w:r>
            <w:r>
              <w:rPr>
                <w:b/>
              </w:rPr>
              <w:br/>
              <w:t>по 0,5 мл (1 доза) у попередньо заповненому</w:t>
            </w:r>
            <w:r>
              <w:rPr>
                <w:b/>
              </w:rPr>
              <w:t xml:space="preserve"> шприці з прикріпленою голкою № 1 в стандартно-експортній упаковці, яка міститься у картонній коробці з інструкцією для медичного застосування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298256-23/З-134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ТІФІМ Ві ®/ TYPHIM Vі Вакцина для профілактики черевного тифу полісахаридна рідка, </w:t>
            </w:r>
            <w:r>
              <w:rPr>
                <w:b/>
              </w:rPr>
              <w:t>розчин для ін'єкцій по 25 мкг/доза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0,5 мл (1 доза) у попередньо заповненому шприці з прикріпленою голкою № 1 в картонній коробці з маркуванням українською або англійською мовами, або іншими іноземними мовами;</w:t>
            </w:r>
            <w:r>
              <w:rPr>
                <w:b/>
              </w:rPr>
              <w:br/>
              <w:t>по 0,5 мл (1 доза) у попередньо заповненому</w:t>
            </w:r>
            <w:r>
              <w:rPr>
                <w:b/>
              </w:rPr>
              <w:t xml:space="preserve"> шприці з прикріпленою голкою № 1 в стандартно-експортній упаковці, яка міститься у картонній коробці з інструкцією для медичного застосування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281546-22/В-06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Тойфен , </w:t>
            </w:r>
            <w:r>
              <w:rPr>
                <w:b/>
              </w:rPr>
              <w:t>капсули м'які по 400 мг, по 10 капсул у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281546-22/В-06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Тойфен , </w:t>
            </w:r>
            <w:r>
              <w:rPr>
                <w:b/>
              </w:rPr>
              <w:t>капсули м'які по 400 мг, по 10 капсул у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281546-22/В-06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Тойфен , </w:t>
            </w:r>
            <w:r>
              <w:rPr>
                <w:b/>
              </w:rPr>
              <w:t>капсули м'які по 400 мг, по 10 капсул у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298258-23/В-92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ТУСПАН®, </w:t>
            </w:r>
            <w:r>
              <w:rPr>
                <w:b/>
              </w:rPr>
              <w:t xml:space="preserve">сироп 1,5 мг/мл по 100 мл або 200 мл сиропу </w:t>
            </w:r>
            <w:r>
              <w:rPr>
                <w:b/>
              </w:rPr>
              <w:t>у флаконах полімерних, закупорених кришками полімерними, по 1 флакону з мірним стаканчиком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298258-23/В-92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ТУСПАН®, </w:t>
            </w:r>
            <w:r>
              <w:rPr>
                <w:b/>
              </w:rPr>
              <w:t xml:space="preserve">сироп 1,5 мг/мл по 100 мл або 200 мл сиропу </w:t>
            </w:r>
            <w:r>
              <w:rPr>
                <w:b/>
              </w:rPr>
              <w:t>у флаконах полімерних, закупорених кришками полімерними, по 1 флакону з мірним стаканчиком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298258-23/В-92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ТУСПАН®, </w:t>
            </w:r>
            <w:r>
              <w:rPr>
                <w:b/>
              </w:rPr>
              <w:t xml:space="preserve">сироп 1,5 мг/мл по 100 мл або 200 мл сиропу </w:t>
            </w:r>
            <w:r>
              <w:rPr>
                <w:b/>
              </w:rPr>
              <w:t>у флаконах полімерних, закупорених кришками полімерними, по 1 флакону з мірним стаканчиком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300640-23/В-96 від 01.09.2023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УРСОХОЛ®, </w:t>
            </w:r>
            <w:r>
              <w:rPr>
                <w:b/>
              </w:rPr>
              <w:t>капсули по 250 мг, по 10 капсул у контурній чарунковій упаковці, по 5 або по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300640-23/В-96 від 01.09.2023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УРСОХОЛ®, </w:t>
            </w:r>
            <w:r>
              <w:rPr>
                <w:b/>
              </w:rPr>
              <w:t>капсули по 250 мг, по 10 капсул у контурній чарунковій упаковці, по 5 або по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300640-23/В-96 від 01.09.2023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УРСОХОЛ®, </w:t>
            </w:r>
            <w:r>
              <w:rPr>
                <w:b/>
              </w:rPr>
              <w:t>капсули по 250 мг, по 10 капсул у контурній чарунковій упаковці, по 5 або по 10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288538-23/В-132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Фамокс, </w:t>
            </w:r>
            <w:r>
              <w:rPr>
                <w:b/>
              </w:rPr>
              <w:t>розчин для інфузій, 400 мг/250 мл, по 250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288538-23/В-132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Фамокс, </w:t>
            </w:r>
            <w:r>
              <w:rPr>
                <w:b/>
              </w:rPr>
              <w:t>розчин для інфузій, 400 мг/250 мл, по 250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288538-23/В-132 </w:t>
            </w:r>
            <w:r>
              <w:rPr>
                <w:b/>
              </w:rPr>
              <w:t>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Фамокс, </w:t>
            </w:r>
            <w:r>
              <w:rPr>
                <w:b/>
              </w:rPr>
              <w:t>розчин для інфузій, 400 мг/250 мл, по 250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298299-23/В-60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Фармадол® Макс,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блістеру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298299-23/В-60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Фармадол® Макс,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блістеру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298299-23/В-60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Фармадол® Макс,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блістеру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286617-23/З-45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Феліз С, </w:t>
            </w:r>
            <w:r>
              <w:rPr>
                <w:b/>
              </w:rPr>
              <w:t>таблетки, вкриті плівковою оболонкою, по 10 мг, по 10 таблеток у блістері, по 1, 3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286617-23/З-45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Феліз С, </w:t>
            </w:r>
            <w:r>
              <w:rPr>
                <w:b/>
              </w:rPr>
              <w:t>таблетки, вкриті плівковою оболонкою, по 10 мг, по 10 таблеток у блістері, по 1, 3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286617-23/З-45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Феліз С, </w:t>
            </w:r>
            <w:r>
              <w:rPr>
                <w:b/>
              </w:rPr>
              <w:t>таблетки, вкриті плівковою оболонкою, по 10 мг, по 10 таблеток у блістері, по 1, 3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298749-23/З-132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трансдермальний, по 12 мкг/год; по 25 мкг/год; по 50 мкг/год; по 100 мкг/год; по 75 мкг/год по 1 пластиру трансдермальному у саше з функц</w:t>
            </w:r>
            <w:r>
              <w:rPr>
                <w:b/>
              </w:rPr>
              <w:t xml:space="preserve">ією захисту від відкривання дітьми; по 5 саше у картонній коробці з контролем першого відкриття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298749-23/З-132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трансдермальний, по 12 мкг/год; по 25 мкг/год; по 50 мкг/год; по 100 мкг/год; по 75 мкг/год по 1 пластиру трансдермальному у саше з функц</w:t>
            </w:r>
            <w:r>
              <w:rPr>
                <w:b/>
              </w:rPr>
              <w:t xml:space="preserve">ією захисту від відкривання дітьми; по 5 саше у картонній коробці з контролем першого відкриття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298749-23/З-132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трансдермальний, по 12 мкг/год; по 25 мкг/год; по 50 мкг/год; по 100 мкг/год; по 75 мкг/год по 1 пластиру трансдермальному у саше з функц</w:t>
            </w:r>
            <w:r>
              <w:rPr>
                <w:b/>
              </w:rPr>
              <w:t xml:space="preserve">ією захисту від відкривання дітьми; по 5 саше у картонній коробці з контролем першого відкриття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298749-23/З-132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трансдермальний, по 12 мкг/год; по 25 мкг/год; по 50 мкг/год; по 100 мкг/год; по 75 мкг/год по 1 пластиру трансдермальному у саше з функц</w:t>
            </w:r>
            <w:r>
              <w:rPr>
                <w:b/>
              </w:rPr>
              <w:t xml:space="preserve">ією захисту від відкривання дітьми; по 5 саше у картонній коробці з контролем першого відкриття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298749-23/З-132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трансдермальний, по 12 мкг/год; по 25 мкг/год; по 50 мкг/год; по 100 мкг/год; по 75 мкг/год по 1 пластиру трансдермальному у саше з функц</w:t>
            </w:r>
            <w:r>
              <w:rPr>
                <w:b/>
              </w:rPr>
              <w:t xml:space="preserve">ією захисту від відкривання дітьми; по 5 саше у картонній коробці з контролем першого відкриття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298749-23/З-132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трансдермальний, по 12 мкг/год; по 25 мкг/год; по 50 мкг/год; по 100 мкг/год; по 75 мкг/год по 1 пластиру трансдермальному у саше з функц</w:t>
            </w:r>
            <w:r>
              <w:rPr>
                <w:b/>
              </w:rPr>
              <w:t xml:space="preserve">ією захисту від відкривання дітьми; по 5 саше у картонній коробці з контролем першого відкриття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298749-23/З-132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трансдермальний, по 12 мкг/год; по 25 мкг/год; по 50 мкг/год; по 100 мкг/год; по 75 мкг/год по 1 пластиру трансдермальному у саше з функц</w:t>
            </w:r>
            <w:r>
              <w:rPr>
                <w:b/>
              </w:rPr>
              <w:t xml:space="preserve">ією захисту від відкривання дітьми; по 5 саше у картонній коробці з контролем першого відкриття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298749-23/З-132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трансдермальний, по 12 мкг/год; по 25 мкг/год; по 50 мкг/год; по 100 мкг/год; по 75 мкг/год по 1 пластиру трансдермальному у саше з функц</w:t>
            </w:r>
            <w:r>
              <w:rPr>
                <w:b/>
              </w:rPr>
              <w:t xml:space="preserve">ією захисту від відкривання дітьми; по 5 саше у картонній коробці з контролем першого відкриття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298749-23/З-132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трансдермальний, по 12 мкг/год; по 25 мкг/год; по 50 мкг/год; по 100 мкг/год; по 75 мкг/год по 1 пластиру трансдермальному у саше з функц</w:t>
            </w:r>
            <w:r>
              <w:rPr>
                <w:b/>
              </w:rPr>
              <w:t xml:space="preserve">ією захисту від відкривання дітьми; по 5 саше у картонній коробці з контролем першого відкриття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298749-23/З-132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трансдермальний, по 12 мкг/год; по 25 мкг/год; по 50 мкг/год; по 100 мкг/год; по 75 мкг/год по 1 пластиру трансдермальному у саше з функц</w:t>
            </w:r>
            <w:r>
              <w:rPr>
                <w:b/>
              </w:rPr>
              <w:t xml:space="preserve">ією захисту від відкривання дітьми; по 5 саше у картонній коробці з контролем першого відкриття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298749-23/З-132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трансдермальний, по 12 мкг/год; по 25 мкг/год; по 50 мкг/год; по 100 мкг/год; по 75 мкг/год по 1 пластиру трансдермальному у саше з функц</w:t>
            </w:r>
            <w:r>
              <w:rPr>
                <w:b/>
              </w:rPr>
              <w:t xml:space="preserve">ією захисту від відкривання дітьми; по 5 саше у картонній коробці з контролем першого відкриття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298749-23/З-132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трансдермальний, по 12 мкг/год; по 25 мкг/год; по 50 мкг/год; по 100 мкг/год; по 75 мкг/год по 1 пластиру трансдермальному у саше з функц</w:t>
            </w:r>
            <w:r>
              <w:rPr>
                <w:b/>
              </w:rPr>
              <w:t xml:space="preserve">ією захисту від відкривання дітьми; по 5 саше у картонній коробці з контролем першого відкриття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298749-23/З-132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трансдермальний, по 12 мкг/год; по 25 мкг/год; по 50 мкг/год; по 100 мкг/год; по 75 мкг/год по 1 пластиру трансдермальному у саше з функц</w:t>
            </w:r>
            <w:r>
              <w:rPr>
                <w:b/>
              </w:rPr>
              <w:t xml:space="preserve">ією захисту від відкривання дітьми; по 5 саше у картонній коробці з контролем першого відкриття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298749-23/З-132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трансдермальний, по 12 мкг/год; по 25 мкг/год; по 50 мкг/год; по 100 мкг/год; по 75 мкг/год по 1 пластиру трансдермальному у саше з функц</w:t>
            </w:r>
            <w:r>
              <w:rPr>
                <w:b/>
              </w:rPr>
              <w:t xml:space="preserve">ією захисту від відкривання дітьми; по 5 саше у картонній коробці з контролем першого відкриття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298749-23/З-132 від 28.07.2023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трансдермальний, по 12 мкг/год; по 25 мкг/год; по 50 мкг/год; по 100 мкг/год; по 75 мкг/год по 1 пластиру трансдермальному у саше з функц</w:t>
            </w:r>
            <w:r>
              <w:rPr>
                <w:b/>
              </w:rPr>
              <w:t xml:space="preserve">ією захисту від відкривання дітьми; по 5 саше у картонній коробці з контролем першого відкриття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293429-23/З-141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мг; по 250 мг; по 500 мг; по 1000 мг; по 5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293429-23/З-141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мг; по 250 мг; по 500 мг; по 1000 мг; по 5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293429-23/З-141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мг; по 250 мг; по 500 мг; по 1000 мг; по 5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293429-23/З-141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мг; по 250 мг; по 500 мг; по 1000 мг; по 5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293429-23/З-141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мг; по 250 мг; по 500 мг; по 1000 мг; по 5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293429-23/З-141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мг; по 250 мг; по 500 мг; по 1000 мг; по 5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293429-23/З-141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мг; по 250 мг; по 500 мг; по 1000 мг; по 5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293429-23/З-141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мг; по 250 мг; по 500 мг; по 1000 мг; по 5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293429-23/З-141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мг; по 250 мг; по 500 мг; по 1000 мг; по 5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293429-23/З-141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мг; по 250 мг; по 500 мг; по 1000 мг; по 5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293429-23/З-141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мг; по 250 мг; по 500 мг; по 1000 мг; по 5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293429-23/З-141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мг; по 250 мг; по 500 мг; по 1000 мг; по 5 таблеток у блістері; по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297312-23/З-140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Флуімуцил антибіотик ІТ, </w:t>
            </w:r>
            <w:r>
              <w:rPr>
                <w:b/>
              </w:rPr>
              <w:t xml:space="preserve">ліофілізат для </w:t>
            </w:r>
            <w:r>
              <w:rPr>
                <w:b/>
              </w:rPr>
              <w:t>розчину для ін'єкцій по 500 мг; 3 флакона з ліофілізатом та 3 ампули з розчинником по 4 мл (вода для ін’єкцій)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297312-23/З-140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Флуімуцил антибіотик ІТ, </w:t>
            </w:r>
            <w:r>
              <w:rPr>
                <w:b/>
              </w:rPr>
              <w:t xml:space="preserve">ліофілізат для </w:t>
            </w:r>
            <w:r>
              <w:rPr>
                <w:b/>
              </w:rPr>
              <w:t>розчину для ін'єкцій по 500 мг; 3 флакона з ліофілізатом та 3 ампули з розчинником по 4 мл (вода для ін’єкцій)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297312-23/З-140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Флуімуцил антибіотик ІТ, </w:t>
            </w:r>
            <w:r>
              <w:rPr>
                <w:b/>
              </w:rPr>
              <w:t xml:space="preserve">ліофілізат для </w:t>
            </w:r>
            <w:r>
              <w:rPr>
                <w:b/>
              </w:rPr>
              <w:t>розчину для ін'єкцій по 500 мг; 3 флакона з ліофілізатом та 3 ампули з розчинником по 4 мл (вода для ін’єкцій)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300101-23/З-100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Флустин, </w:t>
            </w:r>
            <w:r>
              <w:rPr>
                <w:b/>
              </w:rPr>
              <w:t>таблетки по 20 мг; по 10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ВІВ ЛАЙФ ЛЛП,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300101-23/З-100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Флустин, </w:t>
            </w:r>
            <w:r>
              <w:rPr>
                <w:b/>
              </w:rPr>
              <w:t>таблетки по 20 мг; по 10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ВІВ ЛАЙФ ЛЛП,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300101-23/З-100 від 23.08.2023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Флустин, </w:t>
            </w:r>
            <w:r>
              <w:rPr>
                <w:b/>
              </w:rPr>
              <w:t>таблетки по 20 мг; по 10 таблеток у блістері; по 1 блістеру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ВІВ ЛАЙФ ЛЛП,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299841-23/В-60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Фуросемід-Дарниця, </w:t>
            </w:r>
            <w:r>
              <w:rPr>
                <w:b/>
              </w:rPr>
              <w:t>таблетки по 40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5 контурних чарункових упаковок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299841-23/В-60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Фуросемід-Дарниця, </w:t>
            </w:r>
            <w:r>
              <w:rPr>
                <w:b/>
              </w:rPr>
              <w:t>таблетки по 40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5 контурних чарункових упаковок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299841-23/В-60 від 17.08.2023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Фуросемід-Дарниця, </w:t>
            </w:r>
            <w:r>
              <w:rPr>
                <w:b/>
              </w:rPr>
              <w:t>таблетки по 40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5 контурних чарункових упаковок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301011-23/В-139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ІМБИР, </w:t>
            </w:r>
            <w:r>
              <w:rPr>
                <w:b/>
              </w:rPr>
              <w:t>порошок для орального розчину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301011-23/В-139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ІМБИР, </w:t>
            </w:r>
            <w:r>
              <w:rPr>
                <w:b/>
              </w:rPr>
              <w:t>порошок для орального розчину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301011-23/В-139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ІМБИР, </w:t>
            </w:r>
            <w:r>
              <w:rPr>
                <w:b/>
              </w:rPr>
              <w:t>порошок для орального розчину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301012-23/В-139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ІМБИР БЕЗ ЦУКРУ, </w:t>
            </w:r>
            <w:r>
              <w:rPr>
                <w:b/>
              </w:rPr>
              <w:t>порошок для орального розчину по 2,5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301012-23/В-139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ІМБИР БЕЗ ЦУКРУ, </w:t>
            </w:r>
            <w:r>
              <w:rPr>
                <w:b/>
              </w:rPr>
              <w:t>порошок для орального розчину по 2,5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301012-23/В-139 від 06.09.2023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ІМБИР БЕЗ ЦУКРУ, </w:t>
            </w:r>
            <w:r>
              <w:rPr>
                <w:b/>
              </w:rPr>
              <w:t>порошок для орального розчину по 2,5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300601-23/З-143 від 31.08.2023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Хумалог®, </w:t>
            </w:r>
            <w:r>
              <w:rPr>
                <w:b/>
              </w:rPr>
              <w:t>розчин для ін'єкцій 100 МО/мл;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3 мл у скляному картриджі; по 5 картриджів у картонній пачці з маркуванням українською мовою; </w:t>
            </w:r>
            <w:r>
              <w:rPr>
                <w:b/>
              </w:rPr>
              <w:br/>
              <w:t xml:space="preserve">по 3 мл у скляному картриджі, вкладеному у шприц-ручку КвікПен; по 5 шприц-ручок у картонній пачці з маркуванням українською та англійською мовами; </w:t>
            </w:r>
            <w:r>
              <w:rPr>
                <w:b/>
              </w:rPr>
              <w:br/>
              <w:t xml:space="preserve">по 10 мл </w:t>
            </w:r>
            <w:r>
              <w:rPr>
                <w:b/>
              </w:rPr>
              <w:t>у скляному флаконі; по 1 флакону в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300601-23/З-143 від 31.08.2023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Хумалог®, </w:t>
            </w:r>
            <w:r>
              <w:rPr>
                <w:b/>
              </w:rPr>
              <w:t>розчин для ін'єкцій 100 МО/мл;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3 мл у скляному картриджі; по 5 картриджів у картонній пачці з маркуванням українською мовою; </w:t>
            </w:r>
            <w:r>
              <w:rPr>
                <w:b/>
              </w:rPr>
              <w:br/>
              <w:t xml:space="preserve">по 3 мл у скляному картриджі, вкладеному у шприц-ручку КвікПен; по 5 шприц-ручок у картонній пачці з маркуванням українською та англійською мовами; </w:t>
            </w:r>
            <w:r>
              <w:rPr>
                <w:b/>
              </w:rPr>
              <w:br/>
              <w:t xml:space="preserve">по 10 мл </w:t>
            </w:r>
            <w:r>
              <w:rPr>
                <w:b/>
              </w:rPr>
              <w:t>у скляному флаконі; по 1 флакону в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300601-23/З-143 від 31.08.2023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Хумалог®, </w:t>
            </w:r>
            <w:r>
              <w:rPr>
                <w:b/>
              </w:rPr>
              <w:t>розчин для ін'єкцій 100 МО/мл;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3 мл у скляному картриджі; по 5 картриджів у картонній пачці з маркуванням українською мовою; </w:t>
            </w:r>
            <w:r>
              <w:rPr>
                <w:b/>
              </w:rPr>
              <w:br/>
              <w:t xml:space="preserve">по 3 мл у скляному картриджі, вкладеному у шприц-ручку КвікПен; по 5 шприц-ручок у картонній пачці з маркуванням українською та англійською мовами; </w:t>
            </w:r>
            <w:r>
              <w:rPr>
                <w:b/>
              </w:rPr>
              <w:br/>
              <w:t xml:space="preserve">по 10 мл </w:t>
            </w:r>
            <w:r>
              <w:rPr>
                <w:b/>
              </w:rPr>
              <w:t>у скляному флаконі; по 1 флакону в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288621-23/З-121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Целестодерм-В® , </w:t>
            </w:r>
            <w:r>
              <w:rPr>
                <w:b/>
              </w:rPr>
              <w:t>мазь 0,1%, по 15 г або 30 г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288621-23/З-121 </w:t>
            </w:r>
            <w:r>
              <w:rPr>
                <w:b/>
              </w:rPr>
              <w:t>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Целестодерм-В® , </w:t>
            </w:r>
            <w:r>
              <w:rPr>
                <w:b/>
              </w:rPr>
              <w:t>мазь 0,1%, по 15 г або 30 г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288621-23/З-121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Целестодерм-В® , </w:t>
            </w:r>
            <w:r>
              <w:rPr>
                <w:b/>
              </w:rPr>
              <w:t>мазь 0,1%, по 15 г або 30 г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297240-23/З-82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ЦЕТРОТІД® 0,25 мг, </w:t>
            </w:r>
            <w:r>
              <w:rPr>
                <w:b/>
              </w:rPr>
              <w:t>порошок та розчинник для розчину для ін'єкцій по 0,25 мг, 1 флакон з порошком у комплекті з 1 попередньо заповненим шприцом з розчинником (вода для ін`єкцій) по 1 мл, 1 голкою для розчинення та 1 голкою для ін`єкцій у контурній чарунковій упаковці; по 7 ко</w:t>
            </w:r>
            <w:r>
              <w:rPr>
                <w:b/>
              </w:rPr>
              <w:t>нтурних чарункових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297240-23/З-82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ЦЕТРОТІД® 0,25 мг, </w:t>
            </w:r>
            <w:r>
              <w:rPr>
                <w:b/>
              </w:rPr>
              <w:t>порошок та розчинник для розчину для ін'єкцій по 0,25 мг, 1 флакон з порошком у комплекті з 1 попередньо заповненим шприцом з розчинником (вода для ін`єкцій) по 1 мл, 1 голкою для розчинення та 1 голкою для ін`єкцій у контурній чарунковій упаковці; по 7 ко</w:t>
            </w:r>
            <w:r>
              <w:rPr>
                <w:b/>
              </w:rPr>
              <w:t>нтурних чарункових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297240-23/З-82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ЦЕТРОТІД® 0,25 мг, </w:t>
            </w:r>
            <w:r>
              <w:rPr>
                <w:b/>
              </w:rPr>
              <w:t>порошок та розчинник для розчину для ін'єкцій по 0,25 мг, 1 флакон з порошком у комплекті з 1 попередньо заповненим шприцом з розчинником (вода для ін`єкцій) по 1 мл, 1 голкою для розчинення та 1 голкою для ін`єкцій у контурній чарунковій упаковці; по 7 ко</w:t>
            </w:r>
            <w:r>
              <w:rPr>
                <w:b/>
              </w:rPr>
              <w:t>нтурних чарункових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299792-23/З-124, 299793-23/З-124, 299794-23/З-124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Цирамза, </w:t>
            </w:r>
            <w:r>
              <w:rPr>
                <w:b/>
              </w:rPr>
              <w:t>концентрат для розчину для інфузій, 10 мг/мл; по 10 мл та 50 мл у флаконах,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299792-23/З-124, 299793-23/З-124, 299794-23/З-124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Цирамза, </w:t>
            </w:r>
            <w:r>
              <w:rPr>
                <w:b/>
              </w:rPr>
              <w:t>концентрат для розчину для інфузій, 10 мг/мл; по 10 мл та 50 мл у флаконах,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299792-23/З-124, 299793-23/З-124, 299794-23/З-124 від 16.08.2023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Цирамза, </w:t>
            </w:r>
            <w:r>
              <w:rPr>
                <w:b/>
              </w:rPr>
              <w:t>концентрат для розчину для інфузій, 10 мг/мл; по 10 мл та 50 мл у флаконах,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294738-23/В-96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ЦІАНОКОБАЛАМІН, </w:t>
            </w:r>
            <w:r>
              <w:rPr>
                <w:b/>
              </w:rPr>
              <w:t>кристалічний порошок або кристали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294738-23/В-96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ЦІАНОКОБАЛАМІН, </w:t>
            </w:r>
            <w:r>
              <w:rPr>
                <w:b/>
              </w:rPr>
              <w:t>кристалічний порошок або кристали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B5D7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B5D71">
      <w:pPr>
        <w:jc w:val="center"/>
        <w:rPr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294738-23/В-96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ЦІАНОКОБАЛАМІН, </w:t>
            </w:r>
            <w:r>
              <w:rPr>
                <w:b/>
              </w:rPr>
              <w:t>кристалічний порошок або кристали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>30.10.2023 р. № 1866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5D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napToGrid w:val="0"/>
              <w:jc w:val="both"/>
              <w:rPr>
                <w:szCs w:val="20"/>
              </w:rPr>
            </w:pP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B5D7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BB5D7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B5D7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5D7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B5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B5D71">
      <w:pPr>
        <w:jc w:val="center"/>
        <w:rPr>
          <w:b/>
          <w:lang w:val="uk-UA"/>
        </w:rPr>
      </w:pPr>
    </w:p>
    <w:p w:rsidR="00000000" w:rsidRDefault="00BB5D7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B5D71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B5D71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BB5D71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B5D71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BB5D71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5D71"/>
    <w:rsid w:val="00BB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D7947-8C6F-4C23-9033-28FB3CC6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182</Pages>
  <Words>191765</Words>
  <Characters>1093066</Characters>
  <Application>Microsoft Office Word</Application>
  <DocSecurity>0</DocSecurity>
  <Lines>9108</Lines>
  <Paragraphs>2564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1282267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2023-11-06T09:53:00Z</dcterms:created>
  <dcterms:modified xsi:type="dcterms:W3CDTF">2023-11-06T09:53:00Z</dcterms:modified>
</cp:coreProperties>
</file>