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296095-23/З-116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bookmarkStart w:id="0" w:name="_GoBack"/>
            <w:r>
              <w:rPr>
                <w:b/>
              </w:rPr>
              <w:t>11.09.2023 р. № 1605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296095-23/З-116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296095-23/З-116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297903-23/З-13</w:t>
            </w:r>
            <w:r>
              <w:rPr>
                <w:b/>
              </w:rPr>
              <w:t>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</w:t>
            </w:r>
            <w:r>
              <w:rPr>
                <w:b/>
              </w:rPr>
              <w:br/>
              <w:t>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297903-23/З-134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297903-23/З-134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297871-23/З-134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297871-23/З-134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297871-23/З-134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розчин оральний, 0,5 мг/мл по 120 мл в скляній або ПЕТ пляшці; по 1 пляшці з мірним стаканчиком і дозуючим шприцом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288563-23/З-45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288563-23/З-45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288563-23/З-45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Алергозан®, </w:t>
            </w:r>
            <w:r>
              <w:rPr>
                <w:b/>
              </w:rPr>
              <w:t>таблетки, вкриті плівковою оболонкою, по 5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295426-23/З-100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Алерсіс,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295426-23/З-100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Алерсіс,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295426-23/З-100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Алерсіс, </w:t>
            </w:r>
            <w:r>
              <w:rPr>
                <w:b/>
              </w:rPr>
              <w:t>таблетки, вкриті плівковою оболонкою, по 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287416-23/В-92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 xml:space="preserve">таблетки по 4 мг;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287416-23/В-92 в</w:t>
            </w:r>
            <w:r>
              <w:rPr>
                <w:b/>
              </w:rPr>
              <w:t>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 xml:space="preserve">таблетки по 4 мг;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287416-23/В-92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 xml:space="preserve">таблетки по 4 мг;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287416-23/В-92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 xml:space="preserve">таблетки по 4 мг;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287416-23/В-92 в</w:t>
            </w:r>
            <w:r>
              <w:rPr>
                <w:b/>
              </w:rPr>
              <w:t>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 xml:space="preserve">таблетки по 4 мг;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287416-23/В-92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 xml:space="preserve">таблетки по 4 мг; по 8 мг; по 10 таблеток у блістері;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289672-23/З-100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Аллервей, </w:t>
            </w:r>
            <w:r>
              <w:rPr>
                <w:b/>
              </w:rPr>
              <w:t>таблетки, вкриті плівковою оболонкою по 5 мг; по 10 таблеток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289672-23/З-100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Аллервей, </w:t>
            </w:r>
            <w:r>
              <w:rPr>
                <w:b/>
              </w:rPr>
              <w:t>таблетки, вкриті плівковою оболонкою по 5 мг; по 10 таблеток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289672-23/З-100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Аллервей, </w:t>
            </w:r>
            <w:r>
              <w:rPr>
                <w:b/>
              </w:rPr>
              <w:t>таблетки, вкриті плівковою оболонкою по 5 мг; по 10 таблеток у блістері;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296041-23/З-123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Алтіва, </w:t>
            </w:r>
            <w:r>
              <w:rPr>
                <w:b/>
              </w:rPr>
              <w:t>таблетки, вкриті оболонкою, по 180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296041-23/З-123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Алтіва, </w:t>
            </w:r>
            <w:r>
              <w:rPr>
                <w:b/>
              </w:rPr>
              <w:t>таблетки, вкриті оболонкою, по 180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296041-23/З-123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Алтіва, </w:t>
            </w:r>
            <w:r>
              <w:rPr>
                <w:b/>
              </w:rPr>
              <w:t>таблетки, вкриті оболонкою, по 180 мг;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287433-23/В-96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 або по 4 мг/10 мг або по 8 мг/5 мг або по 8 мг/10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271842-22/В-97, 271843-22/В-97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293765-23/В-97, 293766-23/В-97, 293767-23/В-97, 293768-23/В-97, 293769-23/В-97, 297587-23/В-60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АМ-Алітер, </w:t>
            </w:r>
            <w:r>
              <w:rPr>
                <w:b/>
              </w:rPr>
              <w:t>таблетки по 4 мг/5 мг, 4 мг/10 мг, 8 мг/5 мг, 8 мг/10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297816-23/З-100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297816-23/З-100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297816-23/З-100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Амбролітин®, </w:t>
            </w:r>
            <w:r>
              <w:rPr>
                <w:b/>
              </w:rPr>
              <w:t>сироп, 15 мг/5 мл; по 100 мл у скляному або поліетилентерефталатному флаконі; по 1 флакону з мірним стаканчиком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295103-23/В-100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г; ліофілізат для розчину для ін'єкцій по 1,0 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295103-23/В-100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г; ліофілізат для розчину для ін'єкцій по 1,0 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295103-23/В-100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г; ліофілізат для розчину для ін'єкцій по 1,0 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295101-23/В-100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250 мг;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295101-23/В-100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250 мг;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295101-23/В-100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250 мг;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295103-23/В-100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г; ліофілізат для розчину для ін'єкцій по 1,0 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295103-23/В-100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г; ліофілізат для розчину для ін'єкцій по 1,0 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295103-23/В-100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г; ліофілізат для розчину для ін'єкцій по 1,0 г; флакони з ліофілізатом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294255-23/В-60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294255-23/В-60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294255-23/В-60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295131-23/В-100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>таблетки, вкриті плівковою оболонкою, по 500 мг/125 мг, по 7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295131-23/В-100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>таблетки, вкриті плівковою оболонкою, по 500 мг/125 мг, по 7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295131-23/В-100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Амоксил - К 625, </w:t>
            </w:r>
            <w:r>
              <w:rPr>
                <w:b/>
              </w:rPr>
              <w:t>таблетки, вкриті плівковою оболонкою, по 500 мг/125 мг, по 7 таблеток у блістері; по 2 або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283836-22/З-135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 xml:space="preserve">капсули по 250 мг або по 500 мг; для 250 мг: по 10 капсул у блістері, по 2 блістери у картонній пачці ; для 500 мг: по 10 капсул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283836-22/З-135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 xml:space="preserve">капсули по 250 мг або по 500 мг; для 250 мг: по 10 капсул у блістері, по 2 блістери у картонній пачці ; для 500 мг: по 10 капсул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283836-22/З-135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 xml:space="preserve">капсули по 250 мг або по 500 мг; для 250 мг: по 10 капсул у блістері, по 2 блістери у картонній пачці ; для 500 мг: по 10 капсул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283836-22/З-135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 xml:space="preserve">капсули по 250 мг або по 500 мг; для 250 мг: по 10 капсул у блістері, по 2 блістери у картонній пачці ; для 500 мг: по 10 капсул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283836-22/З-135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 xml:space="preserve">капсули по 250 мг або по 500 мг; для 250 мг: по 10 капсул у блістері, по 2 блістери у картонній пачці ; для 500 мг: по 10 капсул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283836-22/З-135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Амоксицилін, </w:t>
            </w:r>
            <w:r>
              <w:rPr>
                <w:b/>
              </w:rPr>
              <w:t xml:space="preserve">капсули по 250 мг або по 500 мг; для 250 мг: по 10 капсул у блістері, по 2 блістери у картонній пачці ; для 500 мг: по 10 капсул у блістері, по 1 блістеру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297089-23/В-45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Ампісульбін®, </w:t>
            </w:r>
            <w:r>
              <w:rPr>
                <w:b/>
              </w:rPr>
              <w:t>порошок для розчину для ін'єкцій;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>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297089-23/В-45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Ампісульбін®, </w:t>
            </w:r>
            <w:r>
              <w:rPr>
                <w:b/>
              </w:rPr>
              <w:t>порошок для розчину для ін'єкцій;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297089-23/В-45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Ампісульбін®, </w:t>
            </w:r>
            <w:r>
              <w:rPr>
                <w:b/>
              </w:rPr>
              <w:t>порошок для розчину для ін'єкцій; по 1,5 г порошку у флаконі; по 1,5 г порошку у флаконі; по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290856-23/В-12</w:t>
            </w:r>
            <w:r>
              <w:rPr>
                <w:b/>
              </w:rPr>
              <w:t>3, 290857-23/В-123, 290858-23/В-123, 297169-23/В-123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290856-23/В-123,</w:t>
            </w:r>
            <w:r>
              <w:rPr>
                <w:b/>
              </w:rPr>
              <w:t xml:space="preserve"> 290857-23/В-123, 290858-23/В-123, 297169-23/В-123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290856-23/В-123,</w:t>
            </w:r>
            <w:r>
              <w:rPr>
                <w:b/>
              </w:rPr>
              <w:t xml:space="preserve"> 290857-23/В-123, 290858-23/В-123, 297169-23/В-123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0,5 г; по 10 таблеток у блістерах; по 10 таблеток у блістері; по 2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298318-23/В-60</w:t>
            </w:r>
            <w:r>
              <w:rPr>
                <w:b/>
              </w:rPr>
              <w:t>, 298319-23/В-60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</w:t>
            </w:r>
            <w:r>
              <w:rPr>
                <w:b/>
              </w:rPr>
              <w:br/>
              <w:t>по 1 мл або по 2 мл в ампулі; по 10 ампул у коробці з картону  </w:t>
            </w:r>
            <w:r>
              <w:rPr>
                <w:b/>
              </w:rPr>
              <w:br/>
              <w:t>по 2 мл в ампулі; по 5 ампул у блістері; по 2 блістери у коробці з картону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10 ампул у блістері; по 1 блістеру у коробці з картону</w:t>
            </w:r>
            <w:r>
              <w:rPr>
                <w:b/>
              </w:rPr>
              <w:br/>
              <w:t>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298318-23/В-60, 298319-23/В-60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</w:t>
            </w:r>
            <w:r>
              <w:rPr>
                <w:b/>
              </w:rPr>
              <w:br/>
              <w:t>по 1 мл або по 2 мл в ампулі; по 10 ампул у коробці з картону  </w:t>
            </w:r>
            <w:r>
              <w:rPr>
                <w:b/>
              </w:rPr>
              <w:br/>
              <w:t>по 2 мл в ампулі; по 5 ампул у блістері; по 2 блістери у коробці з картону</w:t>
            </w:r>
            <w:r>
              <w:rPr>
                <w:b/>
              </w:rPr>
              <w:br/>
              <w:t>по 2 мл в ампулі; по 10 ампул у блістері; по 1 блістеру у коробці з картону</w:t>
            </w:r>
            <w:r>
              <w:rPr>
                <w:b/>
              </w:rPr>
              <w:br/>
              <w:t>Маркування</w:t>
            </w:r>
            <w:r>
              <w:rPr>
                <w:b/>
              </w:rPr>
              <w:t xml:space="preserve">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298318-23/В-60, 298319-23/В-60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ін'єкцій, 500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10 ампул у коробці з картону  </w:t>
            </w:r>
            <w:r>
              <w:rPr>
                <w:b/>
              </w:rPr>
              <w:br/>
              <w:t>по 2 мл в ампулі; по 5 ампул у блістері; по 2 блістери у коробці з картону</w:t>
            </w:r>
            <w:r>
              <w:rPr>
                <w:b/>
              </w:rPr>
              <w:br/>
              <w:t>по 2 мл в ампулі; по 10 ампул у блістері; по 1 блістеру у коробці з картону</w:t>
            </w:r>
            <w:r>
              <w:rPr>
                <w:b/>
              </w:rPr>
              <w:br/>
              <w:t>Маркування українською та російською мова</w:t>
            </w:r>
            <w:r>
              <w:rPr>
                <w:b/>
              </w:rPr>
              <w:t>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295050-23/В-60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розчин для ін'єкцій 500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295050-23/В-60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розчин для ін'єкцій 500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295050-23/В-60 від 26.05.2023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розчин для ін'єкцій 500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ампулі; по 5 ампул у контурній чарунковій упаковці; по 2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294615-23/В-92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>емульгель для зовнішнього застосування 5 %; по 25 г або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294615-23/В-92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>емульгель для зовнішнього застосування 5 %; по 25 г або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294615-23/В-92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ЕМУЛЬГЕЛЬ, </w:t>
            </w:r>
            <w:r>
              <w:rPr>
                <w:b/>
              </w:rPr>
              <w:t>емульгель для зовнішнього застосування 5 %; по 25 г або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295123-23/В-66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>капсули,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295123-23/В-66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>капсули,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295123-23/В-66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комплекс, </w:t>
            </w:r>
            <w:r>
              <w:rPr>
                <w:b/>
              </w:rPr>
              <w:t>капсули, по 30 або 60 капсул у контейнері; по 1 контейнеру в пачці; по 6 капсул у блістері; по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293784-23/З-100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Асафен, </w:t>
            </w:r>
            <w:r>
              <w:rPr>
                <w:b/>
              </w:rPr>
              <w:t>таблетки жувальні по 80 мг; по 30 або по 90 таблеток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293784-23/З-100 </w:t>
            </w:r>
            <w:r>
              <w:rPr>
                <w:b/>
              </w:rPr>
              <w:t>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Асафен, </w:t>
            </w:r>
            <w:r>
              <w:rPr>
                <w:b/>
              </w:rPr>
              <w:t>таблетки жувальні по 80 мг; по 30 або по 90 таблеток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293784-23/З-100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Асафен, </w:t>
            </w:r>
            <w:r>
              <w:rPr>
                <w:b/>
              </w:rPr>
              <w:t>таблетки жувальні по 80 мг; по 30 або по 90 таблеток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298311-23/В-60, 298312-23/В-60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</w:t>
            </w:r>
            <w:r>
              <w:rPr>
                <w:b/>
              </w:rPr>
              <w:br/>
              <w:t>по 1 мл в ампулі</w:t>
            </w:r>
            <w:r>
              <w:rPr>
                <w:b/>
              </w:rPr>
              <w:br/>
              <w:t>по 10 ампул у коробці</w:t>
            </w:r>
            <w:r>
              <w:rPr>
                <w:b/>
              </w:rPr>
              <w:br/>
            </w:r>
            <w:r>
              <w:rPr>
                <w:b/>
              </w:rPr>
              <w:t>по 5 ампул у блістері; по 2 блістери у коробці</w:t>
            </w:r>
            <w:r>
              <w:rPr>
                <w:b/>
              </w:rPr>
              <w:br/>
              <w:t>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298311-23/В-60, 298312-23/В-60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</w:t>
            </w:r>
            <w:r>
              <w:rPr>
                <w:b/>
              </w:rPr>
              <w:br/>
              <w:t>по 1 мл в ампулі</w:t>
            </w:r>
            <w:r>
              <w:rPr>
                <w:b/>
              </w:rPr>
              <w:br/>
              <w:t>по 10 ампул у коробці</w:t>
            </w:r>
            <w:r>
              <w:rPr>
                <w:b/>
              </w:rPr>
              <w:br/>
            </w:r>
            <w:r>
              <w:rPr>
                <w:b/>
              </w:rPr>
              <w:t>по 5 ампул у блістері; по 2 блістери у коробці</w:t>
            </w:r>
            <w:r>
              <w:rPr>
                <w:b/>
              </w:rPr>
              <w:br/>
              <w:t>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298311-23/В-60, 298312-23/В-60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розчин для ін'єкцій, 1 мг/мл</w:t>
            </w:r>
            <w:r>
              <w:rPr>
                <w:b/>
              </w:rPr>
              <w:br/>
              <w:t>по 1 мл в ампулі</w:t>
            </w:r>
            <w:r>
              <w:rPr>
                <w:b/>
              </w:rPr>
              <w:br/>
              <w:t>по 10 ампул у коробці</w:t>
            </w:r>
            <w:r>
              <w:rPr>
                <w:b/>
              </w:rPr>
              <w:br/>
              <w:t>по 5 ампул у блістері; по 2 блістери у коробці</w:t>
            </w:r>
            <w:r>
              <w:rPr>
                <w:b/>
              </w:rPr>
              <w:br/>
              <w:t>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290613-23/З-137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мг; по 3 супозиторії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290613-23/З-137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мг; по 3 супозиторії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290613-23/З-137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БАНБАКТ®, </w:t>
            </w:r>
            <w:r>
              <w:rPr>
                <w:b/>
              </w:rPr>
              <w:t>супозиторії вагінальні по 100 мг; по 3 супозиторії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280164-22/З-137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Бімапрост ® , </w:t>
            </w:r>
            <w:r>
              <w:rPr>
                <w:b/>
              </w:rPr>
              <w:t>краплі очні, розчин 0,03 %;</w:t>
            </w:r>
            <w:r>
              <w:rPr>
                <w:b/>
              </w:rPr>
              <w:br/>
            </w:r>
            <w:r>
              <w:rPr>
                <w:b/>
              </w:rPr>
              <w:t>по 2,5 мл; 5 мл; 7,5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280164-22/З-137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Бімапрост ® , </w:t>
            </w:r>
            <w:r>
              <w:rPr>
                <w:b/>
              </w:rPr>
              <w:t>краплі очні, розчин 0,03 %;</w:t>
            </w:r>
            <w:r>
              <w:rPr>
                <w:b/>
              </w:rPr>
              <w:br/>
            </w:r>
            <w:r>
              <w:rPr>
                <w:b/>
              </w:rPr>
              <w:t>по 2,5 мл; 5 мл; 7,5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280164-22/З-137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Бімапрост ® , </w:t>
            </w:r>
            <w:r>
              <w:rPr>
                <w:b/>
              </w:rPr>
              <w:t>краплі очні, розчин 0,03 %;</w:t>
            </w:r>
            <w:r>
              <w:rPr>
                <w:b/>
              </w:rPr>
              <w:br/>
            </w:r>
            <w:r>
              <w:rPr>
                <w:b/>
              </w:rPr>
              <w:t>по 2,5 мл; 5 мл; 7,5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298313-23/В-60, 298314-23/В-60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Біофлоракс, </w:t>
            </w:r>
            <w:r>
              <w:rPr>
                <w:b/>
              </w:rPr>
              <w:t>сироп 670 мг/мл</w:t>
            </w:r>
            <w:r>
              <w:rPr>
                <w:b/>
              </w:rPr>
              <w:br/>
              <w:t>по 100 мл або 200 мл у флаконі;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разом із піпеткою дозуючою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298313-23/В-60, 298314-23/В-60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Біофлоракс, </w:t>
            </w:r>
            <w:r>
              <w:rPr>
                <w:b/>
              </w:rPr>
              <w:t>сироп 670 мг/мл</w:t>
            </w:r>
            <w:r>
              <w:rPr>
                <w:b/>
              </w:rPr>
              <w:br/>
            </w:r>
            <w:r>
              <w:rPr>
                <w:b/>
              </w:rPr>
              <w:t>по 100 мл або 200 мл у флаконі;</w:t>
            </w:r>
            <w:r>
              <w:rPr>
                <w:b/>
              </w:rPr>
              <w:br/>
              <w:t>по 1 флакону разом із піпеткою дозуючою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298313-23/В-60, 298314-23/В-60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Біофлоракс, </w:t>
            </w:r>
            <w:r>
              <w:rPr>
                <w:b/>
              </w:rPr>
              <w:t>сироп 670 мг/мл</w:t>
            </w:r>
            <w:r>
              <w:rPr>
                <w:b/>
              </w:rPr>
              <w:br/>
              <w:t>по 100 мл або 200 мл у флаконі;</w:t>
            </w:r>
            <w:r>
              <w:rPr>
                <w:b/>
              </w:rPr>
              <w:br/>
              <w:t>по 1 флакону разом із піпеткою дозуючою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295121-23/В-66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2 %; по 10 мл, по 25 мл у флаконах;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295121-23/В-66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2 %; по 10 мл, по 25 мл у флаконах;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295121-23/В-66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спиртовий, </w:t>
            </w:r>
            <w:r>
              <w:rPr>
                <w:b/>
              </w:rPr>
              <w:t>розчин для зовнішнього застосування, спиртовий 2 %; по 10 мл, по 25 мл у флаконах;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297788-23/З-121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Бронхолітин, </w:t>
            </w:r>
            <w:r>
              <w:rPr>
                <w:b/>
              </w:rPr>
              <w:t>сироп по 125 г у флаконі скляному або з поліетилентерефталату; по 1 флакону з мірним стаканчиком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297788-23/З-121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Бронхолітин, </w:t>
            </w:r>
            <w:r>
              <w:rPr>
                <w:b/>
              </w:rPr>
              <w:t>сироп по 125 г у флаконі скляному або з поліетилентерефталату; по 1 флакону з мірним стаканчиком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297788-23/З-121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Бронхолітин, </w:t>
            </w:r>
            <w:r>
              <w:rPr>
                <w:b/>
              </w:rPr>
              <w:t>сироп по 125 г у флаконі скляному або з поліетилентерефталату; по 1 флакону з мірним стаканчиком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297897-23/В-134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Бронхолітин Таб, </w:t>
            </w:r>
            <w:r>
              <w:rPr>
                <w:b/>
              </w:rPr>
              <w:t xml:space="preserve">таблетки, вкриті оболонкою, по 10 мг: по 20 таблеток у блістері; по 1 блістеру в пачці; in bulk №4320: по 20 таблеток у блістері; по 216 блістерів у поліпропіленовій коробці; таблетки, вкриті оболонкою, по 40 мг: по 20 таблеток у блістері; по 1 блістеру в </w:t>
            </w:r>
            <w:r>
              <w:rPr>
                <w:b/>
              </w:rPr>
              <w:t>пачці; in bulk №4080: по 20 таблеток у блістері; по 204 блістери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295361-23/З-140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сироп, 100 мг/5 мл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295361-23/З-140 </w:t>
            </w:r>
            <w:r>
              <w:rPr>
                <w:b/>
              </w:rPr>
              <w:t>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сироп, 100 мг/5 мл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295361-23/З-140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Бруфен®, </w:t>
            </w:r>
            <w:r>
              <w:rPr>
                <w:b/>
              </w:rPr>
              <w:t>сироп, 100 мг/5 мл по 100 мл у флаконі;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286208-22/З-123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ін'єкцій;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286208-22/З-123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ін'єкцій;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286208-22/З-123 </w:t>
            </w:r>
            <w:r>
              <w:rPr>
                <w:b/>
              </w:rPr>
              <w:t>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ін'єкцій; 1 флакон з порошком (1 доза) в комплекті з 1 флаконом з розчинником (вода для ін’єкцій)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296015-23/З-100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296015-23/З-100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296015-23/З-100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296105-23/В-97</w:t>
            </w:r>
            <w:r>
              <w:rPr>
                <w:b/>
              </w:rPr>
              <w:t xml:space="preserve">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Варфарину натрію клатрат,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296105-23/В-97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Варфарину натрію клатрат,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296105-23/В-97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Варфарину натрію клатрат, </w:t>
            </w:r>
            <w:r>
              <w:rPr>
                <w:b/>
              </w:rPr>
              <w:t>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287153-23/В-60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мг, 1 флакон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287153-23/В-60 в</w:t>
            </w:r>
            <w:r>
              <w:rPr>
                <w:b/>
              </w:rPr>
              <w:t>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мг, 1 флакон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287153-23/В-60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мг, 1 флакон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287154-23/В-60</w:t>
            </w:r>
            <w:r>
              <w:rPr>
                <w:b/>
              </w:rPr>
              <w:t xml:space="preserve">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 in bulk № 600: 600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287154-23/В-60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 in bulk № 600: 600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287154-23/В-60 від 12.01.2023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Візеалот, </w:t>
            </w:r>
            <w:r>
              <w:rPr>
                <w:b/>
              </w:rPr>
              <w:t>порошок для розчину для інфузій, 200 мг in bulk № 600: 600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292469-23/В-100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Вікасол-Дарниця,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292469-23/В-100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Вікасол-Дарниця,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292469-23/В-100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Вікасол-Дарниця,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</w:t>
            </w:r>
            <w:r>
              <w:rPr>
                <w:b/>
              </w:rPr>
              <w:t>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</w:t>
            </w:r>
            <w:r>
              <w:rPr>
                <w:b/>
              </w:rPr>
              <w:t>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266715-21/З-124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Вольтарен®, </w:t>
            </w:r>
            <w:r>
              <w:rPr>
                <w:b/>
              </w:rPr>
              <w:t>супозиторії по 25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50 мг; по 5 супозиторіїв у стрипі; по 2 стрипи в коробці з картону;</w:t>
            </w:r>
            <w:r>
              <w:rPr>
                <w:b/>
              </w:rPr>
              <w:br/>
              <w:t>супозиторії по 100 мг; по 5 супозиторіїв у стрипі; по 1 стрипу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270730-21/З-12</w:t>
            </w:r>
            <w:r>
              <w:rPr>
                <w:b/>
              </w:rPr>
              <w:t>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270730-21/З-124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картону;</w:t>
            </w:r>
            <w:r>
              <w:rPr>
                <w:b/>
              </w:rPr>
              <w:br/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270730-21/З-124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картону;</w:t>
            </w:r>
            <w:r>
              <w:rPr>
                <w:b/>
              </w:rPr>
              <w:br/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270730-21/З-124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картону;</w:t>
            </w:r>
            <w:r>
              <w:rPr>
                <w:b/>
              </w:rPr>
              <w:br/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270730-21/З-124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картону;</w:t>
            </w:r>
            <w:r>
              <w:rPr>
                <w:b/>
              </w:rPr>
              <w:br/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270730-21/З-124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Вольтарен® Рапід, </w:t>
            </w:r>
            <w:r>
              <w:rPr>
                <w:b/>
              </w:rPr>
              <w:t>таблетки, вкриті цукровою оболонкою, по 25 мг; по 10 таблеток у блістері; по 3 блістери у коробці з картону;</w:t>
            </w:r>
            <w:r>
              <w:rPr>
                <w:b/>
              </w:rPr>
              <w:br/>
              <w:t>таблетки, вкриті цукровою оболонкою, по 50 мг; по 10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283319-22/З-12</w:t>
            </w:r>
            <w:r>
              <w:rPr>
                <w:b/>
              </w:rPr>
              <w:t>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283319-22/З-128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283319-22/З-128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Ганфорт®, </w:t>
            </w:r>
            <w:r>
              <w:rPr>
                <w:b/>
              </w:rPr>
              <w:t>краплі очні по 3,0 мл у флаконі-крапельниці з поліетилену, по 1 або 3 флакони-крапельниці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294260-23/В-60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294260-23/В-60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294260-23/В-60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292957-23/В-100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 xml:space="preserve">гель, 600 МО/г;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292957-23/В-100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 xml:space="preserve">гель, 600 МО/г;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292957-23/В-100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Гепарин-Дарниця, </w:t>
            </w:r>
            <w:r>
              <w:rPr>
                <w:b/>
              </w:rPr>
              <w:t xml:space="preserve">гель, 600 МО/г; по 30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290915-23/З-121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290915-23/З-121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290915-23/З-121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мл,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294274-23/В-97, 294275-23/В-97, 294276-23/В-97, 294277-23/В-97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мг/г,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294274-23/В-97, 294275-23/В-97, 294276-23/В-97, 294277-23/В-97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мг/г,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294274-23/В-97, 294275-23/В-97, 294276-23/В-97, 294277-23/В-97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очна, 5 мг/г, по 3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292237-23/В-97, 292238-23/В-97, 293738-23/В-123, 293739-23/В-123, 293740-23/В-123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ін'єкцій, 25 мг/мл, по 2 мл в ампулі зі скла; по 10 ампул у пачці; по 2 мл в ампулі зі скла;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292237-23/В-97, 292238-23/В-97, 293738-23/В-123, 293739-23/В-123, 293740-23/В-123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ін'єкцій, 25 мг/мл, по 2 мл в ампулі зі скла; по 10 ампул у пачці; по 2 мл в ампулі зі скла;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292237-23/В-97, 292238-23/В-97, 293738-23/В-123, 293739-23/В-123, 293740-23/В-123 від 12.04.2023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Гідрокортизону ацетат, </w:t>
            </w:r>
            <w:r>
              <w:rPr>
                <w:b/>
              </w:rPr>
              <w:t>суспензія для ін'єкцій, 25 мг/мл, по 2 мл в ампулі зі скла; по 10 ампул у пачці; по 2 мл в ампулі зі скла; по 5 ампул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t>таблетки, вкриті оболонкою, по 500 мг; по 5 таблеток у блістері; по 1 або по 2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t>таблетки, вкриті оболонкою, по 500 мг; по 5 таблеток у блістері; по 1 або по 2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t>таблетки, вкриті оболонкою, по 500 мг; по 5 таблеток у блістері; по 1 або по 2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t>таблетки, вкриті оболонкою, по 500 мг; по 5 таблеток у блістері; по 1 або по 2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t>таблетки, вкриті оболонкою, по 500 мг; по 5 таблеток у блістері; по 1 або по 2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295542-23/З-100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 xml:space="preserve">таблетки, вкриті оболонкою, по 250 мг; </w:t>
            </w:r>
            <w:r>
              <w:rPr>
                <w:b/>
              </w:rPr>
              <w:t>таблетки, вкриті оболонкою, по 500 мг; по 5 таблеток у блістері; по 1 або по 2 блістери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290543-23/З-138, 297102-23/З-138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Гофен 200, </w:t>
            </w:r>
            <w:r>
              <w:rPr>
                <w:b/>
              </w:rPr>
              <w:t>капсули м`які по 200 мг; по 10 капсул у блістері,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290543-23/З-138, 297102-23/З-138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Гофен 200, </w:t>
            </w:r>
            <w:r>
              <w:rPr>
                <w:b/>
              </w:rPr>
              <w:t>капсули м`які по 200 мг; по 10 капсул у блістері,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290543-23/З-138, 297102-23/З-138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Гофен 200, </w:t>
            </w:r>
            <w:r>
              <w:rPr>
                <w:b/>
              </w:rPr>
              <w:t>капсули м`які по 200 мг; по 10 капсул у блістері, по 1 блістеру у картонному конверті; по 5 або по 6 картонних конвертів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289522-23/В-134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 Форте, </w:t>
            </w:r>
            <w:r>
              <w:rPr>
                <w:b/>
              </w:rPr>
              <w:t>суспензія оральна, 200 мг/5 мл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289522-23/В-134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 Форте, </w:t>
            </w:r>
            <w:r>
              <w:rPr>
                <w:b/>
              </w:rPr>
              <w:t>суспензія оральна, 200 мг/5 мл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289522-23/В-134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Кідс Форте, </w:t>
            </w:r>
            <w:r>
              <w:rPr>
                <w:b/>
              </w:rPr>
              <w:t>суспензія оральна, 200 мг/5 мл по 100 мл у флаконі, по 1 флакону у комплекті зі шприцом-дозатором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296775-23/В-143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296775-23/В-143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296775-23/В-143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Декатилен™, </w:t>
            </w:r>
            <w:r>
              <w:rPr>
                <w:b/>
              </w:rPr>
              <w:t>таблетки для розсмоктування; по 10 таблеток у блістері; по 2 або 3,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293447-23/З-140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293447-23/З-140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293447-23/З-140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291016-23/З-61, 291017-23/З-61, 291864-23/З-61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291016-23/З-61, 291017-23/З-61, 291864-23/З-61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291016-23/З-61, 291017-23/З-61, 291864-23/З-61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291016-23/З-61, 291017-23/З-61, 291864-23/З-61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291016-23/З-61, 291017-23/З-61, 291864-23/З-61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291016-23/З-61, 291017-23/З-61, 291864-23/З-61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287872-23/З-124, 287873-23/З-124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287872-23/З-124, 287873-23/З-124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287872-23/З-124, 287873-23/З-124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287872-23/З-124, 287873-23/З-124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287872-23/З-124, 287873-23/З-124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</w:t>
            </w:r>
            <w:r>
              <w:rPr>
                <w:b/>
              </w:rPr>
              <w:t xml:space="preserve">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287872-23/З-124, 287873-23/З-124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Діован®, </w:t>
            </w:r>
            <w:r>
              <w:rPr>
                <w:b/>
              </w:rPr>
              <w:t>таблетки, вкриті плівковою оболонкою, по 80 мг; по 14 таблеток у блістері; по 1 або 2 блістери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160 мг; по 14 таблеток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293607-23/В-134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Дофамін-Дарниця,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інфузій, 40 мг/мл;</w:t>
            </w:r>
            <w:r>
              <w:rPr>
                <w:b/>
              </w:rPr>
              <w:br/>
              <w:t xml:space="preserve">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293607-23/В-134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Дофамін-Дарниця,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концентрат для розчину для інфузій, 40 мг/мл;</w:t>
            </w:r>
            <w:r>
              <w:rPr>
                <w:b/>
              </w:rPr>
              <w:br/>
              <w:t xml:space="preserve">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293607-23/В-134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Дофамін-Дарниця,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концентрат для розчину для інфузій, 40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293607-23/В-134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Дофамін-Дарниця,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</w:r>
            <w:r>
              <w:rPr>
                <w:b/>
              </w:rPr>
              <w:t>концентрат для розчину для інфузій, 40 мг/мл;</w:t>
            </w:r>
            <w:r>
              <w:rPr>
                <w:b/>
              </w:rPr>
              <w:br/>
              <w:t xml:space="preserve">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293607-23/В-134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Дофамін-Дарниця,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концентрат для розчину для інфузій, 40 мг/мл;</w:t>
            </w:r>
            <w:r>
              <w:rPr>
                <w:b/>
              </w:rPr>
              <w:br/>
              <w:t xml:space="preserve">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293607-23/В-134 </w:t>
            </w:r>
            <w:r>
              <w:rPr>
                <w:b/>
              </w:rPr>
              <w:t>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Дофамін-Дарниця, </w:t>
            </w:r>
            <w:r>
              <w:rPr>
                <w:b/>
              </w:rPr>
              <w:t>концентрат для розчину для інфузій, 5 мг/мл;</w:t>
            </w:r>
            <w:r>
              <w:rPr>
                <w:b/>
              </w:rPr>
              <w:br/>
              <w:t>концентрат для розчину для інфузій, 40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291702-23/З-100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291702-23/З-100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291702-23/З-100 від 03.04.2023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297485-23/З-138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297485-23/З-138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297485-23/З-138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293496-23/З-141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Евінопон, </w:t>
            </w:r>
            <w:r>
              <w:rPr>
                <w:b/>
              </w:rPr>
              <w:t>розчин для ін'єкцій, по 25 мг/мл; по 3 мл (75 мг) в ампулі з маркуванням українською мовою; по 5 ампул у пластиковому контейнері;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293496-23/З-141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Евінопон, </w:t>
            </w:r>
            <w:r>
              <w:rPr>
                <w:b/>
              </w:rPr>
              <w:t>розчин для ін'єкцій, по 25 мг/мл; по 3 мл (75 мг) в ампулі з маркуванням українською мовою; по 5 ампул у пластиковому контейнері;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293496-23/З-141 від 04.05.2023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Евінопон, </w:t>
            </w:r>
            <w:r>
              <w:rPr>
                <w:b/>
              </w:rPr>
              <w:t>розчин для ін'єкцій, по 25 мг/мл; по 3 мл (75 мг) в ампулі з маркуванням українською мовою; по 5 ампул у пластиковому контейнері;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286365-22/В-28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Евкафіліпт® Ксило,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286365-22/В-28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Евкафіліпт® Ксило,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286365-22/В-28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Евкафіліпт® Ксило,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 по 10 мл у флаконах полімерних з розпилювачем назальним; по 1 флакону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293965-23/В-96</w:t>
            </w:r>
            <w:r>
              <w:rPr>
                <w:b/>
              </w:rPr>
              <w:t>, 293966-23/В-96, 293967-23/В-96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293965-23/В-96, 293966-23/В-96, 293967-23/В-96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293965-23/В-96, 293966-23/В-96, 293967-23/В-96 від 11.05.202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293965-23/В-96</w:t>
            </w:r>
            <w:r>
              <w:rPr>
                <w:b/>
              </w:rPr>
              <w:t>, 293966-23/В-96, 293967-23/В-96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293965-23/В-96, 293966-23/В-96, 293967-23/В-96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293965-23/В-96, 293966-23/В-96, 293967-23/В-96 від 11.05.202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Езантал,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або 6 блістерів у пачці з картону; по 30 або 60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298748-23/З-139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мг, або по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298748-23/З-139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мг, або по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298748-23/З-139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мг, або по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298748-23/З-139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мг, або по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298748-23/З-139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мг, або по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298748-23/З-139 від 27.07.2023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Екзиста, </w:t>
            </w:r>
            <w:r>
              <w:rPr>
                <w:b/>
              </w:rPr>
              <w:t>капсули тверді, по 75 мг, або по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</w:t>
            </w:r>
            <w:r>
              <w:rPr>
                <w:b/>
              </w:rPr>
              <w:t>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 xml:space="preserve">по 1 мл у попередньо наповненому шприці; по 1 шприцу в контурній чарунковій упаковці; по 1 контурній чарунковій упаковці </w:t>
            </w:r>
            <w:r>
              <w:rPr>
                <w:b/>
              </w:rPr>
              <w:t>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3000 МО/мл;</w:t>
            </w:r>
            <w:r>
              <w:rPr>
                <w:b/>
              </w:rPr>
              <w:br/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</w:t>
            </w:r>
            <w:r>
              <w:rPr>
                <w:b/>
              </w:rPr>
              <w:t>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</w:t>
            </w:r>
            <w:r>
              <w:rPr>
                <w:b/>
              </w:rPr>
              <w:t xml:space="preserve">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</w:r>
            <w:r>
              <w:rPr>
                <w:b/>
              </w:rPr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</w:t>
            </w:r>
            <w:r>
              <w:rPr>
                <w:b/>
              </w:rPr>
              <w:t>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</w:t>
            </w:r>
            <w:r>
              <w:rPr>
                <w:b/>
              </w:rPr>
              <w:t>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</w:t>
            </w:r>
            <w:r>
              <w:rPr>
                <w:b/>
              </w:rPr>
              <w:t>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 xml:space="preserve">по 1 мл у попередньо наповненому шприці; по 1 шприцу в контурній чарунковій упаковці; по 1 контурній чарунковій упаковці </w:t>
            </w:r>
            <w:r>
              <w:rPr>
                <w:b/>
              </w:rPr>
              <w:t>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3000 МО/мл;</w:t>
            </w:r>
            <w:r>
              <w:rPr>
                <w:b/>
              </w:rPr>
              <w:br/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</w:t>
            </w:r>
            <w:r>
              <w:rPr>
                <w:b/>
              </w:rPr>
              <w:t>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</w:t>
            </w:r>
            <w:r>
              <w:rPr>
                <w:b/>
              </w:rPr>
              <w:t xml:space="preserve">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</w:t>
            </w:r>
            <w:r>
              <w:rPr>
                <w:b/>
              </w:rPr>
              <w:t>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</w:t>
            </w:r>
            <w:r>
              <w:rPr>
                <w:b/>
              </w:rPr>
              <w:t>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</w:r>
            <w:r>
              <w:rPr>
                <w:b/>
              </w:rPr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</w:t>
            </w:r>
            <w:r>
              <w:rPr>
                <w:b/>
              </w:rPr>
              <w:t>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</w:t>
            </w:r>
            <w:r>
              <w:rPr>
                <w:b/>
              </w:rPr>
              <w:t>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</w:t>
            </w:r>
            <w:r>
              <w:rPr>
                <w:b/>
              </w:rPr>
              <w:t>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 xml:space="preserve">по 1 мл у попередньо наповненому шприці; по 1 шприцу в контурній чарунковій упаковці; по 1 контурній чарунковій упаковці </w:t>
            </w:r>
            <w:r>
              <w:rPr>
                <w:b/>
              </w:rPr>
              <w:t>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3000 МО/мл;</w:t>
            </w:r>
            <w:r>
              <w:rPr>
                <w:b/>
              </w:rPr>
              <w:br/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</w:t>
            </w:r>
            <w:r>
              <w:rPr>
                <w:b/>
              </w:rPr>
              <w:t>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</w:t>
            </w:r>
            <w:r>
              <w:rPr>
                <w:b/>
              </w:rPr>
              <w:t xml:space="preserve">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</w:t>
            </w:r>
            <w:r>
              <w:rPr>
                <w:b/>
              </w:rPr>
              <w:t>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</w:t>
            </w:r>
            <w:r>
              <w:rPr>
                <w:b/>
              </w:rPr>
              <w:t>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 xml:space="preserve">по 1 мл у попередньо наповненому шприці; по 1 шприцу в контурній чарунковій упаковці; по 1 контурній чарунковій упаковці </w:t>
            </w:r>
            <w:r>
              <w:rPr>
                <w:b/>
              </w:rPr>
              <w:t>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</w:r>
            <w:r>
              <w:rPr>
                <w:b/>
              </w:rPr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</w:t>
            </w:r>
            <w:r>
              <w:rPr>
                <w:b/>
              </w:rPr>
              <w:t>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</w:t>
            </w:r>
            <w:r>
              <w:rPr>
                <w:b/>
              </w:rPr>
              <w:t>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</w:t>
            </w:r>
            <w:r>
              <w:rPr>
                <w:b/>
              </w:rPr>
              <w:t>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 xml:space="preserve">по 1 мл у попередньо наповненому шприці; по 1 шприцу в контурній чарунковій упаковці; по 1 контурній чарунковій упаковці </w:t>
            </w:r>
            <w:r>
              <w:rPr>
                <w:b/>
              </w:rPr>
              <w:t>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292698-23/В-60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Емавейл, </w:t>
            </w:r>
            <w:r>
              <w:rPr>
                <w:b/>
              </w:rPr>
              <w:t>розчин для ін'єкцій, 2000 МО/мл;</w:t>
            </w:r>
            <w:r>
              <w:rPr>
                <w:b/>
              </w:rPr>
              <w:br/>
              <w:t>розчин для ін'єкцій, 3000 МО/мл;</w:t>
            </w:r>
            <w:r>
              <w:rPr>
                <w:b/>
              </w:rPr>
              <w:br/>
              <w:t>розчин для ін'єкцій, 4000 МО/мл;</w:t>
            </w:r>
            <w:r>
              <w:rPr>
                <w:b/>
              </w:rPr>
              <w:br/>
              <w:t>розчин для ін'єкцій, 10000 МО/мл;</w:t>
            </w:r>
            <w:r>
              <w:rPr>
                <w:b/>
              </w:rPr>
              <w:br/>
            </w:r>
            <w:r>
              <w:rPr>
                <w:b/>
              </w:rPr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</w:t>
            </w:r>
            <w:r>
              <w:rPr>
                <w:b/>
              </w:rPr>
              <w:t>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  <w:r>
              <w:rPr>
                <w:b/>
              </w:rPr>
              <w:br/>
              <w:t>по 1 мл у попередньо напов</w:t>
            </w:r>
            <w:r>
              <w:rPr>
                <w:b/>
              </w:rPr>
              <w:t>неному шприці; по 1 шприцу в контурній чарунковій упаковці; по 1 контурній чарунковій упаковці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296012-23/З-100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мл; по 1 мл (20 мкг) (1 доза для дорослих) та по 0,5 мл (10 мкг) (1 доза для дітей) у флаконі; по 1, або 10 або 25 скляних монодозних ф</w:t>
            </w:r>
            <w:r>
              <w:rPr>
                <w:b/>
              </w:rPr>
              <w:t>лаконів у картонній коробці з маркуванням українською мовою; по 1 мл (20 мкг) (1 доза для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</w:t>
            </w:r>
            <w:r>
              <w:rPr>
                <w:b/>
              </w:rPr>
              <w:t>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296012-23/З-100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мл;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</w:t>
            </w:r>
            <w:r>
              <w:rPr>
                <w:b/>
              </w:rPr>
              <w:t>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</w:t>
            </w:r>
            <w:r>
              <w:rPr>
                <w:b/>
              </w:rPr>
              <w:t>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296012-23/З-100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ЕНДЖЕРИКС™-В / ENGERIX™-B Вакцина для профілактики вірусного гепатиту В, рекомбінантна, </w:t>
            </w:r>
            <w:r>
              <w:rPr>
                <w:b/>
              </w:rPr>
              <w:t>суспензія для ін’єкцій, 20 мкг/1 мл; по 1 мл (20 мкг) (1 доза для дорослих) та по 0,5 мл (10 мкг) (1 доза для дітей) у флаконі; по 1, або 10 або 25 скляних монодозних флаконів у картонній коробці з маркуванням українською мовою; по 1 мл (20 мкг) (1 доза дл</w:t>
            </w:r>
            <w:r>
              <w:rPr>
                <w:b/>
              </w:rPr>
              <w:t>я дорослих) та по 0,5 мл (10 мкг) (1 доза для дітей) у попередньо наповненому шприці; по 1 попередньо наповненому шприцу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</w:t>
            </w:r>
            <w:r>
              <w:rPr>
                <w:b/>
              </w:rPr>
              <w:t>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290744-23/В-123, 290747-23/В-123, 290748-23/В-123 від 17.03.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Ероксія, </w:t>
            </w:r>
            <w:r>
              <w:rPr>
                <w:b/>
              </w:rPr>
              <w:t>супозиторії вагінальні по 18,9 мг;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290744-23/В-123, 290747-23/В-123, 290748-23/В-123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Ероксія, </w:t>
            </w:r>
            <w:r>
              <w:rPr>
                <w:b/>
              </w:rPr>
              <w:t>супозиторії вагінальні по 18,9 мг;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290744-23/В-123, 290747-23/В-123, 290748-23/В-123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Ероксія, </w:t>
            </w:r>
            <w:r>
              <w:rPr>
                <w:b/>
              </w:rPr>
              <w:t>супозиторії вагінальні по 18,9 мг; по 5 супозиторіїв у стрипі; по 2 стрипи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</w:t>
            </w:r>
            <w:r>
              <w:rPr>
                <w:b/>
              </w:rPr>
              <w:t>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286207-22/В-39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Еторикоксиб-Здоров`я, </w:t>
            </w:r>
            <w:r>
              <w:rPr>
                <w:b/>
              </w:rPr>
              <w:t>таблетки, вкриті плівковою оболонкою, по 30 мг, по 60 мг, по 90 мг та по 120 мг, по 10 таблеток у блістері,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290448-23/В-06, 298270-23/В-06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3,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290448-23/В-06, 298270-23/В-06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3,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290448-23/В-06, 298270-23/В-06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таблетки, вкриті оболонкою,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1 або 3, або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292504-23/В-60, 292505-23/В-60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спрей сублінгвальний дозований, 1,25 мг/дозу;</w:t>
            </w:r>
            <w:r>
              <w:rPr>
                <w:b/>
              </w:rPr>
              <w:br/>
            </w:r>
            <w:r>
              <w:rPr>
                <w:b/>
              </w:rPr>
              <w:t>по 15 мл (300 доз) у флаконі з розпилювачем;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292504-23/В-60, 292505-23/В-60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спрей сублінгвальний дозований, 1,25 мг/дозу;</w:t>
            </w:r>
            <w:r>
              <w:rPr>
                <w:b/>
              </w:rPr>
              <w:br/>
            </w:r>
            <w:r>
              <w:rPr>
                <w:b/>
              </w:rPr>
              <w:t>по 15 мл (300 доз) у флаконі з розпилювачем;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292504-23/В-60, 292505-23/В-60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Ізо-Мік®, </w:t>
            </w:r>
            <w:r>
              <w:rPr>
                <w:b/>
              </w:rPr>
              <w:t>спрей сублінгвальний дозований, 1,25 мг/дозу;</w:t>
            </w:r>
            <w:r>
              <w:rPr>
                <w:b/>
              </w:rPr>
              <w:br/>
            </w:r>
            <w:r>
              <w:rPr>
                <w:b/>
              </w:rPr>
              <w:t>по 15 мл (300 доз) у флаконі з розпилювачем; по 1 флакону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293119-23/З-141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ІММАРД, </w:t>
            </w:r>
            <w:r>
              <w:rPr>
                <w:b/>
              </w:rPr>
              <w:t>таблетки, вкриті плівковою оболонкою, по 200 мг; по 10 таблеток у блістері, по 3 блістери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293119-23/З-141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ІММАРД, </w:t>
            </w:r>
            <w:r>
              <w:rPr>
                <w:b/>
              </w:rPr>
              <w:t>таблетки, вкриті плівковою оболонкою, по 200 мг; по 10 таблеток у блістері, по 3 блістери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293119-23/З-141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ІММАРД, </w:t>
            </w:r>
            <w:r>
              <w:rPr>
                <w:b/>
              </w:rPr>
              <w:t>таблетки, вкриті плівковою оболонкою, по 200 мг; по 10 таблеток у блістері, по 3 блістери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295822-23/З-123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Cуспензія для ін’єкцій;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295822-23/З-123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Cуспензія для ін’єкцій;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295822-23/З-123 від 08.06.2023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Cуспензія для ін’єкцій;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288983-23/В-66, 288984-23/В-66, 288985-23/В-66, 288986-23/В-66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294424-23/В-66, 294425-23/В-66, 294426-23/В-66, 294427-23/В-66, 294428-23/В-66, 297588-23/В-61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297872-23/З-134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мазь 10 %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297872-23/З-134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мазь 10 %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297872-23/З-134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мазь 10 %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287550-23/З-132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Індофтальмік, </w:t>
            </w:r>
            <w:r>
              <w:rPr>
                <w:b/>
              </w:rPr>
              <w:t>краплі очні, розчин, 1 мг/мл, по 5 мл у флаконі з пробкою-крапельницею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287550-23/З-132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Індофтальмік, </w:t>
            </w:r>
            <w:r>
              <w:rPr>
                <w:b/>
              </w:rPr>
              <w:t>краплі очні, розчин, 1 мг/мл, по 5 мл у флаконі з пробкою-крапельницею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287550-23/З-132 </w:t>
            </w:r>
            <w:r>
              <w:rPr>
                <w:b/>
              </w:rPr>
              <w:t>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Індофтальмік, </w:t>
            </w:r>
            <w:r>
              <w:rPr>
                <w:b/>
              </w:rPr>
              <w:t>краплі очні, розчин, 1 мг/мл, по 5 мл у флаконі з пробкою-крапельницею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245825-20/З-133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ІНСІМ - 400, </w:t>
            </w:r>
            <w:r>
              <w:rPr>
                <w:b/>
              </w:rPr>
              <w:t>таблетки, вкриті плівковою оболонкою, по 400 мг по 10 таблеток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245825-20/З-133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ІНСІМ - 400, </w:t>
            </w:r>
            <w:r>
              <w:rPr>
                <w:b/>
              </w:rPr>
              <w:t>таблетки, вкриті плівковою оболонкою, по 400 мг по 10 таблеток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245825-20/З-133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ІНСІМ - 400, </w:t>
            </w:r>
            <w:r>
              <w:rPr>
                <w:b/>
              </w:rPr>
              <w:t>таблетки, вкриті плівковою оболонкою, по 400 мг по 10 таблеток у блістері,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296599-23/В-96, 296719-23/В-96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Інфакол, </w:t>
            </w:r>
            <w:r>
              <w:rPr>
                <w:b/>
              </w:rPr>
              <w:t>суспензія оральна 40 мг/мл по 50 мл, або 75 мл, або 100 мл у флаконі з крапельним дозатором;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296599-23/В-96, 296719-23/В-96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Інфакол, </w:t>
            </w:r>
            <w:r>
              <w:rPr>
                <w:b/>
              </w:rPr>
              <w:t>суспензія оральна 40 мг/мл по 50 мл, або 75 мл, або 100 мл у флаконі з крапельним дозатором;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296599-23/В-96, 296719-23/В-96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Інфакол, </w:t>
            </w:r>
            <w:r>
              <w:rPr>
                <w:b/>
              </w:rPr>
              <w:t>суспензія оральна 40 мг/мл по 50 мл, або 75 мл, або 100 мл у флаконі з крапельним дозатором;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296017-23/З-100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ін'єкцій, по 1 дозі (0,5 мл) у попередньо заповненому шприці № 1 у комплекті з однією або двома голками: по 1 попередньо наповнен</w:t>
            </w:r>
            <w:r>
              <w:rPr>
                <w:b/>
              </w:rPr>
              <w:t>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296017-23/З-100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ін'єкцій, по 1 дозі (0,5 мл) у попередньо заповненому шприці № 1 у комплекті з однією або двома голками: по 1 попередньо наповнен</w:t>
            </w:r>
            <w:r>
              <w:rPr>
                <w:b/>
              </w:rPr>
              <w:t>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296017-23/З-100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Комбінована вакцина для профілактики дифтерії, правця, кашлюку ацелюлярна очищена інактивована рідка, </w:t>
            </w:r>
            <w:r>
              <w:rPr>
                <w:b/>
              </w:rPr>
              <w:t>суспензія для ін'єкцій, по 1 дозі (0,5 мл) у попередньо заповненому шприці № 1 у комплекті з однією або двома голками: по 1 попередньо наповнен</w:t>
            </w:r>
            <w:r>
              <w:rPr>
                <w:b/>
              </w:rPr>
              <w:t>ому шприцу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</w:t>
            </w:r>
            <w:r>
              <w:rPr>
                <w:b/>
              </w:rPr>
              <w:t>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286520-22/В-97, 286521-22/В-97, 287674-23/В-97, 287676-23/В-97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0,25 г, по 10 таблеток у стрипах; по 10 таблеток у стрипі; по 15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286520-22/В-97, 286521-22/В-97, 287674-23/В-97, 287676-23/В-97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0,25 г, по 10 таблеток у стрипах; по 10 таблеток у стрипі; по 15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286520-22/В-97, 286521-22/В-97, 287674-23/В-97, 287676-23/В-97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таблетки по 0,25 г, по 10 таблеток у стрипах; по 10 таблеток у стрипі; по 15 стрипів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295580-23/З-123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Кандибіотик, </w:t>
            </w:r>
            <w:r>
              <w:rPr>
                <w:b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295580-23/З-123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Кандибіотик, </w:t>
            </w:r>
            <w:r>
              <w:rPr>
                <w:b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295580-23/З-123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Кандибіотик, </w:t>
            </w:r>
            <w:r>
              <w:rPr>
                <w:b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297678-23/З-139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297678-23/З-139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297678-23/З-139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297679-23/З-139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297679-23/З-139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297679-23/З-139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>таблетки, вкриті плівковою оболонкою, по 500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298381-23/В-61, 298382-23/В-61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Касарк® HD, </w:t>
            </w:r>
            <w:r>
              <w:rPr>
                <w:b/>
              </w:rPr>
              <w:t>таблетки, по 32 мг/25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298381-23/В-61, </w:t>
            </w:r>
            <w:r>
              <w:rPr>
                <w:b/>
              </w:rPr>
              <w:t>298382-23/В-61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Касарк® HD, </w:t>
            </w:r>
            <w:r>
              <w:rPr>
                <w:b/>
              </w:rPr>
              <w:t>таблетки, по 32 мг/25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298381-23/В-61, 298382-23/В-61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Касарк® HD, </w:t>
            </w:r>
            <w:r>
              <w:rPr>
                <w:b/>
              </w:rPr>
              <w:t>таблетки, по 32 мг/25 мг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298384-23/В-61, 298386-23/В-61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Касарк®Н , </w:t>
            </w:r>
            <w:r>
              <w:rPr>
                <w:b/>
              </w:rPr>
              <w:t>таблетки по 16 мг/12,5 мг по 10 таблеток у блістері; по 3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298384-23/В-61, 298386-23/В-61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Касарк®Н , </w:t>
            </w:r>
            <w:r>
              <w:rPr>
                <w:b/>
              </w:rPr>
              <w:t>таблетки по 16 мг/12,5 мг по 10 таблеток у блістері; по 3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298384-23/В-61, 298386-23/В-61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Касарк®Н , </w:t>
            </w:r>
            <w:r>
              <w:rPr>
                <w:b/>
              </w:rPr>
              <w:t>таблетки по 16 мг/12,5 мг по 10 таблеток у блістері; по 3 блістера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295548-23/З-100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>шампунь;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295548-23/З-100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>шампунь;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295548-23/З-100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 Плюс, </w:t>
            </w:r>
            <w:r>
              <w:rPr>
                <w:b/>
              </w:rPr>
              <w:t>шампунь; по 60 мл або по 150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297881-23/В-134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in bulk № 4240: по 10 таблеток у блістері; по 424 блістери у поліпропіленовій коробці;</w:t>
            </w:r>
            <w:r>
              <w:rPr>
                <w:b/>
              </w:rPr>
              <w:br/>
              <w:t>in bulk № 4000: по 10 таблеток у блістері; по 400 блістерів у поліпропіленовій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297881-23/В-134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in bulk № 4240: по 10 таблеток у блістері; по 424 блістери у поліпропіленовій коробці;</w:t>
            </w:r>
            <w:r>
              <w:rPr>
                <w:b/>
              </w:rPr>
              <w:br/>
              <w:t>in bulk № 4000: по 10 таблеток у блістері; по 400 блістерів у поліпропіленовій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297881-23/В-134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пачці; </w:t>
            </w:r>
            <w:r>
              <w:rPr>
                <w:b/>
              </w:rPr>
              <w:br/>
              <w:t>in bulk № 4240: по 10 таблеток у блістері; по 424 блістери у поліпропіленовій коробці;</w:t>
            </w:r>
            <w:r>
              <w:rPr>
                <w:b/>
              </w:rPr>
              <w:br/>
            </w:r>
            <w:r>
              <w:rPr>
                <w:b/>
              </w:rPr>
              <w:t>in bulk № 4000: по 10 таблеток у блістері; по 400 блістерів у поліпропіленовій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297881-23/В-134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in bulk № 4240: по 10 таблеток у блістері; по 424 блістери у поліпропіленовій коробці;</w:t>
            </w:r>
            <w:r>
              <w:rPr>
                <w:b/>
              </w:rPr>
              <w:br/>
              <w:t>in bulk № 4000: по 10 таблеток у блістері; по 400 блістерів у поліпропіленовій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297881-23/В-134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 xml:space="preserve">таблетки по 1 мг по 10 таблеток у блістері; по 3 блістери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in bulk № 4240: по 10 таблеток у блістері; по 424 блістери у поліпропіленовій коробці;</w:t>
            </w:r>
            <w:r>
              <w:rPr>
                <w:b/>
              </w:rPr>
              <w:br/>
              <w:t>in bulk № 4000: по 10 таблеток у блістері; по 400 блістерів у поліпропіленовій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297881-23/В-134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 Софарма, </w:t>
            </w:r>
            <w:r>
              <w:rPr>
                <w:b/>
              </w:rPr>
              <w:t xml:space="preserve">таблетки по 1 мг </w:t>
            </w:r>
            <w:r>
              <w:rPr>
                <w:b/>
              </w:rPr>
              <w:t xml:space="preserve">по 10 таблеток у блістері; по 3 блістери в картонній пачці; </w:t>
            </w:r>
            <w:r>
              <w:rPr>
                <w:b/>
              </w:rPr>
              <w:br/>
              <w:t>in bulk № 4240: по 10 таблеток у блістері; по 424 блістери у поліпропіленовій коробці;</w:t>
            </w:r>
            <w:r>
              <w:rPr>
                <w:b/>
              </w:rPr>
              <w:br/>
              <w:t>in bulk № 4000: по 10 таблеток у блістері; по 400 блістерів у поліпропіленовій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</w:t>
            </w:r>
            <w:r>
              <w:rPr>
                <w:b/>
              </w:rPr>
              <w:t>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291942-23/В-28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КЛІВАС® ДУО, </w:t>
            </w:r>
            <w:r>
              <w:rPr>
                <w:b/>
              </w:rPr>
              <w:t xml:space="preserve">капсули тверді по 5 мг/100 мг або по 10 мг/100 мг, або по 20 мг/100 мг по 7 капсул у блістері; по 4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298370-23/В-116, 298385-23/В-116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КЛОФЕЛІН-ЗН, </w:t>
            </w:r>
            <w:r>
              <w:rPr>
                <w:b/>
              </w:rPr>
              <w:t>розчин для ін'єкцій 0,01 % по 1 мл в ампулі; по 10 ампул у коробці з картону; по 1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298370-23/В-116,</w:t>
            </w:r>
            <w:r>
              <w:rPr>
                <w:b/>
              </w:rPr>
              <w:t xml:space="preserve"> 298385-23/В-116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КЛОФЕЛІН-ЗН, </w:t>
            </w:r>
            <w:r>
              <w:rPr>
                <w:b/>
              </w:rPr>
              <w:t>розчин для ін'єкцій 0,01 % по 1 мл в ампулі; по 10 ампул у коробці з картону; по 1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298370-23/В-116, 298385-23/В-116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КЛОФЕЛІН-ЗН, </w:t>
            </w:r>
            <w:r>
              <w:rPr>
                <w:b/>
              </w:rPr>
              <w:t>розчин для ін'єкцій 0,01 % по 1 мл в ампулі; по 10 ампул у коробці з картону; по 1 мл в ампулі; по 5 ампул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291642-23/В-84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11.09.2023 </w:t>
            </w:r>
            <w:r>
              <w:rPr>
                <w:b/>
              </w:rPr>
              <w:t>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291642-23/В-84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11.09.2023 </w:t>
            </w:r>
            <w:r>
              <w:rPr>
                <w:b/>
              </w:rPr>
              <w:t>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291642-23/В-84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291642-23/В-84</w:t>
            </w:r>
            <w:r>
              <w:rPr>
                <w:b/>
              </w:rPr>
              <w:t xml:space="preserve">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291642-23/В-84 в</w:t>
            </w:r>
            <w:r>
              <w:rPr>
                <w:b/>
              </w:rPr>
              <w:t>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291642-23/В-84 в</w:t>
            </w:r>
            <w:r>
              <w:rPr>
                <w:b/>
              </w:rPr>
              <w:t>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Кселода®, </w:t>
            </w:r>
            <w:r>
              <w:rPr>
                <w:b/>
              </w:rPr>
              <w:t>таблетки, вкриті плівковою оболонкою, по 150 мг, по 10 таблеток у блістері; по 6 блістерів у картонній упаковці, по 500 мг; по 10 таблеток у блістері; по 12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291654-23/З-84</w:t>
            </w:r>
            <w:r>
              <w:rPr>
                <w:b/>
              </w:rPr>
              <w:t xml:space="preserve">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</w:t>
            </w:r>
            <w:r>
              <w:rPr>
                <w:b/>
              </w:rPr>
              <w:t>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291654-23/З-84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291654-23/З-84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291654-23/З-84</w:t>
            </w:r>
            <w:r>
              <w:rPr>
                <w:b/>
              </w:rPr>
              <w:t xml:space="preserve">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</w:t>
            </w:r>
            <w:r>
              <w:rPr>
                <w:b/>
              </w:rPr>
              <w:t>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291654-23/З-84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</w:t>
            </w:r>
            <w:r>
              <w:rPr>
                <w:b/>
              </w:rPr>
              <w:t>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291654-23/З-84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293785-23/В-13</w:t>
            </w:r>
            <w:r>
              <w:rPr>
                <w:b/>
              </w:rPr>
              <w:t>9, 293786-23/В-139, 293788-23/В-139, 293790-23/В-139, 293791-23/В-139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Левофлоцин 250, Левофлоцин 500, </w:t>
            </w:r>
            <w:r>
              <w:rPr>
                <w:b/>
              </w:rPr>
              <w:t>таблетки, вкриті плівковою оболонкою, по 250 мг або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293785-23/В-139, 293786-23/В-139, 293788-23/В-139, 293790-23/В-139, 293791-23/В-139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Левофлоцин 250, Левофлоцин 500, </w:t>
            </w:r>
            <w:r>
              <w:rPr>
                <w:b/>
              </w:rPr>
              <w:t>таблетки, вкриті плівковою оболонкою, по 250 мг або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293785-23/В-139, 293786-23/В-139, 293788-23/В-139, 293790-23/В-139, 293791-23/В-139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Левофлоцин 250, Левофлоцин 500, </w:t>
            </w:r>
            <w:r>
              <w:rPr>
                <w:b/>
              </w:rPr>
              <w:t>таблетки, вкриті плівковою оболонкою, по 250 мг або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293785-23/В-139, 293786-23/В-139, 293788-23/В-139, 293790-23</w:t>
            </w:r>
            <w:r>
              <w:rPr>
                <w:b/>
              </w:rPr>
              <w:t>/В-139, 293791-23/В-139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Левофлоцин 250, Левофлоцин 500, </w:t>
            </w:r>
            <w:r>
              <w:rPr>
                <w:b/>
              </w:rPr>
              <w:t>таблетки, вкриті плівковою оболонкою, по 250 мг або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293785-23/В-139, 293786-23/В-139, 293788-23/В-139, 293790-23/В-139, 293791-23/В-139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Левофлоцин 250, Левофлоцин 500, </w:t>
            </w:r>
            <w:r>
              <w:rPr>
                <w:b/>
              </w:rPr>
              <w:t>таблетки, вкриті плівковою оболонкою, по 250 мг або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293785-23/В-139, 293786-23/В-139, 293788-23/В-139, 293790-23</w:t>
            </w:r>
            <w:r>
              <w:rPr>
                <w:b/>
              </w:rPr>
              <w:t>/В-139, 293791-23/В-139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Левофлоцин 250, Левофлоцин 500, </w:t>
            </w:r>
            <w:r>
              <w:rPr>
                <w:b/>
              </w:rPr>
              <w:t>таблетки, вкриті плівковою оболонкою, по 250 мг або 500 мг; по 5 таблеток  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297345-23/В-96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Лівел®, </w:t>
            </w:r>
            <w:r>
              <w:rPr>
                <w:b/>
              </w:rPr>
              <w:t>капсули по 200 мг по 10 капсул у блістері; по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297345-23/В-96 в</w:t>
            </w:r>
            <w:r>
              <w:rPr>
                <w:b/>
              </w:rPr>
              <w:t>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Лівел®, </w:t>
            </w:r>
            <w:r>
              <w:rPr>
                <w:b/>
              </w:rPr>
              <w:t>капсули по 200 мг по 10 капсул у блістері; по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297345-23/В-96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Лівел®, </w:t>
            </w:r>
            <w:r>
              <w:rPr>
                <w:b/>
              </w:rPr>
              <w:t>капсули по 200 мг по 10 капсул у блістері; по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296490-23/В-11</w:t>
            </w:r>
            <w:r>
              <w:rPr>
                <w:b/>
              </w:rPr>
              <w:t>6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Лінелід, </w:t>
            </w:r>
            <w:r>
              <w:rPr>
                <w:b/>
              </w:rPr>
              <w:t>розчин для інфузій 2 мг/мл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296490-23/В-116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Лінелід, </w:t>
            </w:r>
            <w:r>
              <w:rPr>
                <w:b/>
              </w:rPr>
              <w:t>розчин для інфузій 2 мг/мл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296490-23/В-116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Лінелід, </w:t>
            </w:r>
            <w:r>
              <w:rPr>
                <w:b/>
              </w:rPr>
              <w:t>розчин для інфузій 2 мг/мл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297263-23/З-61, 297264-23/З-61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297263-23/З-61, 297264-23/З-61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297263-23/З-61, 297264-23/З-61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ЛІСОБАКТ ДУО®, </w:t>
            </w:r>
            <w:r>
              <w:rPr>
                <w:b/>
              </w:rPr>
              <w:t>льодяники пресовані по 10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293241-23/З-61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Ломфлокс,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293241-23/З-61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Ломфлокс,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293241-23/З-61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Ломфлокс,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в картонній упаковці; по 5 таблеток у блістері; по 1 блістеру в картонній упаковці; по 4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294764-23/З-142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>капсули тверді по 2 мг; 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294764-23/З-142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>капсули тверді по 2 мг; 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294764-23/З-142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>капсули тверді по 2 мг; 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293359-23/З-61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293359-23/З-61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293359-23/З-61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Люфі-500, </w:t>
            </w:r>
            <w:r>
              <w:rPr>
                <w:b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289572-23/В-137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розчин для ін'єкцій, 500 мг/мл по 5 мл або по 10 мл в ампулі, по 5 ампул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289572-23/В-137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розчин для ін'єкцій, 500 мг/мл по 5 мл або по 10 мл в ампулі, по 5 ампул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289572-23/В-137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розчин для ін'єкцій, 500 мг/мл по 5 мл або по 10 мл в ампулі, по 5 ампул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292890-23/В-123, 297443-23/В-123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292890-23/В-123, 297443-23/В-123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292890-23/В-123, 297443-23/В-123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</w:t>
            </w:r>
            <w:r>
              <w:rPr>
                <w:b/>
              </w:rPr>
              <w:t>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298358-23/В-06, </w:t>
            </w:r>
            <w:r>
              <w:rPr>
                <w:b/>
              </w:rPr>
              <w:t>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298358-23/В-06, </w:t>
            </w:r>
            <w:r>
              <w:rPr>
                <w:b/>
              </w:rPr>
              <w:t>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</w:t>
            </w:r>
            <w:r>
              <w:rPr>
                <w:b/>
              </w:rPr>
              <w:t>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298358-23/В-06, </w:t>
            </w:r>
            <w:r>
              <w:rPr>
                <w:b/>
              </w:rPr>
              <w:t>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298358-23/В-06, </w:t>
            </w:r>
            <w:r>
              <w:rPr>
                <w:b/>
              </w:rPr>
              <w:t>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</w:t>
            </w:r>
            <w:r>
              <w:rPr>
                <w:b/>
              </w:rPr>
              <w:t>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>табл</w:t>
            </w:r>
            <w:r>
              <w:rPr>
                <w:b/>
              </w:rPr>
              <w:t xml:space="preserve">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298358-23/В-06, 298359-23/В-06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Метадон-ЗН, </w:t>
            </w:r>
            <w:r>
              <w:rPr>
                <w:b/>
              </w:rPr>
              <w:t xml:space="preserve">таблетки по 5 мг, 10 мг, 25 мг; по 10 таблеток у блістері; по 10 блістерів у коробці з картону; по 40 мг, по 10 таблеток у блістері; по 5 або 10 блістерів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284673-22/В-96</w:t>
            </w:r>
            <w:r>
              <w:rPr>
                <w:b/>
              </w:rPr>
              <w:t xml:space="preserve">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284673-22/В-96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284673-22/В-96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Метилпреднізолону ацепонат,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294865-23/З-116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(10 мг) або 10 мл (20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294865-23/З-116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(10 мг) або 10 мл (20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294865-23/З-116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Мітоксантрон "ЕБЕВЕ", </w:t>
            </w:r>
            <w:r>
              <w:rPr>
                <w:b/>
              </w:rPr>
              <w:t>концентрат для розчину для інфузій, 2 мг/мл</w:t>
            </w:r>
            <w:r>
              <w:rPr>
                <w:b/>
              </w:rPr>
              <w:br/>
            </w:r>
            <w:r>
              <w:rPr>
                <w:b/>
              </w:rPr>
              <w:t>по 5 мл (10 мг) або 10 мл (20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294309-23/З-140, 294310-23/З-140, 294311-23/З-140, 294312-23/З-140, 294313-23/З-140, 294314-23/З-140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мкг/дозу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294309-23/З-140, 294310-23/З-140, 294311-23/З-140, 294312-23/З-140, 294313-23/З-140, 294314-23/З-140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мкг/дозу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294309-23/З-140,</w:t>
            </w:r>
            <w:r>
              <w:rPr>
                <w:b/>
              </w:rPr>
              <w:t xml:space="preserve"> 294310-23/З-140, 294311-23/З-140, 294312-23/З-140, 294313-23/З-140, 294314-23/З-140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Назонекс®, </w:t>
            </w:r>
            <w:r>
              <w:rPr>
                <w:b/>
              </w:rPr>
              <w:t>спрей назальний, дозований, 50 мкг/дозу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294714-23/В-66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Налбаксон,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294714-23/В-66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Налбаксон,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294714-23/В-66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Налбаксон, </w:t>
            </w:r>
            <w:r>
              <w:rPr>
                <w:b/>
              </w:rPr>
              <w:t>розчин для ін`єкцій, 10 мг/мл, по 1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296003-23/В-100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Натрію аденозинтрифосфат-Дарниця,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296003-23/В-100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Натрію аденозинтрифосфат-Дарниця,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296003-23/В-100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Натрію аденозинтрифосфат-Дарниця, </w:t>
            </w:r>
            <w:r>
              <w:rPr>
                <w:b/>
              </w:rPr>
              <w:t>розчин для ін'єкцій, 10 мг/мл; по 1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290137-23/З-137, 290138-23/З-137, 290139-23/З-137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Небітенз, </w:t>
            </w:r>
            <w:r>
              <w:rPr>
                <w:b/>
              </w:rPr>
              <w:t xml:space="preserve">таблетки по 5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290137-23/З-137, 290138-23/З-137, 290139-23/З-137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Небітенз, </w:t>
            </w:r>
            <w:r>
              <w:rPr>
                <w:b/>
              </w:rPr>
              <w:t xml:space="preserve">таблетки по 5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290137-23/З-137, 290138-23/З-137, 290139-23/З-137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Небітенз, </w:t>
            </w:r>
            <w:r>
              <w:rPr>
                <w:b/>
              </w:rPr>
              <w:t xml:space="preserve">таблетки по 5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280170-22/В-138, 298147-23/В-138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280170-22/В-138, 298147-23/В-138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280170-22/В-138, 298147-23/В-138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ін'єкцій;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291289-23/В-96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291289-23/В-96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291289-23/В-96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Невралон, </w:t>
            </w:r>
            <w:r>
              <w:rPr>
                <w:b/>
              </w:rPr>
              <w:t>розчин для ін'єкцій по 2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295253-23/З-132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Нейралгін, </w:t>
            </w:r>
            <w:r>
              <w:rPr>
                <w:b/>
              </w:rPr>
              <w:t>капсули по 100 мг, по 300 мг, по 400 мг, по 10 капсул у блістері; по 3 блістери у картонній коробці;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282558-22/В-138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НЕФАМ®, </w:t>
            </w:r>
            <w:r>
              <w:rPr>
                <w:b/>
              </w:rPr>
              <w:t>таблетки, вкриті плівковою оболонкою, по 30 мг; по 10 таблеток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282558-22/В-138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НЕФАМ®, </w:t>
            </w:r>
            <w:r>
              <w:rPr>
                <w:b/>
              </w:rPr>
              <w:t>таблетки, вкриті плівковою оболонкою, по 30 мг; по 10 таблеток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282558-22/В-138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НЕФАМ®, </w:t>
            </w:r>
            <w:r>
              <w:rPr>
                <w:b/>
              </w:rPr>
              <w:t>таблетки, вкриті плівковою оболонкою, по 30 мг; по 10 таблеток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290087-23/З-121, 294373-23/З-140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НУКАЛА, </w:t>
            </w:r>
            <w:r>
              <w:rPr>
                <w:b/>
              </w:rPr>
              <w:t>порошок для розчину для ін`єкцій, по 100 мг; по 1 або по 3 флакона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290087-23/З-121, 294373-23/З-140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НУКАЛА, </w:t>
            </w:r>
            <w:r>
              <w:rPr>
                <w:b/>
              </w:rPr>
              <w:t>порошок для розчину для ін`єкцій, по 100 мг; по 1 або по 3 флакона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290087-23/З-121, 294373-23/З-140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НУКАЛА, </w:t>
            </w:r>
            <w:r>
              <w:rPr>
                <w:b/>
              </w:rPr>
              <w:t>порошок для розчину для ін`єкцій, по 100 мг; по 1 або по 3 флакона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290055-23/З-134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Озурдекс®, </w:t>
            </w:r>
            <w:r>
              <w:rPr>
                <w:b/>
              </w:rPr>
              <w:t>імплантат для інтравітреального введення, 700 мкг по 1 аплікатору (маркування англійською мовою), що містить імплантат, разом з пакетом-поглиначем вологи, у пакеті із фольги; по 1 пакету із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290055-23/З-134 </w:t>
            </w:r>
            <w:r>
              <w:rPr>
                <w:b/>
              </w:rPr>
              <w:t>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Озурдекс®, </w:t>
            </w:r>
            <w:r>
              <w:rPr>
                <w:b/>
              </w:rPr>
              <w:t>імплантат для інтравітреального введення, 700 мкг по 1 аплікатору (маркування англійською мовою), що містить імплантат, разом з пакетом-поглиначем вологи, у пакеті із фольги; по 1 пакету із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290055-23/З-134 </w:t>
            </w:r>
            <w:r>
              <w:rPr>
                <w:b/>
              </w:rPr>
              <w:t>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Озурдекс®, </w:t>
            </w:r>
            <w:r>
              <w:rPr>
                <w:b/>
              </w:rPr>
              <w:t>імплантат для інтравітреального введення, 700 мкг по 1 аплікатору (маркування англійською мовою), що містить імплантат, разом з пакетом-поглиначем вологи, у пакеті із фольги; по 1 пакету із фольги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Еббві Дойчленд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296241-23/В-13</w:t>
            </w:r>
            <w:r>
              <w:rPr>
                <w:b/>
              </w:rPr>
              <w:t>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 1 флакон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</w:r>
            <w:r>
              <w:rPr>
                <w:b/>
              </w:rPr>
              <w:t>(Ніпагін) (Е 218) - 5,0 мг) по 5 мл у блістері; по 1 блістеру разом з кришкою-крапельницею</w:t>
            </w:r>
            <w:r>
              <w:rPr>
                <w:b/>
              </w:rPr>
              <w:br/>
              <w:t>та піпеткою Пастера в пачці з картону; 1 флакон з порошком у комплекті з 1 ампулою розчинника (Метилпарагідроксибензоат (Ніпагін) (Е 218) - 5,0 мг) по 5 мл в пачці з</w:t>
            </w:r>
            <w:r>
              <w:rPr>
                <w:b/>
              </w:rPr>
              <w:br/>
              <w:t>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296241-23/В-134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 1 флакон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  <w:t>(Ніпагін) (Е 218) - 5,0 мг) по 5 мл у блістері; по 1 блістеру разом з кришкою-крапельницею</w:t>
            </w:r>
            <w:r>
              <w:rPr>
                <w:b/>
              </w:rPr>
              <w:br/>
              <w:t>та піпеткою Пастера в пачці з картону; 1 флакон</w:t>
            </w:r>
            <w:r>
              <w:rPr>
                <w:b/>
              </w:rPr>
              <w:t xml:space="preserve"> з порошком у комплекті з 1 ампулою розчинника (Метилпарагідроксибензоат (Ніпагін) (Е 218) - 5,0 мг) по 5 мл в пачці з</w:t>
            </w:r>
            <w:r>
              <w:rPr>
                <w:b/>
              </w:rPr>
              <w:br/>
              <w:t>картонною перегородкою або гофрованою вкладкою; по 1 комплекту препарату та розчинника разом з кришкою-крапельницею та піпеткою Пастера в</w:t>
            </w:r>
            <w:r>
              <w:rPr>
                <w:b/>
              </w:rPr>
              <w:t xml:space="preserve">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296241-23/В-134 від 16.06.2023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 1 флакон з порошком у комплекті з 1 ампулою розчинника (Метилпарагідроксибензоат</w:t>
            </w:r>
            <w:r>
              <w:rPr>
                <w:b/>
              </w:rPr>
              <w:br/>
              <w:t>(Ніпагін) (Е 218) - 5,0 мг) по 5 мл у блістері; по 1 блістеру разом з кришкою-крапельницею</w:t>
            </w:r>
            <w:r>
              <w:rPr>
                <w:b/>
              </w:rPr>
              <w:br/>
              <w:t>та піпеткою Пастера в пачці з картону; 1 флакон</w:t>
            </w:r>
            <w:r>
              <w:rPr>
                <w:b/>
              </w:rPr>
              <w:t xml:space="preserve"> з порошком у комплекті з 1 ампулою розчинника (Метилпарагідроксибензоат (Ніпагін) (Е 218) - 5,0 мг) по 5 мл в пачці з</w:t>
            </w:r>
            <w:r>
              <w:rPr>
                <w:b/>
              </w:rPr>
              <w:br/>
              <w:t>картонною перегородкою або гофрованою вкладкою; по 1 комплекту препарату та розчинника разом з кришкою-крапельницею та піпеткою Пастера в</w:t>
            </w:r>
            <w:r>
              <w:rPr>
                <w:b/>
              </w:rPr>
              <w:t xml:space="preserve">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294895-23/В-12</w:t>
            </w:r>
            <w:r>
              <w:rPr>
                <w:b/>
              </w:rPr>
              <w:t>3, 294896-23/В-123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 xml:space="preserve">краплі очні, порошок по 1 000 000 МО; </w:t>
            </w:r>
            <w:r>
              <w:rPr>
                <w:b/>
              </w:rPr>
              <w:t>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</w:t>
            </w:r>
            <w:r>
              <w:rPr>
                <w:b/>
              </w:rPr>
              <w:t>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</w:t>
            </w:r>
            <w:r>
              <w:rPr>
                <w:b/>
              </w:rPr>
              <w:t>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294895-23/В-123, 294896-23/В-123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</w:t>
            </w:r>
            <w:r>
              <w:rPr>
                <w:b/>
              </w:rPr>
              <w:t xml:space="preserve">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294895-23/В-123,</w:t>
            </w:r>
            <w:r>
              <w:rPr>
                <w:b/>
              </w:rPr>
              <w:t xml:space="preserve"> 294896-23/В-123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 xml:space="preserve">краплі очні, порошок по 1 000 000 МО; </w:t>
            </w:r>
            <w:r>
              <w:rPr>
                <w:b/>
              </w:rPr>
              <w:t>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</w:t>
            </w:r>
            <w:r>
              <w:rPr>
                <w:b/>
              </w:rPr>
              <w:t>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</w:t>
            </w:r>
            <w:r>
              <w:rPr>
                <w:b/>
              </w:rPr>
              <w:t>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296149-23/З-60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>гель 1 %;</w:t>
            </w:r>
            <w:r>
              <w:rPr>
                <w:b/>
              </w:rPr>
              <w:br/>
              <w:t>по 20 г або 50 г, або 100 г гелю в тубі; по 1 тубі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296149-23/З-60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>гель 1 %;</w:t>
            </w:r>
            <w:r>
              <w:rPr>
                <w:b/>
              </w:rPr>
              <w:br/>
            </w:r>
            <w:r>
              <w:rPr>
                <w:b/>
              </w:rPr>
              <w:t>по 20 г або 50 г, або 100 г гелю в тубі; по 1 тубі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296149-23/З-60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Олфен® ГІДРОГЕЛЬ, </w:t>
            </w:r>
            <w:r>
              <w:rPr>
                <w:b/>
              </w:rPr>
              <w:t>гель 1 %;</w:t>
            </w:r>
            <w:r>
              <w:rPr>
                <w:b/>
              </w:rPr>
              <w:br/>
            </w:r>
            <w:r>
              <w:rPr>
                <w:b/>
              </w:rPr>
              <w:t>по 20 г або 50 г, або 100 г гелю в тубі; по 1 тубі в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295984-23/В-97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2 %, по 30 г,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295984-23/В-97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2 %, по 30 г,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295984-23/В-97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Олфен® Форте ГІДРОГЕЛЬ, </w:t>
            </w:r>
            <w:r>
              <w:rPr>
                <w:b/>
              </w:rPr>
              <w:t>гель, 2 %, по 30 г, або 50 г, або 100 г гелю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293009-23/В-100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Офлоксацин-Дарниця, </w:t>
            </w:r>
            <w:r>
              <w:rPr>
                <w:b/>
              </w:rPr>
              <w:t>таблетки по 200 мг; по 10 таблеток у контурній чарунковій упаковці; по 1 контурній чарунковій упаковці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293009-23/В-100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Офлоксацин-Дарниця, </w:t>
            </w:r>
            <w:r>
              <w:rPr>
                <w:b/>
              </w:rPr>
              <w:t>таблетки по 200 мг; по 10 таблеток у контурній чарунковій упаковці; по 1 контурній чарунковій упаковці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293009-23/В-100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Офлоксацин-Дарниця, </w:t>
            </w:r>
            <w:r>
              <w:rPr>
                <w:b/>
              </w:rPr>
              <w:t>таблетки по 200 мг; по 10 таблеток у контурній чарунковій упаковці; по 1 контурній чарунковій упаковці в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291357-23/З-12</w:t>
            </w:r>
            <w:r>
              <w:rPr>
                <w:b/>
              </w:rPr>
              <w:t>1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291357-23/З-121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291357-23/З-121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281549-22/З-84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281549-22/З-84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281549-22/З-84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Панадол, </w:t>
            </w:r>
            <w:r>
              <w:rPr>
                <w:b/>
              </w:rPr>
              <w:t>таблетки, вкриті оболонкою, по 500 мг; по 12 таблеток у блістері; по 1 блістеру в картонній коробці; по 8 таблеток у блістері; по 8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297954-23/З-13</w:t>
            </w:r>
            <w:r>
              <w:rPr>
                <w:b/>
              </w:rPr>
              <w:t>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297954-23/З-132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297954-23/З-132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295983-23/З-140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295983-23/З-140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295983-23/З-140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Бебі, </w:t>
            </w:r>
            <w:r>
              <w:rPr>
                <w:b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Халеон ЮК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280449-22/З-84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280449-22/З-84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280449-22/З-84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284030-22/В-96</w:t>
            </w:r>
            <w:r>
              <w:rPr>
                <w:b/>
              </w:rPr>
              <w:t xml:space="preserve">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 по 2 таблетки у стрипі,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284030-22/В-96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 по 2 таблетки у стрипі,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284030-22/В-96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Екстра, </w:t>
            </w:r>
            <w:r>
              <w:rPr>
                <w:b/>
              </w:rPr>
              <w:t>таблетки шипучі по 2 таблетки у стрипі,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295946-23/В-97, 295947-23/В-97, 295948-23/В-97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таблетки по 400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295946-23/В-97, 295947-23/В-97, 295948-23/В-97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таблетки по 400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295946-23/В-97, 295947-23/В-97, 295948-23/В-97 від 12.06.2023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таблетки по 400 мг, по 10 таблеток у контурній чарунковій упаковці; по 3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292495-23/В-123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292495-23/В-123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292495-23/В-123 від 17.04.2023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>розчин для ін'єкцій, 200 мг/мл; по 5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 Софарма, </w:t>
            </w:r>
            <w:r>
              <w:rPr>
                <w:b/>
              </w:rPr>
              <w:t>капсули тверді по 10 мг або по 20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293553-23/В-92, 293554-23/В-92, 293555-23/В-92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293553-23/В-92, 293554-23/В-92, 293555-23/В-92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293553-23/В-92, 293554-23/В-92, 293555-23/В-92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Платифілін-Дарниця, </w:t>
            </w:r>
            <w:r>
              <w:rPr>
                <w:b/>
              </w:rPr>
              <w:t>розчин для ін'єкцій, 2 мг/мл;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296010-23/З-100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ПОЛІО САБІН™ Двовалентна Вакцина для профілактики поліомієліту типів 1 та 3 (жива, атенуйована), </w:t>
            </w:r>
            <w:r>
              <w:rPr>
                <w:b/>
              </w:rPr>
              <w:t>суспензія оральна; по 10 доз (1 мл) у флаконі; по 100 флаконів з суспензією у картонній коробці з маркуванням українською мовою; по 20 доз (2 мл) у флаконі; по</w:t>
            </w:r>
            <w:r>
              <w:rPr>
                <w:b/>
              </w:rPr>
              <w:t xml:space="preserve"> 100 флаконів з суспензією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296010-23/З-100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ПОЛІО САБІН™ Двовалентна Вакцина для профілактики поліомієліту типів 1 та 3 (жива, атенуйована), </w:t>
            </w:r>
            <w:r>
              <w:rPr>
                <w:b/>
              </w:rPr>
              <w:t>суспензія оральна; по 10 доз (1 мл) у флаконі; по 100 флаконів з суспензією у картонній коробці з маркуванням українською мовою; по 20 доз (2 мл) у флаконі; по 100 флаконів з суспензією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296010-23/З-100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ПОЛІО САБІН™ Двовалентна Вакцина для профілактики поліомієліту типів 1 та 3 (жива, атенуйована), </w:t>
            </w:r>
            <w:r>
              <w:rPr>
                <w:b/>
              </w:rPr>
              <w:t>суспензія оральна; по 10 доз (1 мл) у флаконі; по 100 флаконів з суспензією у картонній коробці з маркуванням українською мовою; по 20 доз (2 мл) у флаконі; по 100 флаконів з суспензією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291179-23/З-92</w:t>
            </w:r>
            <w:r>
              <w:rPr>
                <w:b/>
              </w:rPr>
              <w:t>, 291180-23/З-92, 291181-23/З-92, 291182-23/З-92, 291183-23/З-92, 291184-23/З-92, 291185-23/З-92, 291186-23/З-92, 291187-23/З-92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Прамістар, </w:t>
            </w:r>
            <w:r>
              <w:rPr>
                <w:b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Ф.І.Р.М.А.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291179-23/З-92, 291180-23/З-92, 291181-23/З-92, 291182-23/З-92, 291183-23/З-92, 291184-23/З-92, 291185-23/З-92, 291186-23/З-92, 291187-23/З-92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Прамістар, </w:t>
            </w:r>
            <w:r>
              <w:rPr>
                <w:b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Ф.І.Р.М.А.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291179-23/З-92, 291180-23/З-92, 291181-23/З-92, 291182-23/З-92, 291183-23/З-92, 291184-23/З-92, 291185-23/З-92, 291186-23/З-92, 291187-23/З-92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Прамістар, </w:t>
            </w:r>
            <w:r>
              <w:rPr>
                <w:b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Ф.І.Р.М.А.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296106-23/З-143, 296107-23/З-143, 296108-23/З-143, 296109-23/З-143, 296110-23/З-143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296106-23/З-143, 296107-23/З-143, 296108-23/З-143, 296109-23/З-143, 296110-23/З-143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296106-23/З-143, 296107-23/З-143, 296108-23/З-143, 296109-23/З-143, 296110-23/З-143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298368-23/В-121, 298369-23/В-121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мг/мл;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298368-23/В-121,</w:t>
            </w:r>
            <w:r>
              <w:rPr>
                <w:b/>
              </w:rPr>
              <w:t xml:space="preserve"> 298369-23/В-121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мг/мл;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298368-23/В-121,</w:t>
            </w:r>
            <w:r>
              <w:rPr>
                <w:b/>
              </w:rPr>
              <w:t xml:space="preserve"> 298369-23/В-121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Промедол-ЗН, </w:t>
            </w:r>
            <w:r>
              <w:rPr>
                <w:b/>
              </w:rPr>
              <w:t>розчин для ін'єкцій, 20 мг/мл; по 1 мл в ампулі; по 5 ампул у блістері; по 1 або 2, або 20 блістерів у коробці; по 1 мл в ампулі; по 10 ампул у блістері; по 1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285125-22/З-28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Фармюніон, </w:t>
            </w:r>
            <w:r>
              <w:rPr>
                <w:b/>
              </w:rPr>
              <w:t xml:space="preserve">емульсія для інфузій, 10 мг/мл по 20 мл в ампулі; по 5 ампул у касеті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285125-22/З-28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Фармюніон, </w:t>
            </w:r>
            <w:r>
              <w:rPr>
                <w:b/>
              </w:rPr>
              <w:t xml:space="preserve">емульсія для інфузій, 10 мг/мл по 20 мл в ампулі; по 5 ампул у касеті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285125-22/З-28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Фармюніон, </w:t>
            </w:r>
            <w:r>
              <w:rPr>
                <w:b/>
              </w:rPr>
              <w:t xml:space="preserve">емульсія для інфузій, 10 мг/мл по 20 мл в ампулі; по 5 ампул у касеті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Донг Кук Фармасьютікал Ко., Лтд.,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297285-23/З-140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297285-23/З-140 </w:t>
            </w:r>
            <w:r>
              <w:rPr>
                <w:b/>
              </w:rPr>
              <w:t>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297285-23/З-140 </w:t>
            </w:r>
            <w:r>
              <w:rPr>
                <w:b/>
              </w:rPr>
              <w:t>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297285-23/З-14</w:t>
            </w:r>
            <w:r>
              <w:rPr>
                <w:b/>
              </w:rPr>
              <w:t>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297285-23/З-140 </w:t>
            </w:r>
            <w:r>
              <w:rPr>
                <w:b/>
              </w:rPr>
              <w:t>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297285-23/З-140 від 04.07.2023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мг; по 10 таблеток у блістері; по 6 блістерів у картонній коробці; по 15 таблеток у блістері; по 4 блістери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Менаріні І</w:t>
            </w:r>
            <w:r>
              <w:rPr>
                <w:b/>
              </w:rPr>
              <w:t>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282304-22/В-45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Ранозин®, </w:t>
            </w:r>
            <w:r>
              <w:rPr>
                <w:b/>
              </w:rPr>
              <w:t>таблетки пролонгованої дії по 375 мг, по 500 мг або по 750 мг, по 10 таблеток у блістері,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282303-22/В-45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Ранолазин, </w:t>
            </w:r>
            <w:r>
              <w:rPr>
                <w:b/>
              </w:rPr>
              <w:t xml:space="preserve">порошок (субстанція) у мішках подвійних поліетиленових для фармацевтичного застовування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282303-22/В-45 в</w:t>
            </w:r>
            <w:r>
              <w:rPr>
                <w:b/>
              </w:rPr>
              <w:t>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Ранолазин, </w:t>
            </w:r>
            <w:r>
              <w:rPr>
                <w:b/>
              </w:rPr>
              <w:t xml:space="preserve">порошок (субстанція) у мішках подвійних поліетиленових для фармацевтичного застовування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282303-22/В-45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Ранолазин, </w:t>
            </w:r>
            <w:r>
              <w:rPr>
                <w:b/>
              </w:rPr>
              <w:t xml:space="preserve">порошок (субстанція) у мішках подвійних поліетиленових для фармацевтичного застовування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296627-23/З-140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296627-23/З-140 </w:t>
            </w:r>
            <w:r>
              <w:rPr>
                <w:b/>
              </w:rPr>
              <w:t>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296627-23/З-140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Регідрон, </w:t>
            </w:r>
            <w:r>
              <w:rPr>
                <w:b/>
              </w:rPr>
              <w:t>порошок дозований; по 18,9 г порошку у пакеті; по 20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291288-23/З-84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291288-23/З-84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291288-23/З-84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291288-23/З-84</w:t>
            </w:r>
            <w:r>
              <w:rPr>
                <w:b/>
              </w:rPr>
              <w:t xml:space="preserve">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291288-23/З-84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291288-23/З-84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Реддитукс, </w:t>
            </w:r>
            <w:r>
              <w:rPr>
                <w:b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мішку; in bulk: по 10 мл (100 мг) або 50 мл (500 мг) у флаконі; по 1000 флаконів у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</w:t>
            </w:r>
            <w:r>
              <w:rPr>
                <w:b/>
              </w:rPr>
              <w:t>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292348-23/В-140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</w:t>
            </w:r>
            <w:r>
              <w:rPr>
                <w:b/>
              </w:rPr>
              <w:t>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I) з поршнем із бромбутилового к</w:t>
            </w:r>
            <w:r>
              <w:rPr>
                <w:b/>
              </w:rPr>
              <w:t>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293224-23/З-96 від 28.04.2023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Реціта-5, Реціта-10, Реціта-20 , </w:t>
            </w:r>
            <w:r>
              <w:rPr>
                <w:b/>
              </w:rPr>
              <w:t>таблетки, вкриті плівковою оболонкою, по 5 мг або по 10 мг або по 20 мг,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293636-23/З-138, 293637-23/З-138, 293638-23/З-138 від 08.05.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Роксера®, </w:t>
            </w:r>
            <w:r>
              <w:rPr>
                <w:b/>
              </w:rPr>
              <w:t xml:space="preserve">таблетки, вкриті плівковою оболонкою, по 5 мг, 10 мг, по 15 мг, 20 мг, по 10 таблеток у блістері; по 1, або по 2, або по 3, або по 6, або по 9 блістерів у картонній коробці; по 14 таблеток у блістері; по 1, або по 2, або по 4 блістери у картонній коробці; </w:t>
            </w:r>
            <w:r>
              <w:rPr>
                <w:b/>
              </w:rPr>
              <w:t>по 30 мг, по 40 мг, по 10 таблеток у блістері; по 1, або по 2, або по 3, або по 6, по 9 блістерів у картонній коробці; по 7 таблеток у блістері; по 2, або по 4, або по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282560-22/З-137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 САШЕ - ВІСТА, </w:t>
            </w:r>
            <w:r>
              <w:rPr>
                <w:b/>
              </w:rPr>
              <w:t xml:space="preserve">порошок для оральної суспензії по 2,4 г; </w:t>
            </w:r>
            <w:r>
              <w:rPr>
                <w:b/>
              </w:rPr>
              <w:br/>
              <w:t>по 2,4 г севеламеру карбонату в саше, по 20, 60 або 90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282560-22/З-137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 САШЕ - ВІСТА, </w:t>
            </w:r>
            <w:r>
              <w:rPr>
                <w:b/>
              </w:rPr>
              <w:t xml:space="preserve">порошок для оральної суспензії по 2,4 г; </w:t>
            </w:r>
            <w:r>
              <w:rPr>
                <w:b/>
              </w:rPr>
              <w:br/>
              <w:t>по 2,4 г севеламеру карбонату в саше, по 20, 60 або 90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282560-22/З-137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СЕВЕЛАМЕР САШЕ - ВІСТА, </w:t>
            </w:r>
            <w:r>
              <w:rPr>
                <w:b/>
              </w:rPr>
              <w:t xml:space="preserve">порошок для оральної суспензії по 2,4 г; </w:t>
            </w:r>
            <w:r>
              <w:rPr>
                <w:b/>
              </w:rPr>
              <w:br/>
            </w:r>
            <w:r>
              <w:rPr>
                <w:b/>
              </w:rPr>
              <w:t>по 2,4 г севеламеру карбонату в саше, по 20, 60 або 90 саше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297478-23/В-142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мг; по 10 таблеток у блістері;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</w:t>
            </w:r>
            <w:r>
              <w:rPr>
                <w:b/>
              </w:rPr>
              <w:t xml:space="preserve">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297478-23/В-142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мг; по 10 таблеток у блістері;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</w:t>
            </w:r>
            <w:r>
              <w:rPr>
                <w:b/>
              </w:rPr>
              <w:t xml:space="preserve">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297478-23/В-142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мг; по 10 таблеток у блістері;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297478-23/В-142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мг; по 10 таблеток у блістері;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297478-23/В-142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мг; по 10 таблеток у блістері;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</w:t>
            </w:r>
            <w:r>
              <w:rPr>
                <w:b/>
              </w:rPr>
              <w:t xml:space="preserve">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297478-23/В-142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Семправил®, </w:t>
            </w:r>
            <w:r>
              <w:rPr>
                <w:b/>
              </w:rPr>
              <w:t>таблетки, вкриті плівковою оболонкою по 20 мг; по 10 таблеток у блістері; по 3 блістери у картонній упаковці; in bulk: по 10 таблеток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297990-23/В-96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листя, </w:t>
            </w:r>
            <w:r>
              <w:rPr>
                <w:b/>
              </w:rPr>
              <w:t>листя по 50 г або по 100 г у пачці з внутрішнім пакетом; по 2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297990-23/В-96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листя, </w:t>
            </w:r>
            <w:r>
              <w:rPr>
                <w:b/>
              </w:rPr>
              <w:t>листя по 50 г або по 100 г у пачці з внутрішнім пакетом; по 2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297990-23/В-96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листя, </w:t>
            </w:r>
            <w:r>
              <w:rPr>
                <w:b/>
              </w:rPr>
              <w:t>листя по 50 г або по 100 г у пачці з внутрішнім пакетом; по 2 г у фільтр-пакеті; по 10 або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297811-23/В-100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мг;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297811-23/В-100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мг;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297811-23/В-100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мг;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297811-23/В-100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мг;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297811-23/В-100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мг;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297811-23/В-100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Сиднофарм, </w:t>
            </w:r>
            <w:r>
              <w:rPr>
                <w:b/>
              </w:rPr>
              <w:t>таблетки по 2 мг; по 10 таблеток у блістері; по 3 блістери в пачці; іn bulk № 3360: по 10 таблеток у блістері; по 336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288405-23/В-45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Сінторікс, </w:t>
            </w:r>
            <w:r>
              <w:rPr>
                <w:b/>
              </w:rPr>
              <w:t>таблетки по 25 мкг або по 50 мкг або по 75 мкг або по 100 мкг або по 125 мкг або по 150 мкг, по 10 таблеток у блістері, по 5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297907-23/З-06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297907-23/З-06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297907-23/З-06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Содерм®, </w:t>
            </w:r>
            <w:r>
              <w:rPr>
                <w:b/>
              </w:rPr>
              <w:t>розчин нашкірний 0,1 %; по 15 мл, 30 мл, 50 мл, 100 мл у флаконах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298361-23/В-121, 298362-23/В-121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Солпалгін, </w:t>
            </w:r>
            <w:r>
              <w:rPr>
                <w:b/>
              </w:rPr>
              <w:t>капсули по 10 капсул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298361-23/В-121, 298362-23/В-121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Солпалгін, </w:t>
            </w:r>
            <w:r>
              <w:rPr>
                <w:b/>
              </w:rPr>
              <w:t>капсули по 10 капсул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298361-23/В-121, 298362-23/В-121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Солпалгін, </w:t>
            </w:r>
            <w:r>
              <w:rPr>
                <w:b/>
              </w:rPr>
              <w:t>капсули по 10 капсул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297905-23/З-134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297905-23/З-134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297905-23/З-134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297846-23/З-134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 xml:space="preserve">розчин для ін’єкцій </w:t>
            </w:r>
            <w:r>
              <w:rPr>
                <w:b/>
              </w:rPr>
              <w:t>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297846-23/З-134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 xml:space="preserve">розчин для ін’єкцій </w:t>
            </w:r>
            <w:r>
              <w:rPr>
                <w:b/>
              </w:rPr>
              <w:t>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297846-23/З-134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 xml:space="preserve">розчин для ін’єкцій </w:t>
            </w:r>
            <w:r>
              <w:rPr>
                <w:b/>
              </w:rPr>
              <w:t>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296023-23/З-96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296023-23/З-96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296023-23/З-96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Спазмалгон®, </w:t>
            </w:r>
            <w:r>
              <w:rPr>
                <w:b/>
              </w:rPr>
              <w:t>розчин для ін’єкцій по 2 мл або 5 мл в ампулі; по 5 або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275325-22/В-96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г,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275325-22/В-96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г,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275325-22/В-96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г,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275325-22/В-96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г,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275325-22/В-96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г,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275325-22/В-96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Стрептоміцин, </w:t>
            </w:r>
            <w:r>
              <w:rPr>
                <w:b/>
              </w:rPr>
              <w:t>порошок для розчину для ін'єкцій по 0,5 г або по 1,0 г,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291989-23/В-66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Сульфокамфокаїн-Дарниця, </w:t>
            </w:r>
            <w:r>
              <w:rPr>
                <w:b/>
              </w:rPr>
              <w:t>розчин для ін'єкцій, 100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291989-23/В-66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Сульфокамфокаїн-Дарниця, </w:t>
            </w:r>
            <w:r>
              <w:rPr>
                <w:b/>
              </w:rPr>
              <w:t>розчин для ін'єкцій, 100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291989-23/В-66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Сульфокамфокаїн-Дарниця, </w:t>
            </w:r>
            <w:r>
              <w:rPr>
                <w:b/>
              </w:rPr>
              <w:t>розчин для ін'єкцій, 100 мг/мл, по 2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295333-23/В-142, 295340-23/В-142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 №10 (10х1): по 10 таблеток у блістері; 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295333-23/В-142,</w:t>
            </w:r>
            <w:r>
              <w:rPr>
                <w:b/>
              </w:rPr>
              <w:t xml:space="preserve"> 295340-23/В-142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 xml:space="preserve">таблетки, вкриті плівковою оболонкою, по 4 мг, по 8 мг №10 (10х1): по 10 таблеток у блістері; </w:t>
            </w:r>
            <w:r>
              <w:rPr>
                <w:b/>
              </w:rPr>
              <w:t>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295333-23/В-142, 295340-23/В-142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 №10 (10х1): по 10 таблеток у блістері; 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295333-23/В-142, 295340-23/В-142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 №10 (10х1): по 10 таблеток у блістері; 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295333-23/В-142, 295340-23/В-142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 xml:space="preserve">таблетки, вкриті плівковою оболонкою, по 4 мг, по 8 мг №10 (10х1): по 10 таблеток у блістері; </w:t>
            </w:r>
            <w:r>
              <w:rPr>
                <w:b/>
              </w:rPr>
              <w:t>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295333-23/В-142, 295340-23/В-142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Суспрін®, </w:t>
            </w:r>
            <w:r>
              <w:rPr>
                <w:b/>
              </w:rPr>
              <w:t>таблетки, вкриті плівковою оболонкою, по 4 мг, по 8 мг №10 (10х1): по 10 таблеток у блістері; по 1 блістеру у картонній упаковці; №30 (10х3):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298590-23/В-28, 298591-23/В-28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Суфентаніл-3Н, </w:t>
            </w:r>
            <w:r>
              <w:rPr>
                <w:b/>
              </w:rPr>
              <w:t xml:space="preserve">розчин для ін'єкцій, 5 мкг/мл по 2 мл в ампулі; по 5 ампул у блістері; по 1 блістеру в коробці з картону </w:t>
            </w:r>
            <w:r>
              <w:rPr>
                <w:b/>
              </w:rPr>
              <w:br/>
              <w:t xml:space="preserve">розчин для ін'єкцій, 50 мкг/мл по 5 мл в ампулі; по 5 ампул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298590-23/В-28, 298591-23/В-28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Суфентаніл-3Н, </w:t>
            </w:r>
            <w:r>
              <w:rPr>
                <w:b/>
              </w:rPr>
              <w:t xml:space="preserve">розчин для ін'єкцій, 5 мкг/мл по 2 мл в ампулі; по 5 ампул у блістері; по 1 блістеру в коробці з картону </w:t>
            </w:r>
            <w:r>
              <w:rPr>
                <w:b/>
              </w:rPr>
              <w:br/>
              <w:t xml:space="preserve">розчин для ін'єкцій, 50 мкг/мл по 5 мл в ампулі; по 5 ампул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298590-23/В-28, 298591-23/В-28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Суфентаніл-3Н, </w:t>
            </w:r>
            <w:r>
              <w:rPr>
                <w:b/>
              </w:rPr>
              <w:t xml:space="preserve">розчин для ін'єкцій, 5 мкг/мл по 2 мл в ампулі; по 5 ампул у блістері; по 1 блістеру в коробці з картону </w:t>
            </w:r>
            <w:r>
              <w:rPr>
                <w:b/>
              </w:rPr>
              <w:br/>
              <w:t xml:space="preserve">розчин для ін'єкцій, 50 мкг/мл по 5 мл в ампулі; по 5 ампул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298590-23/В-28, 298591-23/В-28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Суфентаніл-3Н, </w:t>
            </w:r>
            <w:r>
              <w:rPr>
                <w:b/>
              </w:rPr>
              <w:t xml:space="preserve">розчин для ін'єкцій, 5 мкг/мл по 2 мл в ампулі; по 5 ампул у блістері; по 1 блістеру в коробці з картону </w:t>
            </w:r>
            <w:r>
              <w:rPr>
                <w:b/>
              </w:rPr>
              <w:br/>
              <w:t xml:space="preserve">розчин для ін'єкцій, 50 мкг/мл по 5 мл в ампулі; по 5 ампул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298590-23/В-28, 298591-23/В-28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Суфентаніл-3Н, </w:t>
            </w:r>
            <w:r>
              <w:rPr>
                <w:b/>
              </w:rPr>
              <w:t xml:space="preserve">розчин для ін'єкцій, 5 мкг/мл по 2 мл в ампулі; по 5 ампул у блістері; по 1 блістеру в коробці з картону </w:t>
            </w:r>
            <w:r>
              <w:rPr>
                <w:b/>
              </w:rPr>
              <w:br/>
              <w:t xml:space="preserve">розчин для ін'єкцій, 50 мкг/мл по 5 мл в ампулі; по 5 ампул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298590-23/В-28, 298591-23/В-28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Суфентаніл-3Н, </w:t>
            </w:r>
            <w:r>
              <w:rPr>
                <w:b/>
              </w:rPr>
              <w:t xml:space="preserve">розчин для ін'єкцій, 5 мкг/мл по 2 мл в ампулі; по 5 ампул у блістері; по 1 блістеру в коробці з картону </w:t>
            </w:r>
            <w:r>
              <w:rPr>
                <w:b/>
              </w:rPr>
              <w:br/>
              <w:t xml:space="preserve">розчин для ін'єкцій, 50 мкг/мл по 5 мл в ампулі; по 5 ампул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</w:t>
            </w:r>
            <w:r>
              <w:rPr>
                <w:b/>
              </w:rPr>
              <w:t>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282691-22/В-137 </w:t>
            </w:r>
            <w:r>
              <w:rPr>
                <w:b/>
              </w:rPr>
              <w:t>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282691-22/В-137 </w:t>
            </w:r>
            <w:r>
              <w:rPr>
                <w:b/>
              </w:rPr>
              <w:t>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282691-22/В-137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282691-22/В-137 </w:t>
            </w:r>
            <w:r>
              <w:rPr>
                <w:b/>
              </w:rPr>
              <w:t>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Такні Лонг, </w:t>
            </w:r>
            <w:r>
              <w:rPr>
                <w:b/>
              </w:rPr>
              <w:t>капсули пролонгованої дії тверді, по 0,5 мг або 1 мг, або 3 мг, або по 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пролонгованої дії твердих у блістері; по 5 блістерів у алюмінієвому пакеті, що містить вологопоглинаючий пакетик; по 1 алюмінієвому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296074-23/З-06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Тафнат, </w:t>
            </w:r>
            <w:r>
              <w:rPr>
                <w:b/>
              </w:rPr>
              <w:t xml:space="preserve">таблетки, вкриті плівковою оболонкою, по 25 мг; по 30 таблеток, вкритих плівковою оболонкою, у флаконі з поліетилену високої щільності (HDPE) із поліпропіленовою кришкою, оснащеною захистом від дітей;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296074-23/З-06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Тафнат, </w:t>
            </w:r>
            <w:r>
              <w:rPr>
                <w:b/>
              </w:rPr>
              <w:t xml:space="preserve">таблетки, вкриті плівковою оболонкою, по 25 мг; по 30 таблеток, вкритих плівковою оболонкою, у флаконі з поліетилену високої щільності (HDPE) із поліпропіленовою кришкою, оснащеною захистом від дітей;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296074-23/З-06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Тафнат, </w:t>
            </w:r>
            <w:r>
              <w:rPr>
                <w:b/>
              </w:rPr>
              <w:t xml:space="preserve">таблетки, вкриті плівковою оболонкою, по 25 мг; по 30 таблеток, вкритих плівковою оболонкою, у флаконі з поліетилену високої щільності (HDPE) із поліпропіленовою кришкою, оснащеною захистом від дітей;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Натко Фарма</w:t>
            </w:r>
            <w:r>
              <w:rPr>
                <w:b/>
              </w:rPr>
              <w:t xml:space="preserve">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291230-23/З-121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 або по 48 млн МО/0,8 мл; для дози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</w:t>
            </w:r>
            <w:r>
              <w:rPr>
                <w:b/>
              </w:rPr>
              <w:t>чного введення та запобігання поранень голкою чи повторного використання; по 1 шприцу у картонній коробці; для дози по 48 млн МО/0,8 мл: по 0,8 мл (48 млн МО) в скляному шприці одноразового використання з перманентно приєднаною голкою та захисним ковпачком</w:t>
            </w:r>
            <w:r>
              <w:rPr>
                <w:b/>
              </w:rPr>
              <w:t>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291230-23/З-121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 або по 48 млн МО/0,8 мл; для дози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</w:t>
            </w:r>
            <w:r>
              <w:rPr>
                <w:b/>
              </w:rPr>
              <w:t>чного введення та запобігання поранень голкою чи повторного використання; по 1 шприцу у картонній коробці; для дози по 48 млн МО/0,8 мл: по 0,8 мл (48 млн МО) в скляному шприці одноразового використання з перманентно приєднаною голкою та захисним ковпачком</w:t>
            </w:r>
            <w:r>
              <w:rPr>
                <w:b/>
              </w:rPr>
              <w:t>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291230-23/З-121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 або по 48 млн МО/0,8 мл; для дози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</w:t>
            </w:r>
            <w:r>
              <w:rPr>
                <w:b/>
              </w:rPr>
              <w:t>чного введення та запобігання поранень голкою чи повторного використання; по 1 шприцу у картонній коробці; для дози по 48 млн МО/0,8 мл: по 0,8 мл (48 млн МО) в скляному шприці одноразового використання з перманентно приєднаною голкою та захисним ковпачком</w:t>
            </w:r>
            <w:r>
              <w:rPr>
                <w:b/>
              </w:rPr>
              <w:t>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291230-23/З-121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 або по 48 млн МО/0,8 мл; для дози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</w:t>
            </w:r>
            <w:r>
              <w:rPr>
                <w:b/>
              </w:rPr>
              <w:t>чного введення та запобігання поранень голкою чи повторного використання; по 1 шприцу у картонній коробці; для дози по 48 млн МО/0,8 мл: по 0,8 мл (48 млн МО) в скляному шприці одноразового використання з перманентно приєднаною голкою та захисним ковпачком</w:t>
            </w:r>
            <w:r>
              <w:rPr>
                <w:b/>
              </w:rPr>
              <w:t>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291230-23/З-121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 або по 48 млн МО/0,8 мл; для дози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</w:t>
            </w:r>
            <w:r>
              <w:rPr>
                <w:b/>
              </w:rPr>
              <w:t>чного введення та запобігання поранень голкою чи повторного використання; по 1 шприцу у картонній коробці; для дози по 48 млн МО/0,8 мл: по 0,8 мл (48 млн МО) в скляному шприці одноразового використання з перманентно приєднаною голкою та захисним ковпачком</w:t>
            </w:r>
            <w:r>
              <w:rPr>
                <w:b/>
              </w:rPr>
              <w:t>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291230-23/З-121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 або по 48 млн МО/0,8 мл; для дози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</w:t>
            </w:r>
            <w:r>
              <w:rPr>
                <w:b/>
              </w:rPr>
              <w:t>чного введення та запобігання поранень голкою чи повторного використання; по 1 шприцу у картонній коробці; для дози по 48 млн МО/0,8 мл: по 0,8 мл (48 млн МО) в скляному шприці одноразового використання з перманентно приєднаною голкою та захисним ковпачком</w:t>
            </w:r>
            <w:r>
              <w:rPr>
                <w:b/>
              </w:rPr>
              <w:t>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</w:t>
            </w:r>
            <w:r>
              <w:rPr>
                <w:b/>
              </w:rPr>
              <w:t xml:space="preserve">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</w:t>
            </w:r>
            <w:r>
              <w:rPr>
                <w:b/>
              </w:rPr>
              <w:t>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</w:t>
            </w:r>
            <w:r>
              <w:rPr>
                <w:b/>
              </w:rPr>
              <w:t>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</w:t>
            </w:r>
            <w:r>
              <w:rPr>
                <w:b/>
              </w:rPr>
              <w:t xml:space="preserve">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</w:t>
            </w:r>
            <w:r>
              <w:rPr>
                <w:b/>
              </w:rPr>
              <w:t>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</w:t>
            </w:r>
            <w:r>
              <w:rPr>
                <w:b/>
              </w:rPr>
              <w:t>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</w:t>
            </w:r>
            <w:r>
              <w:rPr>
                <w:b/>
              </w:rPr>
              <w:t xml:space="preserve">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</w:t>
            </w:r>
            <w:r>
              <w:rPr>
                <w:b/>
              </w:rPr>
              <w:t>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285620-22/З-96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 або по 20 мг, або по 100 мг по 5 або 20 капсул у флаконі; по 1 флакону в пачці; капсули по 140 мг або по 180 мг, або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297906-23/В-13</w:t>
            </w:r>
            <w:r>
              <w:rPr>
                <w:b/>
              </w:rPr>
              <w:t>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297906-23/В-134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297906-23/В-134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297906-23/В-134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297906-23/В-134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297906-23/В-134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оболонкою, по 10 таблеток у блістері; по 1 або 2 блістери в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поліпропілено</w:t>
            </w:r>
            <w:r>
              <w:rPr>
                <w:b/>
              </w:rPr>
              <w:t>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297809-23/З-100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297809-23/З-100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297809-23/З-100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297809-23/З-10</w:t>
            </w:r>
            <w:r>
              <w:rPr>
                <w:b/>
              </w:rPr>
              <w:t>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 xml:space="preserve">таблетки пролонгованої дії по 300 мг; по 10 таблеток у блістері; по 5 блістерів у картонній пачці; in bulk № 2460: </w:t>
            </w:r>
            <w:r>
              <w:rPr>
                <w:b/>
              </w:rPr>
              <w:t>по 10 таблеток у блістері, по 246 блістерів у поліпропіленовій коробці; in bulk № 2580: по 10 таблеток у блістері; по 258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297809-23/З-100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297809-23/З-100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Теотард, </w:t>
            </w:r>
            <w:r>
              <w:rPr>
                <w:b/>
              </w:rPr>
              <w:t>таблетки пролонгованої дії по 300 мг; по 10 таблеток у блістері; по 5 блістерів у картонній пачці; in bulk № 2460: по 10 таблеток у блістері, по 246 блістерів у поліпропіленовій коробці; in bulk № 2580: по 10 таблеток у блістері; по 258 блістерів у поліпро</w:t>
            </w:r>
            <w:r>
              <w:rPr>
                <w:b/>
              </w:rPr>
              <w:t>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297172-23/З-123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ін'єкцій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297172-23/З-123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ін'єкцій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297172-23/З-123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 xml:space="preserve">Розчин для ін'єкцій по 25 мкг/доза; по 0,5 мл (1 доза) у попередньо заповненому шприці з прикріпленою голкою №1 в картонній коробці з маркуванням українською або англійською мовами, або іншими іноземними мовами; по 0,5 мл (1 доза) у попередньо заповненому </w:t>
            </w:r>
            <w:r>
              <w:rPr>
                <w:b/>
              </w:rPr>
              <w:t>шприці з прикріпленою голкою №1 в стандартно-експортній упаковці,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284523-22/З-138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Торікард , </w:t>
            </w:r>
            <w:r>
              <w:rPr>
                <w:b/>
              </w:rPr>
              <w:t>таблетки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284523-22/З-138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Торікард , </w:t>
            </w:r>
            <w:r>
              <w:rPr>
                <w:b/>
              </w:rPr>
              <w:t>таблетки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284523-22/З-138 </w:t>
            </w:r>
            <w:r>
              <w:rPr>
                <w:b/>
              </w:rPr>
              <w:t>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Торікард , </w:t>
            </w:r>
            <w:r>
              <w:rPr>
                <w:b/>
              </w:rPr>
              <w:t>таблетки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284523-22/З-138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Торікард , </w:t>
            </w:r>
            <w:r>
              <w:rPr>
                <w:b/>
              </w:rPr>
              <w:t>таблетки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284523-22/З-138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Торікард , </w:t>
            </w:r>
            <w:r>
              <w:rPr>
                <w:b/>
              </w:rPr>
              <w:t>таблетки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284523-22/З-138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Торікард , </w:t>
            </w:r>
            <w:r>
              <w:rPr>
                <w:b/>
              </w:rPr>
              <w:t>таблетки по 5 мг або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</w:t>
            </w:r>
            <w:r>
              <w:rPr>
                <w:b/>
              </w:rPr>
              <w:t>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294278-23/В-97, </w:t>
            </w:r>
            <w:r>
              <w:rPr>
                <w:b/>
              </w:rPr>
              <w:t>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</w:t>
            </w:r>
            <w:r>
              <w:rPr>
                <w:b/>
              </w:rPr>
              <w:t>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</w:t>
            </w:r>
            <w:r>
              <w:rPr>
                <w:b/>
              </w:rPr>
              <w:t>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294278-23/В-97, </w:t>
            </w:r>
            <w:r>
              <w:rPr>
                <w:b/>
              </w:rPr>
              <w:t>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294028-23/В-97, </w:t>
            </w:r>
            <w:r>
              <w:rPr>
                <w:b/>
              </w:rPr>
              <w:t>294029-23/В-97, 294030-23/В-97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</w:t>
            </w:r>
            <w:r>
              <w:rPr>
                <w:b/>
              </w:rPr>
              <w:t>, 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294278-23/В-97, 294279-23/В-97, 294280-23/В-97, 294281-23/В-97, 294282-23/В-97, 297589-23/В-61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294028-23/В-97, </w:t>
            </w:r>
            <w:r>
              <w:rPr>
                <w:b/>
              </w:rPr>
              <w:t>294029-23/В-97, 294030-23/В-97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</w:t>
            </w:r>
            <w:r>
              <w:rPr>
                <w:b/>
              </w:rPr>
              <w:t>, 294029-23/В-97, 294030-23/В-97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294028-23/В-97, 294029-23/В-97, 294030-23/В-97 від 12.05.202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Три-Алітер®, </w:t>
            </w:r>
            <w:r>
              <w:rPr>
                <w:b/>
              </w:rPr>
              <w:t>таблетки по 4 мг/1,25 мг/10 мг або по 8 мг/2,5 мг/5 мг або по 8 мг/2,5 мг/10 мг або по 4 мг/1,25 мг/5 мг;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288720-23/З-98</w:t>
            </w:r>
            <w:r>
              <w:rPr>
                <w:b/>
              </w:rPr>
              <w:t>, 288722-23/З-98, 288723-23/З-98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288720-23/З-98, 288722-23/З-98, 288723-23/З-98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</w:t>
            </w:r>
            <w:r>
              <w:rPr>
                <w:b/>
                <w:caps/>
              </w:rPr>
              <w:t xml:space="preserve">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</w:t>
            </w:r>
            <w:r>
              <w:rPr>
                <w:b/>
              </w:rPr>
              <w:t>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288720-23/З-98, 288722-23/З-98, 288723-23/З-98 від 14.02.202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288720-23/З-98, 288722-23/З-98, 288723-23/З-98 від 14.02.202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288720-23/З-98, 288722-23/З-98, 288723-23/З-98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</w:t>
            </w:r>
            <w:r>
              <w:rPr>
                <w:b/>
                <w:caps/>
              </w:rPr>
              <w:t xml:space="preserve">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288720-23/З-98, 288722-23/З-98, 288723-23/З-98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мг/10 мг, ТРИПЛІКСАМ® 5 мг/1,25 мг/5 мг, </w:t>
            </w:r>
            <w:r>
              <w:rPr>
                <w:b/>
              </w:rPr>
              <w:t>таблетки, вкриті плівковою оболонкою, по 5 мг/1,25 мг/5 мг або по 10 мг/2,5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288727-23/З-98, 288728-23/З-98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288727-23/З-98, </w:t>
            </w:r>
            <w:r>
              <w:rPr>
                <w:b/>
              </w:rPr>
              <w:t>288728-23/З-98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288727-23/З-98, 288728-23/З-98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, </w:t>
            </w:r>
            <w:r>
              <w:rPr>
                <w:b/>
              </w:rPr>
              <w:t>таблетки, вкриті плівковою оболонкою, по 10 мг/2,5 мг/5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288709-23/З-98, 288710-23/З-98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288709-23/З-98, 288710-23/З-98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288709-23/З-98, 288710-23/З-98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, </w:t>
            </w:r>
            <w:r>
              <w:rPr>
                <w:b/>
              </w:rPr>
              <w:t>таблетки, вкриті плівковою оболонкою, по 5 мг/1,25 мг/10 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276359-22/В-82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УКРЕНЗИМ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упаковці; in bulk: по 10 капсул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276359-22/В-82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УКРЕНЗИМ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упаковці; in bulk: по 10 капсул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276359-22/В-82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УКРЕНЗИМ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упаковці; in bulk: по 10 капсул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276359-22/В-82</w:t>
            </w:r>
            <w:r>
              <w:rPr>
                <w:b/>
              </w:rPr>
              <w:t xml:space="preserve">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УКРЕНЗИМ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упаковці; in bulk: по 10 капсул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276359-22/В-82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УКРЕНЗИМ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упаковці; in bulk: по 10 капсул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276359-22/В-82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УКРЕНЗИМ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упаковці; in bulk: по 10 капсул у блістері,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294496-23/В-96</w:t>
            </w:r>
            <w:r>
              <w:rPr>
                <w:b/>
              </w:rPr>
              <w:t>, 294497-23/В-96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драже, по 50 драже у контейнері, по 1 контейнеру в пачці з картону; по 50 драже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294496-23/В-96, 294497-23/В-96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драже, по 50 драже у контейнері, по 1 контейнеру в пачці з картону; по 50 драже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294496-23/В-96, 294497-23/В-96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драже, по 50 драже у контейнері, по 1 контейнеру в пачці з картону; по 50 драже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293962-23/В-96, 293963-23/В-96, 293964-23/В-96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ФАВІПІРАВІР-МІКРОХІМ, </w:t>
            </w:r>
            <w:r>
              <w:rPr>
                <w:b/>
              </w:rPr>
              <w:t>таблетки, вкриті плівковою оболонкою, по 200 мг, по 10 таблеток у блістері, по 4 або 10 блістерів у пачці з картону; по 40 або 100 таблеток у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293962-23/В-96, 293963-23/В-96, 293964-23/В-96 від 11.05.2023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ФАВІПІРАВІР-МІКРОХІМ, </w:t>
            </w:r>
            <w:r>
              <w:rPr>
                <w:b/>
              </w:rPr>
              <w:t>таблетки, вкриті плівковою оболонкою, по 200 мг, по 10 таблеток у блістері, по 4 або 10 блістерів у пачці з картону; по 40 або 100 таблеток у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</w:t>
            </w:r>
            <w:r>
              <w:rPr>
                <w:b/>
              </w:rPr>
              <w:t xml:space="preserve">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293962-23/В-96, 293963-23/В-96, 293964-23/В-96 від 11.05.202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ФАВІПІРАВІР-МІКРОХІМ, </w:t>
            </w:r>
            <w:r>
              <w:rPr>
                <w:b/>
              </w:rPr>
              <w:t>таблетки, вкриті плівковою оболонкою, по 200 мг, по 10 таблеток у блістері, по 4 або 10 блістерів у пачці з картону; по 40 або 100 таблеток у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286487-22/З-12</w:t>
            </w:r>
            <w:r>
              <w:rPr>
                <w:b/>
              </w:rPr>
              <w:t>8, 297762-23/З-128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286487-22/З-128, 297762-23/З-128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286487-22/З-128, 297762-23/З-128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Фазлодекс, </w:t>
            </w:r>
            <w:r>
              <w:rPr>
                <w:b/>
              </w:rPr>
              <w:t>розчин для ін'єкцій, 250 мг/5 мл; по 5 мл розчину в попередньо заповненому скляному шприці з контролем першого відкриття; по 2 попередньо заповнені шприци в контурній чарунковій упаковці з двома безпечними голками «BD SafetyGlide™»; по 1 контурній чарунков</w:t>
            </w:r>
            <w:r>
              <w:rPr>
                <w:b/>
              </w:rPr>
              <w:t>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293062-23/В-100, 297486-23/В-100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ФАРМАКСИКАМ,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фірма </w:t>
            </w:r>
            <w:r>
              <w:rPr>
                <w:b/>
              </w:rPr>
              <w:t>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293062-23/В-100, 297486-23/В-100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ФАРМАКСИКАМ, </w:t>
            </w:r>
            <w:r>
              <w:rPr>
                <w:b/>
              </w:rPr>
              <w:t xml:space="preserve">розчин для ін'єкцій, 10 мг/мл; по 1,5 мл у флаконі; по 5 флаконів у контурній чарунковій упаковці; по 1 контурній чарунковій упаковці у </w:t>
            </w:r>
            <w:r>
              <w:rPr>
                <w:b/>
              </w:rPr>
              <w:t>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293062-23/В-100, 297486-23/В-100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ФАРМАКСИКАМ, </w:t>
            </w:r>
            <w:r>
              <w:rPr>
                <w:b/>
              </w:rPr>
              <w:t>розчин для ін'єкцій, 10 мг/мл; по 1,5 мл у флаконі; по 5 флаконів у контурній чарунковій упаковці; по 1 контурній чарунковій упаковці у пачці з картону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фірма </w:t>
            </w:r>
            <w:r>
              <w:rPr>
                <w:b/>
              </w:rPr>
              <w:t>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291315-23/З-10</w:t>
            </w:r>
            <w:r>
              <w:rPr>
                <w:b/>
              </w:rPr>
              <w:t>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 xml:space="preserve">порошок та розчинник для розчину для ін'єкцій/інфузій по 1 г; по 1 г порошку у скляному флаконі; по 50 мл </w:t>
            </w:r>
            <w:r>
              <w:rPr>
                <w:b/>
              </w:rPr>
              <w:t>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</w:t>
            </w:r>
            <w:r>
              <w:rPr>
                <w:b/>
              </w:rPr>
              <w:t>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291315-23/З-100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</w:t>
            </w:r>
            <w:r>
              <w:rPr>
                <w:b/>
              </w:rPr>
              <w:t>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291315-23/З-100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</w:t>
            </w:r>
            <w:r>
              <w:rPr>
                <w:b/>
              </w:rPr>
              <w:t>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276388-22/В-130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ФІРУЛІН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276388-22/В-130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ФІРУЛІН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276388-22/В-130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ФІРУЛІН 10000, </w:t>
            </w:r>
            <w:r>
              <w:rPr>
                <w:b/>
              </w:rPr>
              <w:t>капсули тверді з гастрорезистентними гранулами по 150 мг, по 10 капсул у блістері, по 2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296591-23/В-96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, </w:t>
            </w:r>
            <w:r>
              <w:rPr>
                <w:b/>
              </w:rPr>
              <w:t>збір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296591-23/В-96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, </w:t>
            </w:r>
            <w:r>
              <w:rPr>
                <w:b/>
              </w:rPr>
              <w:t>збір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296591-23/В-96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Фітобронхол , </w:t>
            </w:r>
            <w:r>
              <w:rPr>
                <w:b/>
              </w:rPr>
              <w:t>збір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289668-23/В-10</w:t>
            </w:r>
            <w:r>
              <w:rPr>
                <w:b/>
              </w:rPr>
              <w:t>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>мазь очна 0,3 %; по 3 г 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289668-23/В-100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>мазь очна 0,3 %; по 3 г 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289668-23/В-100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>мазь очна 0,3 %; по 3 г 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280723-22/В-92, 282198-22/В-92, 299149-23/В-92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t>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280723-22/В-92, 282198-22/В-92, 299149-23/В-92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t>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280723-22/В-92, 282198-22/В-92, 299149-23/В-92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t>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290985-23/З-06, 290989-23/З-06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Флостерон, </w:t>
            </w:r>
            <w:r>
              <w:rPr>
                <w:b/>
              </w:rPr>
              <w:t>суспензія для ін`єкцій;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290985-23/З-06, 290989-23/З-06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Флостерон, </w:t>
            </w:r>
            <w:r>
              <w:rPr>
                <w:b/>
              </w:rPr>
              <w:t>суспензія для ін`єкцій;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290985-23/З-06, 290989-23/З-06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Флостерон, </w:t>
            </w:r>
            <w:r>
              <w:rPr>
                <w:b/>
              </w:rPr>
              <w:t>суспензія для ін`єкцій; по 1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295097-23/З-123, 295098-23/З-123, 295099-23/З-123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295097-23/З-123, 295098-23/З-123, 295099-23/З-123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295097-23/З-123, 295098-23/З-123, 295099-23/З-123 від 29.05.2023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Флузамед, </w:t>
            </w:r>
            <w:r>
              <w:rPr>
                <w:b/>
              </w:rPr>
              <w:t>капсули тверді 150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297714-23/В-96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Фондапаринукс натрію,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297714-23/В-96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Фондапаринукс натрію,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297714-23/В-96 від 13.07.2023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Фондапаринукс натрію,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295192-23/В-139, 295193-23/В-139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295192-23/В-139, 295193-23/В-139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295192-23/В-139, 295193-23/В-139 від 30.05.2023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Фулвестрант-Віста, </w:t>
            </w:r>
            <w:r>
              <w:rPr>
                <w:b/>
              </w:rPr>
              <w:t>розчин для ін'єкцій, 250 мг/5 мл по 1 попередньо заповненому шприцу з контролем першого відкриття в картонній коробці з безпечною голкою (BD SafetyGlide); по 2 попередньо заповнені шприци з контролем першого відкриття в картонній коробці з двома безпечними</w:t>
            </w:r>
            <w:r>
              <w:rPr>
                <w:b/>
              </w:rPr>
              <w:t xml:space="preserve"> голками (BD SafetyGlide)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298902-23/В-60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298902-23/В-60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298902-23/В-60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297808-23/З-100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 Софарма, </w:t>
            </w:r>
            <w:r>
              <w:rPr>
                <w:b/>
              </w:rPr>
              <w:t>таблетки по 40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297808-23/З-100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 Софарма, </w:t>
            </w:r>
            <w:r>
              <w:rPr>
                <w:b/>
              </w:rPr>
              <w:t>таблетки по 40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297808-23/З-100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Фуросемід Софарма, </w:t>
            </w:r>
            <w:r>
              <w:rPr>
                <w:b/>
              </w:rPr>
              <w:t>таблетки по 40 мг;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294894-23/В-100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294894-23/В-100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100 мг/мл; по 2 мл в ампулі;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294894-23/В-100 від 25.05.2023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296022-23/З-100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ЦЕРВАРИКС™ Вакцина для профілактики захворювань, що викликаються вірусом папіломи людини типів 16 та 18, </w:t>
            </w:r>
            <w:r>
              <w:rPr>
                <w:b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</w:t>
            </w:r>
            <w:r>
              <w:rPr>
                <w:b/>
              </w:rPr>
              <w:t>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ін'єкцій у попередньо наповненому шприці з маркуванням іноземними мовами з поршне</w:t>
            </w:r>
            <w:r>
              <w:rPr>
                <w:b/>
              </w:rPr>
              <w:t>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296022-23/З-100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ЦЕРВАРИКС™ Вакцина для профілактики захворювань, що викликаються вірусом папіломи людини типів 16 та 18, </w:t>
            </w:r>
            <w:r>
              <w:rPr>
                <w:b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</w:t>
            </w:r>
            <w:r>
              <w:rPr>
                <w:b/>
              </w:rPr>
              <w:t xml:space="preserve">бці з маркуванням українською мовою; по 0,5 мл (1 доза) суспензії для ін'єкцій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</w:t>
            </w:r>
            <w:r>
              <w:rPr>
                <w:b/>
              </w:rPr>
              <w:t>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296022-23/З-100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ЦЕРВАРИКС™ Вакцина для профілактики захворювань, що викликаються вірусом папіломи людини типів 16 та 18, </w:t>
            </w:r>
            <w:r>
              <w:rPr>
                <w:b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</w:t>
            </w:r>
            <w:r>
              <w:rPr>
                <w:b/>
              </w:rPr>
              <w:t>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ін'єкцій у попередньо наповненому шприці з маркуванням іноземними мовами з поршне</w:t>
            </w:r>
            <w:r>
              <w:rPr>
                <w:b/>
              </w:rPr>
              <w:t>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288917-23/З-11</w:t>
            </w:r>
            <w:r>
              <w:rPr>
                <w:b/>
              </w:rPr>
              <w:t>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або інфузій по 1,0 г по 1 або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288917-23/З-116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або інфузій по 1,0 г по 1 або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288917-23/З-116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або інфузій по 1,0 г по 1 або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297821-23/В-121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мг;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297821-23/В-121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мг;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297821-23/В-121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мг;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297821-23/В-12</w:t>
            </w:r>
            <w:r>
              <w:rPr>
                <w:b/>
              </w:rPr>
              <w:t>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мг;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297821-23/В-121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мг;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297821-23/В-121 </w:t>
            </w:r>
            <w:r>
              <w:rPr>
                <w:b/>
              </w:rPr>
              <w:t>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Циннаризин Софарма, </w:t>
            </w:r>
            <w:r>
              <w:rPr>
                <w:b/>
              </w:rPr>
              <w:t>таблетки по 25 мг; по 50 таблеток у блістері; по 1 блістеру в картонній пачці; in bulk № 4000 (50х80): по 50 таблеток у блістері; по 80 блістерів в поліпропіленовій коробці; in bulk № 4500 (50х90): по 50 таблеток у блістері; по 90 блістерів в поліпропілено</w:t>
            </w:r>
            <w:r>
              <w:rPr>
                <w:b/>
              </w:rPr>
              <w:t>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294751-23/В-61</w:t>
            </w:r>
            <w:r>
              <w:rPr>
                <w:b/>
              </w:rPr>
              <w:t xml:space="preserve">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 по 6 або по 10 таблеток у блістерах; по 6 таблеток у блістері,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294751-23/В-61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 по 6 або по 10 таблеток у блістерах; по 6 таблеток у блістері,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294751-23/В-61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 по 6 або по 10 таблеток у блістерах; по 6 таблеток у блістері, по 20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288108-23/З-100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Ю-Тріп,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288108-23/З-100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Ю-Тріп,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288108-23/З-100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Ю-Тріп,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288108-23/З-100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Ю-Тріп,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288108-23/З-100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Ю-Тріп,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320B4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320B41">
      <w:pPr>
        <w:jc w:val="center"/>
        <w:rPr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288108-23/З-100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caps/>
              </w:rPr>
              <w:t xml:space="preserve">Ю-Тріп, </w:t>
            </w:r>
            <w:r>
              <w:rPr>
                <w:b/>
              </w:rPr>
              <w:t>розчин для ін`єкцій, 100 000 МО; по 4 мл у флаконі; по 1 флакону у картонній коробці; in bulk: по 4 мл у флаконі; по 200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Бхарат Сірамс енд Вакцинс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>11.09.2023 р. № 1605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20B4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napToGrid w:val="0"/>
              <w:jc w:val="both"/>
              <w:rPr>
                <w:szCs w:val="20"/>
              </w:rPr>
            </w:pP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320B41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320B4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320B4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0B4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20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320B41">
      <w:pPr>
        <w:jc w:val="center"/>
        <w:rPr>
          <w:b/>
          <w:lang w:val="uk-UA"/>
        </w:rPr>
      </w:pPr>
    </w:p>
    <w:p w:rsidR="00000000" w:rsidRDefault="00320B4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320B4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0B4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320B4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0B4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320B4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0B41"/>
    <w:rsid w:val="003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73D5D-2D97-47FF-A7A6-0EF0C662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459</Pages>
  <Words>183086</Words>
  <Characters>1043593</Characters>
  <Application>Microsoft Office Word</Application>
  <DocSecurity>0</DocSecurity>
  <Lines>8696</Lines>
  <Paragraphs>2448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1224231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2023-09-19T11:05:00Z</dcterms:created>
  <dcterms:modified xsi:type="dcterms:W3CDTF">2023-09-19T11:05:00Z</dcterms:modified>
</cp:coreProperties>
</file>