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467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297792-23/В-82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297792-23/В-82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297792-23/В-82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296007-23/З-134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Аксастрол®,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296007-23/З-134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Аксастрол®,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296007-23/З-134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Аксастрол®,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297664-23/З-124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 xml:space="preserve">розчин для ін'єкцій, 100 МО/мл;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297664-23/З-124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 xml:space="preserve">розчин для ін'єкцій, 100 МО/мл;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297664-23/З-124 від 12.07.2023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 xml:space="preserve">розчин для ін'єкцій, 100 МО/мл; 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296054-23/З-82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296054-23/З-82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296054-23/З-82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294233-23/В-60, 294234-23/В-60, 294236-23/В-60, 297403-23/В-97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Алітер, </w:t>
            </w:r>
            <w:r>
              <w:rPr>
                <w:b/>
              </w:rPr>
              <w:t>таблетки по 4 мг; по 8 мг; по 10 таблеток у блістері; по 3 блістери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296539-23/З-92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Алора®, </w:t>
            </w:r>
            <w:r>
              <w:rPr>
                <w:b/>
              </w:rPr>
              <w:t>таблетки, вкриті оболонкою,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296539-23/З-92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Алора®, </w:t>
            </w:r>
            <w:r>
              <w:rPr>
                <w:b/>
              </w:rPr>
              <w:t>таблетки, вкриті оболонкою,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296539-23/З-92 від 22.06.2023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Алора®, </w:t>
            </w:r>
            <w:r>
              <w:rPr>
                <w:b/>
              </w:rPr>
              <w:t>таблетки, вкриті оболонкою, по 100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5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286098-22/В-137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286098-22/В-137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286098-22/В-137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Амброксол, </w:t>
            </w:r>
            <w:r>
              <w:rPr>
                <w:b/>
              </w:rPr>
              <w:t>сироп, 15 мг/5 мл по 100 мл у банці полімерній; по 1 банці у пачці разом зі стаканом мірним або ложкою мірною; по 100 мл у банці скляній; по 1 банці у пачці разом зі стаканом дозуючим або ложкою мірною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294613-23/В-92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10 %;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294613-23/В-92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10 %;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294613-23/В-92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Аміаку розчин, </w:t>
            </w:r>
            <w:r>
              <w:rPr>
                <w:b/>
              </w:rPr>
              <w:t>розчин для зовнішнього застосування 10 %; по 40 мл або по 100 мл у флаконах скляних; по 200 мл у флаконах скляних з контролем першого відкриття; по 40 мл, або по 100 мл, або по 200 мл у флаконах полімерних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</w:t>
            </w:r>
            <w:r>
              <w:rPr>
                <w:b/>
              </w:rPr>
              <w:t>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Амінокапронова кислота, </w:t>
            </w:r>
            <w:r>
              <w:rPr>
                <w:b/>
              </w:rPr>
              <w:t>таблетки по 500 мг по 10 таблеток у блістері; по 2 блістери у пачці; по 20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294842-23/В-28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Амлодипін-Фітофарм, </w:t>
            </w:r>
            <w:r>
              <w:rPr>
                <w:b/>
              </w:rPr>
              <w:t>таблетки по 5 мг по 10 таблеток у блістері; по 2 або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293629-23/З-132, 293630-23/З-132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 мг/25 мг;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293629-23/З-132, 293630-23/З-132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5 мг/25 мг;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293629-23/З-132, 293630-23/З-132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HD, </w:t>
            </w:r>
            <w:r>
              <w:rPr>
                <w:b/>
              </w:rPr>
              <w:t>таблетки по 5 мг/25 мг;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293631-23/З-132, 293632-23/З-132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293631-23/З-132, 293632-23/З-132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293631-23/З-132, 293632-23/З-132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Амприл® HL, </w:t>
            </w:r>
            <w:r>
              <w:rPr>
                <w:b/>
              </w:rPr>
              <w:t>таблетки по 2,5 мг/12,5 мг по 10 таблеток у блістері; по 3 або по 6, або по 9 блістерів у картонній коробці; по 7 таблеток у блістері; по 2 або по 4, або по 8, або по 12, або по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287490-23/В-92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287490-23/В-92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287490-23/В-92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АНТАРЕС®, </w:t>
            </w:r>
            <w:r>
              <w:rPr>
                <w:b/>
              </w:rPr>
              <w:t>таблетки по 200 мг; по 10 таблеток у блістер</w:t>
            </w:r>
            <w:r>
              <w:rPr>
                <w:b/>
              </w:rPr>
              <w:t>і; по 3 або 9 блістерів у пачці; по 15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5 %, по 50 г або 100 г гелю в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5 %, по 50 г або 100 г гелю в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>гель 5 %, по 50 г або 100 г гелю в тубі,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269088-21/З-98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20/5/12,5, </w:t>
            </w:r>
            <w:r>
              <w:rPr>
                <w:b/>
              </w:rPr>
              <w:t>таблетки, вкриті плівковою оболонкою, по 20 мг/5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269088-21/З-98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20/5/12,5, </w:t>
            </w:r>
            <w:r>
              <w:rPr>
                <w:b/>
              </w:rPr>
              <w:t>таблетки, вкриті плівковою оболонкою, по 20 мг/5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269088-21/З-98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20/5/12,5, </w:t>
            </w:r>
            <w:r>
              <w:rPr>
                <w:b/>
              </w:rPr>
              <w:t>таблетки, вкриті плівковою оболонкою, по 20 мг/5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265979-21/З-84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40/10/12,5, </w:t>
            </w:r>
            <w:r>
              <w:rPr>
                <w:b/>
              </w:rPr>
              <w:t>таблетки, вкриті плівковою оболонкою, по 40 мг/10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265979-21/З-84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40/10/12,5, </w:t>
            </w:r>
            <w:r>
              <w:rPr>
                <w:b/>
              </w:rPr>
              <w:t>таблетки, вкриті плівковою оболонкою, по 40 мг/10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265979-21/З-84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40/10/12,5, </w:t>
            </w:r>
            <w:r>
              <w:rPr>
                <w:b/>
              </w:rPr>
              <w:t>таблетки, вкриті плівковою оболонкою, по 40 мг/10 мг/12,5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266064-21/З-130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40/10/25, </w:t>
            </w:r>
            <w:r>
              <w:rPr>
                <w:b/>
              </w:rPr>
              <w:t>таблетки, вкриті плівковою оболонкою, по 40 мг/10 мг/25мг,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266064-21/З-130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40/10/25, </w:t>
            </w:r>
            <w:r>
              <w:rPr>
                <w:b/>
              </w:rPr>
              <w:t>таблетки, вкриті плівковою оболонкою, по 40 мг/10 мг/25мг,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266064-21/З-130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АТТЕНТО® ПЛЮС 40/10/25, </w:t>
            </w:r>
            <w:r>
              <w:rPr>
                <w:b/>
              </w:rPr>
              <w:t>таблетки, вкриті плівковою оболонкою, по 40 мг/10 мг/25мг,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289888-23/З-124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289888-23/З-124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289888-23/З-124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Аугментин™(ВD), </w:t>
            </w:r>
            <w:r>
              <w:rPr>
                <w:b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289887-23/З-124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Аугментин™ES,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289887-23/З-124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Аугментин™ES,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289887-23/З-124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Аугментин™ES,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299436-23/З-139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299436-23/З-139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299436-23/З-139 від 09.08.2023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 xml:space="preserve">суспензія оральна, 200 мг/5 мл по 100 мл у флаконі; по 1 флакону у комплекті зі шприцем-дозатором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295425-23/З-100 від 02.06.2023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298157-23/В-28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 xml:space="preserve">мазь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298157-23/В-28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 xml:space="preserve">мазь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298157-23/В-28 від 21.07.2023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Бетадерм®, </w:t>
            </w:r>
            <w:r>
              <w:rPr>
                <w:b/>
              </w:rPr>
              <w:t xml:space="preserve">мазь по 15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291996-23/З-66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БІОСЕЛАК, </w:t>
            </w:r>
            <w:r>
              <w:rPr>
                <w:b/>
              </w:rPr>
              <w:t>капсули вагінальні тверді, по 10 капсул у блістері; по 1 блістеру у картонній коробці; по 10 капсул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291996-23/З-66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БІОСЕЛАК, </w:t>
            </w:r>
            <w:r>
              <w:rPr>
                <w:b/>
              </w:rPr>
              <w:t>капсули вагінальні тверді, по 10 капсул у блістері; по 1 блістеру у картонній коробці; по 10 капсул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291996-23/З-66 від 06.04.2023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БІОСЕЛАК, </w:t>
            </w:r>
            <w:r>
              <w:rPr>
                <w:b/>
              </w:rPr>
              <w:t>капсули вагінальні тверді, по 10 капсул у блістері; по 1 блістеру у картонній коробці; по 10 капсул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297727-23/В-100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БІОЦЕРУЛІН®, </w:t>
            </w:r>
            <w:r>
              <w:rPr>
                <w:b/>
              </w:rPr>
              <w:t>розчин для інфузій, 20 мг/мл,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297727-23/В-100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БІОЦЕРУЛІН®, </w:t>
            </w:r>
            <w:r>
              <w:rPr>
                <w:b/>
              </w:rPr>
              <w:t>розчин для інфузій, 20 мг/мл,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297727-23/В-100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БІОЦЕРУЛІН®, </w:t>
            </w:r>
            <w:r>
              <w:rPr>
                <w:b/>
              </w:rPr>
              <w:t>розчин для інфузій, 20 мг/мл, по 5 мл в ампулі, по 5 ампул в блістері, по 1 або 2 блістери в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287896-23/З-100, 297822-23/З-100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Рапід,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287896-23/З-100, 297822-23/З-100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Рапід,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287896-23/З-100, 297822-23/З-100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Рапід, </w:t>
            </w:r>
            <w:r>
              <w:rPr>
                <w:b/>
              </w:rPr>
              <w:t>таблетки, вкриті плівковою оболонкою, по 684 мг; по 10 таблеток у блістері,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287897-23/В-100, 297726-23/В-100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з мірним шприцом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287897-23/В-100, 297726-23/В-100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з мірним шприцом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287897-23/В-100, 297726-23/В-100 від 27.01.2023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Форте для дітей, </w:t>
            </w:r>
            <w:r>
              <w:rPr>
                <w:b/>
              </w:rPr>
              <w:t xml:space="preserve">суспензія оральна, 200 мг/5 мл; по 100 мл у флаконі; по 1 флакону з мірним шприцом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298819-23/В-61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298819-23/В-61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298819-23/В-61 від 31.07.2023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Борна кислота, </w:t>
            </w:r>
            <w:r>
              <w:rPr>
                <w:b/>
              </w:rPr>
              <w:t>порошок по 30 г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292077-23/З-116 від 10.04.2023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Брецер, </w:t>
            </w:r>
            <w:r>
              <w:rPr>
                <w:b/>
              </w:rPr>
              <w:t>ліофілізат для розчину для ін’єкцій по 3,5 мг або по 1,0 мг по 1 флакону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294743-23/В-97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294743-23/В-97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294743-23/В-97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Брильянтовий зелений, </w:t>
            </w:r>
            <w:r>
              <w:rPr>
                <w:b/>
              </w:rPr>
              <w:t>розчин для зовнішнього застосування, спиртовий 1 %, по 10 мл або 20 мл у флаконах; по 20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272995-22/З-97, 285115-22/З-66, 298926-23/З-97, 298927-23/З-97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0,2 %,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272995-22/З-97, 285115-22/З-66, 298926-23/З-97, 298927-23/З-97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0,2 %,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272995-22/З-97, 285115-22/З-66, 298926-23/З-97, 298927-23/З-97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Бримонал 0,2%, </w:t>
            </w:r>
            <w:r>
              <w:rPr>
                <w:b/>
              </w:rPr>
              <w:t>краплі очні, розчин 0,2 %, по 5 мл або 10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290752-23/В-134, 290753-23/В-134, 290754-23/В-134, 297171-23/В-123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Бромгексин, </w:t>
            </w:r>
            <w:r>
              <w:rPr>
                <w:b/>
              </w:rPr>
              <w:t>таблетки по 8 мг по 20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290752-23/В-134, 290753-23/В-134, 290754-23/В-134, 297171-23/В-123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Бромгексин, </w:t>
            </w:r>
            <w:r>
              <w:rPr>
                <w:b/>
              </w:rPr>
              <w:t>таблетки по 8 мг по 20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290752-23/В-134, 290753-23/В-134, 290754-23/В-134, 297171-23/В-123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Бромгексин, </w:t>
            </w:r>
            <w:r>
              <w:rPr>
                <w:b/>
              </w:rPr>
              <w:t>таблетки по 8 мг по 20 таблеток у блістерах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298373-23/В-121, 298374-23/В-121 від 25.07.2023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Бупренорфіну гідрохлорид, </w:t>
            </w:r>
            <w:r>
              <w:rPr>
                <w:b/>
              </w:rPr>
              <w:t xml:space="preserve">таблетки сублінгвальні по 2 мг, по 4 мг, по </w:t>
            </w:r>
            <w:r>
              <w:rPr>
                <w:b/>
              </w:rPr>
              <w:t>8 мг; для дозування 2 мг: по 10 таблеток у блістері; по 1 блістеру у коробці з картону; по 25 таблеток у блістері; по 4 блістери у коробці з картону; для дозування 4 мг та 8 мг: по 10 таблеток у блістері;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296040-23/З-134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296040-23/З-134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296040-23/З-134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294742-23/В-97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294742-23/В-97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294742-23/В-97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Вазелін, </w:t>
            </w:r>
            <w:r>
              <w:rPr>
                <w:b/>
              </w:rPr>
              <w:t>мазь,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294741-23/В-97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масло,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294741-23/В-97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масло,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294741-23/В-97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Вазелінове масло, </w:t>
            </w:r>
            <w:r>
              <w:rPr>
                <w:b/>
              </w:rPr>
              <w:t>масло, по 25 мл або по 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297775-23/З-121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мг;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297775-23/З-121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мг;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297775-23/З-121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таблетки, вкриті оболонкою, по 30 мг; по 10 таблеток у блістері; по 3 блістери у картонній коробці;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флаконах; по 50 таблеток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флаконах; по 50 таблеток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екстракт, </w:t>
            </w:r>
            <w:r>
              <w:rPr>
                <w:b/>
              </w:rPr>
              <w:t>таблетки, вкриті оболонкою, по 20 мг, по 50 таблеток у флаконах; по 50 таблето</w:t>
            </w:r>
            <w:r>
              <w:rPr>
                <w:b/>
              </w:rPr>
              <w:t>к у блістерах; по 10 таблеток у блістері, по 5 блістерів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289627-23/В-100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0,2 %;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289627-23/В-100 </w:t>
            </w:r>
            <w:r>
              <w:rPr>
                <w:b/>
              </w:rPr>
              <w:t>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0,2 %;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289627-23/В-100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Відісік, </w:t>
            </w:r>
            <w:r>
              <w:rPr>
                <w:b/>
              </w:rPr>
              <w:t>гель очний 0,2 %; по 10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292878-23/З-82</w:t>
            </w:r>
            <w:r>
              <w:rPr>
                <w:b/>
              </w:rPr>
              <w:t xml:space="preserve">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292878-23/З-82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292878-23/З-82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292923-23/З-121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292923-23/З-121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292923-23/З-121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285150-22/В-28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285150-22/В-28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285150-22/В-28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Вітацертин, </w:t>
            </w:r>
            <w:r>
              <w:rPr>
                <w:b/>
              </w:rPr>
              <w:t>розчин для ін`єкцій по 2 мл в ампулі;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297040-23/З-123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297040-23/З-123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297040-23/З-123 від 28.06.2023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ін’єкцій;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293269-23/В-92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Гедерин мазь, </w:t>
            </w:r>
            <w:r>
              <w:rPr>
                <w:b/>
              </w:rPr>
              <w:t>мазь по 20 г або по 25г у банці;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293269-23/В-92 в</w:t>
            </w:r>
            <w:r>
              <w:rPr>
                <w:b/>
              </w:rPr>
              <w:t>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Гедерин мазь, </w:t>
            </w:r>
            <w:r>
              <w:rPr>
                <w:b/>
              </w:rPr>
              <w:t>мазь по 20 г або по 25г у банці;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293269-23/В-92 від 01.05.2023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Гедерин мазь, </w:t>
            </w:r>
            <w:r>
              <w:rPr>
                <w:b/>
              </w:rPr>
              <w:t>мазь по 20 г або по 25г у банці;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</w:t>
            </w:r>
            <w:r>
              <w:rPr>
                <w:b/>
              </w:rPr>
              <w:t xml:space="preserve">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297996-23/З-96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275410-22/З-124, 275411-22/З-124, 275412-22/З-124, 275413-22/З-124, 275414-22/З-124, 275415-22/З-124, 275416-22/З-124, 280627-22/З-124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275410-22/З-124, 275411-22/З-124, 275412-22/З-124, 275413-22/З-124, 275414-22/З-124, 275415-22/З-124, 275416-22/З-124, </w:t>
            </w:r>
            <w:r>
              <w:rPr>
                <w:b/>
              </w:rPr>
              <w:t>280627-22/З-124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275410-22/З-124, 275411-22/З-124, 275412-22/З-124, 275413-22/З-124, 275414-22/З-124, 275415-22/З-124, 275416-22/З-124, 280627-22/З-124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</w:t>
            </w:r>
            <w:r>
              <w:rPr>
                <w:b/>
              </w:rPr>
              <w:t>у ручку для введення; по 1 ручці та 8 голок у картонній коробці; розчин для ін'єкцій по 450 МО (33 мкг)/0,75 мл; по 0,75 мл у картриджі з пробкою-поршнем та рифленою кришечкою, вміщеному у ручку для введення; по 1 ручці та 12 голок у картонній коробці; роз</w:t>
            </w:r>
            <w:r>
              <w:rPr>
                <w:b/>
              </w:rPr>
              <w:t>чин для ін'єкцій по 900 МО (66 мкг)/1,5 мл; по 1,5 мл у картриджі з пробкою-поршнем та рифленою кришечкою, вміщеному у ручку для введення;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296506-23/З-140, 296507-23/З-140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розчину для ін'єкцій по 75 МО (5,5 мкг); 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</w:t>
            </w:r>
            <w:r>
              <w:rPr>
                <w:b/>
              </w:rPr>
              <w:t>урній чарунковій упаковці у картонній коробці; 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</w:t>
            </w:r>
            <w:r>
              <w:rPr>
                <w:b/>
              </w:rPr>
              <w:t>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296506-23/З-140, 296507-23/З-140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розчину для ін'єкцій по 75 МО (5,5 мкг); 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</w:t>
            </w:r>
            <w:r>
              <w:rPr>
                <w:b/>
              </w:rPr>
              <w:t>урній чарунковій упаковці у картонній коробці; 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</w:t>
            </w:r>
            <w:r>
              <w:rPr>
                <w:b/>
              </w:rPr>
              <w:t>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296506-23/З-140, 296507-23/З-140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>порошок для розчину для ін'єкцій по 75 МО (5,5 мкг); № 1: 1 флакон з порошком у комплекті з розчинником (вода для ін’єкцій) по 1 мл у попередньо заповненому шприці, 1 голкою для розчинення та 1 голкою для введення у контурній чарунковій упаковці; по 1 конт</w:t>
            </w:r>
            <w:r>
              <w:rPr>
                <w:b/>
              </w:rPr>
              <w:t>урній чарунковій упаковці у картонній коробці; № 10: 5 флаконів з порошком у комплекті з розчинником (вода для ін’єкцій) по 1 мл у 5 попередньо заповнених шприцах, 5 голками для розчинення та 5 голками для введення у контурній чарунковій упаковці; по 2 кон</w:t>
            </w:r>
            <w:r>
              <w:rPr>
                <w:b/>
              </w:rPr>
              <w:t>турні чарункові упаковки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296508-23/З-140, 296509-23/З-140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ГОНАЛ-ф® , </w:t>
            </w:r>
            <w:r>
              <w:rPr>
                <w:b/>
              </w:rPr>
              <w:t xml:space="preserve"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коробці; розчин для ін'єкцій по 450 МО (33 мкг)/0,75 мл; по 0,75 мл у картриджі </w:t>
            </w:r>
            <w:r>
              <w:rPr>
                <w:b/>
              </w:rPr>
              <w:t>з пробкою-поршнем та рифленою кришечкою, вміщеному у ручку для введення; по 1 ручці та 12 голок у картонній коробці; розчин для ін'єкцій по 900 МО (66 мкг)/1,5 мл; по 1,5 мл у картриджі з пробкою-поршнем та рифленою кришечкою, вміщеному у ручку для введенн</w:t>
            </w:r>
            <w:r>
              <w:rPr>
                <w:b/>
              </w:rPr>
              <w:t>я; по 1 ручці та 20 голок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297338-23/З-28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 xml:space="preserve">краплі оральні по 30 мл у флаконі-крапельниці;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297338-23/З-28 в</w:t>
            </w:r>
            <w:r>
              <w:rPr>
                <w:b/>
              </w:rPr>
              <w:t>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 xml:space="preserve">краплі оральні по 30 мл у флаконі-крапельниці;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297338-23/З-28 від 05.07.2023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 xml:space="preserve">краплі оральні по 30 мл у флаконі-крапельниці;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285372-22/З-66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оральні, по 30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285372-22/З-66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>краплі оральні, по 30 мл у 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285372-22/З-66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Гуна - Матрікс, </w:t>
            </w:r>
            <w:r>
              <w:rPr>
                <w:b/>
              </w:rPr>
              <w:t xml:space="preserve">краплі оральні, по 30 мл у </w:t>
            </w:r>
            <w:r>
              <w:rPr>
                <w:b/>
              </w:rPr>
              <w:t>флаконі-крапельниці;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Гуна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299466-23/В-132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>концентрат для розчину для інфузій, 100 мкг/мл; по 2 мл в ампулі; по 1 ампулі у пачці з картону; по 5 ампул у блістері; по 1 або 5 блістерів у пачці з картону, по 4 мл у флаконі; по 1 флакону у пачці з картону; по 4 флакони у блістері; по 1 блістеру у пачц</w:t>
            </w:r>
            <w:r>
              <w:rPr>
                <w:b/>
              </w:rPr>
              <w:t>і з картону, по 10 мл у флаконі; по 1 флакону у пачці з картону; по 4 флакони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299466-23/В-132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>концентрат для розчину для інфузій, 100 мкг/мл; по 2 мл в ампулі; по 1 ампулі у пачці з картону; по 5 ампул у блістері; по 1 або 5 блістерів у пачці з картону, по 4 мл у флаконі; по 1 флакону у пачці з картону; по 4 флакони у блістері; по 1 блістеру у пачц</w:t>
            </w:r>
            <w:r>
              <w:rPr>
                <w:b/>
              </w:rPr>
              <w:t>і з картону, по 10 мл у флаконі; по 1 флакону у пачці з картону; по 4 флакони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299466-23/В-132 від 10.08.2023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Дексанест, </w:t>
            </w:r>
            <w:r>
              <w:rPr>
                <w:b/>
              </w:rPr>
              <w:t>концентрат для розчину для інфузій, 100 мкг/мл; по 2 мл в ампулі; по 1 ампулі у пачці з картону; по 5 ампул у блістері; по 1 або 5 блістерів у пачці з картону, по 4 мл у флаконі; по 1 флакону у пачці з картону; по 4 флакони у блістері; по 1 блістеру у пачц</w:t>
            </w:r>
            <w:r>
              <w:rPr>
                <w:b/>
              </w:rPr>
              <w:t>і з картону, по 10 мл у флаконі; по 1 флакону у пачці з картону; по 4 флакони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293142-23/З-66, 296470-23/З-60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293142-23/З-66, 296470-23/З-60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293142-23/З-66, 296470-23/З-60 від 26.04.2023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оболонкою,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290689-23/В-100, 290690-23/В-100, 290691-23/В-100, 291003-23/В-100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супозиторії ректальні по 0,05 г; по 5 супозиторіїв у стрипі з маркуванням українською та російською мовами;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290689-23/В-100, 290690-23/В-100, 290691-23/В-100, 291003-23/В-100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супозиторії ректальні по 0,05 г; по 5 супозиторіїв у стрипі з маркуванням українською та російською мовами;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290689-23/В-100, 290690-23/В-100, 290691-23/В-100, 291003-23</w:t>
            </w:r>
            <w:r>
              <w:rPr>
                <w:b/>
              </w:rPr>
              <w:t>/В-100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супозиторії ректальні по 0,05 г; по 5 супозиторіїв у стрипі з маркуванням українською та російською мовами; по 2 стрипи в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196487-18/З-39</w:t>
            </w:r>
            <w:r>
              <w:rPr>
                <w:b/>
              </w:rPr>
              <w:t xml:space="preserve"> від 19.07.2018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Добутел, </w:t>
            </w:r>
            <w:r>
              <w:rPr>
                <w:b/>
              </w:rPr>
              <w:t>розчин для ін`єкцій, по 50 мг/мл, флакони по 5 мл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ПТ. Новелл Фармасьютікал Лабораторіз,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11.09.2018 р. № 1648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196487-18/З-39 від 19.07.2018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Добутел, </w:t>
            </w:r>
            <w:r>
              <w:rPr>
                <w:b/>
              </w:rPr>
              <w:t>розчин для ін`єкцій, по 50 мг/мл, флакони по 5 мл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ПТ. Новелл Фармасьютікал Лабораторіз,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11.09.2018 р. № 1648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196487-18/З-39 від 19.07.2018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Добутел, </w:t>
            </w:r>
            <w:r>
              <w:rPr>
                <w:b/>
              </w:rPr>
              <w:t>розчин для ін`єкцій, по 50 мг/мл, флакони по 5 мл №1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ПТ. Новелл Фармасьютікал Лабораторіз, Індонезiя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11.09.2018 р. № 1648 (автентичність,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294521-23/З-100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Долутегравір 50 мг, Ламівудин 300 мг та Тенофовіру Дизопроксилу Фумарат 300 мг, </w:t>
            </w:r>
            <w:r>
              <w:rPr>
                <w:b/>
              </w:rPr>
              <w:t>таблетки, 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</w:t>
            </w:r>
            <w:r>
              <w:rPr>
                <w:b/>
              </w:rPr>
              <w:t>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294521-23/З-100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Долутегравір 50 мг, Ламівудин 300 мг та Тенофовіру Дизопроксилу Фумарат 300 мг, </w:t>
            </w:r>
            <w:r>
              <w:rPr>
                <w:b/>
              </w:rPr>
              <w:t>таблетки, 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</w:t>
            </w:r>
            <w:r>
              <w:rPr>
                <w:b/>
              </w:rPr>
              <w:t>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294521-23/З-100 </w:t>
            </w:r>
            <w:r>
              <w:rPr>
                <w:b/>
              </w:rPr>
              <w:t>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Долутегравір 50 мг, Ламівудин 300 мг та Тенофовіру Дизопроксилу Фумарат 300 мг, </w:t>
            </w:r>
            <w:r>
              <w:rPr>
                <w:b/>
              </w:rPr>
              <w:t>таблетки, вкриті плівковою оболонкою (50 мг/300 мг/300 мг);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</w:t>
            </w:r>
            <w:r>
              <w:rPr>
                <w:b/>
              </w:rPr>
              <w:t>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</w:t>
            </w:r>
            <w:r>
              <w:rPr>
                <w:b/>
              </w:rPr>
              <w:t>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292015-23/З-13</w:t>
            </w:r>
            <w:r>
              <w:rPr>
                <w:b/>
              </w:rPr>
              <w:t>9, 292019-23/З-139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292015-23/З-139, 292019-23/З-139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292015-23/З-139, 292019-23/З-139 від 07.04.2023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Дорзамед , </w:t>
            </w:r>
            <w:r>
              <w:rPr>
                <w:b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290446-23/З-06, 294186-23/З-06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290446-23/З-06, 294186-23/З-06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290446-23/З-06, 294186-23/З-06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295397-23/З-100, 295398-23/З-100, 295399-23/З-100 від 01.06.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295397-23/З-100, 295398-23/З-100, 295399-23/З-100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295397-23/З-100, 295398-23/З-100, 295399-23/З-100 від 01.06.2023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Дорзопт Плюс, </w:t>
            </w:r>
            <w:r>
              <w:rPr>
                <w:b/>
              </w:rPr>
              <w:t>краплі очні, розчин; по 5 мл у флаконі-крапельниці та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298582-23/З-28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298582-23/З-28 в</w:t>
            </w:r>
            <w:r>
              <w:rPr>
                <w:b/>
              </w:rPr>
              <w:t>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298582-23/З-28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 сироп, </w:t>
            </w:r>
            <w:r>
              <w:rPr>
                <w:b/>
              </w:rPr>
              <w:t xml:space="preserve">сироп, 3 г/15 г в 100 г по 100 мл у флаконі із скла;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294845-23/В-28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294845-23/В-28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290940-23/З-100, 290941-23/З-100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мг/мл;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290940-23/З-100,</w:t>
            </w:r>
            <w:r>
              <w:rPr>
                <w:b/>
              </w:rPr>
              <w:t xml:space="preserve"> 290941-23/З-100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мг/мл;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290940-23/З-100,</w:t>
            </w:r>
            <w:r>
              <w:rPr>
                <w:b/>
              </w:rPr>
              <w:t xml:space="preserve"> 290941-23/З-100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мг/мл; порошок для орального розчину у скляній пляшці;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</w:t>
            </w:r>
            <w:r>
              <w:rPr>
                <w:b/>
              </w:rPr>
              <w:t>а 2 оральними шприцами для багаторазового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283048-22/В-66</w:t>
            </w:r>
            <w:r>
              <w:rPr>
                <w:b/>
              </w:rPr>
              <w:t>, 283049-22/В-66, 298967-23/В-97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таблетки,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283048-22/В-66, 283049-22/В-66, 298967-23/В-97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таблетки,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283048-22/В-66, 283049-22/В-66, 298967-23/В-97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таблетки,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294844-23/В-28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Екстратерм®, </w:t>
            </w:r>
            <w:r>
              <w:rPr>
                <w:b/>
              </w:rPr>
              <w:t>таблетки по 12 таблеток у блістерах; по 12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295573-23/В-123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мг/12,5 мг; по 20 або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295573-23/В-123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мг/12,5 мг; по 20 або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295573-23/В-123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Еналаприл-НL-Здоров'я, </w:t>
            </w:r>
            <w:r>
              <w:rPr>
                <w:b/>
              </w:rPr>
              <w:t>таблетки, 10 мг/12,5 мг; по 20 або по 30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296079-23/В-61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296079-23/В-61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296079-23/В-61 від 14.06.2023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Еноксапарин натрію,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293038-23/З-66, 293040-23/З-66, 293041-23/З-66, 293042-23/З-66, 293043-23/З-66, 293044-23/З-66, 293045-23/З-66, 294359-23/З-66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293038-23/З-66, 293040-23/З-66, 293041-23/З-66, 293042-23/З-66, 293043-23/З-66, 293044-23/З-66, 293045-23/З-66, 294359-</w:t>
            </w:r>
            <w:r>
              <w:rPr>
                <w:b/>
              </w:rPr>
              <w:t>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 мл розчину у попередньо наповненій ручці; по 1 попередньо наповненій ручці в тубі; по 1 тубі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293038-23/З-66, </w:t>
            </w:r>
            <w:r>
              <w:rPr>
                <w:b/>
              </w:rPr>
              <w:t>293040-23/З-66, 293041-23/З-66, 293042-23/З-66, 293043-23/З-66, 293044-23/З-66, 293045-23/З-66, 294359-23/З-66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2 мл розчину у попередньо наповненій ручці; по 1 попередньо наповненій ручці в тубі; по 1 тубі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292649-23/З-61, 292650-23/З-61, 292651-23/З-61, 292652-23/З-61, 292653-23/З-61, 292654-23/З-61, 292655-23/З-61, 294337-23/З-61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</w:t>
            </w:r>
            <w:r>
              <w:rPr>
                <w:b/>
                <w:lang w:val="ru-RU"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292649-23/З-61, 292650-23/З-61, 292651-23/З-61, 292652-23/З-61, 292653-23/З-61, 292654-23/З-61, 292655-23/З-61, 294337-</w:t>
            </w:r>
            <w:r>
              <w:rPr>
                <w:b/>
              </w:rPr>
              <w:t>23/З-61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292649-23/З-61, 292650-23/З-61, 292651-23/З-61, 292652-23/З-61, 292653-23/З-61, 292654-23/З-61, 292655-23/З-61, 294337-23/З-61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294604-23/В-96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мг,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282598-22/В-138, 282599-22/В-138, 299012-23/В-116 від 17.10.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Еротон®, </w:t>
            </w:r>
            <w:r>
              <w:rPr>
                <w:b/>
              </w:rPr>
              <w:t>таблетки по 50 мг або по 100 мг;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297963-23/В-11</w:t>
            </w:r>
            <w:r>
              <w:rPr>
                <w:b/>
              </w:rPr>
              <w:t>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297963-23/В-116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297963-23/В-116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Зіпелор® Плюс, </w:t>
            </w:r>
            <w:r>
              <w:rPr>
                <w:b/>
              </w:rPr>
              <w:t xml:space="preserve">спрей оромукозний, розчин 1,5 мг/мл + 5,0 мг/мл по 30 мл у флаконі поліетиленовому або прозорому скляному;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</w:t>
            </w:r>
            <w:r>
              <w:rPr>
                <w:b/>
              </w:rPr>
              <w:t>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</w:t>
            </w:r>
            <w:r>
              <w:rPr>
                <w:b/>
              </w:rPr>
              <w:t>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</w:t>
            </w:r>
            <w:r>
              <w:rPr>
                <w:b/>
              </w:rPr>
              <w:t>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298005-23/З-14</w:t>
            </w:r>
            <w:r>
              <w:rPr>
                <w:b/>
              </w:rPr>
              <w:t>2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298005-23/З-142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Зотек®-200, Зотек®-300, Зотек®-400, </w:t>
            </w:r>
            <w:r>
              <w:rPr>
                <w:b/>
              </w:rPr>
              <w:t>таблетки, вкриті плівковою оболонкою, по 200 мг або 300 мг, або 400 мг; по 10 таблеток у блістері; по 1 або 10 блістерів у картонній коробці; in bulk: по 2500 таблеток у подвійних пакетах з фольги поліетиленової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</w:t>
            </w:r>
            <w:r>
              <w:rPr>
                <w:b/>
              </w:rPr>
              <w:t>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294602-23/В-96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294602-23/В-96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294602-23/В-96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298001-23/З-139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A, </w:t>
            </w:r>
            <w:r>
              <w:rPr>
                <w:b/>
              </w:rPr>
              <w:t>таблетки по 40 мг/5 мг, по 40 мг/10 мг, по 80 мг/5 мг, по 80 мг/10 мг; по 7 таблеток в алюмінієвому блістері, по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297970-23/З-137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мг; по 80 мг/12,5 мг або по 80 мг/25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в алюмінієвому блістері, по 2 блістери у картонній коробці; </w:t>
            </w:r>
            <w:r>
              <w:rPr>
                <w:b/>
              </w:rPr>
              <w:br/>
              <w:t>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297789-23/З-121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297789-23/З-121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297789-23/З-121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супозиторії по 50 мг по 6 супозиторіїв у стрипі; по 1 стрипу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>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>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</w:t>
            </w:r>
            <w:r>
              <w:rPr>
                <w:b/>
              </w:rPr>
              <w:t>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>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</w:t>
            </w:r>
            <w:r>
              <w:rPr>
                <w:b/>
              </w:rPr>
              <w:t>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Індометацин Софарма, </w:t>
            </w:r>
            <w:r>
              <w:rPr>
                <w:b/>
              </w:rPr>
              <w:t>таблетки, вкриті оболонкою, кишковорозчинні по 25 мг; по 30 таблеток у блістері; по 1 блістеру в картонній пачці; in bulk №5280: по 30 таблеток у блістері; по 176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296059-23/З-121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(0,5 мл); по 0,5 мл у попередньо заповненому одноразовому шприці у комплекті з голкою; по 1 або 10 попередньо запо</w:t>
            </w:r>
            <w:r>
              <w:rPr>
                <w:b/>
              </w:rPr>
              <w:t>внених одноразових шприців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296059-23/З-121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(0,5 мл); по 0,5 мл у попередньо заповненому одноразовому шприці у комплекті з голкою; по 1 або 10 попередньо запо</w:t>
            </w:r>
            <w:r>
              <w:rPr>
                <w:b/>
              </w:rPr>
              <w:t>внених одноразових шприців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296059-23/З-121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 (0,5 мл); по 0,5 мл у попередньо заповненому одноразовому шприці у комплекті з голкою; по 1 або 10 попередньо запо</w:t>
            </w:r>
            <w:r>
              <w:rPr>
                <w:b/>
              </w:rPr>
              <w:t>внених одноразових шприців у пластиковому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296021-23/З-134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296021-23/З-134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296021-23/З-134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</w:t>
            </w:r>
            <w:r>
              <w:rPr>
                <w:b/>
              </w:rPr>
              <w:t>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294600-23/В-96</w:t>
            </w:r>
            <w:r>
              <w:rPr>
                <w:b/>
              </w:rPr>
              <w:t xml:space="preserve">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294600-23/В-96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294600-23/В-96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Іхтіолова мазь 10%, </w:t>
            </w:r>
            <w:r>
              <w:rPr>
                <w:b/>
              </w:rPr>
              <w:t>мазь 10 %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294601-23/В-96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294601-23/В-96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294601-23/В-96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294629-23/В-96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294629-23/В-96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294629-23/В-96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294598-23/В-96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294598-23/В-96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294598-23/В-96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 по 40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296725-23/В-123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 по 50 мл або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296725-23/В-123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 по 50 мл або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296725-23/В-123 від 26.06.2023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настойка, </w:t>
            </w:r>
            <w:r>
              <w:rPr>
                <w:b/>
              </w:rPr>
              <w:t>настойка; по 50 мл або по 100 мл у флаконах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295916-23/З-140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295916-23/З-140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295916-23/З-140 від 09.06.2023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Калетра, </w:t>
            </w:r>
            <w:r>
              <w:rPr>
                <w:b/>
              </w:rPr>
              <w:t>розчин для перорального застосування; по 60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294597-23/В-96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розчин олійний 10 %, нашкірний по 30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294597-23/В-96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розчин олійний 10 %, нашкірний по 30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294597-23/В-96 в</w:t>
            </w:r>
            <w:r>
              <w:rPr>
                <w:b/>
              </w:rPr>
              <w:t>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розчин олійний 10 %, нашкірний по 30 мл у скляних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>розчин нашкірний, спиртовий, по 100 мл або по 200 мл у флаконі, по 1 флако</w:t>
            </w:r>
            <w:r>
              <w:rPr>
                <w:b/>
              </w:rPr>
              <w:t>ну в пачці; по 100 мл або по 200 мл у флаконі з пробкою-крапельницею, по 1 флакону з пробкою-крапельницею в пачці; по 10 мл у флаконі з пробкою-крапельницею, по 4, 8 або 12 флаконів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</w:t>
            </w:r>
            <w:r>
              <w:rPr>
                <w:b/>
              </w:rPr>
              <w:t>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 xml:space="preserve">розчин нашкірний, спиртовий, по 100 мл або по 200 мл у флаконі, по 1 флакону в пачці; по 100 мл або по 200 мл у флаконі з пробкою-крапельницею, по 1 флакону з пробкою-крапельницею в пачці; по 10 мл у флаконі з пробкою-крапельницею, по 4, 8 або 12 флаконів </w:t>
            </w:r>
            <w:r>
              <w:rPr>
                <w:b/>
              </w:rPr>
              <w:t>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294596-23/В-96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Капсиол®, </w:t>
            </w:r>
            <w:r>
              <w:rPr>
                <w:b/>
              </w:rPr>
              <w:t xml:space="preserve">розчин нашкірний, спиртовий, по 100 мл або по 200 мл у флаконі, по 1 флакону в пачці; по 100 мл або по 200 мл у флаконі з пробкою-крапельницею, по 1 флакону з пробкою-крапельницею в пачці; по 10 мл у флаконі з пробкою-крапельницею, по 4, 8 або 12 флаконів </w:t>
            </w:r>
            <w:r>
              <w:rPr>
                <w:b/>
              </w:rPr>
              <w:t>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297813-23/З-100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297813-23/З-100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297813-23/З-100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Карсил®, </w:t>
            </w:r>
            <w:r>
              <w:rPr>
                <w:b/>
              </w:rPr>
              <w:t>таблетки, вкриті оболонкою, по 22,5 мг, по 10 таблеток у блістері; по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297777-23/З-121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мг;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297777-23/З-121 </w:t>
            </w:r>
            <w:r>
              <w:rPr>
                <w:b/>
              </w:rPr>
              <w:t>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мг;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297777-23/З-121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Карсил® форте, </w:t>
            </w:r>
            <w:r>
              <w:rPr>
                <w:b/>
              </w:rPr>
              <w:t>капсули тверді по 90 мг; по 6 капсул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295468-23/З-134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 по 250 мг крему в саше; по 12 або 24 саше у картонній корбці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295468-23/З-134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 по 250 мг крему в саше; по 12 або 24 саше у картонній корбці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295468-23/З-134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Кераворт, </w:t>
            </w:r>
            <w:r>
              <w:rPr>
                <w:b/>
              </w:rPr>
              <w:t>крем 5 % по 250 мг крему в саше; по 12 або 24 саше у картонній корбці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292670-23/З-142, 292671-23/З-142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292670-23/З-142, 292671-23/З-142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292670-23/З-142, 292671-23/З-142 від 19.04.2023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Кетанов, </w:t>
            </w:r>
            <w:r>
              <w:rPr>
                <w:b/>
              </w:rPr>
              <w:t>таблетки, вкриті оболонкою, по 10 мг; по 10 таблеток у блістері; по 1, 2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Терапія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294595-23/В-96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Кетоконазол-Фітофарм, </w:t>
            </w:r>
            <w:r>
              <w:rPr>
                <w:b/>
              </w:rPr>
              <w:t>крем для зовнішнього застосування 2 %, по 15 г або по 25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294475-23/В-92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294475-23/В-92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294475-23/В-92 від 19.05.2023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Кисень медичний газоподібний, </w:t>
            </w:r>
            <w:r>
              <w:rPr>
                <w:b/>
              </w:rPr>
              <w:t>газ у сталевих балонах об'ємом 1 л або 2 л, або 3 л або 4 л, або 5 л або 10 л, або 12 л, або 40 л, або 50 л та у газифікаторах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"ДІПІ ЕЙР ГАЗ",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293609-23/В-134 від 08.05.2023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Кларитроміцин-Дарниця, </w:t>
            </w:r>
            <w:r>
              <w:rPr>
                <w:b/>
              </w:rPr>
              <w:t>таблетки, вкриті оболонкою, по 250 мг або по 500 мг по 7 таблеток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296881-23/В-39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Клівас 10, Клівас 20, </w:t>
            </w:r>
            <w:r>
              <w:rPr>
                <w:b/>
              </w:rPr>
              <w:t>таблетки, вкриті плівковою оболонкою, по 10 мг або 20 мг, по 10 таблеток у блістері, по 1 або 3, або 9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297971-23/З-137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</w:t>
            </w:r>
            <w:r>
              <w:rPr>
                <w:b/>
              </w:rPr>
              <w:br/>
              <w:t>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297971-23/З-137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297971-23/З-137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мг;</w:t>
            </w:r>
            <w:r>
              <w:rPr>
                <w:b/>
              </w:rPr>
              <w:br/>
            </w:r>
            <w:r>
              <w:rPr>
                <w:b/>
              </w:rPr>
              <w:t>по 6 таблеток у стрипі; по 1 стрипу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297972-23/З-137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1 %;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297972-23/З-137 </w:t>
            </w:r>
            <w:r>
              <w:rPr>
                <w:b/>
              </w:rPr>
              <w:t>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1 %;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297972-23/З-137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1 %;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</w:t>
            </w:r>
            <w:r>
              <w:rPr>
                <w:b/>
              </w:rPr>
              <w:t>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297245-23/З-138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 Зентіва, </w:t>
            </w:r>
            <w:r>
              <w:rPr>
                <w:b/>
              </w:rPr>
              <w:t>порошок для розчину для ін'єкцій або інфузій по 1 000 000 МО або по 2 000 000 МО; 1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296569-23/З-138 від 23.06.2023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Колістин-Віста, </w:t>
            </w:r>
            <w:r>
              <w:rPr>
                <w:b/>
              </w:rPr>
              <w:t>порошок для розчину для ін'єкцій або інгаляцій по 1000000 МО або по 2000000 МО;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297995-23/З-96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 Декса®, </w:t>
            </w:r>
            <w:r>
              <w:rPr>
                <w:b/>
              </w:rPr>
              <w:t>таблетки,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</w:t>
            </w:r>
            <w:r>
              <w:rPr>
                <w:b/>
              </w:rPr>
              <w:t xml:space="preserve">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</w:t>
            </w:r>
            <w:r>
              <w:rPr>
                <w:b/>
              </w:rPr>
              <w:t>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</w:t>
            </w:r>
            <w:r>
              <w:rPr>
                <w:b/>
              </w:rPr>
              <w:t>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297989-23/З-96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Комбігрип®, </w:t>
            </w:r>
            <w:r>
              <w:rPr>
                <w:b/>
              </w:rPr>
              <w:t>таблетки, по 8 таблеток у блістері з фольги алюмінієвої і плівки полівінілхлоридної або по 8 таблеток у блістері із фольги алюмінієвої; по 1 блістеру у пачці з картону; по 8 таблеток у блістері з фольги алюмінієвої і плівки полівінілхлоридної або по 8 табл</w:t>
            </w:r>
            <w:r>
              <w:rPr>
                <w:b/>
              </w:rPr>
              <w:t>еток у блістері із фольги алюмінієвої; по 1 блістеру у пачці з картону; по 10 пачок у груповій пачці з картону; по 4 таблетки у блістері з фольги алюмінієвої; по 1 блістеру у паперовому конверті; по 20 паперових конвертів у груповій пачці з картону; по 4 т</w:t>
            </w:r>
            <w:r>
              <w:rPr>
                <w:b/>
              </w:rPr>
              <w:t>аблетки у блістері з фольги алюмінієвої; по 1 блістеру у пачці з картону; по 20 пачок у груповій пачці з картону; таблетки, in bulk: по 5000 таблеток у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277947-22/З-98, 277948-22/З-98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277947-22/З-98, 277948-22/З-98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277947-22/З-98, 277948-22/З-98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Котеллік®, </w:t>
            </w:r>
            <w:r>
              <w:rPr>
                <w:b/>
              </w:rPr>
              <w:t>таблетки, вкриті плівковою оболонкою, по 20 мг; по 21 таблетці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290530-23/З-97, 290531-23/З-97, 290532-23/З-97, 298223-23/З-97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КСАРЕЛТО®, </w:t>
            </w:r>
            <w:r>
              <w:rPr>
                <w:b/>
              </w:rPr>
              <w:t>таблетки, вкриті плівковою оболонкою, по 15 мг, № 14 (14х1); № 42 (14х3): по 14 таблеток у блістері, по 1, або по 3 блістери в картонній пачці; таблетки, вкриті плівковою оболонкою, по 20 мг, № 28 (14х2); № 100 (10х10): по 10, або по 14 таблеток у блістері</w:t>
            </w:r>
            <w:r>
              <w:rPr>
                <w:b/>
              </w:rPr>
              <w:t>; по 2,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293425-23/В-60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або кристали (субстанція) для фармацевтичного застосування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293425-23/В-60 в</w:t>
            </w:r>
            <w:r>
              <w:rPr>
                <w:b/>
              </w:rPr>
              <w:t>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або кристали (субстанція) для фармацевтичного застосування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293425-23/В-60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ЛЕВОКАРНІТИН, </w:t>
            </w:r>
            <w:r>
              <w:rPr>
                <w:b/>
              </w:rPr>
              <w:t>кристалічний порошок або кристали (субстанція) для фармацевтичного застосування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297472-23/В-142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297472-23/В-142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297472-23/В-142 від 10.07.2023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Лінезолідин, </w:t>
            </w:r>
            <w:r>
              <w:rPr>
                <w:b/>
              </w:rPr>
              <w:t>таблетки, вкриті плівковою оболонкою, по 600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294407-23/В-97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лінімент,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294407-23/В-97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лінімент,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294407-23/В-97 в</w:t>
            </w:r>
            <w:r>
              <w:rPr>
                <w:b/>
              </w:rPr>
              <w:t>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Лінімент бальзамічний (за О.В. Вишневським), </w:t>
            </w:r>
            <w:r>
              <w:rPr>
                <w:b/>
              </w:rPr>
              <w:t>лінімент, по 40 г у тубах; по 40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297103-23/В-138 </w:t>
            </w:r>
            <w:r>
              <w:rPr>
                <w:b/>
              </w:rPr>
              <w:t>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</w:t>
            </w:r>
            <w:r>
              <w:rPr>
                <w:b/>
              </w:rPr>
              <w:t>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</w:t>
      </w:r>
      <w:r>
        <w:rPr>
          <w:b/>
          <w:lang w:val="uk-UA"/>
        </w:rPr>
        <w:t>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</w:t>
            </w:r>
            <w:r>
              <w:rPr>
                <w:b/>
              </w:rPr>
              <w:t>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</w:t>
            </w:r>
            <w:r>
              <w:rPr>
                <w:b/>
              </w:rPr>
              <w:t>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297103-23/В-138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Лозартан-Тева, </w:t>
            </w:r>
            <w:r>
              <w:rPr>
                <w:b/>
              </w:rPr>
              <w:t>таблетки, вкриті плівковою оболонкою, по 12,5 мг або по 25 мг: по 10 таблеток у блістері; по 3 блістери у картонній коробці; по 50 мг або по 100 мг: по 10 таблеток у блістері;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272021-22/В-66, 286466-22/В-66, 286467-22/В-66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МЕЛОССО, </w:t>
            </w:r>
            <w:r>
              <w:rPr>
                <w:b/>
              </w:rPr>
              <w:t>таблетки по 7,5 мг або по 15 мг; по 10 таблеток у блістері; по 2 блістери у пачці з картону; по 20 таблеток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293411-23/В-60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  <w:t>по 40 мл у флаконах або у флаконах з механічними розпилювачами;</w:t>
            </w:r>
            <w:r>
              <w:rPr>
                <w:b/>
              </w:rPr>
              <w:br/>
              <w:t>по 40 мл у флаконі або у флаконі з механічним розпилювачем; по 1 флакону в пачці.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"Тернофарм",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293411-23/В-60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  <w:t>по 40 мл у флаконах або у флаконах з механічними розпилювачами;</w:t>
            </w:r>
            <w:r>
              <w:rPr>
                <w:b/>
              </w:rPr>
              <w:br/>
              <w:t>по 40 мл у флаконі або у флаконі з механічним розпилювачем; по 1 флакону в пачці.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293411-23/В-60 від 03.05.2023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спиртовий;</w:t>
            </w:r>
            <w:r>
              <w:rPr>
                <w:b/>
              </w:rPr>
              <w:br/>
              <w:t>по 40 мл у флаконах або у флаконах з механічними розпилювачами;</w:t>
            </w:r>
            <w:r>
              <w:rPr>
                <w:b/>
              </w:rPr>
              <w:br/>
            </w:r>
            <w:r>
              <w:rPr>
                <w:b/>
              </w:rPr>
              <w:t>по 40 мл у флаконі або у флаконі з механічним розпилювачем; по 1 флакону в пачці.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294767-23/В-61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294767-23/В-61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>таблетки по 500 мг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294767-23/В-61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Мефенамінова кислота, </w:t>
            </w:r>
            <w:r>
              <w:rPr>
                <w:b/>
              </w:rPr>
              <w:t xml:space="preserve">таблетки по 500 мг </w:t>
            </w:r>
            <w:r>
              <w:rPr>
                <w:b/>
              </w:rPr>
              <w:t>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295319-23/З-28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</w:t>
            </w:r>
            <w:r>
              <w:rPr>
                <w:b/>
              </w:rPr>
              <w:t>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295319-23/З-28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</w:t>
            </w:r>
            <w:r>
              <w:rPr>
                <w:b/>
              </w:rPr>
              <w:t>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295319-23/З-28 від 31.05.2023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Моксимак, </w:t>
            </w:r>
            <w:r>
              <w:rPr>
                <w:b/>
              </w:rPr>
              <w:t>таблетки, вкриті плівковою оболонкою, по 400 мг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286554-22/З-84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286554-22/З-84 від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286554-22/З-84 в</w:t>
            </w:r>
            <w:r>
              <w:rPr>
                <w:b/>
              </w:rPr>
              <w:t>ід 29.12.2022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Мотилігас, </w:t>
            </w:r>
            <w:r>
              <w:rPr>
                <w:b/>
              </w:rPr>
              <w:t>капсули м`які по 120 мг; по 10 капсул у блістері; по 2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МакНіл Продактс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</w:t>
            </w:r>
            <w:r>
              <w:rPr>
                <w:b/>
              </w:rPr>
              <w:t>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286077-22/В-92, 286142-22/В-92, 286143-22/В-92, 295956-23/В-92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Нейроксон®, </w:t>
            </w:r>
            <w:r>
              <w:rPr>
                <w:b/>
              </w:rPr>
              <w:t>розчин для ін'єкцій, 500 мг/4 мл, 1000 мг/4 мл; по 4 мл в ампулі; по 5 ампул в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297992-23/З-96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разом з аплікатором у картонній коробці; по 8 таблеток у блістері;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</w:t>
            </w:r>
            <w:r>
              <w:rPr>
                <w:b/>
              </w:rPr>
              <w:t>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297992-23/З-96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разом з аплікатором у картонній коробці; по 8 таблеток у блістері;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</w:t>
            </w:r>
            <w:r>
              <w:rPr>
                <w:b/>
              </w:rPr>
              <w:t>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297992-23/З-96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Неотризол®, </w:t>
            </w:r>
            <w:r>
              <w:rPr>
                <w:b/>
              </w:rPr>
              <w:t>таблетки вагінальні по 4 таблетки у стрипі; по 2 стрипи разом з аплікатором у картонній коробці; по 8 таблеток у блістері; по 1 блістеру разом з аплікатором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297815-23/З-100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Нівалін, </w:t>
            </w:r>
            <w:r>
              <w:rPr>
                <w:b/>
              </w:rPr>
              <w:t>розчин для ін'єкцій, 1 мг/мл; розчин для ін'єкцій, 2,5 мг/мл; розчин для ін'єкцій, 5 мг/мл; по 1 мл в ампулі; по 10 ампул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297987-23/З-139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297987-23/З-139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297987-23/З-139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</w:t>
            </w:r>
            <w:r>
              <w:rPr>
                <w:b/>
              </w:rPr>
              <w:t>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</w:t>
      </w:r>
      <w:r>
        <w:rPr>
          <w:b/>
          <w:sz w:val="20"/>
          <w:szCs w:val="20"/>
          <w:lang w:val="ru-RU"/>
        </w:rPr>
        <w:t>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</w:t>
            </w:r>
            <w:r>
              <w:rPr>
                <w:b/>
              </w:rPr>
              <w:t>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297994-23/З-139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Новокс®-500; Новокс®-750, </w:t>
            </w:r>
            <w:r>
              <w:rPr>
                <w:b/>
              </w:rPr>
              <w:t>таблетки, вкриті плівковою оболонкою, по 500 мг; або по 750 мг; по 5 таблеток у блістері; по 1 блістеру в картонній упаковці; in bulk: по 1000 таблеток у подвійному пакеті; по 1 пакету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293363-23/З-61</w:t>
            </w:r>
            <w:r>
              <w:rPr>
                <w:b/>
              </w:rPr>
              <w:t xml:space="preserve">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293363-23/З-61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293363-23/З-61 від 02.05.2023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Нормакс, </w:t>
            </w:r>
            <w:r>
              <w:rPr>
                <w:b/>
              </w:rPr>
              <w:t>краплі очні/вушні 0,3 % по 5 мл у пластиковому флаконі-крапельниці або скляному флаконі з крапельницею;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297187-23/З-116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297187-23/З-116 </w:t>
            </w:r>
            <w:r>
              <w:rPr>
                <w:b/>
              </w:rPr>
              <w:t>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297187-23/З-116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297187-23/З-116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297187-23/З-116 </w:t>
            </w:r>
            <w:r>
              <w:rPr>
                <w:b/>
              </w:rPr>
              <w:t>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297187-23/З-116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Нормодипін, </w:t>
            </w:r>
            <w:r>
              <w:rPr>
                <w:b/>
              </w:rPr>
              <w:t>таблетки по 5 мг або по 10 мг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285656-22/З-66, 285657-22/З-66, 285658-22/З-66, 285659-22/З-66, 285660-22/З-66, 285661-22/З-66, 285662-22/З-66, 285663-22/З-66, 295372-23/З-92, 295373-23/З-92, 295374-23/З-92 від</w:t>
            </w:r>
            <w:r>
              <w:rPr>
                <w:b/>
              </w:rPr>
              <w:t xml:space="preserve">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інфузій,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285656-22/З-66, 285657-22/З-66, 285658-22/З-66, 285659-22/З-66, 285660-22/З-66, 285661-22/З-66, 285662-22/З-66, 285663-22/З-66, 295372-23/З-92, 295373-23/З-92, 295374-23/З-92 від</w:t>
            </w:r>
            <w:r>
              <w:rPr>
                <w:b/>
              </w:rPr>
              <w:t xml:space="preserve">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інфузій,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285656-22/З-66, 285657-22/З-66, 285658-22/З-66, 285659-22/З-66, 285660-22/З-66, 285661-22/З-66, 285662-22/З-66, 285663-22/З-66, 295372-23/З-92, 295373-23/З-92, 295374-23/З-92 від</w:t>
            </w:r>
            <w:r>
              <w:rPr>
                <w:b/>
              </w:rPr>
              <w:t xml:space="preserve">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G13Е, </w:t>
            </w:r>
            <w:r>
              <w:rPr>
                <w:b/>
              </w:rPr>
              <w:t>емульсія для інфузій, по 300 мл (50 % розчин глюкози – 80 мл; 5,9 % розчин амінокислот з електролітами – 160 мл; 12,5 % ліпідна емульсія – 60 мл) у трикамерному пластиковому пакеті. Трикамерний пластиковий пакет упакований у захисну плівкову оболонку, що м</w:t>
            </w:r>
            <w:r>
              <w:rPr>
                <w:b/>
              </w:rPr>
              <w:t>істить поглинач кисню та індикатор кисню;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285224-22/З-97, 285225-22/З-97, 285226-22/З-97, 285227-22/З-97, 285228-22/З-97, 285229-22/З-97, 285230-22/З-97, 285231-22/З-97, 295369-23/З-92, 295370-23/З-92, 295371-23/З-92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інфузій,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285224-22/З-97, 285225-22/З-97, 285226-22/З-97, 285227-22/З-97, 285228-22/З-97, 285229-22/З-97, 285230-22/З-97, 285231-22/З-97, 295369-23/З-92, 295370-23/З-92, 295371-23/З-92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інфузій,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285224-22/З-97, 285225-22/З-97, 285226-22/З-97, 285227-22/З-97, 285228-22/З-97, 285229-22/З-97, 285230-22/З-97, 285231-22/З-97, 295369-23/З-92, 295370-23/З-92, 295371-23/З-92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G16Е, </w:t>
            </w:r>
            <w:r>
              <w:rPr>
                <w:b/>
              </w:rPr>
              <w:t>емульсія для інфузій, по 500 мл (50 % розчин глюкози – 155 мл; 5,9 % розчин амінокислот з електролітами – 221 мл; 12,5 % ліпідна емульсія – 124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285238-22/З-60, 285239-22/З-60, 285240-22/З-60, 285241-22/З-60, 285242-22/З-60, 285243-22/З-60, 285244-22/З-60, 285245-22/З-60, 295472-23/З-60, 295474-23/З-60, 295475-23/З-60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285238-22/З-60, 285239-22/З-60, 285240-22/З-60, 285241-22/З-60, 285242-22/З-60, 285243-22/З-60, 285244-22/З-60, 285245-22/З-60, 295472-23/З-60, 295474-23/З-60, 295475-23/З-60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285238-22/З-60, 285239-22/З-60, 285240-22/З-60, 285241-22/З-60, 285242-22/З-60, 285243-22/З-60, 285244-22/З-60, 285245-22/З-60, 295472-23/З-60, 295474-23/З-60, 295475-23/З-60 від</w:t>
            </w:r>
            <w:r>
              <w:rPr>
                <w:b/>
              </w:rPr>
              <w:t xml:space="preserve"> 08.12.2022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Нумета G19Е, </w:t>
            </w:r>
            <w:r>
              <w:rPr>
                <w:b/>
              </w:rPr>
              <w:t>Емульсія для інфузій по 1000 мл (50 % розчин глюкози – 383 мл; 5,9 % розчин амінокислот з електролітами – 392 мл; 12,5 % ліпідна емульсія – 225 мл) у трикамерному пластиковому пакеті. Трикамерний пластиковий пакет упакований у захисну плівкову оболонку, що</w:t>
            </w:r>
            <w:r>
              <w:rPr>
                <w:b/>
              </w:rPr>
              <w:t xml:space="preserve"> містить поглинач кисню та індикатор кисню; по 6 пакетів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297489-23/З-100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297489-23/З-100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297489-23/З-100 від 11.07.2023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ОКТАГАМ, </w:t>
            </w:r>
            <w:r>
              <w:rPr>
                <w:b/>
              </w:rPr>
              <w:t>розчин для інфузій, 50 мг/мл; по 50 мл, або по 100 мл, або по 200 мл у пляшці;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294283-23/З-143, 294284-23/З-143, 294285-23/З-143, 294286-23/З-143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 xml:space="preserve">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</w:t>
            </w:r>
            <w:r>
              <w:rPr>
                <w:b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294283-23/З-143, 294284-23/З-143, 294285-23/З-143, 294286-23/З-143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294283-23/З-143, 294284-23/З-143, 294285-23/З-143, 294286-23/З-143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N4E, </w:t>
            </w:r>
            <w:r>
              <w:rPr>
                <w:b/>
              </w:rPr>
              <w:t>емульсія для інфузій;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294299-23/З-124, 294300-23/З-124, 294301-23/З-124, 294302-23/З-124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 xml:space="preserve">емульсія для інфузій; 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294299-23/З-124, 294300-23/З-124, 294301-23/З-124, 294302-23/З-124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 xml:space="preserve">емульсія для інфузій; 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294299-23/З-124, 294300-23/З-124, 294301-23/З-124, 294302-23/З-124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N7E, </w:t>
            </w:r>
            <w:r>
              <w:rPr>
                <w:b/>
              </w:rPr>
              <w:t xml:space="preserve">емульсія для інфузій; 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294389-23/З-140, 294390-23/З-140, 294391-23/З-140, 294392-23/З-140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інфузій; по 100</w:t>
            </w:r>
            <w:r>
              <w:rPr>
                <w:b/>
              </w:rPr>
              <w:t>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у картонній коробці; по 2000</w:t>
            </w:r>
            <w:r>
              <w:rPr>
                <w:b/>
              </w:rPr>
              <w:t xml:space="preserve">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294389-23/З-140, 294390-23/З-140, 294391-23/З-140, 294392-23/З-140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294389-23/З-140, 294390-23/З-140, 294391-23/З-140, 294392-23/З-140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 xml:space="preserve">емульсія для інфузій; по 1000 мл у трикамерному пластиковому пакеті в захисній оболонці, що містить поглинач кисню; по 6 пакетів у картонній коробці; по 1500 мл у трикамерному пластиковому пакеті в захисній оболонці, що містить поглинач кисню; по 4 пакети </w:t>
            </w:r>
            <w:r>
              <w:rPr>
                <w:b/>
              </w:rPr>
              <w:t>у картонній коробці; 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297969-23/З-137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Омзол, </w:t>
            </w:r>
            <w:r>
              <w:rPr>
                <w:b/>
              </w:rPr>
              <w:t>порошок для розчину для інфузій, 40 мг;</w:t>
            </w:r>
            <w:r>
              <w:rPr>
                <w:b/>
              </w:rPr>
              <w:br/>
              <w:t>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297969-23/З-137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Омзол, </w:t>
            </w:r>
            <w:r>
              <w:rPr>
                <w:b/>
              </w:rPr>
              <w:t>порошок для розчину для інфузій, 40 мг;</w:t>
            </w:r>
            <w:r>
              <w:rPr>
                <w:b/>
              </w:rPr>
              <w:br/>
              <w:t>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297969-23/З-137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Омзол, </w:t>
            </w:r>
            <w:r>
              <w:rPr>
                <w:b/>
              </w:rPr>
              <w:t>порошок для розчину для інфузій, 40 мг;</w:t>
            </w:r>
            <w:r>
              <w:rPr>
                <w:b/>
              </w:rPr>
              <w:br/>
              <w:t>по 1 або по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292915-23/З-142, 292947-23/З-142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Опрімеа, </w:t>
            </w:r>
            <w:r>
              <w:rPr>
                <w:b/>
              </w:rPr>
              <w:t>таблетки по 0,088 мг, по 0,18 мг, по 0,35 мг, по 0,7 мг, по 1,1 мг; по 10 таблеток у блістері; по 2, або по 3, або по 6, або по 9,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</w:t>
            </w:r>
            <w:r>
              <w:rPr>
                <w:b/>
              </w:rPr>
              <w:t>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</w:t>
            </w:r>
            <w:r>
              <w:rPr>
                <w:b/>
              </w:rPr>
              <w:t>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</w:t>
            </w:r>
            <w:r>
              <w:rPr>
                <w:b/>
              </w:rPr>
              <w:t>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</w:t>
            </w:r>
            <w:r>
              <w:rPr>
                <w:b/>
              </w:rPr>
              <w:t>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</w:t>
            </w:r>
            <w:r>
              <w:rPr>
                <w:b/>
              </w:rPr>
              <w:t>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</w:t>
            </w:r>
            <w:r>
              <w:rPr>
                <w:b/>
              </w:rPr>
              <w:t>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292977-23/З-142, 292979-23/З-142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Опрімеа®, </w:t>
            </w:r>
            <w:r>
              <w:rPr>
                <w:b/>
              </w:rPr>
              <w:t>таблетки пролонгованої дії по 0,26 мг; по 0,52 мг; по 1,05 мг; по 1,57 мг; по 2,1 мг; по 2,62 мг; по 3,15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297985-23/З-139 від 18.07.2023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Орвікс, </w:t>
            </w:r>
            <w:r>
              <w:rPr>
                <w:b/>
              </w:rPr>
              <w:t>таблетки, вкриті плівковою оболонкою, по 500 мг, по 8 таблеток у блістері; по 1 блістеру в картонній коробці або по 1000 мг, по 3 таблетки в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294727-23/З-143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ОФЕВ®, </w:t>
            </w:r>
            <w:r>
              <w:rPr>
                <w:b/>
              </w:rPr>
              <w:t>капсули м`які по 100 мг та по 150 мг; по 10 капсул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298023-23/З-116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Офор®,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пачці; in bulk: по 2500 таблеток у пакеті; по 1 пакету у коробці із гофрокартону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287651-23/З-100 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287651-23/З-100 </w:t>
            </w:r>
            <w:r>
              <w:rPr>
                <w:b/>
              </w:rPr>
              <w:t>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287651-23/З-100 </w:t>
            </w:r>
            <w:r>
              <w:rPr>
                <w:b/>
              </w:rPr>
              <w:t>від 23.01.2023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287551-23/В-06</w:t>
            </w:r>
            <w:r>
              <w:rPr>
                <w:b/>
              </w:rPr>
              <w:t xml:space="preserve">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287551-23/В-06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287551-23/В-06 від 18.01.2023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Солюбл, </w:t>
            </w:r>
            <w:r>
              <w:rPr>
                <w:b/>
              </w:rPr>
              <w:t>таблетки шипучі, 500 мг по 2 таблетки у стрипі; по 6 стрипів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294739-23/В-97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</w:t>
            </w:r>
            <w:r>
              <w:rPr>
                <w:b/>
              </w:rPr>
              <w:t>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294739-23/В-97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</w:t>
            </w:r>
            <w:r>
              <w:rPr>
                <w:b/>
              </w:rPr>
              <w:t>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294739-23/В-97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Перекису водню розчин, </w:t>
            </w:r>
            <w:r>
              <w:rPr>
                <w:b/>
              </w:rPr>
              <w:t>розчин для зовнішнього застосування 3 %, по 25 мл, 40 мл, 100 мл, 200 мл у флаконах скляних; по 40 мл, 100 мл, 200 мл у флаконах полімерних; по 30 мл, 50 мл у флаконах полімерних з розпилювачем; по 30 мл, 50 мл у флаконах полімерних з розпилювачем; по 1 фл</w:t>
            </w:r>
            <w:r>
              <w:rPr>
                <w:b/>
              </w:rPr>
              <w:t>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294307-23/З-13</w:t>
            </w:r>
            <w:r>
              <w:rPr>
                <w:b/>
              </w:rPr>
              <w:t>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Перметринова мазь 4%, </w:t>
            </w:r>
            <w:r>
              <w:rPr>
                <w:b/>
              </w:rPr>
              <w:t>мазь 4 % по 40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"ЛМП",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294307-23/З-134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Перметринова мазь 4%, </w:t>
            </w:r>
            <w:r>
              <w:rPr>
                <w:b/>
              </w:rPr>
              <w:t>мазь 4 % по 40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"ЛМП",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294307-23/З-134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Перметринова мазь 4%, </w:t>
            </w:r>
            <w:r>
              <w:rPr>
                <w:b/>
              </w:rPr>
              <w:t>мазь 4 % по 40 г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"ЛМП",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294737-23/В-97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294737-23/В-97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294737-23/В-97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Пертусин, </w:t>
            </w:r>
            <w:r>
              <w:rPr>
                <w:b/>
              </w:rPr>
              <w:t>сироп, по 50 г або по 100 г у флаконах; по 100 г або по 200 г у флаконах з контролем першого відкриття; по 200 г у флаконах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294735-23/В-97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294735-23/В-97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294735-23/В-97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Перцю стручкового настойка, </w:t>
            </w:r>
            <w:r>
              <w:rPr>
                <w:b/>
              </w:rPr>
              <w:t>настойка,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297904-23/З-61</w:t>
            </w:r>
            <w:r>
              <w:rPr>
                <w:b/>
              </w:rPr>
              <w:t xml:space="preserve">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297904-23/З-61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297904-23/З-61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розчин для інфузій, 0,4 мг/мл по 500 мл у флаконі,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295458-23/З-12</w:t>
            </w:r>
            <w:r>
              <w:rPr>
                <w:b/>
              </w:rPr>
              <w:t>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>крем 0,05 %, по 5 г або 15 г в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295458-23/З-121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>крем 0,05 %, по 5 г або 15 г в тубі; по 1 тубі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295458-23/З-121 від 05.06.2023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Поверкорт, </w:t>
            </w:r>
            <w:r>
              <w:rPr>
                <w:b/>
              </w:rPr>
              <w:t xml:space="preserve">крем 0,05 %, по 5 г або 15 г в тубі; по 1 тубі </w:t>
            </w:r>
            <w:r>
              <w:rPr>
                <w:b/>
              </w:rPr>
              <w:t>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290948-23/З-100, 290949-23/З-100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мг; по 30 мг у флаконі; по 1 флакону у картонній коробці з маркуванням українською мовою; порошок для концентрату для розчину для інфузій по 140 мг; по 140 мг у флаконі; по 1 флакону у картонній коробці</w:t>
            </w:r>
            <w:r>
              <w:rPr>
                <w:b/>
              </w:rPr>
              <w:t xml:space="preserve">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296009-23/З-134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Потентокс, </w:t>
            </w:r>
            <w:r>
              <w:rPr>
                <w:b/>
              </w:rPr>
              <w:t>порошок для розчину для ін'єкцій, 1000 мг/250 мг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296009-23/З-134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Потентокс, </w:t>
            </w:r>
            <w:r>
              <w:rPr>
                <w:b/>
              </w:rPr>
              <w:t>порошок для розчину для ін'єкцій, 1000 мг/250 мг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296009-23/З-134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Потентокс, </w:t>
            </w:r>
            <w:r>
              <w:rPr>
                <w:b/>
              </w:rPr>
              <w:t>порошок для розчину для ін'єкцій, 1000 мг/250 мг 1 флакон з порошком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296013-23/З-134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296013-23/З-134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296013-23/З-134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ПРІОРИКС™ / PRIORIX™ КОМБІНОВАНА ВАКЦИНА ДЛЯ ПРОФІЛАКТИКИ КОРУ, ЕПІДЕМІЧНОГО ПАРОТИТУ ТА КРАСНУХИ, </w:t>
            </w:r>
            <w:r>
              <w:rPr>
                <w:b/>
              </w:rPr>
              <w:t>ліофілізат для розчину для ін'єкцій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</w:t>
            </w:r>
            <w:r>
              <w:rPr>
                <w:b/>
              </w:rPr>
              <w:t>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</w:t>
            </w:r>
            <w:r>
              <w:rPr>
                <w:b/>
              </w:rPr>
              <w:t>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296057-23/З-12</w:t>
            </w:r>
            <w:r>
              <w:rPr>
                <w:b/>
              </w:rPr>
              <w:t>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ін’єкцій, по 0,5 мл (1 доза);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</w:t>
            </w:r>
            <w:r>
              <w:rPr>
                <w:b/>
              </w:rPr>
              <w:t>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</w:t>
            </w:r>
            <w:r>
              <w:rPr>
                <w:b/>
              </w:rPr>
              <w:t>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</w:t>
            </w:r>
            <w:r>
              <w:rPr>
                <w:b/>
              </w:rPr>
              <w:t>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296057-23/З-121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ін’єкцій, по 0,5 мл (1 доза); 1 флакон з порошком у комплекті з розчинником (вода для ін’єкцій) по 0,</w:t>
            </w:r>
            <w:r>
              <w:rPr>
                <w:b/>
              </w:rPr>
              <w:t>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</w:t>
            </w:r>
            <w:r>
              <w:rPr>
                <w:b/>
              </w:rPr>
              <w:t xml:space="preserve">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</w:t>
            </w:r>
            <w:r>
              <w:rPr>
                <w:b/>
              </w:rPr>
              <w:t>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</w:t>
            </w:r>
            <w:r>
              <w:rPr>
                <w:b/>
              </w:rPr>
              <w:t>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296057-23/З-121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ін’єкцій, по 0,5 мл (1 доза);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</w:t>
            </w:r>
            <w:r>
              <w:rPr>
                <w:b/>
              </w:rPr>
              <w:t>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</w:t>
            </w:r>
            <w:r>
              <w:rPr>
                <w:b/>
              </w:rPr>
              <w:t>умній стерильній упаковці у картонній коробці з маркуванням українською мовою;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</w:t>
            </w:r>
            <w:r>
              <w:rPr>
                <w:b/>
              </w:rPr>
              <w:t>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298077-23/З-28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Протекон фаст®, </w:t>
            </w:r>
            <w:r>
              <w:rPr>
                <w:b/>
              </w:rPr>
              <w:t>таблетки, вкриті плівковою оболонкою № 30: по 10 таблеток у блістері; по 3 блістери у пачці з картону; № 60: по 10 таблеток у блістері; по 6 блістерів у пачці з картону; № 90: по 10 таблеток у блістері; по 3 блістери у пачці з картону; по 3 пачки у пачці з</w:t>
            </w:r>
            <w:r>
              <w:rPr>
                <w:b/>
              </w:rPr>
              <w:t xml:space="preserve"> картону; по 30, 60 або 90 таблеток у контейнері; по 1 контейнеру у пачці з картону.</w:t>
            </w:r>
            <w:r>
              <w:rPr>
                <w:b/>
              </w:rPr>
              <w:br/>
              <w:t>in bulk: по 1000 таблеток у пакетах; по 1 пакету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294732-23/В-97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294732-23/В-97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294732-23/В-97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294730-23/В-97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мазь 10 %, по 20 г або по 40 г, або по 100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294731-23/В-97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294731-23/В-97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294731-23/В-97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Раностоп®, </w:t>
            </w:r>
            <w:r>
              <w:rPr>
                <w:b/>
              </w:rPr>
              <w:t>розчин для зовнішнього та місцевого застосування 10 %, по 50 мл або 100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292352-23/З-123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</w:t>
            </w:r>
            <w:r>
              <w:rPr>
                <w:b/>
              </w:rPr>
              <w:t>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292352-23/З-123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</w:t>
            </w:r>
            <w:r>
              <w:rPr>
                <w:b/>
              </w:rPr>
              <w:t>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292352-23/З-123 від 13.04.2023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РЕВАЦИО, </w:t>
            </w:r>
            <w:r>
              <w:rPr>
                <w:b/>
              </w:rPr>
              <w:t>таблетки, вкриті плівковою оболонкою, по 20 мг по 15 таблеток у блістері з маркуванням англійською мовою; по 6 блістерів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Віатріс Спешелті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296461-23/З-132 від 21.06.2023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 по 1 мг або по 2 мг або по 5 мг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298022-23/З-116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298022-23/З-116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298022-23/З-116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Респикс® спрей, </w:t>
            </w:r>
            <w:r>
              <w:rPr>
                <w:b/>
              </w:rPr>
              <w:t>розчин оральний, 10 мг/0,2 мл по 13 мл розчину у флаконі з дозуючим пристроєм;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294729-23/В-97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оральна,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294729-23/В-97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оральна,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294729-23/В-97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Рицинова олія, </w:t>
            </w:r>
            <w:r>
              <w:rPr>
                <w:b/>
              </w:rPr>
              <w:t>олія оральна, по 30 г або по 100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 xml:space="preserve">капсули тверді по 200 мг; по 90 капсул твердих </w:t>
            </w:r>
            <w:r>
              <w:rPr>
                <w:b/>
              </w:rPr>
              <w:t>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</w:t>
            </w:r>
            <w:r>
              <w:rPr>
                <w:b/>
              </w:rPr>
              <w:t xml:space="preserve">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 xml:space="preserve">капсули тверді по 200 мг; по 90 капсул твердих </w:t>
            </w:r>
            <w:r>
              <w:rPr>
                <w:b/>
              </w:rPr>
              <w:t>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294295-23/З-124, 294296-23/З-124 від 16.05.2023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Розлітрек®, </w:t>
            </w:r>
            <w:r>
              <w:rPr>
                <w:b/>
              </w:rPr>
              <w:t>капсули тверді по 100 мг; по 30 капсул твердих у пляшці; по 1 пляшці у картонній коробці;</w:t>
            </w:r>
            <w:r>
              <w:rPr>
                <w:b/>
              </w:rPr>
              <w:br/>
              <w:t>капсули тверді по 200 мг; по 90 капсул твердих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294728-23/В-97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плоди,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294728-23/В-97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плоди,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294728-23/В-97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Розторопші плоди, </w:t>
            </w:r>
            <w:r>
              <w:rPr>
                <w:b/>
              </w:rPr>
              <w:t>плоди, по 50 г, або по 100 г, або по 200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</w:t>
            </w:r>
            <w:r>
              <w:rPr>
                <w:b/>
              </w:rPr>
              <w:t>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</w:t>
            </w:r>
            <w:r>
              <w:rPr>
                <w:b/>
              </w:rPr>
              <w:t>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298028-23/З-116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блістері; по 3 або по 6 блістерів у картонній коробці; по 20 мг або по 40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</w:t>
            </w:r>
            <w:r>
              <w:rPr>
                <w:b/>
              </w:rPr>
              <w:t xml:space="preserve">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293806-23/З-28 від 10.05.2023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РОКСЕРА® ПЛЮС, </w:t>
            </w:r>
            <w:r>
              <w:rPr>
                <w:b/>
              </w:rPr>
              <w:t>таблетки, вкриті плівковою оболонкою, по 5 мг/10 мг або по 10 мг/10 мг, або по 15 мг/10 мг, або по 20 мг/10 мг, або по 40 мг/10 мг;</w:t>
            </w:r>
            <w:r>
              <w:rPr>
                <w:b/>
              </w:rPr>
              <w:br/>
              <w:t xml:space="preserve">по 10 таблеток у блістері; по 3 або по 9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296063-23/З-12</w:t>
            </w:r>
            <w:r>
              <w:rPr>
                <w:b/>
              </w:rPr>
              <w:t>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296063-23/З-121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 xml:space="preserve"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</w:t>
            </w:r>
            <w:r>
              <w:rPr>
                <w:b/>
              </w:rPr>
              <w:t>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296063-23/З-121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РОТАРИКС™/ROTARIX™ Вакцина для профілактики ротавірусної інфекції,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288301-23/З-82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288301-23/З-82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288301-23/З-82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294726-23/В-97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294726-23/В-97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294726-23/В-97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1 %,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293053-23/З-61, 293054-23/З-61, 293055-23/З-61, 293056-23/З-61, 293057-23/З-61, 293058-23/З-61, 293059-23/З-61, 293060-23/З-61, 293061-23/З-61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293053-23/З-61, 293054-23/З-61, 293055-23/З-61, 293056-23/З-61, 293057-23/З-61, 293058-23/З-61, 293059-23/З-61, 293060-</w:t>
            </w:r>
            <w:r>
              <w:rPr>
                <w:b/>
              </w:rPr>
              <w:t>23/З-61, 293061-23/З-61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293053-23/З-61, </w:t>
            </w:r>
            <w:r>
              <w:rPr>
                <w:b/>
              </w:rPr>
              <w:t>293054-23/З-61, 293055-23/З-61, 293056-23/З-61, 293057-23/З-61, 293058-23/З-61, 293059-23/З-61, 293060-23/З-61, 293061-23/З-61 від 25.04.2023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265209-21/З-124, 265210-21/З-124, 265211-21/З-124, 265212-21/З-124, 265213-21/З-124, 265214-21/З-124, 265215-21/З-124, 265216-21/З-124, 265217-21/З-124, 265218-21/З-124, 265219-2</w:t>
            </w:r>
            <w:r>
              <w:rPr>
                <w:b/>
              </w:rPr>
              <w:t>1/З-124, 265220-21/З-124, 265221-21/З-124, 265222-21/З-124, 265223-21/З-124, 265224-21/З-124, 265225-21/З-124, 265249-21/З-124, 275087-22/З-124, 275088-22/З-124, 283002-22/З-124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265209-21/З-124, 265210-21/З-124, 265211-21/З-124, 265212-21/З-124, 265213-21/З-124, 265214-21/З-124, 265215-21/З-124, 265216-21/З-124, 265217-21/З-124, 265218-21/З-124, 265219-2</w:t>
            </w:r>
            <w:r>
              <w:rPr>
                <w:b/>
              </w:rPr>
              <w:t>1/З-124, 265220-21/З-124, 265221-21/З-124, 265222-21/З-124, 265223-21/З-124, 265224-21/З-124, 265225-21/З-124, 265249-21/З-124, 275087-22/З-124, 275088-22/З-124, 283002-22/З-124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265209-21/З-124, 265210-21/З-124, 265211-21/З-124, 265212-21/З-124, 265213-21/З-124, 265214-21/З-124, 265215-21/З-124, 265216-21/З-124, 265217-21/З-124, 265218-21/З-12</w:t>
            </w:r>
            <w:r>
              <w:rPr>
                <w:b/>
              </w:rPr>
              <w:t>4, 265219-21/З-124, 265220-21/З-124, 265221-21/З-124, 265222-21/З-124, 265223-21/З-124, 265224-21/З-124, 265225-21/З-124, 265249-21/З-124, 275087-22/З-124, 275088-22/З-124, 283002-22/З-124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таблетки, вкриті оболонкою, кишковорозчинні, по 500 мг; по 10 таблеток у блістері; по 5 або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294725-23/В-97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оральні, по 50 мл у флаконах скляних та полімерних, з пробками-крапельницями, кришками полімерними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294725-23/В-97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оральні, по 50 мл у флаконах скляних та полімерних, з пробками-крапельницями, кришками полімерними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294725-23/В-97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Седафітон®, </w:t>
            </w:r>
            <w:r>
              <w:rPr>
                <w:b/>
              </w:rPr>
              <w:t>краплі оральні, по 50 мл у флаконах скляних та полімерних, з пробками-крапельницями, кришками полімерними з контролем першого відкриття;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282060-22/В-97, 282061-22/В-97, 282062-22/В-97, 282063-22/В-97, 282064-22/В-97, 282345-22/В-97, 285295-22/В-97, 298979-23/В-97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</w:t>
            </w:r>
            <w:r>
              <w:rPr>
                <w:b/>
                <w:lang w:val="ru-RU"/>
              </w:rPr>
              <w:t xml:space="preserve">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282060-22/В-97, </w:t>
            </w:r>
            <w:r>
              <w:rPr>
                <w:b/>
              </w:rPr>
              <w:t>282061-22/В-97, 282062-22/В-97, 282063-22/В-97, 282064-22/В-97, 282345-22/В-97, 285295-22/В-97, 298979-23/В-97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282060-22/В-97, 282061-22/В-97, 282062-22/В-97, 282063-22/В-</w:t>
            </w:r>
            <w:r>
              <w:rPr>
                <w:b/>
              </w:rPr>
              <w:t>97, 282064-22/В-97, 282345-22/В-97, 285295-22/В-97, 298979-23/В-97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Седафітон® Форте, </w:t>
            </w:r>
            <w:r>
              <w:rPr>
                <w:b/>
              </w:rPr>
              <w:t>капсули,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297195-23/З-100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297195-23/З-100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</w:t>
            </w:r>
            <w:r>
              <w:rPr>
                <w:b/>
              </w:rPr>
              <w:t>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297195-23/З-100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СИНФЛОРИКС™ Вакцина для профілактики пневмококової інфекції (полісахаридний антиген) та нетипованої гемофільної інфекції, кон’югована, адсорбована,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297810-23/З-100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297810-23/З-100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297810-23/З-100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Спазміл-М, </w:t>
            </w:r>
            <w:r>
              <w:rPr>
                <w:b/>
              </w:rPr>
              <w:t>таблетки; по 10 таблеток у блістері; по 2 блістери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296771-23/В-100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70 %; по 100 мл у флаконах скляних; по 10 л у каністрах полімерних.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296771-23/В-100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70 %; по 100 мл у флаконах скляних; по 10 л у каністрах полімерних.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296771-23/В-100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етиловий 70%, </w:t>
            </w:r>
            <w:r>
              <w:rPr>
                <w:b/>
              </w:rPr>
              <w:t>розчин 70 %; по 100 мл у флаконах скляних; по 10 л у каністрах полімерних.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296770-23/В-100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нашкірний спиртовий; по 50 мл, 100 мл у флаконах скляних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296770-23/В-100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нашкірний спиртовий; по 50 мл, 100 мл у флаконах скляних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296770-23/В-100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нашкірний спиртовий; по 50 мл, 100 мл у флаконах скляних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"МЕДЛЕВ",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294400-23/В-97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294400-23/В-97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294400-23/В-97 від 17.05.2023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Спирт мурашиний, </w:t>
            </w:r>
            <w:r>
              <w:rPr>
                <w:b/>
              </w:rPr>
              <w:t>розчин для зовнішнього застосування, спиртовий, по 50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294846-23/В-28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Стерокорт®, </w:t>
            </w:r>
            <w:r>
              <w:rPr>
                <w:b/>
              </w:rPr>
              <w:t>крем 0,1 % по 15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294847-23/В-28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Суміш для інгаляцій, </w:t>
            </w:r>
            <w:r>
              <w:rPr>
                <w:b/>
              </w:rPr>
              <w:t>розчин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</w:t>
            </w:r>
            <w:r>
              <w:rPr>
                <w:b/>
              </w:rPr>
              <w:t>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19.09.2023 р. № </w:t>
            </w:r>
            <w:r>
              <w:rPr>
                <w:b/>
              </w:rPr>
              <w:t>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297820-23/В-121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Табекс®, </w:t>
            </w:r>
            <w:r>
              <w:rPr>
                <w:b/>
              </w:rPr>
              <w:t>таблетки, вкриті оболонкою, по 1,5 мг; по 20 таблеток у блістері; по 5 блістерів у картонній пачці; in bulk № 5400: по 20 таблеток у блістері; по 270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296062-23/З-121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ін'єкцій, (1 мл/дозу); по 1 дозі (1 мл/дозу) у попередньо наповненому шприці № 1 у комплекті з голкою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296062-23/З-121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ін'єкцій, (1 мл/дозу); по 1 дозі (1 мл/дозу) у попередньо наповненому шприці № 1 у комплекті з голкою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296062-23/З-121 </w:t>
            </w:r>
            <w:r>
              <w:rPr>
                <w:b/>
              </w:rPr>
              <w:t>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ТВІНРИКС™ Вакцина для профілактики гепатитів А (інактивована) і В (адсорбована), </w:t>
            </w:r>
            <w:r>
              <w:rPr>
                <w:b/>
              </w:rPr>
              <w:t>суспензія для ін'єкцій, (1 мл/дозу); по 1 дозі (1 мл/дозу) у попередньо наповненому шприці № 1 у комплекті з голкою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</w:t>
            </w:r>
            <w:r>
              <w:rPr>
                <w:b/>
              </w:rPr>
              <w:t xml:space="preserve">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297226-23/З-82 від 03.07.2023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298577-23/В-28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298577-23/В-28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298577-23/В-28 від 26.07.2023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Триамцинолону ацетонід мікронізований, </w:t>
            </w:r>
            <w:r>
              <w:rPr>
                <w:b/>
              </w:rPr>
              <w:t xml:space="preserve">кристалічний порошок (субстанція) у пакетах подвійних поліетиленових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297782-23/В-121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Трібестан, </w:t>
            </w:r>
            <w:r>
              <w:rPr>
                <w:b/>
              </w:rPr>
              <w:t>таблетки, вкриті оболонкою, по 250 мг; по 10 таблеток у блістері, по 6 блістерів у картонній пачці; in bulk № 1590: по 10 таблеток у блістері; по 159 блістерів у поліпропіленовій коробці; in bulk № 1620: по 10 таблеток у блістері; по 162 блістери у поліпро</w:t>
            </w:r>
            <w:r>
              <w:rPr>
                <w:b/>
              </w:rPr>
              <w:t>піленовій коробці; in bulk № 1650: по 10 таблеток у блістері; по 165 блістерів у поліпропіленовій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294752-23/В-61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294752-23/В-61 в</w:t>
            </w:r>
            <w:r>
              <w:rPr>
                <w:b/>
              </w:rPr>
              <w:t>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294752-23/В-61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капсули, по 6 капсул у блістері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291313-23/З-61, 291314-23/З-61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>таблетки для розсмоктування по 3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291313-23/З-61, 291314-23/З-61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>таблетки для розсмоктування по 3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291313-23/З-61, 291314-23/З-61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Т-Септ®, </w:t>
            </w:r>
            <w:r>
              <w:rPr>
                <w:b/>
              </w:rPr>
              <w:t>таблетки для розсмоктування по 3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283749-22/В-96, 283750-22/В-96, 283751-22/В-96, 283752-22/В-96, 283753-22/В-96, 283754-22/В-96, 283755-22/В-96, 291626-23/В-96, 299126-23/В-60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Турусол®, </w:t>
            </w:r>
            <w:r>
              <w:rPr>
                <w:b/>
              </w:rPr>
              <w:t>розчин для іригацій по 1000 мл, 3000 мл у пакетах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283749-22/В-96, 283750-22/В-96, 283751-22/В-96, 283752-22/В-96, 283753-22/В-96, 283754-22/В-96, 283755-22/В-96, 291626-23/В-96, 299126-23/В-60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Турусол®, </w:t>
            </w:r>
            <w:r>
              <w:rPr>
                <w:b/>
              </w:rPr>
              <w:t>розчин для іригацій по 1000 мл, 3000 мл у пакетах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283749-22/В-96, 283750-22/В-96, 283751-22/В-96, 283752-22/В-96, 283753-22/В-96, 283754-22/В-96, 283755-22/В-96, 291626-23/В-96, 299126-23/В-60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</w:t>
            </w:r>
            <w:r>
              <w:rPr>
                <w:b/>
                <w:lang w:val="ru-RU"/>
              </w:rPr>
              <w:t xml:space="preserve">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Турусол®, </w:t>
            </w:r>
            <w:r>
              <w:rPr>
                <w:b/>
              </w:rPr>
              <w:t>розчин для іригацій по 1000 мл, 3000 мл у пакетах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292443-23/В-96, 292444-23/В-96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292443-23/В-96, 292444-23/В-96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292443-23/В-96, 292444-23/В-96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спрей назальний,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292446-23/В-96, 292447-23/В-96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292446-23/В-96, 292447-23/В-96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292446-23/В-96, 292447-23/В-96 від 14.04.2023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298303-23/В-60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Урсодезоксихолева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298303-23/В-60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Урсодезоксихолева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298303-23/В-60 від 24.07.2023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Урсодезоксихолева кислота,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269444-21/В-39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 по 28 (21+7) таблеток у блістері,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269444-21/В-39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 по 28 (21+7) таблеток у блістері,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269444-21/В-39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Фемінаті®, </w:t>
            </w:r>
            <w:r>
              <w:rPr>
                <w:b/>
              </w:rPr>
              <w:t>таблетки, вкриті плівковою оболонкою, 0,03 мг/3 мг по 28 (21+7) таблеток у блістері, по 1 блістеру разом з календарною шкалою та тримачем для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</w:t>
            </w:r>
            <w:r>
              <w:rPr>
                <w:b/>
              </w:rPr>
              <w:t>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290937-23/З-123, 290938-23/З-123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</w:t>
            </w:r>
            <w:r>
              <w:rPr>
                <w:b/>
              </w:rPr>
              <w:t>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</w:t>
            </w:r>
            <w:r>
              <w:rPr>
                <w:b/>
              </w:rPr>
              <w:t>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294699-23/З-123, 295339-23/З-84 від 23.05.2023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600 мг/600 мг; по 10 мл у флаконі; по 1 флакону у картонній коробці; розчин для ін'єкцій, 1200 мг/600 мг; по 15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295524-23/З-124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  <w:t>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295524-23/З-124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295524-23/З-124 від 06.06.2023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ФлексТач, </w:t>
            </w:r>
            <w:r>
              <w:rPr>
                <w:b/>
              </w:rPr>
              <w:t>розчин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294849-23/В-28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Фітобене®, </w:t>
            </w:r>
            <w:r>
              <w:rPr>
                <w:b/>
              </w:rPr>
              <w:t>гель для зовнішнього застосування по 20 г або по 40 г, або по 100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294850-23/В-28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 по 100 мл у флаконі скляному або полімерному;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294850-23/В-28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 по 100 мл у флаконі скляному або полімерному;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294850-23/В-28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Фітосепт®, </w:t>
            </w:r>
            <w:r>
              <w:rPr>
                <w:b/>
              </w:rPr>
              <w:t>розчин для ротової порожнини по 100 мл у флаконі скляному або полімерному; по 1 флакону в пачці з картону; по 100 мл у флаконах скляних або полімерних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298013-23/З-121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 xml:space="preserve">гель по 20 г, 30 г, 40 г або 100 г в ламінованій тубі; </w:t>
            </w:r>
            <w:r>
              <w:rPr>
                <w:b/>
              </w:rPr>
              <w:t>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298013-23/З-121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298013-23/З-121 </w:t>
            </w:r>
            <w:r>
              <w:rPr>
                <w:b/>
              </w:rPr>
              <w:t>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Гель, </w:t>
            </w:r>
            <w:r>
              <w:rPr>
                <w:b/>
              </w:rPr>
              <w:t>гель по 20 г, 30 г, 40 г або 100 г в ламінованій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298011-23/З-121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мазь,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298011-23/З-121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мазь,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298011-23/З-121 від 19.07.2023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Фламідез Фітоплюс, </w:t>
            </w:r>
            <w:r>
              <w:rPr>
                <w:b/>
              </w:rPr>
              <w:t>мазь, по 20 г у контейнері; по 1 контейнеру в пачці; по 20 г або по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297814-23/З-100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297814-23/З-100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297814-23/З-100 від 17.07.2023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гель 2 %, по 40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мг;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297786-23/З-121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мг;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297786-23/З-121 </w:t>
            </w:r>
            <w:r>
              <w:rPr>
                <w:b/>
              </w:rPr>
              <w:t>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Флеботон , </w:t>
            </w:r>
            <w:r>
              <w:rPr>
                <w:b/>
              </w:rPr>
              <w:t>капсули тверді по 300 мг; по 10 капсул у блістері,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287733-23/З-116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287733-23/З-116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287733-23/З-116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287733-23/З-116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287733-23/З-116 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287733-23/З-116 </w:t>
            </w:r>
            <w:r>
              <w:rPr>
                <w:b/>
              </w:rPr>
              <w:t>від 24.01.2023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Флоразід, </w:t>
            </w:r>
            <w:r>
              <w:rPr>
                <w:b/>
              </w:rPr>
              <w:t>порошок для розчину для ін`єкцій по 1 г або 2 г, 1 флакон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297127-23/В-138, 297128-23/В-138, 297129-23/В-138, 297130-23/В-138, 297131-23/В-138, 297132-23/В-138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297127-23/В-138, 297128-23/В-138, 297129-23/В-138, 297130-23/В-138, 297131-23/В-138, 297132-23/В-138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297127-23/В-138, 297128-23/В-138, 297129-23/В-138, 297130-23/В-138, 297131-23/В-138, 297132-23/В-138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мазь,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297104-23/В-138, 297105-23/В-138, 297106-23/В-138, 297107-23/В-138, 297108-23/В-138, 297109-23/В-138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297104-23/В-138, 297105-23/В-138, 297106-23/В-138, 297107-23/В-138, 297108-23/В-138, 297109-23/В-138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297104-23/В-138, 297105-23/В-138, 297106-23/В-138, 297107-23/В-138, 297108-23/В-138, 297109-23/В-138 від 30.06.2023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Флуцинар®, </w:t>
            </w:r>
            <w:r>
              <w:rPr>
                <w:b/>
              </w:rPr>
              <w:t>гель, 0,25 мг/г;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296784-23/В-96, 296785-23/В-96, 296786-23/В-96, 296787-23/В-96, 296788-23/В-96, 296789-23/В-96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296784-23/В-96, 296785-23/В-96, 296786-23/В-96, 296787-23/В-96, 296788-23/В-96, 296789-23/В-96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296784-23/В-96, 296785-23/В-96, 296786-23/В-96, 296787-23/В-96, 296788-23/В-96, 296789-23/В-96 від 27.06.2023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Флуцинар® N, </w:t>
            </w:r>
            <w:r>
              <w:rPr>
                <w:b/>
              </w:rPr>
              <w:t>мазь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286904-23/З-82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Флюанксол, </w:t>
            </w:r>
            <w:r>
              <w:rPr>
                <w:b/>
              </w:rPr>
              <w:t>таблетки, вкриті плівковою оболонкою, по 0,5 мг; по 1 мг; по 100 таблеток у пластиковому контейнері; по 1 пластиковому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294851-23/В-28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294851-23/В-28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294851-23/В-28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Формідрон, </w:t>
            </w:r>
            <w:r>
              <w:rPr>
                <w:b/>
              </w:rPr>
              <w:t>розчин для зовнішнього застосування, спиртовий по 50 мл у флаконах полімерних або скляних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285126-22/З-28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Фосфоцин, </w:t>
            </w:r>
            <w:r>
              <w:rPr>
                <w:b/>
              </w:rPr>
              <w:t xml:space="preserve">гранули для орального розчину по 3 г 2 саше з гранулами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285126-22/З-28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Фосфоцин, </w:t>
            </w:r>
            <w:r>
              <w:rPr>
                <w:b/>
              </w:rPr>
              <w:t xml:space="preserve">гранули для орального розчину по 3 г 2 саше з гранулами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285126-22/З-28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Фосфоцин, </w:t>
            </w:r>
            <w:r>
              <w:rPr>
                <w:b/>
              </w:rPr>
              <w:t xml:space="preserve">гранули для орального розчину по 3 г 2 саше з гранулами у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Фармацевтична компанія "ВОКАТЕ С.A.",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297728-23/В-100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297728-23/В-100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297728-23/В-100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Фракція V (Альбумін), </w:t>
            </w:r>
            <w:r>
              <w:rPr>
                <w:b/>
              </w:rPr>
              <w:t>паста (субстанція) у подвійних пакетах з поліетилену,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294852-23/В-28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Фукорцин, </w:t>
            </w:r>
            <w:r>
              <w:rPr>
                <w:b/>
              </w:rPr>
              <w:t>розчин нашкірний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</w:t>
            </w:r>
            <w:r>
              <w:rPr>
                <w:b/>
              </w:rPr>
              <w:t>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 xml:space="preserve"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</w:t>
            </w:r>
            <w:r>
              <w:rPr>
                <w:b/>
              </w:rPr>
              <w:t>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</w:t>
            </w:r>
            <w:r>
              <w:rPr>
                <w:b/>
              </w:rPr>
              <w:t>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</w:t>
            </w:r>
            <w:r>
              <w:rPr>
                <w:b/>
              </w:rPr>
              <w:t>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</w:t>
            </w:r>
            <w:r>
              <w:rPr>
                <w:b/>
              </w:rPr>
              <w:t>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 xml:space="preserve">суспензія для ін’єкцій 720 ОД ELISA; по 0,5 мл (1 доза для дітей) у флаконі; по 1 флакону в картонній коробці з маркуванням українською мовою; по 0,5 мл (1 </w:t>
            </w:r>
            <w:r>
              <w:rPr>
                <w:b/>
              </w:rPr>
              <w:t>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</w:t>
            </w:r>
            <w:r>
              <w:rPr>
                <w:b/>
              </w:rPr>
              <w:t xml:space="preserve">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</w:t>
            </w:r>
            <w:r>
              <w:rPr>
                <w:b/>
              </w:rPr>
              <w:t>слих) у флаконі; по 1 флакону в картонній коробці з маркуванням українською мовою;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</w:t>
            </w:r>
            <w:r>
              <w:rPr>
                <w:b/>
              </w:rPr>
              <w:t>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</w:t>
            </w:r>
            <w:r>
              <w:rPr>
                <w:b/>
              </w:rPr>
              <w:t>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296011-23/З-134 від 13.06.2023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Хаврикс™ 720 Вакцина для профілактики гепатиту А Хаврикс™ 1440 Вакцина для профілактики гепатиту А, </w:t>
            </w:r>
            <w:r>
              <w:rPr>
                <w:b/>
              </w:rPr>
              <w:t>суспензія для ін’єкцій 720 ОД ELISA;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</w:t>
            </w:r>
            <w:r>
              <w:rPr>
                <w:b/>
              </w:rPr>
              <w:t>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</w:t>
            </w:r>
            <w:r>
              <w:rPr>
                <w:b/>
              </w:rPr>
              <w:t xml:space="preserve"> 1 шприцу в картонній коробці з маркуванням іноземними мовами зі стикером українською мовою; </w:t>
            </w:r>
            <w:r>
              <w:rPr>
                <w:b/>
              </w:rPr>
              <w:br/>
              <w:t>суспензія для ін’єкцій 1440 ОД ELISA; по 1 мл (1 доза для дорослих) у флаконі; по 1 флакону в картонній коробці з маркуванням українською мовою; по 1 мл (1 доза д</w:t>
            </w:r>
            <w:r>
              <w:rPr>
                <w:b/>
              </w:rPr>
              <w:t>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</w:t>
            </w:r>
            <w:r>
              <w:rPr>
                <w:b/>
              </w:rPr>
              <w:t>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294853-23/В-28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Хлоргексидин, </w:t>
            </w:r>
            <w:r>
              <w:rPr>
                <w:b/>
              </w:rPr>
              <w:t>розчин для зовнішнього застосування, 0,05% по 100 мл або 200 мл у полімерних флаконах з насадкою для спрямованого введення лікарського засобу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288275-23/В-96, 288276-23/В-96, 291673-23/В-96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 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288275-23/В-96, 288276-23/В-96, 291673-23/В-96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 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288275-23/В-96, 288276-23/В-96, 291673-23/В-96 від 03.02.2023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Холісал, </w:t>
            </w:r>
            <w:r>
              <w:rPr>
                <w:b/>
              </w:rPr>
              <w:t>гель для ротової порожнини по 10 г гелю у тубі 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</w:t>
            </w:r>
            <w:r>
              <w:rPr>
                <w:b/>
              </w:rPr>
              <w:t xml:space="preserve"> від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 в</w:t>
            </w:r>
            <w:r>
              <w:rPr>
                <w:b/>
              </w:rPr>
              <w:t>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297800-23/З-96 в</w:t>
            </w:r>
            <w:r>
              <w:rPr>
                <w:b/>
              </w:rPr>
              <w:t>ід 14.07.2023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Цетло® Плюс, </w:t>
            </w:r>
            <w:r>
              <w:rPr>
                <w:b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коробці, in bulk: по 1000 таблеток у поліе</w:t>
            </w:r>
            <w:r>
              <w:rPr>
                <w:b/>
              </w:rPr>
              <w:t>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289664-23/В-60</w:t>
            </w:r>
            <w:r>
              <w:rPr>
                <w:b/>
              </w:rPr>
              <w:t xml:space="preserve">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Цефазоліну натрієва сіль стерильна , </w:t>
            </w:r>
            <w:r>
              <w:rPr>
                <w:b/>
              </w:rPr>
              <w:t xml:space="preserve">порошок (субстанція) у алюмінієвих бідонах, для фармацевтичного застосування,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289664-23/В-60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Цефазоліну натрієва сіль стерильна , </w:t>
            </w:r>
            <w:r>
              <w:rPr>
                <w:b/>
              </w:rPr>
              <w:t xml:space="preserve">порошок (субстанція) у алюмінієвих бідонах, </w:t>
            </w:r>
            <w:r>
              <w:rPr>
                <w:b/>
              </w:rPr>
              <w:t xml:space="preserve">для фармацевтичного застосування,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289664-23/В-60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Цефазоліну натрієва сіль стерильна , </w:t>
            </w:r>
            <w:r>
              <w:rPr>
                <w:b/>
              </w:rPr>
              <w:t xml:space="preserve">порошок (субстанція) у алюмінієвих бідонах, </w:t>
            </w:r>
            <w:r>
              <w:rPr>
                <w:b/>
              </w:rPr>
              <w:t xml:space="preserve">для фармацевтичного застосування,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292849-23/З-92, 293430-23/З-97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таблетки,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292849-23/З-92, 293430-23/З-97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таблетки,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292849-23/З-92, 293430-23/З-97 від 24.04.2023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Цефанейро , </w:t>
            </w:r>
            <w:r>
              <w:rPr>
                <w:b/>
              </w:rPr>
              <w:t>таблетки, по 20 таблеток у блістері; по 1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Цефак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 xml:space="preserve">порошок </w:t>
            </w:r>
            <w:r>
              <w:rPr>
                <w:b/>
              </w:rPr>
              <w:t>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291842-23/В-60 від 04.04.2023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г; по 1 або 5 або 50 флаконів у пачці; по 1 або 5 флаконів у блістері у пачці з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291954-23/В-28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291954-23/В-28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291954-23/В-28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 комбі, </w:t>
            </w:r>
            <w:r>
              <w:rPr>
                <w:b/>
              </w:rPr>
              <w:t>порошок для розчину для ін'єкцій, по 0,75 г 1 флакон із порошком та 1 ампула розчинника (вода для ін'єкцій по 10 мл) у блістері, 1 блістер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294749-23/В-61 від 24.05.2023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Циборат-Офтан, </w:t>
            </w:r>
            <w:r>
              <w:rPr>
                <w:b/>
              </w:rPr>
              <w:t>краплі очні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</w:t>
            </w:r>
            <w:r>
              <w:rPr>
                <w:b/>
              </w:rPr>
              <w:t>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</w:t>
            </w:r>
            <w:r>
              <w:rPr>
                <w:b/>
              </w:rPr>
              <w:t>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4467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4467C">
      <w:pPr>
        <w:jc w:val="center"/>
        <w:rPr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291112-23/З-128, 291113-23/З-128, 291114-23/З-128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caps/>
              </w:rPr>
              <w:t xml:space="preserve">Янумет, </w:t>
            </w:r>
            <w:r>
              <w:rPr>
                <w:b/>
              </w:rPr>
              <w:t>таблетки, вкриті плівковою оболонкою, по 50 мг/500 мг; по 50 мг/850 мг; по 50 мг/1000 мг; по 14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19.09.2023 р. № 1648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4467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napToGrid w:val="0"/>
              <w:jc w:val="both"/>
              <w:rPr>
                <w:szCs w:val="20"/>
              </w:rPr>
            </w:pP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4467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F4467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4467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67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446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4467C">
      <w:pPr>
        <w:jc w:val="center"/>
        <w:rPr>
          <w:b/>
          <w:lang w:val="uk-UA"/>
        </w:rPr>
      </w:pPr>
    </w:p>
    <w:p w:rsidR="00000000" w:rsidRDefault="00F4467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4467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467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4467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467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4467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67C"/>
    <w:rsid w:val="00F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4842-8AA0-48EE-84A0-720100AF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393</Pages>
  <Words>158370</Words>
  <Characters>1120912</Characters>
  <Application>Microsoft Office Word</Application>
  <DocSecurity>0</DocSecurity>
  <Lines>9340</Lines>
  <Paragraphs>2553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1276729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2023-09-27T06:54:00Z</dcterms:created>
  <dcterms:modified xsi:type="dcterms:W3CDTF">2023-09-27T06:54:00Z</dcterms:modified>
</cp:coreProperties>
</file>