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2E2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280545-22/В-92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Авеню®, </w:t>
            </w:r>
            <w:r>
              <w:rPr>
                <w:b/>
              </w:rPr>
              <w:t>таблетки, вкриті плівковою оболонкою, по 500 мг по 10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280545-22/В-92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Авеню®, </w:t>
            </w:r>
            <w:r>
              <w:rPr>
                <w:b/>
              </w:rPr>
              <w:t>таблетки, вкриті плівковою оболонкою, по 500 мг по 10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280545-22/В-92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Авеню®, </w:t>
            </w:r>
            <w:r>
              <w:rPr>
                <w:b/>
              </w:rPr>
              <w:t>таблетки, вкриті плівковою оболонкою, по 500 мг по 10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274246-22/В-116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Агрета®, </w:t>
            </w:r>
            <w:r>
              <w:rPr>
                <w:b/>
              </w:rPr>
              <w:t>таблетки, вкриті плівковою оболонкою, по 90 мг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274246-22/В-116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Агрета®, </w:t>
            </w:r>
            <w:r>
              <w:rPr>
                <w:b/>
              </w:rPr>
              <w:t>таблетки, вкриті плівковою оболонкою, по 90 мг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274246-22/В-116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Агрета®,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90 мг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273352-22/В-39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273352-22/В-39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273352-22/В-39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268256-21/З-130, 268257-21/З-130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268256-21/З-130, 268257-21/З-130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268256-21/З-130, 268257-21/З-130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мг; </w:t>
            </w:r>
            <w:r>
              <w:rPr>
                <w:b/>
              </w:rPr>
              <w:t>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мг;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</w:t>
            </w:r>
            <w:r>
              <w:rPr>
                <w:b/>
              </w:rPr>
              <w:t xml:space="preserve">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мг;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мг;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мг; </w:t>
            </w:r>
            <w:r>
              <w:rPr>
                <w:b/>
              </w:rPr>
              <w:t>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265166-21/З-135, 280224-22/З-135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мг; </w:t>
            </w:r>
            <w:r>
              <w:rPr>
                <w:b/>
              </w:rPr>
              <w:t>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276406-22/З-123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274499-22/В-128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Амізончик®,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274499-22/В-128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Амізончик®,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274499-22/В-128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Амізончик®,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278098-22/В-66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розчин для ін'єкцій, 500 мг/мл; по 1 мл або 2 мл в ампулі; по 10 ампул у картонній коробці; по 1 мл або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278098-22/В-66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розчин для ін'єкцій, 500 мг/мл; по 1 мл або 2 мл в ампулі; по 10 ампул у картонній коробці; по 1 мл або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278098-22/В-66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Анальгін-Здоров'я, </w:t>
            </w:r>
            <w:r>
              <w:rPr>
                <w:b/>
              </w:rPr>
              <w:t>розчин для ін'єкцій, 500 мг/мл; по 1 мл або 2 мл в ампулі; по 10 ампул у картонній коробці; по 1 мл або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279146-22/В-134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</w:t>
            </w:r>
            <w:r>
              <w:rPr>
                <w:b/>
              </w:rPr>
              <w:br/>
            </w:r>
            <w:r>
              <w:rPr>
                <w:b/>
              </w:rPr>
              <w:t>по 25 г або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279146-22/В-134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</w:t>
            </w:r>
            <w:r>
              <w:rPr>
                <w:b/>
              </w:rPr>
              <w:br/>
            </w:r>
            <w:r>
              <w:rPr>
                <w:b/>
              </w:rPr>
              <w:t>по 25 г або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279146-22/В-134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</w:t>
            </w:r>
            <w:r>
              <w:rPr>
                <w:b/>
              </w:rPr>
              <w:br/>
            </w:r>
            <w:r>
              <w:rPr>
                <w:b/>
              </w:rPr>
              <w:t>по 25 г або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279182-22/В-134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 xml:space="preserve">капсули по 30 або 60 капсул у контейнері з маркуванням українською мовою; </w:t>
            </w:r>
            <w:r>
              <w:rPr>
                <w:b/>
              </w:rPr>
              <w:br/>
              <w:t>по 1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6 капсул у блістері; по 5 або 10 блістерів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279182-22/В-134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 xml:space="preserve">капсули по 30 або 60 капсул у контейнері з маркуванням українською мовою; </w:t>
            </w:r>
            <w:r>
              <w:rPr>
                <w:b/>
              </w:rPr>
              <w:br/>
              <w:t>по 1 контейнеру в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5 або 10 блістерів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279182-22/В-134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 xml:space="preserve">капсули по 30 або 60 капсул у контейнері з маркуванням українською мовою; </w:t>
            </w:r>
            <w:r>
              <w:rPr>
                <w:b/>
              </w:rPr>
              <w:br/>
              <w:t>по 1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6 капсул у блістері; по 5 або 10 блістерів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278593-22/З-28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278593-22/З-28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278593-22/З-28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281483-22/В-60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281483-22/В-60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281483-22/В-60 в</w:t>
            </w:r>
            <w:r>
              <w:rPr>
                <w:b/>
              </w:rPr>
              <w:t>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281309-22/З-97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>спрей 0,05 %, по 20 мл або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281309-22/З-97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>спрей 0,05 %, по 20 мл або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281309-22/З-97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>спрей 0,05 %, по 20 мл або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281323-22/З-97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281323-22/З-97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281323-22/З-97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275770-22/В-28 в</w:t>
            </w:r>
            <w:r>
              <w:rPr>
                <w:b/>
              </w:rPr>
              <w:t>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275770-22/В-28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275770-22/В-28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280436-22/В-96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Біпролол, </w:t>
            </w:r>
            <w:r>
              <w:rPr>
                <w:b/>
              </w:rPr>
              <w:t>таблетки по 5 мг або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280729-22/В-137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Бісопрол®, </w:t>
            </w:r>
            <w:r>
              <w:rPr>
                <w:b/>
              </w:rPr>
              <w:t>таблетки по 2,5 мг; по 5 мг; по 10 мг</w:t>
            </w:r>
            <w:r>
              <w:rPr>
                <w:b/>
              </w:rPr>
              <w:br/>
              <w:t xml:space="preserve">по 10 таблеток у блістері; по 2, 3,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276768-22/В-97, 277491-22/В-97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276768-22/В-97, 277491-22/В-97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276768-22/В-97, 277491-22/В-97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279490-22/З-137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 xml:space="preserve">таблетки по 2,5 мг;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279490-22/З-137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 xml:space="preserve">таблетки по 2,5 мг;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279490-22/З-137 </w:t>
            </w:r>
            <w:r>
              <w:rPr>
                <w:b/>
              </w:rPr>
              <w:t>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 xml:space="preserve">таблетки по 2,5 мг;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277816-22/В-138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БУПІНЕКАЇН-ГІПЕРБАР,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277816-22/В-138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БУПІНЕКАЇН-ГІПЕРБАР,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277816-22/В-138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БУПІНЕКАЇН-ГІПЕРБАР,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275938-22/В-96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Бутамірату цитрат,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275938-22/В-96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Бутамірату цитрат,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275938-22/В-96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Бутамірату цитрат,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280181-22/З-130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</w:r>
            <w:r>
              <w:rPr>
                <w:b/>
              </w:rPr>
              <w:t>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280181-22/З-130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  <w:t>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280181-22/З-130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  <w:t>по 7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281336-22/В-97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281336-22/В-97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281336-22/В-97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279683-22/В-96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279683-22/В-96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279683-22/В-96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278817-22/В-06, </w:t>
            </w:r>
            <w:r>
              <w:rPr>
                <w:b/>
              </w:rPr>
              <w:t>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278817-22/В-06, 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278817-22/В-06, 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278817-22/В-06, 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278817-22/В-06, 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278817-22/В-06, 278818-22/В-06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280187-22/В-116, 280204-22/В-116, 280219-22/В-116, 280221-22/В-116, 280223-22/В-116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мг;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274310-22/З-116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концетрат для розчину для інфузій, 10 мг/мл по 1 мл (10 мг), по 5 мл (50 мг)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274310-22/З-116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концетрат для розчину для інфузій, 10 мг/мл по 1 мл (10 мг), по 5 мл (50 мг)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274310-22/З-116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концетрат для розчину для інфузій, 10 мг/мл по 1 мл (10 мг), по 5 мл (50 мг)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279544-22/З-06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Віракса, </w:t>
            </w:r>
            <w:r>
              <w:rPr>
                <w:b/>
              </w:rPr>
              <w:t xml:space="preserve">таблетки, вкриті плівковою оболонкою, по 125 мг, по 10 таблеток у блістері, по 1 блістеру в картонній пачці; або по 250 мг, по 7 таблеток у блістері, по 3 блістери в картонній пачці; або по 500 мг, по 7 таблеток у блістері, по 2 або 3 блістери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265251-21/В-28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265251-21/В-28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265251-21/В-28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</w:t>
            </w:r>
            <w:r>
              <w:rPr>
                <w:b/>
              </w:rPr>
              <w:t>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</w:t>
            </w:r>
            <w:r>
              <w:rPr>
                <w:b/>
              </w:rPr>
              <w:t>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265020-21/З-66, 265023-21/З-66, 265025-21/З-66, 265027-21/З-</w:t>
            </w:r>
            <w:r>
              <w:rPr>
                <w:b/>
              </w:rPr>
              <w:t>66, 265031-21/З-66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0,05 % або 0,1 %;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</w:t>
            </w:r>
            <w:r>
              <w:rPr>
                <w:b/>
              </w:rPr>
              <w:t>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</w:t>
            </w:r>
            <w:r>
              <w:rPr>
                <w:b/>
              </w:rPr>
              <w:t>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</w:t>
            </w:r>
            <w:r>
              <w:rPr>
                <w:b/>
              </w:rPr>
              <w:t>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розчину для iнфузiй у флаконі, разом з 20 мл розчинника (розчинник: бактеріостатична вода дл</w:t>
            </w:r>
            <w:r>
              <w:rPr>
                <w:b/>
              </w:rPr>
              <w:t>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</w:t>
            </w:r>
            <w:r>
              <w:rPr>
                <w:b/>
              </w:rPr>
              <w:t>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</w:t>
            </w:r>
            <w:r>
              <w:rPr>
                <w:b/>
              </w:rPr>
              <w:t>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268183-21/В-84, 268184-21/В-84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мг;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</w:t>
            </w:r>
            <w:r>
              <w:rPr>
                <w:b/>
              </w:rPr>
              <w:t>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263985-21/В-128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1 %, по 10 г або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263985-21/В-128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1 %, по 10 г або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263985-21/В-128 </w:t>
            </w:r>
            <w:r>
              <w:rPr>
                <w:b/>
              </w:rPr>
              <w:t>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1 %, по 10 г або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278586-22/В-28, 278587-22/В-28, 278588-22/В-28, 278589-22/В-28, 278590-22/В-28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278586-22/В-28, 278587-22/В-28, 278588-22/В-28, 278589-22/В-28, 278590-22/В-28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278586-22/В-28, 278587-22/В-28, 278588-22/В-28, 278589-22/В-28, 278590-22/В-28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279925-22/В-66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Гіоксизон,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279925-22/В-66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Гіоксизон,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279925-22/В-66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Гіоксизон,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279503-22/З-138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275402-22/В-132, 275403-22/В-132, 275404-22/В-132, 281479-22/В-132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275402-22/В-132, 275403-22/В-132, 275404-22/В-132, 281479-22/В-132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275402-22/В-132, 275403-22/В-132, 275404-22/В-132, 281479-22/В-132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278525-22/В-116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278525-22/В-116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278525-22/В-116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281511-22/В-66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281511-22/В-66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281511-22/В-66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275139-22/В-45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5%, по 40 г, 50 г, 100 г у тубі алюмінієвій в пачці, по 40 г, 50 г, 100 г у тубі ламінатній в пачці, по 40 г, 50 г, 100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</w:t>
            </w:r>
            <w:r>
              <w:rPr>
                <w:b/>
              </w:rPr>
              <w:t xml:space="preserve">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275139-22/В-45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5%, по 40 г, 50 г, 100 г у тубі алюмінієвій в пачці, по 40 г, 50 г, 100 г у тубі ламінатній в пачці, по 40 г, 50 г, 100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</w:t>
            </w:r>
            <w:r>
              <w:rPr>
                <w:b/>
              </w:rPr>
              <w:t xml:space="preserve">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275139-22/В-45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5%, по 40 г, 50 г, 100 г у тубі алюмінієвій в пачці, по 40 г, 50 г, 100 г у тубі ламінатній в пачці, по 40 г, 50 г, 100 г у тубах ламінатних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</w:t>
            </w:r>
            <w:r>
              <w:rPr>
                <w:b/>
              </w:rPr>
              <w:t xml:space="preserve">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279613-22/З-96, 279614-22/З-96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279613-22/З-96, 279614-22/З-96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279613-22/З-96, 279614-22/З-96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гель, </w:t>
            </w:r>
            <w:r>
              <w:rPr>
                <w:b/>
              </w:rPr>
              <w:t>гель, 50 мг/г по 20 г або по 50 г, або по 100 г, або по 150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279392-22/З-28, 279393-22/З-28, 279394-22/З-28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279392-22/З-28, 279393-22/З-28, 279394-22/З-28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279392-22/З-28, 279393-22/З-28, 279394-22/З-28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</w:t>
            </w:r>
            <w:r>
              <w:rPr>
                <w:b/>
              </w:rPr>
              <w:t>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278816-22/З-116, 278819-22/З-116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271753-22/В-133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розчин для ротової порожнини, по 120 мл або по 200 мл у флаконі скляному в пачці з мірним стаканчиком, по 120 мл або по 200 мл у флаконі полімерному в пачці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271753-22/В-133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розчин для ротової порожнини, по 120 мл або по 200 мл у флаконі скляному в пачці з мірним стаканчиком, по 120 мл або по 200 мл у флаконі полімерному в пачці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271753-22/В-133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розчин для ротової порожнини, по 120 мл або по 200 мл у флаконі скляному в пачці з мірним стаканчиком, по 120 мл або по 200 мл у флаконі полімерному в пачці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273760-22/В-135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273760-22/В-135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273760-22/В-135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Екстралор, </w:t>
            </w:r>
            <w:r>
              <w:rPr>
                <w:b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279693-22/В-61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279693-22/В-61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279693-22/В-61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275220-22/З-124, 275221-22/З-124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280679-22/В-97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280679-22/В-97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280679-22/В-97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0,01 г,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280645-22/В-60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2,6 - діаміногексанової кислоти,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280645-22/В-60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2,6 - діаміногексанової кислоти,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280645-22/В-60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Есцинова сіль 2,6 - діаміногексанової кислоти,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273217-22/З-135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277899-22/В-138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277899-22/В-138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277899-22/В-138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275163-22/В-135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 по 2 мл (20 доз)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280293-22/З-132, 280294-22/З-132, 280295-22/З-132, 280296-22/З-132, 280297-22/З-132, 280298-22/З-132, 280299-22/З-132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280293-22/З-132, 280294-22/З-132, 280295-22/З-132, 280296-22/З-132, 280297-22/З-132, 280298-22/З-132, 280299-22/З-132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280293-22/З-132, 280294-22/З-132, 280295-22/З-132, 280296-22/З-132, 280297-22/З-132, 280298-22/З-132, 280299-22/З-132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281284-22/З-100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таблетки, вкриті плівковою оболонкою, пролонгованої дії, по 150 мг; таблетки, вкриті плівковою оболонкою, пролонгованої дії, по 200 мг; таблетки, вкриті плівковою оболонкою, пролонгованої д</w:t>
            </w:r>
            <w:r>
              <w:rPr>
                <w:b/>
              </w:rPr>
              <w:t>ії, по 300 мг; таблетки, вкриті плівковою оболонкою, пролонгованої дії, по 400 мг;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</w:t>
            </w:r>
            <w:r>
              <w:rPr>
                <w:b/>
              </w:rPr>
              <w:t xml:space="preserve">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279112-22/З-60, 279113-22/З-60, 279114-22/З-60, 279115-22/З-60, 279116-22/З-60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279112-22/З-60, 279113-22/З-60, 279114-22/З-60, 279115-22/З-60, 279116-22/З-60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279112-22/З-60, 279113-22/З-60, 279114-22/З-60, 279115-22/З-60, 279116-22/З-60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Ко-Диротон®,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280049-22/З-121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КоронаВак Вакцина для профілактики COVID-19 (вирощена з використанням клітин Vero), інактивована,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</w:t>
            </w:r>
            <w:r>
              <w:rPr>
                <w:b/>
              </w:rPr>
              <w:t>ні або 1,0 мл (2 дози) суспензії для ін'єкцій у флаконі; попередньо наповнений одноразовий шприц з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280049-22/З-121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КоронаВак Вакцина для профілактики COVID-19 (вирощена з використанням клітин Vero), інактивована,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флаконі або 1,0 мл (2 дози) суспензії для ін'єкцій у флаконі; попередньо наповнений одноразовий шприц з</w:t>
            </w:r>
            <w:r>
              <w:rPr>
                <w:b/>
              </w:rPr>
              <w:t xml:space="preserve">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05.12.2022 р. </w:t>
            </w:r>
            <w:r>
              <w:rPr>
                <w:b/>
              </w:rPr>
              <w:t>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280049-22/З-121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КоронаВак Вакцина для профілактики COVID-19 (вирощена з використанням клітин Vero), інактивована,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флаконі або 1,0 мл (2 дози) суспензії для ін'єкцій у флаконі; попередньо наповнений одноразовий шприц з</w:t>
            </w:r>
            <w:r>
              <w:rPr>
                <w:b/>
              </w:rPr>
              <w:t xml:space="preserve">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05.12.2022 р. </w:t>
            </w:r>
            <w:r>
              <w:rPr>
                <w:b/>
              </w:rPr>
              <w:t>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274874-22/З-92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274874-22/З-92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274874-22/З-92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281487-22/В-60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 з маркуванням українською мовою; по 1 тубі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281487-22/В-60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 з маркуванням українською мовою; по 1 тубі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281487-22/В-60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Кремген,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 з маркуванням українською мовою; по 1 тубі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280243-22/З-39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280243-22/З-39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280243-22/З-39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269006-21/В-118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Мебеверину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269006-21/В-118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Мебеверину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269006-21/В-118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Мебеверину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279488-22/З-123, 279489-22/З-123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279488-22/З-123, 279489-22/З-123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279488-22/З-123, 279489-22/З-123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</w:t>
            </w:r>
            <w:r>
              <w:rPr>
                <w:b/>
              </w:rPr>
              <w:t>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264005-21/З-50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ін`єкцій по 500 мг або 1000 мг, 1 або 10 флаконів з порошком у картонній коробці; по 2 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280105-22/В-45, 280106-22/В-45, 280107-22/В-45, 280325-22/В-</w:t>
            </w:r>
            <w:r>
              <w:rPr>
                <w:b/>
              </w:rPr>
              <w:t>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Метоклопраміду гідрохлорид, </w:t>
            </w:r>
            <w:r>
              <w:rPr>
                <w:b/>
              </w:rPr>
              <w:t>розчин для ін'єкцій, 5 мг/мл; по 2 мл в ампулі; по 5 ампул у касеті; по 2 касети в пачці з картону; по 10 ампул у касеті; по 1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280105-22/В-45, 280106-22/В-45, 280107-22/В-45, 280325-22/В-92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Метоклопраміду гідрохлорид, </w:t>
            </w:r>
            <w:r>
              <w:rPr>
                <w:b/>
              </w:rPr>
              <w:t>розчин для ін'єкцій, 5 мг/мл; по 2 мл в ампулі; по 5 ампул у касеті; по 2 касети в пачці з картону; по 10 ампул у касеті; по 1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</w:t>
            </w:r>
            <w:r>
              <w:rPr>
                <w:b/>
              </w:rPr>
              <w:t>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280105-22/В-45, 280106-22/В-45, 280107-22/В-45, 280325-22/В-92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Метоклопраміду гідрохлорид, </w:t>
            </w:r>
            <w:r>
              <w:rPr>
                <w:b/>
              </w:rPr>
              <w:t>розчин для ін'єкцій, 5 мг/мл; по 2 мл в ампулі; по 5 ампул у касеті; по 2 касети в пачці з картону; по 10 ампул у касеті; по 1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</w:t>
            </w:r>
            <w:r>
              <w:rPr>
                <w:b/>
              </w:rPr>
              <w:t>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278785-22/В-39 в</w:t>
            </w:r>
            <w:r>
              <w:rPr>
                <w:b/>
              </w:rPr>
              <w:t>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278785-22/В-39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278785-22/В-39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282205-22/В-96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282205-22/В-96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282205-22/В-96 в</w:t>
            </w:r>
            <w:r>
              <w:rPr>
                <w:b/>
              </w:rPr>
              <w:t>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222994-19/З-45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200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</w:t>
            </w:r>
            <w:r>
              <w:rPr>
                <w:b/>
              </w:rPr>
              <w:t xml:space="preserve">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222994-19/З-45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 xml:space="preserve">таблетки по 200 мг; по 30 або по 50, або по 60, або по 70, або по 80, або по 90, або по 100, або по 120 </w:t>
            </w:r>
            <w:r>
              <w:rPr>
                <w:b/>
              </w:rPr>
              <w:t>таблеток у флаконі; по 1 флакону у коробці 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</w:t>
            </w:r>
            <w:r>
              <w:rPr>
                <w:b/>
              </w:rPr>
              <w:t>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222994-19/З-45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200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</w:t>
            </w:r>
            <w:r>
              <w:rPr>
                <w:b/>
              </w:rPr>
              <w:t xml:space="preserve">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222993-19/З-45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150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</w:t>
            </w:r>
            <w:r>
              <w:rPr>
                <w:b/>
              </w:rPr>
              <w:t xml:space="preserve">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222993-19/З-45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 xml:space="preserve">таблетки по 150 мг; по 30 або по 50, або по 60, або по 70, або по 80, або по 90, або по 100, або по 120 таблеток у флаконі; по 1 флакону у коробці </w:t>
            </w:r>
            <w:r>
              <w:rPr>
                <w:b/>
              </w:rPr>
              <w:t>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222993-19/З-45 від 18.11.2019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150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</w:t>
            </w:r>
            <w:r>
              <w:rPr>
                <w:b/>
              </w:rPr>
              <w:t xml:space="preserve">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259739-21/З-02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мг, 150 мг; 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278117-22/В-138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капсули м`які по 400 мг; по 10 капсул у блістері; по 1 або по 2,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278117-22/В-138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капсули м`які по 400 мг; по 10 капсул у блістері; по 1 або по 2,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278117-22/В-138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Нейротилін, </w:t>
            </w:r>
            <w:r>
              <w:rPr>
                <w:b/>
              </w:rPr>
              <w:t>капсули м`які по 400 мг; по 10 капсул у блістері; по 1 або по 2, або по 3,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281977-22/В-92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281977-22/В-92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281977-22/В-92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263867-21/З-124, 263868-21/З-124, 265739-21/З-124, 265740-21/З-124, 265741-21/З-124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263867-21/З-124, 263868-21/З-124, 265739-21/З-124, 265740-21/З-124, 265741-21/З-124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263867-21/З-124, 263868-21/З-124, 265739-21/З-124, 265740-21/З-124, 265741-21/З-124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276589-22/З-60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тубі,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276589-22/З-60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тубі,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276589-22/З-60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тубі,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266579-21/З-100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</w:t>
            </w:r>
            <w:r>
              <w:rPr>
                <w:b/>
              </w:rPr>
              <w:t>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</w:t>
            </w:r>
            <w:r>
              <w:rPr>
                <w:b/>
              </w:rPr>
              <w:t>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266579-21/З-100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266579-21/З-100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100 / Onko BCG® 100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266581-21/З-100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>Онко БЦЖ 50 / Onko BCG® 50 Препарат для імунотерапії хворих на рак сечового міхура,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</w:t>
            </w:r>
            <w:r>
              <w:rPr>
                <w:b/>
              </w:rPr>
              <w:t>лекті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266581-21/З-100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50 / Onko BCG® 50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</w:t>
            </w:r>
            <w:r>
              <w:rPr>
                <w:b/>
              </w:rPr>
              <w:t>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266581-21/З-100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Онко БЦЖ 50 / Onko BCG® 50 Препарат для імунотерапії хворих на рак сечового міхура, </w:t>
            </w:r>
            <w:r>
              <w:rPr>
                <w:b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</w:t>
            </w:r>
            <w:r>
              <w:rPr>
                <w:b/>
              </w:rPr>
              <w:t>екті з 5 ампулами з розчинником (ізотонічний розчин натрію хлориду 0,9%) по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"БІОМЕД-ЛЮБЛІН" Витвурня Суровіц і Щепйонек Спулка Акцийна,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281903-22/В-96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281903-22/В-96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281903-22/В-96 в</w:t>
            </w:r>
            <w:r>
              <w:rPr>
                <w:b/>
              </w:rPr>
              <w:t>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274605-22/В-132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кристлічний порошок (субстанція) для фармацевтичного застосування у пакетах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274605-22/В-132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кристлічний порошок (субстанція) для фармацевтичного застосування у пакетах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274605-22/В-132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кристлічний порошок (субстанція) для фармацевтичного застосування у пакетах поліетиленових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272729-22/З-133 </w:t>
            </w:r>
            <w:r>
              <w:rPr>
                <w:b/>
              </w:rPr>
              <w:t>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272729-22/З-133 </w:t>
            </w:r>
            <w:r>
              <w:rPr>
                <w:b/>
              </w:rPr>
              <w:t>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272729-22/З-133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</w:t>
            </w:r>
            <w:r>
              <w:rPr>
                <w:b/>
              </w:rPr>
              <w:t>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262476-21/З-39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Піперацилін+Тазобактам, </w:t>
            </w:r>
            <w:r>
              <w:rPr>
                <w:b/>
              </w:rPr>
              <w:t>порошок для розчину для інфузій по 4,5 г у флаконах, по 1 флакону у картонній коробці, 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277023-22/З-92, 277024-22/З-92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277023-22/З-92, 277024-22/З-92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277023-22/З-92, 277024-22/З-92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278662-22/В-45, 279487-22/В-138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278662-22/В-45, 279487-22/В-138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278662-22/В-45, 279487-22/В-138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278657-22/В-45, 279469-22/В-138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278657-22/В-45, 279469-22/В-138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278657-22/В-45, 279469-22/В-138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274603-22/В-132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274603-22/В-132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274603-22/В-132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Прайд®, </w:t>
            </w:r>
            <w:r>
              <w:rPr>
                <w:b/>
              </w:rPr>
              <w:t>розчин для інфузій 10 мг/мл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279928-22/В-66 в</w:t>
            </w:r>
            <w:r>
              <w:rPr>
                <w:b/>
              </w:rPr>
              <w:t>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0,5 % по 10 г або 15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279928-22/В-66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0,5 % по 10 г або 15 г у тубі алюмінієвій; по 1 тубі у п</w:t>
            </w:r>
            <w:r>
              <w:rPr>
                <w:b/>
              </w:rPr>
              <w:t>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279928-22/В-66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0,5 % по 10 г або 15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266414-21/З-100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266414-21/З-100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266414-21/З-100 </w:t>
            </w:r>
            <w:r>
              <w:rPr>
                <w:b/>
              </w:rPr>
              <w:t>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282227-22/В-28 в</w:t>
            </w:r>
            <w:r>
              <w:rPr>
                <w:b/>
              </w:rPr>
              <w:t>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282227-22/В-28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282227-22/В-28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276621-22/В-118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276621-22/В-118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276621-22/В-118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281010-22/В-132, 281011-22/В-132, 281012-22/В-132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 xml:space="preserve">порошок для розчину для ін`єкцій по 1,0 г; 1 або 5 флаконів з порошком у пачці або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</w:t>
            </w:r>
            <w:r>
              <w:rPr>
                <w:b/>
              </w:rPr>
              <w:t xml:space="preserve">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281010-22/В-132, 281011-22/В-132, 281012-22/В-132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 xml:space="preserve">порошок для розчину для ін`єкцій по 1,0 г; 1 або 5 флаконів з порошком у пачці або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</w:t>
            </w:r>
            <w:r>
              <w:rPr>
                <w:b/>
              </w:rPr>
              <w:t xml:space="preserve">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281010-22/В-132, 281011-22/В-132, 281012-22/В-132 від 12.09.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 xml:space="preserve">порошок для розчину для ін`єкцій по 1,0 г; 1 або 5 флаконів з порошком у пачці або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281660-22/З-138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281660-22/З-138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281660-22/З-138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272831-22/В-92, 272832-22/В-92, 274004-22/В-84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272831-22/В-92, 272832-22/В-92, 274004-22/В-84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272831-22/В-92, 272832-22/В-92, 274004-22/В-84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272833-22/В-92, 272834-22/В-92, 274002-22/В-84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272833-22/В-92, 272834-22/В-92, 274002-22/В-84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272833-22/В-92, 272834-22/В-92, 274002-22/В-84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279919-22/В-66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Ремантадин-КР, </w:t>
            </w:r>
            <w:r>
              <w:rPr>
                <w:b/>
              </w:rPr>
              <w:t>таблетки по 0,05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271465-22/З-88, 273349-22/З-98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РЕТРОВІР™,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271465-22/З-88, 273349-22/З-98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РЕТРОВІР™,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271465-22/З-88, 273349-22/З-98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РЕТРОВІР™,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276498-22/В-96, 276499-22/В-96, 276500-22/В-96, 277033-22/В-92, 277034-22/В-92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 xml:space="preserve">форма </w:t>
            </w:r>
            <w:r>
              <w:rPr>
                <w:b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276498-22/В-96, 276499-22/В-96, 276500-22/В-96, 277033-22/В-92, 277034-22/В-92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276498-22/В-96, 276499-22/В-96, 276500-22/В-96, 277033-22/В-92, 277034-22/В-92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271309-22/В-98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271309-22/В-98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271309-22/В-98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271334-22/В-82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мг, № 100 (10х10): по 10 таблеток, вкритих плівковою оболонкою у блістері; по 10 блістерів у картонній коробці; № 100 (10х10): по 10 таблеток, вкритих плівковою оболонкою у блістері; по 10 блістерів у картонній </w:t>
            </w:r>
            <w:r>
              <w:rPr>
                <w:b/>
              </w:rPr>
              <w:t>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271334-22/В-82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мг, № 100 (10х10): по 10 таблеток, вкритих плівковою оболонкою у блістері; по 10 блістерів у картонній коробці; № 100 (10х10): по 10 таблеток, вкритих плівковою оболонкою у блістері; по 10 блістерів у картонній </w:t>
            </w:r>
            <w:r>
              <w:rPr>
                <w:b/>
              </w:rPr>
              <w:t>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271334-22/В-82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мг, № 100 (10х10): по 10 таблеток, вкритих плівковою оболонкою у блістері; по 10 блістерів у картонній коробці; № 100 (10х10): по 10 таблеток, вкритих плівковою оболонкою у блістері; по 10 блістерів у картонній </w:t>
            </w:r>
            <w:r>
              <w:rPr>
                <w:b/>
              </w:rPr>
              <w:t>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268223-21/З-130, 268224-21/З-130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268223-21/З-130, 268224-21/З-130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268223-21/З-130, 268224-21/З-130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таблетки, вкриті цукровою оболонкою, по 5 мг; по 15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таблетки, вкриті цукровою оболонкою, по 5 мг; по 15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таблетки, вкриті цукровою оболонкою, по 5 мг; по 15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таблетки, вкриті цукровою оболонкою, по 5 мг; по 15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таблетки, вкриті цукровою оболонкою, по 5 мг; по 15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279545-22/З-84, 279546-22/З-84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</w:t>
            </w:r>
            <w:r>
              <w:rPr>
                <w:b/>
              </w:rPr>
              <w:t xml:space="preserve">5 таблеток у блістері; по 2 блістери у картонній коробці; по 10 мг; по 25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279548-22/З-84, 279549-22/З-84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279548-22/З-84, 279549-22/З-84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279548-22/З-84, 279549-22/З-84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279540-22/З-84, 279541-22/З-84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279540-22/З-84, 279541-22/З-84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279540-22/З-84, 279541-22/З-84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279920-22/В-66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лінімент для зовнішнього застосування, 50 мг/г; по 25 г у тубі; по 1 тубі в пачці з картону; 100 мг/г;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269344-21/З-100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</w:t>
            </w:r>
            <w:r>
              <w:rPr>
                <w:b/>
              </w:rPr>
              <w:t>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269344-21/З-100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269344-21/З-100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277932-22/З-135, 277934-22/З-135, 277936-22/З-135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277932-22/З-135, 277934-22/З-135, 277936-22/З-135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277932-22/З-135, 277934-22/З-135, 277936-22/З-135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278009-22/В-124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278009-22/В-124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278009-22/В-124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268983-21/В-118 </w:t>
            </w:r>
            <w:r>
              <w:rPr>
                <w:b/>
              </w:rPr>
              <w:t>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268983-21/В-118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268983-21/В-118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279694-22/В-61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277083-22/З-128 </w:t>
            </w:r>
            <w:r>
              <w:rPr>
                <w:b/>
              </w:rPr>
              <w:t>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 по 250 мл, 500 мл, 1000 мл у пластиковому мішку; по 10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277083-22/З-128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 по 250 мл, 500 мл, 1000 мл у пластиковому мішку; по 10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277083-22/З-128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 по 250 мл, 500 мл, 1000 мл у пластиковому мішку; по 10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276774-22/З-28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276774-22/З-28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276774-22/З-28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280504-22/З-137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280504-22/З-137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280504-22/З-137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</w:t>
            </w:r>
            <w:r>
              <w:rPr>
                <w:b/>
              </w:rPr>
              <w:t>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278262-22/В-84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Таблетки зі смаком апельсину або м`яти, або евкаліпту, по 3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281594-22/З-28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мг/г,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281594-22/З-28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мг/г,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281594-22/З-28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мг/г,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274242-22/В-116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Тикагрелор,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274242-22/В-116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Тикагрелор,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274242-22/В-116 </w:t>
            </w:r>
            <w:r>
              <w:rPr>
                <w:b/>
              </w:rPr>
              <w:t>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Тикагрелор,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273480-22/З-28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Травапресс Ромфарм, </w:t>
            </w:r>
            <w:r>
              <w:rPr>
                <w:b/>
              </w:rPr>
              <w:t xml:space="preserve">краплі очні, розчин, 0,04 мг/мл по 2,5 мл у поліетиленовому флаконі з пробкою-крапельницею;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273480-22/З-28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Травапресс Ромфарм, </w:t>
            </w:r>
            <w:r>
              <w:rPr>
                <w:b/>
              </w:rPr>
              <w:t xml:space="preserve">краплі очні, розчин, 0,04 мг/мл по 2,5 мл у поліетиленовому флаконі з пробкою-крапельницею;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273480-22/З-28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Травапресс Ромфарм, </w:t>
            </w:r>
            <w:r>
              <w:rPr>
                <w:b/>
              </w:rPr>
              <w:t xml:space="preserve">краплі очні, розчин, 0,04 мг/мл по 2,5 мл у поліетиленовому флаконі з пробкою-крапельницею;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262172-21/З-60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>краплі оральні по 30 мл у флаконі-крапильниці;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262172-21/З-60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>краплі оральні по 30 мл у флаконі-крапильниці;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262172-21/З-60 в</w:t>
            </w:r>
            <w:r>
              <w:rPr>
                <w:b/>
              </w:rPr>
              <w:t>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>краплі оральні по 30 мл у флаконі-крапильниці;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281346-22/З-84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281346-22/З-84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281346-22/З-84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279949-22/В-92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279949-22/В-92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279949-22/В-92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280665-22/В-97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настойка, по 100 мл у флаконі або у банці; по 1 флакону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280665-22/В-97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настойка, по 100 мл у флаконі або у банці; по 1 флакону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280665-22/В-97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Угрин®, </w:t>
            </w:r>
            <w:r>
              <w:rPr>
                <w:b/>
              </w:rPr>
              <w:t>настойка, по 100 мл у флаконі або у банці; по 1 флакону або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278405-22/В-06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278405-22/В-06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278405-22/В-06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251274-21/З-116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Фіксапрост, </w:t>
            </w:r>
            <w:r>
              <w:rPr>
                <w:b/>
              </w:rPr>
              <w:t>краплі очні, розчин по 0,2 мл в однодозовому контейнері, по 5 однодозових контейнерів, з'єднаних між собою у стрічку у саше,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251274-21/З-116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Фіксапрост, </w:t>
            </w:r>
            <w:r>
              <w:rPr>
                <w:b/>
              </w:rPr>
              <w:t>краплі очні, розчин по 0,2 мл в однодозовому контейнері, по 5 однодозових контейнерів, з'єднаних між собою у стрічку у саше,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251274-21/З-116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Фіксапрост, </w:t>
            </w:r>
            <w:r>
              <w:rPr>
                <w:b/>
              </w:rPr>
              <w:t>краплі очні, розчин по 0,2 мл в однодозовому контейнері, по 5 однодозових контейнерів, з'єднаних між собою у стрічку у саше, по 6 або по 18 саше (№30 або №90)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253517-21/В-39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253517-21/В-39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253517-21/В-39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253516-21/В-39 в</w:t>
            </w:r>
            <w:r>
              <w:rPr>
                <w:b/>
              </w:rPr>
              <w:t>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in bulk: по 14 капсул у блістері,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253516-21/В-39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in bulk: по 14 капсул у блістері,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253516-21/В-39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in bulk: по 14 капсул у блістері,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280663-22/В-97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 скляній;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280663-22/В-97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 скляній;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280663-22/В-97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Фітодент®,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 скляній;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280664-22/В-97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Фітосед®, </w:t>
            </w:r>
            <w:r>
              <w:rPr>
                <w:b/>
              </w:rPr>
              <w:t>настойка,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280664-22/В-97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Фітосед®, </w:t>
            </w:r>
            <w:r>
              <w:rPr>
                <w:b/>
              </w:rPr>
              <w:t>настойка,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280664-22/В-97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Фітосед®, </w:t>
            </w:r>
            <w:r>
              <w:rPr>
                <w:b/>
              </w:rPr>
              <w:t>настойка,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256550-21/В-97, 256551-21/В-97, 273367-22/В-92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мг,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256550-21/В-97, 256551-21/В-97, 273367-22/В-92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мг,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256550-21/В-97, 256551-21/В-97, 273367-22/В-92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Флуксен®, </w:t>
            </w:r>
            <w:r>
              <w:rPr>
                <w:b/>
              </w:rPr>
              <w:t>капсули по 20 мг,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272467-22/З-66, 272468-22/З-66, 272469-22/З-66, 272609-22/З-66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272298-22/З-97, 272299-22/З-97, 272300-22/З-97, 272301-22/З-97, 272302-22/З-97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272298-22/З-97, 272299-22/З-97, 272300-22/З-97, 272301-22/З-97, 272302-22/З-97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272298-22/З-97, 272299-22/З-97, 272300-22/З-97, 272301-22/З-97, 272302-22/З-97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272470-22/З-66, 272471-22/З-66, 272472-22/З-66, 272473-22/З-66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272470-22/З-66, 272471-22/З-66, 272472-22/З-66, 272473-22/З-66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272470-22/З-66, 272471-22/З-66, 272472-22/З-66, 272473-22/З-66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Фромілід®,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280662-22/В-97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Хеліскан®,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280662-22/В-97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Хеліскан®,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280662-22/В-97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Хеліскан®,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278851-22/З-60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278851-22/З-60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  <w:t>по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278851-22/З-60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  <w:t>по 2 мл в ампулі; по 10 ампул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281027-22/В-138, 281028-22/В-138, 281029-22/В-138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</w:t>
            </w:r>
            <w:r>
              <w:rPr>
                <w:b/>
              </w:rPr>
              <w:t>мл, по 3,5 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281027-22/В-138, 281028-22/В-138, 281029-22/В-138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</w:t>
            </w:r>
            <w:r>
              <w:rPr>
                <w:b/>
              </w:rPr>
              <w:t>мл, по 3,5 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281027-22/В-138, 281028-22/В-138, 281029-22/В-138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</w:t>
            </w:r>
            <w:r>
              <w:rPr>
                <w:b/>
              </w:rPr>
              <w:t>мл, по 3,5 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279082-22/В-132, 279083-22/В-132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279082-22/В-132, 279083-22/В-132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279082-22/В-132, 279083-22/В-132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282265-22/В-66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282265-22/В-66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282265-22/В-66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Цинхокаїну гідрохлорид, </w:t>
            </w:r>
            <w:r>
              <w:rPr>
                <w:b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279722-22/В-138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Ципрофарм®, </w:t>
            </w:r>
            <w:r>
              <w:rPr>
                <w:b/>
              </w:rPr>
              <w:t>краплі очні/вушні 0,3 %;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279722-22/В-138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Ципрофарм®, </w:t>
            </w:r>
            <w:r>
              <w:rPr>
                <w:b/>
              </w:rPr>
              <w:t>краплі очні/вушні 0,3 %;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279722-22/В-138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Ципрофарм®, </w:t>
            </w:r>
            <w:r>
              <w:rPr>
                <w:b/>
              </w:rPr>
              <w:t>краплі очні/вушні 0,3 %;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267607-21/В-66, 267608-21/В-66, 267609-21/В-66, 267610-21/В-66, 267611-21/В-66, 267612-21/В-66, 267613-21/В-66, 267614-21/В-66, 267616-21/В-66, 268671-21/В-66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267607-21/В-66, 267608-21/В-66, 267609-21/В-66, 267610-21/В-</w:t>
            </w:r>
            <w:r>
              <w:rPr>
                <w:b/>
              </w:rPr>
              <w:t>66, 267611-21/В-66, 267612-21/В-66, 267613-21/В-66, 267614-21/В-66, 267616-21/В-66, 268671-21/В-66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267607-21/В-66, 267608-21/В-66, 267609-21/В-66, 267610-21/В-66, 267611-21/В-66, 267612-21/В-66, 267613-21/В-66, 267614-</w:t>
            </w:r>
            <w:r>
              <w:rPr>
                <w:b/>
              </w:rPr>
              <w:t>21/В-66, 267616-21/В-66, 268671-21/В-66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267607-21/В-66, 267608-21/В-66, 267609-21/В-66, 267610-21/В-66, 267611-21/В-66, 267612-21/В-66, 267613-21/В-6</w:t>
            </w:r>
            <w:r>
              <w:rPr>
                <w:b/>
              </w:rPr>
              <w:t>6, 267614-21/В-66, 267616-21/В-66, 268671-21/В-66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267607-21/В-66, 267608-21/В-66, 267609-21/В-66, 267610-21/В-66, 267611-21/В-66, 267612-21/В-66, 267613-21/В-66, 267614-21/В-66, 267616-21/В-66, 268671-21/В-6</w:t>
            </w:r>
            <w:r>
              <w:rPr>
                <w:b/>
              </w:rPr>
              <w:t>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267607-21/В-66, </w:t>
            </w:r>
            <w:r>
              <w:rPr>
                <w:b/>
              </w:rPr>
              <w:t>267608-21/В-66, 267609-21/В-66, 267610-21/В-66, 267611-21/В-66, 267612-21/В-66, 267613-21/В-66, 267614-21/В-66, 267616-21/В-66, 268671-21/В-66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279948-22/В-92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279948-22/В-92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279948-22/В-92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277202-22/В-66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Шавлії настойка , </w:t>
            </w:r>
            <w:r>
              <w:rPr>
                <w:b/>
              </w:rPr>
              <w:t>настойка, по 25 мл або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277202-22/В-66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Шавлії настойка , </w:t>
            </w:r>
            <w:r>
              <w:rPr>
                <w:b/>
              </w:rPr>
              <w:t>настойка, по 25 мл або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2E2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2E2B">
      <w:pPr>
        <w:jc w:val="center"/>
        <w:rPr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277202-22/В-66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caps/>
              </w:rPr>
              <w:t xml:space="preserve">Шавлії настойка , </w:t>
            </w:r>
            <w:r>
              <w:rPr>
                <w:b/>
              </w:rPr>
              <w:t>настойка, по 25 мл або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>05.12.2022 р. № 2198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2E2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2E2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12E2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2E2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2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2E2B">
      <w:pPr>
        <w:jc w:val="center"/>
        <w:rPr>
          <w:b/>
          <w:lang w:val="uk-UA"/>
        </w:rPr>
      </w:pPr>
    </w:p>
    <w:p w:rsidR="00000000" w:rsidRDefault="00E12E2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2E2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2E2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12E2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2E2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12E2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E2B"/>
    <w:rsid w:val="00E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2532-A5FE-46AF-A82C-05833CEA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245</Pages>
  <Words>91911</Words>
  <Characters>663521</Characters>
  <Application>Microsoft Office Word</Application>
  <DocSecurity>0</DocSecurity>
  <Lines>5529</Lines>
  <Paragraphs>1507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753925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2022-12-12T12:25:00Z</dcterms:created>
  <dcterms:modified xsi:type="dcterms:W3CDTF">2022-12-12T12:25:00Z</dcterms:modified>
</cp:coreProperties>
</file>