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102B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A910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102B">
      <w:pPr>
        <w:jc w:val="center"/>
        <w:rPr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102B">
      <w:pPr>
        <w:rPr>
          <w:b/>
          <w:lang w:val="uk-UA"/>
        </w:rPr>
      </w:pPr>
    </w:p>
    <w:p w:rsidR="00000000" w:rsidRDefault="00A910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281175-22/З-92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  <w:caps/>
              </w:rPr>
              <w:t xml:space="preserve">Йодікс, </w:t>
            </w:r>
            <w:r>
              <w:rPr>
                <w:b/>
              </w:rPr>
              <w:t>таблетки по 10 або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14.11.2022 р. № 2074_екстрена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10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  <w:p w:rsidR="00000000" w:rsidRDefault="00A910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910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102B">
      <w:pPr>
        <w:rPr>
          <w:b/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10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102B">
      <w:pPr>
        <w:jc w:val="center"/>
        <w:rPr>
          <w:b/>
          <w:lang w:val="uk-UA"/>
        </w:rPr>
      </w:pPr>
    </w:p>
    <w:p w:rsidR="00000000" w:rsidRDefault="00A910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10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A910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102B">
      <w:pPr>
        <w:jc w:val="center"/>
        <w:rPr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102B">
      <w:pPr>
        <w:rPr>
          <w:b/>
          <w:lang w:val="uk-UA"/>
        </w:rPr>
      </w:pPr>
    </w:p>
    <w:p w:rsidR="00000000" w:rsidRDefault="00A910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281175-22/З-92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  <w:caps/>
              </w:rPr>
              <w:t xml:space="preserve">Йодікс, </w:t>
            </w:r>
            <w:r>
              <w:rPr>
                <w:b/>
              </w:rPr>
              <w:t>таблетки по 10 або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14.11.2022 р. № 2074_екстрена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10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  <w:p w:rsidR="00000000" w:rsidRDefault="00A910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910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102B">
      <w:pPr>
        <w:rPr>
          <w:b/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10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9102B">
      <w:pPr>
        <w:jc w:val="center"/>
        <w:rPr>
          <w:b/>
          <w:lang w:val="uk-UA"/>
        </w:rPr>
      </w:pPr>
    </w:p>
    <w:p w:rsidR="00000000" w:rsidRDefault="00A910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10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10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102B">
      <w:pPr>
        <w:jc w:val="center"/>
        <w:rPr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102B">
      <w:pPr>
        <w:jc w:val="center"/>
        <w:rPr>
          <w:b/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281175-22/З-92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  <w:caps/>
              </w:rPr>
              <w:t xml:space="preserve">Йодікс, </w:t>
            </w:r>
            <w:r>
              <w:rPr>
                <w:b/>
              </w:rPr>
              <w:t>таблетки по 10 або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14.11.2022 р. № 2074_екстрена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10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  <w:p w:rsidR="00000000" w:rsidRDefault="00A910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910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9102B">
      <w:pPr>
        <w:jc w:val="center"/>
        <w:rPr>
          <w:b/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10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102B">
      <w:pPr>
        <w:jc w:val="center"/>
        <w:rPr>
          <w:b/>
          <w:lang w:val="uk-UA"/>
        </w:rPr>
      </w:pPr>
    </w:p>
    <w:p w:rsidR="00000000" w:rsidRDefault="00A910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10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10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102B">
      <w:pPr>
        <w:jc w:val="center"/>
        <w:rPr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102B">
      <w:pPr>
        <w:rPr>
          <w:b/>
          <w:lang w:val="uk-UA"/>
        </w:rPr>
      </w:pPr>
    </w:p>
    <w:p w:rsidR="00000000" w:rsidRDefault="00A910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282590-22/В-92 в</w:t>
            </w:r>
            <w:r>
              <w:rPr>
                <w:b/>
              </w:rPr>
              <w:t>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ЙОДИД-125-БХФЗ, </w:t>
            </w:r>
            <w:r>
              <w:rPr>
                <w:b/>
              </w:rPr>
              <w:t>таблетки по 125 мг по 10 таблеток у блістері, по 1 блістеру в пачці, по 10 таблеток у блістері, по 250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14.11.2022 р. № 2074_екстрена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10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  <w:p w:rsidR="00000000" w:rsidRDefault="00A910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910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102B">
      <w:pPr>
        <w:rPr>
          <w:b/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10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102B">
      <w:pPr>
        <w:jc w:val="center"/>
        <w:rPr>
          <w:b/>
          <w:lang w:val="uk-UA"/>
        </w:rPr>
      </w:pPr>
    </w:p>
    <w:p w:rsidR="00000000" w:rsidRDefault="00A910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10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10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102B">
      <w:pPr>
        <w:jc w:val="center"/>
        <w:rPr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102B">
      <w:pPr>
        <w:rPr>
          <w:b/>
          <w:lang w:val="uk-UA"/>
        </w:rPr>
      </w:pPr>
    </w:p>
    <w:p w:rsidR="00000000" w:rsidRDefault="00A910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282590-22/В-92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ЙОДИД-125-БХФЗ, </w:t>
            </w:r>
            <w:r>
              <w:rPr>
                <w:b/>
              </w:rPr>
              <w:t>таблетки по 125 мг по 10 таблеток у блістері, по 1 блістеру в пачці, по 10 таблеток у блістері, по 250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14.11.2022 р. № 2074_екстрена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10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  <w:p w:rsidR="00000000" w:rsidRDefault="00A910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910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9102B">
      <w:pPr>
        <w:rPr>
          <w:b/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10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9102B">
      <w:pPr>
        <w:jc w:val="center"/>
        <w:rPr>
          <w:b/>
          <w:lang w:val="uk-UA"/>
        </w:rPr>
      </w:pPr>
    </w:p>
    <w:p w:rsidR="00000000" w:rsidRDefault="00A910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10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10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102B">
      <w:pPr>
        <w:jc w:val="center"/>
        <w:rPr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102B">
      <w:pPr>
        <w:jc w:val="center"/>
        <w:rPr>
          <w:b/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282590-22/В-92 в</w:t>
            </w:r>
            <w:r>
              <w:rPr>
                <w:b/>
              </w:rPr>
              <w:t>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ЙОДИД-125-БХФЗ, </w:t>
            </w:r>
            <w:r>
              <w:rPr>
                <w:b/>
              </w:rPr>
              <w:t>таблетки по 125 мг по 10 таблеток у блістері, по 1 блістеру в пачці, по 10 таблеток у блістері, по 250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14.11.2022 р. № 2074_екстрена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10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  <w:p w:rsidR="00000000" w:rsidRDefault="00A910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910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102B">
      <w:pPr>
        <w:jc w:val="center"/>
        <w:rPr>
          <w:b/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10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102B">
      <w:pPr>
        <w:jc w:val="center"/>
        <w:rPr>
          <w:b/>
          <w:lang w:val="uk-UA"/>
        </w:rPr>
      </w:pPr>
    </w:p>
    <w:p w:rsidR="00000000" w:rsidRDefault="00A910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10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10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102B">
      <w:pPr>
        <w:jc w:val="center"/>
        <w:rPr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102B">
      <w:pPr>
        <w:rPr>
          <w:b/>
          <w:lang w:val="uk-UA"/>
        </w:rPr>
      </w:pPr>
    </w:p>
    <w:p w:rsidR="00000000" w:rsidRDefault="00A910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282595-22/В-61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ЙОДИД-32-БХФЗ, </w:t>
            </w:r>
            <w:r>
              <w:rPr>
                <w:b/>
              </w:rPr>
              <w:t>таблетки по 32 мг по 10 таблеток у блістері, по 1 блістеру в пачці; по 10 таблеток у блістері, по 250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14.11.2022 р. № 2074_екстрена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10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  <w:p w:rsidR="00000000" w:rsidRDefault="00A910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910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102B">
      <w:pPr>
        <w:rPr>
          <w:b/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10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102B">
      <w:pPr>
        <w:jc w:val="center"/>
        <w:rPr>
          <w:b/>
          <w:lang w:val="uk-UA"/>
        </w:rPr>
      </w:pPr>
    </w:p>
    <w:p w:rsidR="00000000" w:rsidRDefault="00A910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10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10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102B">
      <w:pPr>
        <w:jc w:val="center"/>
        <w:rPr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102B">
      <w:pPr>
        <w:rPr>
          <w:b/>
          <w:lang w:val="uk-UA"/>
        </w:rPr>
      </w:pPr>
    </w:p>
    <w:p w:rsidR="00000000" w:rsidRDefault="00A910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282595-22/В-61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ЙОДИД-32-БХФЗ, </w:t>
            </w:r>
            <w:r>
              <w:rPr>
                <w:b/>
              </w:rPr>
              <w:t>таблетки по 32 мг по 10 таблеток у блістері, по 1 блістеру в пачці; по 10 таблеток у блістері, по 250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14.11.2022 р. № 2074_екстрена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10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  <w:p w:rsidR="00000000" w:rsidRDefault="00A910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910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102B">
      <w:pPr>
        <w:rPr>
          <w:b/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10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9102B">
      <w:pPr>
        <w:jc w:val="center"/>
        <w:rPr>
          <w:b/>
          <w:lang w:val="uk-UA"/>
        </w:rPr>
      </w:pPr>
    </w:p>
    <w:p w:rsidR="00000000" w:rsidRDefault="00A910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10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10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102B">
      <w:pPr>
        <w:jc w:val="center"/>
        <w:rPr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102B">
      <w:pPr>
        <w:jc w:val="center"/>
        <w:rPr>
          <w:b/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282595-22/В-61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ЙОДИД-32-БХФЗ, </w:t>
            </w:r>
            <w:r>
              <w:rPr>
                <w:b/>
              </w:rPr>
              <w:t>таблетки по 32 мг по 10 таблеток у блістері, по 1 блістеру в пачці; по 10 таблеток у блістері, по 250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14.11.2022 р. № 2074_екстрена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10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  <w:p w:rsidR="00000000" w:rsidRDefault="00A910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910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102B">
      <w:pPr>
        <w:jc w:val="center"/>
        <w:rPr>
          <w:b/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10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102B">
      <w:pPr>
        <w:jc w:val="center"/>
        <w:rPr>
          <w:b/>
          <w:lang w:val="uk-UA"/>
        </w:rPr>
      </w:pPr>
    </w:p>
    <w:p w:rsidR="00000000" w:rsidRDefault="00A910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10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10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102B">
      <w:pPr>
        <w:jc w:val="center"/>
        <w:rPr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102B">
      <w:pPr>
        <w:rPr>
          <w:b/>
          <w:lang w:val="uk-UA"/>
        </w:rPr>
      </w:pPr>
    </w:p>
    <w:p w:rsidR="00000000" w:rsidRDefault="00A910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282592-22/З-124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  <w:caps/>
              </w:rPr>
              <w:t xml:space="preserve">КАСМІГ, </w:t>
            </w:r>
            <w:r>
              <w:rPr>
                <w:b/>
              </w:rPr>
              <w:t>порошок для концентрату для розчину для інфузій, по 50 мг або по 70 мг</w:t>
            </w:r>
            <w:r>
              <w:rPr>
                <w:b/>
              </w:rPr>
              <w:br/>
            </w:r>
            <w:r>
              <w:rPr>
                <w:b/>
              </w:rPr>
              <w:t>первинна: по 50 мг або по 70 мг флаконі</w:t>
            </w:r>
            <w:r>
              <w:rPr>
                <w:b/>
              </w:rPr>
              <w:br/>
              <w:t>вторинна: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14.11.2022 р. № 2074_екстрена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10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  <w:p w:rsidR="00000000" w:rsidRDefault="00A910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910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102B">
      <w:pPr>
        <w:rPr>
          <w:b/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10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102B">
      <w:pPr>
        <w:jc w:val="center"/>
        <w:rPr>
          <w:b/>
          <w:lang w:val="uk-UA"/>
        </w:rPr>
      </w:pPr>
    </w:p>
    <w:p w:rsidR="00000000" w:rsidRDefault="00A910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10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10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102B">
      <w:pPr>
        <w:jc w:val="center"/>
        <w:rPr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102B">
      <w:pPr>
        <w:rPr>
          <w:b/>
          <w:lang w:val="uk-UA"/>
        </w:rPr>
      </w:pPr>
    </w:p>
    <w:p w:rsidR="00000000" w:rsidRDefault="00A910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282592-22/З-124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  <w:caps/>
              </w:rPr>
              <w:t xml:space="preserve">КАСМІГ, </w:t>
            </w:r>
            <w:r>
              <w:rPr>
                <w:b/>
              </w:rPr>
              <w:t>порошок для концентрату для розчину для інфузій, по 50 мг або по 70 мг</w:t>
            </w:r>
            <w:r>
              <w:rPr>
                <w:b/>
              </w:rPr>
              <w:br/>
            </w:r>
            <w:r>
              <w:rPr>
                <w:b/>
              </w:rPr>
              <w:t>первинна: по 50 мг або по 70 мг флаконі</w:t>
            </w:r>
            <w:r>
              <w:rPr>
                <w:b/>
              </w:rPr>
              <w:br/>
              <w:t>вторинна: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14.11.2022 р. № 2074_екстрена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10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  <w:p w:rsidR="00000000" w:rsidRDefault="00A910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910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102B">
      <w:pPr>
        <w:rPr>
          <w:b/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10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9102B">
      <w:pPr>
        <w:jc w:val="center"/>
        <w:rPr>
          <w:b/>
          <w:lang w:val="uk-UA"/>
        </w:rPr>
      </w:pPr>
    </w:p>
    <w:p w:rsidR="00000000" w:rsidRDefault="00A910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10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10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102B">
      <w:pPr>
        <w:jc w:val="center"/>
        <w:rPr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102B">
      <w:pPr>
        <w:jc w:val="center"/>
        <w:rPr>
          <w:b/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282592-22/З-124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  <w:caps/>
              </w:rPr>
              <w:t xml:space="preserve">КАСМІГ, </w:t>
            </w:r>
            <w:r>
              <w:rPr>
                <w:b/>
              </w:rPr>
              <w:t>порошок для концентрату для розчину для інфузій, по 50 мг або по 70 мг</w:t>
            </w:r>
            <w:r>
              <w:rPr>
                <w:b/>
              </w:rPr>
              <w:br/>
            </w:r>
            <w:r>
              <w:rPr>
                <w:b/>
              </w:rPr>
              <w:t>первинна: по 50 мг або по 70 мг флаконі</w:t>
            </w:r>
            <w:r>
              <w:rPr>
                <w:b/>
              </w:rPr>
              <w:br/>
              <w:t>вторинна: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14.11.2022 р. № 2074_екстрена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10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  <w:p w:rsidR="00000000" w:rsidRDefault="00A910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910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102B">
      <w:pPr>
        <w:jc w:val="center"/>
        <w:rPr>
          <w:b/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10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102B">
      <w:pPr>
        <w:jc w:val="center"/>
        <w:rPr>
          <w:b/>
          <w:lang w:val="uk-UA"/>
        </w:rPr>
      </w:pPr>
    </w:p>
    <w:p w:rsidR="00000000" w:rsidRDefault="00A910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10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10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102B">
      <w:pPr>
        <w:jc w:val="center"/>
        <w:rPr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102B">
      <w:pPr>
        <w:rPr>
          <w:b/>
          <w:lang w:val="uk-UA"/>
        </w:rPr>
      </w:pPr>
    </w:p>
    <w:p w:rsidR="00000000" w:rsidRDefault="00A910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282592-22/З-124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  <w:caps/>
              </w:rPr>
              <w:t xml:space="preserve">КАСМІГ, </w:t>
            </w:r>
            <w:r>
              <w:rPr>
                <w:b/>
              </w:rPr>
              <w:t>порошок для концентрату для розчину для інфузій, по 50 мг або по 70 мг</w:t>
            </w:r>
            <w:r>
              <w:rPr>
                <w:b/>
              </w:rPr>
              <w:br/>
            </w:r>
            <w:r>
              <w:rPr>
                <w:b/>
              </w:rPr>
              <w:t>первинна: по 50 мг або по 70 мг флаконі</w:t>
            </w:r>
            <w:r>
              <w:rPr>
                <w:b/>
              </w:rPr>
              <w:br/>
              <w:t>вторинна: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14.11.2022 р. № 2074_екстрена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10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  <w:p w:rsidR="00000000" w:rsidRDefault="00A910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910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102B">
      <w:pPr>
        <w:rPr>
          <w:b/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10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102B">
      <w:pPr>
        <w:jc w:val="center"/>
        <w:rPr>
          <w:b/>
          <w:lang w:val="uk-UA"/>
        </w:rPr>
      </w:pPr>
    </w:p>
    <w:p w:rsidR="00000000" w:rsidRDefault="00A910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10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10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102B">
      <w:pPr>
        <w:jc w:val="center"/>
        <w:rPr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102B">
      <w:pPr>
        <w:rPr>
          <w:b/>
          <w:lang w:val="uk-UA"/>
        </w:rPr>
      </w:pPr>
    </w:p>
    <w:p w:rsidR="00000000" w:rsidRDefault="00A910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282592-22/З-124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  <w:caps/>
              </w:rPr>
              <w:t xml:space="preserve">КАСМІГ, </w:t>
            </w:r>
            <w:r>
              <w:rPr>
                <w:b/>
              </w:rPr>
              <w:t>порошок для концентрату для розчину для інфузій, по 50 мг або по 70 мг</w:t>
            </w:r>
            <w:r>
              <w:rPr>
                <w:b/>
              </w:rPr>
              <w:br/>
            </w:r>
            <w:r>
              <w:rPr>
                <w:b/>
              </w:rPr>
              <w:t>первинна: по 50 мг або по 70 мг флаконі</w:t>
            </w:r>
            <w:r>
              <w:rPr>
                <w:b/>
              </w:rPr>
              <w:br/>
              <w:t>вторинна: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14.11.2022 р. № 2074_екстрена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10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  <w:p w:rsidR="00000000" w:rsidRDefault="00A910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910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102B">
      <w:pPr>
        <w:rPr>
          <w:b/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10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9102B">
      <w:pPr>
        <w:jc w:val="center"/>
        <w:rPr>
          <w:b/>
          <w:lang w:val="uk-UA"/>
        </w:rPr>
      </w:pPr>
    </w:p>
    <w:p w:rsidR="00000000" w:rsidRDefault="00A910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10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10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102B">
      <w:pPr>
        <w:jc w:val="center"/>
        <w:rPr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102B">
      <w:pPr>
        <w:jc w:val="center"/>
        <w:rPr>
          <w:b/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282592-22/З-124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  <w:caps/>
              </w:rPr>
              <w:t xml:space="preserve">КАСМІГ, </w:t>
            </w:r>
            <w:r>
              <w:rPr>
                <w:b/>
              </w:rPr>
              <w:t>порошок для концентрату для розчину для інфузій, по 50 мг або по 70 мг</w:t>
            </w:r>
            <w:r>
              <w:rPr>
                <w:b/>
              </w:rPr>
              <w:br/>
            </w:r>
            <w:r>
              <w:rPr>
                <w:b/>
              </w:rPr>
              <w:t>первинна: по 50 мг або по 70 мг флаконі</w:t>
            </w:r>
            <w:r>
              <w:rPr>
                <w:b/>
              </w:rPr>
              <w:br/>
              <w:t>вторинна: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14.11.2022 р. № 2074_екстрена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10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  <w:p w:rsidR="00000000" w:rsidRDefault="00A910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910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102B">
      <w:pPr>
        <w:jc w:val="center"/>
        <w:rPr>
          <w:b/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10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102B">
      <w:pPr>
        <w:jc w:val="center"/>
        <w:rPr>
          <w:b/>
          <w:lang w:val="uk-UA"/>
        </w:rPr>
      </w:pPr>
    </w:p>
    <w:p w:rsidR="00000000" w:rsidRDefault="00A910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10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10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102B">
      <w:pPr>
        <w:jc w:val="center"/>
        <w:rPr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102B">
      <w:pPr>
        <w:rPr>
          <w:b/>
          <w:lang w:val="uk-UA"/>
        </w:rPr>
      </w:pPr>
    </w:p>
    <w:p w:rsidR="00000000" w:rsidRDefault="00A910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281178-22/В-121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  <w:caps/>
              </w:rPr>
              <w:t xml:space="preserve">ТЕТАДІФ / TETADIF, </w:t>
            </w:r>
            <w:r>
              <w:rPr>
                <w:b/>
              </w:rPr>
              <w:t xml:space="preserve">суспензія для ін'єкцій, 0,5 мл (1 доза); </w:t>
            </w:r>
            <w:r>
              <w:rPr>
                <w:b/>
              </w:rPr>
              <w:t>ампули по 0,5 мл (1 доза) по 10 або 50 ампул у картонній коробці; флакони по 5 мл (10 доз)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14.11.2022 р. № 2074_екстрена реєстрац</w:t>
            </w:r>
            <w:r>
              <w:rPr>
                <w:b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10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  <w:p w:rsidR="00000000" w:rsidRDefault="00A910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910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102B">
      <w:pPr>
        <w:rPr>
          <w:b/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10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102B">
      <w:pPr>
        <w:jc w:val="center"/>
        <w:rPr>
          <w:b/>
          <w:lang w:val="uk-UA"/>
        </w:rPr>
      </w:pPr>
    </w:p>
    <w:p w:rsidR="00000000" w:rsidRDefault="00A910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10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10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102B">
      <w:pPr>
        <w:jc w:val="center"/>
        <w:rPr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102B">
      <w:pPr>
        <w:rPr>
          <w:b/>
          <w:lang w:val="uk-UA"/>
        </w:rPr>
      </w:pPr>
    </w:p>
    <w:p w:rsidR="00000000" w:rsidRDefault="00A910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281178-22/В-121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  <w:caps/>
              </w:rPr>
              <w:t xml:space="preserve">ТЕТАДІФ / TETADIF, </w:t>
            </w:r>
            <w:r>
              <w:rPr>
                <w:b/>
              </w:rPr>
              <w:t xml:space="preserve">суспензія для ін'єкцій, 0,5 мл (1 доза); </w:t>
            </w:r>
            <w:r>
              <w:rPr>
                <w:b/>
              </w:rPr>
              <w:t>ампули по 0,5 мл (1 доза) по 10 або 50 ампул у картонній коробці; флакони по 5 мл (10 доз)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14.11.2022 р. № 2074_екстрена реєстрац</w:t>
            </w:r>
            <w:r>
              <w:rPr>
                <w:b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10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  <w:p w:rsidR="00000000" w:rsidRDefault="00A910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910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102B">
      <w:pPr>
        <w:rPr>
          <w:b/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10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9102B">
      <w:pPr>
        <w:jc w:val="center"/>
        <w:rPr>
          <w:b/>
          <w:lang w:val="uk-UA"/>
        </w:rPr>
      </w:pPr>
    </w:p>
    <w:p w:rsidR="00000000" w:rsidRDefault="00A910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10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10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102B">
      <w:pPr>
        <w:jc w:val="center"/>
        <w:rPr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102B">
      <w:pPr>
        <w:jc w:val="center"/>
        <w:rPr>
          <w:b/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281178-22/В-121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  <w:caps/>
              </w:rPr>
              <w:t xml:space="preserve">ТЕТАДІФ / TETADIF, </w:t>
            </w:r>
            <w:r>
              <w:rPr>
                <w:b/>
              </w:rPr>
              <w:t>суспензія для ін'єкцій, 0,5 мл (1 доза); ампули по 0,5 мл (1 доза) по 10 або 50 ампул у картонній коробці; флакони по 5 мл (10 доз)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>14.11.2022 р. № 2074_екстрена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10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  <w:p w:rsidR="00000000" w:rsidRDefault="00A910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10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910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102B">
      <w:pPr>
        <w:jc w:val="center"/>
        <w:rPr>
          <w:b/>
          <w:lang w:val="uk-UA"/>
        </w:rPr>
      </w:pPr>
    </w:p>
    <w:p w:rsidR="00000000" w:rsidRDefault="00A910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10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10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10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1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102B">
      <w:pPr>
        <w:jc w:val="center"/>
        <w:rPr>
          <w:b/>
          <w:lang w:val="uk-UA"/>
        </w:rPr>
      </w:pPr>
    </w:p>
    <w:p w:rsidR="00000000" w:rsidRDefault="00A910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102B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9102B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A9102B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9102B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A9102B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102B"/>
    <w:rsid w:val="00A9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40E4A-9E66-42AC-912D-7213E05F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19</Pages>
  <Words>3093</Words>
  <Characters>23101</Characters>
  <Application>Microsoft Office Word</Application>
  <DocSecurity>0</DocSecurity>
  <Lines>192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26142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2022-11-18T09:30:00Z</dcterms:created>
  <dcterms:modified xsi:type="dcterms:W3CDTF">2022-11-18T09:30:00Z</dcterms:modified>
</cp:coreProperties>
</file>