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4592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276732-22/В-60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DL-сульфокамфорна кислота 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276732-22/В-60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DL-сульфокамфорна кислота 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276732-22/В-60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DL-сульфокамфорна кислота , </w:t>
            </w:r>
            <w:r>
              <w:rPr>
                <w:b/>
              </w:rPr>
              <w:t>кристалічний порошок (субстанція) у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269985-21/З-130, 269987-21/З-130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269985-21/З-130, 269987-21/З-130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269985-21/З-130, 269987-21/З-130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Абікса, </w:t>
            </w:r>
            <w:r>
              <w:rPr>
                <w:b/>
              </w:rPr>
              <w:t>таблетки, вкриті плівковою оболонкою,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256815-21/В-132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 по 120 таблеток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256815-21/В-132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 по 120 таблеток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256815-21/В-132 від 28.04.2021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Абіратерон-Тева, </w:t>
            </w:r>
            <w:r>
              <w:rPr>
                <w:b/>
              </w:rPr>
              <w:t>таблетки, вкриті плівковою оболонкою, по 250 мг по 120 таблеток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276169-22/З-134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276169-22/З-134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276169-22/З-134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крем 0,1 % по 5 г або по 15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276190-22/З-134 </w:t>
            </w:r>
            <w:r>
              <w:rPr>
                <w:b/>
              </w:rPr>
              <w:t>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>мазь 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276190-22/З-134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t>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276190-22/З-134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АДВАНТАН®, </w:t>
            </w:r>
            <w:r>
              <w:rPr>
                <w:b/>
              </w:rPr>
              <w:t xml:space="preserve">мазь </w:t>
            </w:r>
            <w:r>
              <w:rPr>
                <w:b/>
              </w:rPr>
              <w:t>0,1 %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>таблетки, вкриті плівковою оболонкою, по 80 мг/5 мг або по 160 мг/5 мг або по 160 мг</w:t>
            </w:r>
            <w:r>
              <w:rPr>
                <w:b/>
              </w:rPr>
              <w:t xml:space="preserve">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278232-22/В-135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Аденіз-АМ, </w:t>
            </w:r>
            <w:r>
              <w:rPr>
                <w:b/>
              </w:rPr>
              <w:t xml:space="preserve">таблетки, вкриті плівковою оболонкою, по 80 мг/5 мг або по 160 мг/5 мг або по 160 мг/10 мг; по 10 таблеток у блістері, по 3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273467-22/В-92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Азвестів, </w:t>
            </w:r>
            <w:r>
              <w:rPr>
                <w:b/>
              </w:rPr>
              <w:t>таблетки, вкриті плівковою оболонкою;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273467-22/В-92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Азвестів, </w:t>
            </w:r>
            <w:r>
              <w:rPr>
                <w:b/>
              </w:rPr>
              <w:t>таблетки, вкриті плівковою оболонкою;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273467-22/В-92 в</w:t>
            </w:r>
            <w:r>
              <w:rPr>
                <w:b/>
              </w:rPr>
              <w:t>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Азвестів, </w:t>
            </w:r>
            <w:r>
              <w:rPr>
                <w:b/>
              </w:rPr>
              <w:t>таблетки, вкриті плівковою оболонкою;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260871-21/З-82, 264952-21/З-124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 Д3, </w:t>
            </w:r>
            <w:r>
              <w:rPr>
                <w:b/>
              </w:rPr>
              <w:t>капсули м'які по 0,25 мкг; по 0,5 мкг; по 1,0 мкг; по 30 або по 60 капсул у контейнері; по 1 контейнеру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276715-22/В-92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276715-22/В-92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276715-22/В-92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Альфахолін®, </w:t>
            </w:r>
            <w:r>
              <w:rPr>
                <w:b/>
              </w:rPr>
              <w:t>розчин для ін'єкцій, 1000 мг/4 мл по 4 мл в ампулі; по 5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276776-22/В-28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Амігрен, </w:t>
            </w:r>
            <w:r>
              <w:rPr>
                <w:b/>
              </w:rPr>
              <w:t xml:space="preserve">капсули по 50 мг або по 100 мг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274114-22/В-118 </w:t>
            </w:r>
            <w:r>
              <w:rPr>
                <w:b/>
              </w:rPr>
              <w:t>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Амінаргін, </w:t>
            </w:r>
            <w:r>
              <w:rPr>
                <w:b/>
              </w:rPr>
              <w:t>розчин для інфузій, 42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"Торговий Дім" 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274114-22/В-118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Амінаргін, </w:t>
            </w:r>
            <w:r>
              <w:rPr>
                <w:b/>
              </w:rPr>
              <w:t>розчин для інфузій, 42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"Торговий Дім" 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274114-22/В-118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Амінаргін, </w:t>
            </w:r>
            <w:r>
              <w:rPr>
                <w:b/>
              </w:rPr>
              <w:t>розчин для інфузій, 42 мг/мл по 100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"Торговий Дім" Новофарм-Біосинтез",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271965-22/В-96, 279369-22/В-97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ін’єкцій, 500 мг/мл по 2 мл в ампулах; по 10 ампул у пачці з картону з перегородками; по 2 мл в ампулах;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271965-22/В-96, 279369-22/В-97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ін’єкцій, 500 мг/мл по 2 мл в ампулах; по 10 ампул у пачці з картону з перегородками; по 2 мл в ампулах;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</w:t>
            </w:r>
            <w:r>
              <w:rPr>
                <w:b/>
              </w:rPr>
              <w:t>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271965-22/В-96, 279369-22/В-97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розчин для ін’єкцій, 500 мг/мл по 2 мл в ампулах; по 10 ампул у пачці з картону з перегородками; по 2 мл в ампулах; по 5 ампул в однобічному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271966-22/В-96, </w:t>
            </w:r>
            <w:r>
              <w:rPr>
                <w:b/>
              </w:rPr>
              <w:t>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271966-22/В-96, 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271966-22/В-96, 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271966-22/В-96, 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271966-22/В-96, 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271966-22/В-96, 279398-22/В-28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 для дітей, </w:t>
            </w:r>
            <w:r>
              <w:rPr>
                <w:b/>
              </w:rPr>
              <w:t>супозиторії ректальні по 0,25 г або по 0,1 г, по 5 супозиторіїв у блістері,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246681-20/З-06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Дженефарм , </w:t>
            </w:r>
            <w:r>
              <w:rPr>
                <w:b/>
              </w:rPr>
              <w:t>таблетки, вкриті плівковою оболонкою, по 1 мг, по 14 таблеток , вкритих плівковою оболонкою,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246681-20/З-06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Дженефарм , </w:t>
            </w:r>
            <w:r>
              <w:rPr>
                <w:b/>
              </w:rPr>
              <w:t>таблетки, вкриті плівковою оболонкою, по 1 мг, по 14 таблеток , вкритих плівковою оболонкою,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246681-20/З-06 від 04.11.2020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Дженефарм , </w:t>
            </w:r>
            <w:r>
              <w:rPr>
                <w:b/>
              </w:rPr>
              <w:t>таблетки, вкриті плівковою оболонкою, по 1 мг, по 14 таблеток , вкритих плівковою оболонкою,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276227-22/В-92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порожнини; по 120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276227-22/В-92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порожнини; по 120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276227-22/В-92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Ангілекс-Здоров'я, </w:t>
            </w:r>
            <w:r>
              <w:rPr>
                <w:b/>
              </w:rPr>
              <w:t>розчин для ротової порожнини; по 120 мл у флаконі,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по 50 мг по 10 таблеток у блістері; по 10 таблеток у блістері; по 5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по 50 мг по 10 таблеток у блістері; по 10 таблеток у блістері; по 5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276937-22/В-60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Аскорбінова кислота, </w:t>
            </w:r>
            <w:r>
              <w:rPr>
                <w:b/>
              </w:rPr>
              <w:t>таблетки жувальні по 50 мг по 10 таблеток у блістері; по 10 таблеток у блістері; по 5 блістерів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265044-21/В-66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таблетки,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265044-21/В-66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таблетки,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265044-21/В-66 в</w:t>
            </w:r>
            <w:r>
              <w:rPr>
                <w:b/>
              </w:rPr>
              <w:t>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Аспаркам, </w:t>
            </w:r>
            <w:r>
              <w:rPr>
                <w:b/>
              </w:rPr>
              <w:t>таблетки, по 50 таблеток у блістерах; по 50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276545-22/З-135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мг; по 25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276545-22/З-135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мг; по 25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276545-22/З-135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АТАРАКС®, </w:t>
            </w:r>
            <w:r>
              <w:rPr>
                <w:b/>
              </w:rPr>
              <w:t>таблетки, вкриті плівковою оболонкою, по 25 мг; по 25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ЮСБ Фарма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256352-21/З-02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 (Було: АФФИДА ДУО АКТИВ), </w:t>
            </w:r>
            <w:r>
              <w:rPr>
                <w:b/>
              </w:rPr>
              <w:t>таблетки, вкриті плівковою оболонкою, 200 мг/500 мг; по 10 таблеток у бістері,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256352-21/З-02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 (Було: АФФИДА ДУО АКТИВ), </w:t>
            </w:r>
            <w:r>
              <w:rPr>
                <w:b/>
              </w:rPr>
              <w:t>таблетки, вкриті плівковою оболонкою, 200 мг/500 мг; по 10 таблеток у бістері,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256352-21/З-02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Плюс (Було: АФФИДА ДУО АКТИВ), </w:t>
            </w:r>
            <w:r>
              <w:rPr>
                <w:b/>
              </w:rPr>
              <w:t>таблетки, вкриті плівковою оболонкою, 200 мг/500 мг; по 10 таблеток у бістері,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263189-21/З-02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суспензія оральна, 200 мг/5 мл по 100 мл у флаконах;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263189-21/З-02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суспензія оральна, 200 мг/5 мл по 100 мл у флаконах;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263189-21/З-02 від 18.08.2021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АФФИДА ФОРТЕ ДЛЯ ДІТЕЙ, </w:t>
            </w:r>
            <w:r>
              <w:rPr>
                <w:b/>
              </w:rPr>
              <w:t>суспензія оральна, 200 мг/5 мл по 100 мл у флаконах; по 1 флакону у комплекті зі шприцем-дозатором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278059-22/З-118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278059-22/З-118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278059-22/З-118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Ациклостад®, </w:t>
            </w:r>
            <w:r>
              <w:rPr>
                <w:b/>
              </w:rPr>
              <w:t xml:space="preserve">крем 5 % по 2 г у тубі; по 1 тубі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274806-22/З-116 </w:t>
            </w:r>
            <w:r>
              <w:rPr>
                <w:b/>
              </w:rPr>
              <w:t>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274806-22/З-116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274806-22/З-116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Лонг, </w:t>
            </w:r>
            <w:r>
              <w:rPr>
                <w:b/>
              </w:rPr>
              <w:t>таблетки шипучі по 600 мг; по 10 таблеток або по 20 таблеток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</w:t>
            </w:r>
            <w:r>
              <w:rPr>
                <w:b/>
              </w:rPr>
              <w:t>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277197-22/З-66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277197-22/З-66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277197-22/З-66 в</w:t>
            </w:r>
            <w:r>
              <w:rPr>
                <w:b/>
              </w:rPr>
              <w:t>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порошок нашкірний, по 10 г порошку в контейнері; по 1 контейнеру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276687-22/З-138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Бемустін, </w:t>
            </w:r>
            <w:r>
              <w:rPr>
                <w:b/>
              </w:rPr>
              <w:t>ліофілізований порошок для ін`єкцій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276687-22/З-138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Бемустін, </w:t>
            </w:r>
            <w:r>
              <w:rPr>
                <w:b/>
              </w:rPr>
              <w:t>ліофілізований порошок для ін`єкцій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276687-22/З-138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Бемустін, </w:t>
            </w:r>
            <w:r>
              <w:rPr>
                <w:b/>
              </w:rPr>
              <w:t>ліофілізований порошок для ін`єкцій по 100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272922-22/З-86, 279464-22/З-134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 xml:space="preserve">таблетки по 10 мг/25 мг по 10 таблеток у блістері; по 2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272922-22/З-86, 279464-22/З-134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 xml:space="preserve">таблетки по 10 мг/25 мг по 10 таблеток у блістері; по 2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272922-22/З-86, 279464-22/З-134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Берліприл® плюс 10/25, </w:t>
            </w:r>
            <w:r>
              <w:rPr>
                <w:b/>
              </w:rPr>
              <w:t xml:space="preserve">таблетки по 10 мг/25 мг по 10 таблеток у блістері; по 2 або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277494-22/В-134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комплекті з 1 ампулою з розчинником 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 xml:space="preserve">4 флакони з порошком у комплекті з 4 ампулами з розчинником по 1 мл (вода для ін'єкцій стерильна) у блістері; по 1 </w:t>
            </w:r>
            <w:r>
              <w:rPr>
                <w:b/>
              </w:rPr>
              <w:t>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277494-22/В-134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  <w:t xml:space="preserve">1 флакон з порошком у комплекті з 1 ампулою з розчинником </w:t>
            </w:r>
            <w:r>
              <w:rPr>
                <w:b/>
              </w:rPr>
              <w:t>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>4 флакони з порошком у комплекті з 4 ампулами з розчинником по 1 мл (вода для ін'єкцій стерильна) у блістері; по 1 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277494-22/В-134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БЕТФЕР 1а ПЛЮС, </w:t>
            </w:r>
            <w:r>
              <w:rPr>
                <w:b/>
              </w:rPr>
              <w:t>порошок для розчину для ін'єкцій по 6000000 МО (30 мкг)</w:t>
            </w:r>
            <w:r>
              <w:rPr>
                <w:b/>
              </w:rPr>
              <w:br/>
              <w:t xml:space="preserve">1 флакон з порошком у комплекті з 1 ампулою з розчинником </w:t>
            </w:r>
            <w:r>
              <w:rPr>
                <w:b/>
              </w:rPr>
              <w:t>по 1 мл (вода для ін'єкцій стерильна) у блістері; по 1 блістеру у пачці з картону;</w:t>
            </w:r>
            <w:r>
              <w:rPr>
                <w:b/>
              </w:rPr>
              <w:br/>
              <w:t>4 флакони з порошком у комплекті з 4 ампулами з розчинником по 1 мл (вода для ін'єкцій стерильна) у блістері; по 1 блістеру у пачці з картону.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278693-22/В-123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278693-22/В-123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278693-22/В-123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278693-22/В-123 </w:t>
            </w:r>
            <w:r>
              <w:rPr>
                <w:b/>
              </w:rPr>
              <w:t>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БіоКлот А®, </w:t>
            </w:r>
            <w:r>
              <w:rPr>
                <w:b/>
              </w:rPr>
              <w:t xml:space="preserve">ліофілізат для розчину для ін’єкцій по 250 МО, 1 флакон з ліофілізатом </w:t>
            </w:r>
            <w:r>
              <w:rPr>
                <w:b/>
              </w:rPr>
              <w:t>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</w:t>
            </w:r>
            <w:r>
              <w:rPr>
                <w:b/>
              </w:rPr>
              <w:t>ачці з картону з маркуванням українською та російською мовами; ліофілізат для розчину для ін’єкцій по 500 МО; ліофілізат для розчину для ін’єкцій по 1000 МО, 1 флакон з ліофілізатом у комплекті з розчинником (вода для ін’єкцій) по 10 мл у флаконі; по 1 фла</w:t>
            </w:r>
            <w:r>
              <w:rPr>
                <w:b/>
              </w:rPr>
              <w:t>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>ОВ "БІОФАРМА ПЛАЗМА",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</w:t>
            </w:r>
            <w:r>
              <w:rPr>
                <w:b/>
              </w:rPr>
              <w:t>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279395-22/В-28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Біс-Алітер, </w:t>
            </w:r>
            <w:r>
              <w:rPr>
                <w:b/>
              </w:rPr>
              <w:t>капсули тверді, по 5 мг/4 мг або по 5 мг/8 мг, або по 10 мг/8 мг по 10 капсул у блістері; по 3 блістери у пачці з картону; по 30 капсул у банці; по 1 банці у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278360-22/З-137, 278361-22/З-137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мг/мл;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278360-22/З-137, 278361-22/З-137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мг/мл;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278360-22/З-137, 278361-22/З-137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розчин оральний, 0,5 мг/мл;</w:t>
            </w:r>
            <w:r>
              <w:rPr>
                <w:b/>
              </w:rPr>
              <w:br/>
            </w:r>
            <w:r>
              <w:rPr>
                <w:b/>
              </w:rPr>
              <w:t>по 60 мл або 120 мл у флаконі; по 1 флакону разом з мірною ложечкою (на 2,5 мл або 5 мл)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278381-22/З-132, 278382-22/З-132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мг,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278381-22/З-132, 278382-22/З-132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мг,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278381-22/З-132, 278382-22/З-132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Блогір-3, </w:t>
            </w:r>
            <w:r>
              <w:rPr>
                <w:b/>
              </w:rPr>
              <w:t>таблетки, що диспергуються в ротовій порожнині, по 5 мг, по 10 таблеток у блістері; по 1 або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275023-22/З-132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275023-22/З-132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275023-22/З-132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БлокМАКС для дітей, </w:t>
            </w:r>
            <w:r>
              <w:rPr>
                <w:b/>
              </w:rPr>
              <w:t>суспензія оральна, 100 мг/5 мл; по 100 мл у флаконі, по 1 флакону з мірним шприцом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276002-22/З-135, 276003-22/З-135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</w:t>
            </w:r>
            <w:r>
              <w:rPr>
                <w:b/>
              </w:rPr>
              <w:t>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276002-22/З-135, 276003-22/З-135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</w:t>
            </w:r>
            <w:r>
              <w:rPr>
                <w:b/>
              </w:rPr>
              <w:t>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276002-22/З-135, 276003-22/З-135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276717-22/З-138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Борте Траст 3.5, </w:t>
            </w:r>
            <w:r>
              <w:rPr>
                <w:b/>
              </w:rPr>
              <w:t>ліофілізований порошок для ін'єкцій по 3,5 мг; ліофілізований порошок у флаконах, закритих гумовою пробкою та алюмінієвим ковпачком з фліп-офф компонентом;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276717-22/З-138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Борте Траст 3.5, </w:t>
            </w:r>
            <w:r>
              <w:rPr>
                <w:b/>
              </w:rPr>
              <w:t>ліофілізований порошок для ін'єкцій по 3,5 мг; ліофілізований порошок у флаконах, закритих гумовою пробкою та алюмінієвим ковпачком з фліп-офф компонентом;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276717-22/З-138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Борте Траст 3.5, </w:t>
            </w:r>
            <w:r>
              <w:rPr>
                <w:b/>
              </w:rPr>
              <w:t>ліофілізований порошок для ін'єкцій по 3,5 мг; ліофілізований порошок у флаконах, закритих гумовою пробкою та алюмінієвим ковпачком з фліп-офф компонентом;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276840-22/В-86, 276841-22/В-86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>БУПІНЕКАЇН-ГІПЕРБАР,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276840-22/В-86, 276841-22/В-86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БУПІНЕКАЇН-ГІПЕРБАР,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276840-22/В-86, 276841-22/В-86 від 20.06.2022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БУПІНЕКАЇН-ГІПЕРБАР, </w:t>
            </w:r>
            <w:r>
              <w:rPr>
                <w:b/>
              </w:rPr>
              <w:t>розчин для ін`єкцій, 5 мг/мл; по 4 мл в ампулах; по 5 ампул у касеті; по 1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276877-22/В-116, 276878-22/В-116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Бупінекаїн-Ізобар, </w:t>
            </w:r>
            <w:r>
              <w:rPr>
                <w:b/>
              </w:rPr>
              <w:t>розчин для ін`єкцій, 5 мг/мл по 5 мл в ампулі; по 5 ампул в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276877-22/В-116, 276878-22/В-116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Бупінекаїн-Ізобар, </w:t>
            </w:r>
            <w:r>
              <w:rPr>
                <w:b/>
              </w:rPr>
              <w:t>розчин для ін`єкцій, 5 мг/мл по 5 мл в ампулі; по 5 ампул в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276877-22/В-116, 276878-22/В-116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Бупінекаїн-Ізобар, </w:t>
            </w:r>
            <w:r>
              <w:rPr>
                <w:b/>
              </w:rPr>
              <w:t>розчин для ін`єкцій, 5 мг/мл по 5 мл в ампулі; по 5 ампул в касеті; по 2 касети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277811-22/В-98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розчин для ін'єкцій, 20 мг/мл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277811-22/В-98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розчин для ін'єкцій, 20 мг/мл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277811-22/В-98 в</w:t>
            </w:r>
            <w:r>
              <w:rPr>
                <w:b/>
              </w:rPr>
              <w:t>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розчин для ін'єкцій, 20 мг/мл по 1 мл в ампулі; по 5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277813-22/З-98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277813-22/З-98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277813-22/З-98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Бускопан®, </w:t>
            </w:r>
            <w:r>
              <w:rPr>
                <w:b/>
              </w:rPr>
              <w:t>таблетки, вкриті цукровою оболонкою, по 10 мг по 20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276713-22/З-138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Вагацит, </w:t>
            </w:r>
            <w:r>
              <w:rPr>
                <w:b/>
              </w:rPr>
              <w:t>таблетки, вкриті плівковою оболонкою по 450 мг; по 2 таблетки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276713-22/З-138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Вагацит, </w:t>
            </w:r>
            <w:r>
              <w:rPr>
                <w:b/>
              </w:rPr>
              <w:t>таблетки, вкриті плівковою оболонкою по 450 мг; по 2 таблетки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276713-22/З-138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Вагацит, </w:t>
            </w:r>
            <w:r>
              <w:rPr>
                <w:b/>
              </w:rPr>
              <w:t>таблетки, вкриті плівковою оболонкою по 450 мг; по 2 таблетки у блістері,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</w:t>
            </w:r>
            <w:r>
              <w:rPr>
                <w:b/>
              </w:rPr>
              <w:t>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270080-21/В-28, 270081-21/В-28, 270196-21/В-28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Вазостат-Здоров'я, </w:t>
            </w:r>
            <w:r>
              <w:rPr>
                <w:b/>
              </w:rPr>
              <w:t xml:space="preserve">таблетки, вкриті плівковою оболонкою, по 10 мг, 20 мг та 40 мг по 10 таблеток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278603-22/В-75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та розчинник, 0,5 мл (1 доза), in bulk №50: </w:t>
            </w:r>
            <w:r>
              <w:rPr>
                <w:b/>
              </w:rPr>
              <w:br/>
              <w:t xml:space="preserve">по 1 дозі ліофілізату для розчину для ін`єкцій у флаконі, по 50 флаконів в </w:t>
            </w:r>
            <w:r>
              <w:rPr>
                <w:b/>
              </w:rPr>
              <w:t>картонній коробці та розчинник (вода для ін'єкцій) по 0,5 мл в ампулі, по 10 ампул в блістері, по 5 блістерів в окремій картонній коробці; по 2 дози ліофілізату для розчину для ін`єкцій у флаконі, по 50 флаконів в картонній коробці та розчинник (вода для і</w:t>
            </w:r>
            <w:r>
              <w:rPr>
                <w:b/>
              </w:rPr>
              <w:t>н'єкцій) по 1 мл в ампулі, по 10 ампул в блістері, по 5 блістерів в окремій картонній коробці; по 5 доз ліофілізату для розчину для ін`єкцій у флаконі, по 50 флаконів в картонній коробці та розчинник (вода для ін'єкцій) по 2,5 мл в ампулі, по 10 ампул в бл</w:t>
            </w:r>
            <w:r>
              <w:rPr>
                <w:b/>
              </w:rPr>
              <w:t>істері, по 5 блістерів в окремій картонній коробці; по 10 доз ліофілізату для розчину для ін`єкцій у флаконі, по 50 флаконів в картонній коробці та розчинник (вода для ін'єкцій) по 5 мл в ампулі, по 10 ампул в блістері, по 5 блістерів в окремій картонній к</w:t>
            </w:r>
            <w:r>
              <w:rPr>
                <w:b/>
              </w:rPr>
              <w:t>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278603-22/В-75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та розчинник, 0,5 мл (1 доза), in bulk №50: </w:t>
            </w:r>
            <w:r>
              <w:rPr>
                <w:b/>
              </w:rPr>
              <w:br/>
              <w:t xml:space="preserve">по 1 дозі ліофілізату для розчину для ін`єкцій у флаконі, по 50 флаконів в картонній коробці та розчинник (вода для ін'єкцій) по 0,5 мл в ампулі, по 10 ампул в блістері, по 5 </w:t>
            </w:r>
            <w:r>
              <w:rPr>
                <w:b/>
              </w:rPr>
              <w:t xml:space="preserve">блістерів в окремій картонній коробці; по 2 дози ліофілізату для розчину для ін`єкцій у флаконі, по 50 флаконів в картонній коробці та розчинник (вода для ін'єкцій) по 1 мл в ампулі, по 10 ампул в блістері, по 5 блістерів в окремій картонній коробці; по 5 </w:t>
            </w:r>
            <w:r>
              <w:rPr>
                <w:b/>
              </w:rPr>
              <w:t>доз ліофілізату для розчину для ін`єкцій у флаконі, по 50 флаконів в картонній коробці та розчинник (вода для ін'єкцій) по 2,5 мл в ампулі, по 10 ампул в блістері, по 5 блістерів в окремій картонній коробці; по 10 доз ліофілізату для розчину для ін`єкцій у</w:t>
            </w:r>
            <w:r>
              <w:rPr>
                <w:b/>
              </w:rPr>
              <w:t xml:space="preserve"> флаконі, по 50 флаконів в картонній коробці та розчинник (вода для ін'єкцій) по 5 мл в ампулі, по 10 ампул в блістері, по 5 блістерів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278603-22/В-75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та розчинник, 0,5 мл (1 доза), in bulk №50: </w:t>
            </w:r>
            <w:r>
              <w:rPr>
                <w:b/>
              </w:rPr>
              <w:br/>
              <w:t xml:space="preserve">по 1 дозі ліофілізату для розчину для </w:t>
            </w:r>
            <w:r>
              <w:rPr>
                <w:b/>
              </w:rPr>
              <w:t>ін`єкцій у флаконі, по 50 флаконів в картонній коробці та розчинник (вода для ін'єкцій) по 0,5 мл в ампулі, по 10 ампул в блістері, по 5 блістерів в окремій картонній коробці; по 2 дози ліофілізату для розчину для ін`єкцій у флаконі, по 50 флаконів в карто</w:t>
            </w:r>
            <w:r>
              <w:rPr>
                <w:b/>
              </w:rPr>
              <w:t>нній коробці та розчинник (вода для ін'єкцій) по 1 мл в ампулі, по 10 ампул в блістері, по 5 блістерів в окремій картонній коробці; по 5 доз ліофілізату для розчину для ін`єкцій у флаконі, по 50 флаконів в картонній коробці та розчинник (вода для ін'єкцій)</w:t>
            </w:r>
            <w:r>
              <w:rPr>
                <w:b/>
              </w:rPr>
              <w:t xml:space="preserve"> по 2,5 мл в ампулі, по 10 ампул в блістері, по 5 блістерів в окремій картонній коробці; по 10 доз ліофілізату для розчину для ін`єкцій у флаконі, по 50 флаконів в картонній коробці та розчинник (вода для ін'єкцій) по 5 мл в ампулі, по 10 ампул в блістері,</w:t>
            </w:r>
            <w:r>
              <w:rPr>
                <w:b/>
              </w:rPr>
              <w:t xml:space="preserve"> по 5 блістерів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278452-22/В-75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з розчинником, 0,5 мл (1 доза); </w:t>
            </w:r>
            <w:r>
              <w:rPr>
                <w:b/>
              </w:rPr>
              <w:br/>
              <w:t>по 1 дозі ліофілізату для розчину для ін`єкцій у флаконі в комплекті з розчинником (вод</w:t>
            </w:r>
            <w:r>
              <w:rPr>
                <w:b/>
              </w:rPr>
              <w:t xml:space="preserve">а для ін'єкцій) по 0,5 мл в ампулі; </w:t>
            </w:r>
            <w:r>
              <w:rPr>
                <w:b/>
              </w:rPr>
              <w:br/>
              <w:t>по 2 дози ліофілізату для розчину для ін`єкцій у флаконі в комплекті з розчинником (вода для ін'єкцій) по 1 мл в ампулі; по 5 доз ліофілізату для розчину для ін`єкцій у флаконі в комплекті з розчинником (вода для ін'єкц</w:t>
            </w:r>
            <w:r>
              <w:rPr>
                <w:b/>
              </w:rPr>
              <w:t>ій) по 2,5 мл в ампулі; по 10 доз ліофілізату для розчину для ін`єкцій у флаконі в комплекті з розчинником (вода для ін'єкцій) по 5 мл в ампулі;</w:t>
            </w:r>
            <w:r>
              <w:rPr>
                <w:b/>
              </w:rPr>
              <w:br/>
              <w:t>1 флакон з ліофілізатом для розчину для ін`єкцій та 1 ампула з розчинником (вода для ін'єкцій) в картонній коро</w:t>
            </w:r>
            <w:r>
              <w:rPr>
                <w:b/>
              </w:rPr>
              <w:t xml:space="preserve">бці; </w:t>
            </w:r>
            <w:r>
              <w:rPr>
                <w:b/>
              </w:rPr>
              <w:br/>
              <w:t>10 флаконів з ліофілізатом для розчину для ін`єкцій в картонній коробці та 10 ампул з розчинником (вода для ін'єкцій) в контурній чарунковій упаковці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278452-22/В-75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з розчинником, 0,5 мл (1 доза); </w:t>
            </w:r>
            <w:r>
              <w:rPr>
                <w:b/>
              </w:rPr>
              <w:br/>
              <w:t>по 1 дозі ліофілізату для розчину для ін`єкцій у флаконі в комплекті з розчинником (вод</w:t>
            </w:r>
            <w:r>
              <w:rPr>
                <w:b/>
              </w:rPr>
              <w:t xml:space="preserve">а для ін'єкцій) по 0,5 мл в ампулі; </w:t>
            </w:r>
            <w:r>
              <w:rPr>
                <w:b/>
              </w:rPr>
              <w:br/>
              <w:t>по 2 дози ліофілізату для розчину для ін`єкцій у флаконі в комплекті з розчинником (вода для ін'єкцій) по 1 мл в ампулі; по 5 доз ліофілізату для розчину для ін`єкцій у флаконі в комплекті з розчинником (вода для ін'єкц</w:t>
            </w:r>
            <w:r>
              <w:rPr>
                <w:b/>
              </w:rPr>
              <w:t>ій) по 2,5 мл в ампулі; по 10 доз ліофілізату для розчину для ін`єкцій у флаконі в комплекті з розчинником (вода для ін'єкцій) по 5 мл в ампулі;</w:t>
            </w:r>
            <w:r>
              <w:rPr>
                <w:b/>
              </w:rPr>
              <w:br/>
              <w:t>1 флакон з ліофілізатом для розчину для ін`єкцій та 1 ампула з розчинником (вода для ін'єкцій) в картонній коро</w:t>
            </w:r>
            <w:r>
              <w:rPr>
                <w:b/>
              </w:rPr>
              <w:t xml:space="preserve">бці; </w:t>
            </w:r>
            <w:r>
              <w:rPr>
                <w:b/>
              </w:rPr>
              <w:br/>
              <w:t>10 флаконів з ліофілізатом для розчину для ін`єкцій в картонній коробці та 10 ампул з розчинником (вода для ін'єкцій) в контурній чарунковій упаковці в окремій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278452-22/В-75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Вакцина для профілактики кору, епідемічного паротиту та краснухи, жива атенуйована (ліофілізована), </w:t>
            </w:r>
            <w:r>
              <w:rPr>
                <w:b/>
              </w:rPr>
              <w:t xml:space="preserve">ліофілізат для розчину для ін`єкцій з розчинником, 0,5 мл (1 доза);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дозі ліофілізату для розчину для ін`єкцій у флаконі в комплекті з розчинником (вода для ін'єкцій) по 0,5 мл в ампулі; </w:t>
            </w:r>
            <w:r>
              <w:rPr>
                <w:b/>
              </w:rPr>
              <w:br/>
              <w:t>по 2 дози ліофілізату для розчину для ін`єкцій у флаконі в комплекті з розчинником (вода для ін'єкцій) по 1 мл в ампулі; по 5 доз лі</w:t>
            </w:r>
            <w:r>
              <w:rPr>
                <w:b/>
              </w:rPr>
              <w:t>офілізату для розчину для ін`єкцій у флаконі в комплекті з розчинником (вода для ін'єкцій) по 2,5 мл в ампулі; по 10 доз ліофілізату для розчину для ін`єкцій у флаконі в комплекті з розчинником (вода для ін'єкцій) по 5 мл в ампулі;</w:t>
            </w:r>
            <w:r>
              <w:rPr>
                <w:b/>
              </w:rPr>
              <w:br/>
              <w:t xml:space="preserve">1 флакон з ліофілізатом </w:t>
            </w:r>
            <w:r>
              <w:rPr>
                <w:b/>
              </w:rPr>
              <w:t xml:space="preserve">для розчину для ін`єкцій та 1 ампула з розчинником (вода для ін'єкцій) в картонній коробці; </w:t>
            </w:r>
            <w:r>
              <w:rPr>
                <w:b/>
              </w:rPr>
              <w:br/>
              <w:t>10 флаконів з ліофілізатом для розчину для ін`єкцій в картонній коробці та 10 ампул з розчинником (вода для ін'єкцій) в контурній чарунковій упаковці в окремій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 Лайф",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</w:t>
            </w:r>
            <w:r>
              <w:rPr>
                <w:b/>
              </w:rPr>
              <w:t>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277733-22/З-06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Н , </w:t>
            </w:r>
            <w:r>
              <w:rPr>
                <w:b/>
              </w:rPr>
              <w:t>таблетки, вкриті плівковою оболонкою, по 80/12,5 мг; по 160/12,5 мг; по 160/25 мг; по 320/12,5 мг; 320/25 мг, по 90 таблеток у флаконі, по 1 флакону в картонній коробці; по 10 таблеток у блістері; по 3 або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</w:t>
            </w:r>
            <w:r>
              <w:rPr>
                <w:b/>
              </w:rPr>
              <w:t xml:space="preserve">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253992-21/З-123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ін`єкцій)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253992-21/З-123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ін`єкцій)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253992-21/З-123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ВАРІВАКС Вакцина для профілактики вітряної віспи жива атенуйована, </w:t>
            </w:r>
            <w:r>
              <w:rPr>
                <w:b/>
              </w:rPr>
              <w:t>порошок та розчинник для суспензії для ін'єкцій; 1 флакон з порошком (1 доза) в комплекті з 1 флаконом з розчинником (вода для ін`єкцій)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253230-21/З-123, 253237-21/З-100, 253247-21/З-100 від 25.02.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253230-21/З-123, 253237-21/З-100, 253247-21/З-100 від 25.02.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253230-21/З-123,</w:t>
            </w:r>
            <w:r>
              <w:rPr>
                <w:b/>
              </w:rPr>
              <w:t xml:space="preserve"> 253237-21/З-100, 253247-21/З-100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ВАРІЛРИКС™ / VARILRIX™ ВАКЦИНА ДЛЯ ПРОФІЛАКТИКИ ВІТРЯНОЇ ВІСПИ ЖИВА АТЕНУЙОВАНА,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277359-22/В-28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277359-22/В-28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277359-22/В-28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Веногепанол, </w:t>
            </w:r>
            <w:r>
              <w:rPr>
                <w:b/>
              </w:rPr>
              <w:t>гель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277350-22/В-28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 1000, </w:t>
            </w:r>
            <w:r>
              <w:rPr>
                <w:b/>
              </w:rPr>
              <w:t xml:space="preserve">гель по 40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277350-22/В-28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 1000, </w:t>
            </w:r>
            <w:r>
              <w:rPr>
                <w:b/>
              </w:rPr>
              <w:t xml:space="preserve">гель по 40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277350-22/В-28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ВЕНОГЕПАНОЛ 1000, </w:t>
            </w:r>
            <w:r>
              <w:rPr>
                <w:b/>
              </w:rPr>
              <w:t xml:space="preserve">гель по 40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252973-21/З-50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Вісутін, </w:t>
            </w:r>
            <w:r>
              <w:rPr>
                <w:b/>
              </w:rPr>
              <w:t>капсули тверді по 12,5 мг, 25 мг, 37,5 мг, 50 мг; по 7 капсул у блістері; по 4 блістери в картонній коробці або по 10 капсул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269514-21/В-135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Краплі оральні, розчин 15000 МО/мл по 8 мл у флаконі, укупореному пробкою-крапельницею та закритому кришкою;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</w:t>
            </w:r>
            <w:r>
              <w:rPr>
                <w:b/>
              </w:rPr>
              <w:t xml:space="preserve">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269514-21/В-135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Краплі оральні, розчин 15000 МО/мл по 8 мл у флаконі, укупореному пробкою-крапельницею та закритому кришкою;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</w:t>
            </w:r>
            <w:r>
              <w:rPr>
                <w:b/>
              </w:rPr>
              <w:t xml:space="preserve">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269514-21/В-135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Вітамін D3, </w:t>
            </w:r>
            <w:r>
              <w:rPr>
                <w:b/>
              </w:rPr>
              <w:t>Краплі оральні, розчин 15000 МО/мл по 8 мл у флаконі, укупореному пробкою-крапельницею та закритому кришкою;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</w:t>
            </w:r>
            <w:r>
              <w:rPr>
                <w:b/>
              </w:rPr>
              <w:t xml:space="preserve">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277809-22/В-100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277809-22/В-100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277809-22/В-100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Вітапрост, </w:t>
            </w:r>
            <w:r>
              <w:rPr>
                <w:b/>
              </w:rPr>
              <w:t>ліофілізат для розчину для ін'єкцій; 5 флаконів з ліофілізатом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269835-21/З-116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269835-21/З-116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269835-21/З-116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(1,0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270241-21/З-135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270241-21/З-135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270241-21/З-135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ГАЛАЗОЛІН® КОМБІ, </w:t>
            </w:r>
            <w:r>
              <w:rPr>
                <w:b/>
              </w:rPr>
              <w:t>спрей назальний, розчин, (0,5 мг + 50,0 мг)/мл; по 10 мл у флаконі-крапельниці; по 1 флакону з розчином у коробці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276992-22/З-100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276992-22/З-100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276992-22/З-100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, </w:t>
            </w:r>
            <w:r>
              <w:rPr>
                <w:b/>
              </w:rPr>
              <w:t>суспензія для ін’єкцій; по</w:t>
            </w:r>
            <w:r>
              <w:rPr>
                <w:b/>
              </w:rPr>
              <w:t xml:space="preserve"> 0,5 мл (1 доза) в попередньо заповнених шприцах з 1-єю (або 2-ма) окремими голками, по 1 шприцу в картонній упаковці; по 0,5 мл (1 доза) в попередньо заповнених шприцах з 1-єю (або 2-ма) окремими голками, по 1 шприцу в стандартно-експортній упаковці, яка </w:t>
            </w:r>
            <w:r>
              <w:rPr>
                <w:b/>
              </w:rPr>
              <w:t>міститься у картонній коробці з інструкцією для медичного застосування; по 0,5 мл (1 доза) в попередньо заповнених шприцах з 1-єю (або 2-ма) окремими голками, по 10 шприців в картонній упаковці; по 0,5 мл (1 доза) в попередньо заповнених шприцах з 1-єю (аб</w:t>
            </w:r>
            <w:r>
              <w:rPr>
                <w:b/>
              </w:rPr>
              <w:t>о 2-ма) окремими голками, по 10 шприців в стандартно-експортній упаковці, яка міститься у картонній коробці з інструкцією для медичного застосування; по 0,5 мл (1 доза) у флаконах, по 10 флаконів у картонній упаковці; по 0,5 мл (1 доза) у флаконах, по 10 ф</w:t>
            </w:r>
            <w:r>
              <w:rPr>
                <w:b/>
              </w:rPr>
              <w:t>лаконів в стандартно-експортній упаковці, яка міститься у картонній коробці. Маркування українською та англійською, або іншими іноземними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277801-22/З-100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277801-22/З-100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277801-22/З-100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мл;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279495-22/З-60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подвійних поліетиленових пакетах, що вкладені у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279495-22/З-60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подвійних поліетиленових пакетах, що вкладені у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279495-22/З-60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Гліцин, </w:t>
            </w:r>
            <w:r>
              <w:rPr>
                <w:b/>
              </w:rPr>
              <w:t>Кристалічний порошок (субстанція) у подвійних поліетиленових пакетах, що вкладені у картонні барабани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АМІНО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276858-22/З-97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0,05% назальні краплі, Гриппостад® Рино 0,1% назальні краплі, </w:t>
            </w:r>
            <w:r>
              <w:rPr>
                <w:b/>
              </w:rPr>
              <w:t>краплі назальні, розчин 0,05 % або 0,1 %, по 10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275723-22/В-97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275723-22/В-97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275723-22/В-97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</w:t>
            </w:r>
            <w:r>
              <w:rPr>
                <w:b/>
              </w:rPr>
              <w:t>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278595-22/З-28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 xml:space="preserve">концентрат для розчину для інфузій, 100 мкг/мл по 2 мл концентрату в ампулі; по 5 або по 25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278595-22/З-28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 xml:space="preserve">концентрат для розчину для інфузій, 100 мкг/мл по 2 мл концентрату в ампулі; по 5 або по 25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278595-22/З-28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Дексмедетомідин-Віста, </w:t>
            </w:r>
            <w:r>
              <w:rPr>
                <w:b/>
              </w:rPr>
              <w:t xml:space="preserve">концентрат для розчину для інфузій, 100 мкг/мл по 2 мл концентрату в ампулі; по 5 або по 25 ампул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274708-22/З-118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274708-22/З-118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274708-22/З-118 </w:t>
            </w:r>
            <w:r>
              <w:rPr>
                <w:b/>
              </w:rPr>
              <w:t>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Деніцеф, </w:t>
            </w:r>
            <w:r>
              <w:rPr>
                <w:b/>
              </w:rPr>
              <w:t>порошок для розчину для ін’єкцій або інфузій по 2 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268566-21/З-98, 268570-21/З-98, 268572-21/З-98, 268575-21/З-98, 268578-21/З-98, 268581-21/З-98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268566-21/З-98, 268570-21/З-98, 268572-21/З-98, 268575-21/З-98, 268578-21/З-98, 268581-21/З-98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268566-21/З-98, 268570-21/З-98, 268572-21/З-98, 268575-21/З-98, 268578-21/З-98, 268581-21/З-98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Депо-Медрол, </w:t>
            </w:r>
            <w:r>
              <w:rPr>
                <w:b/>
              </w:rPr>
              <w:t>суспензія для ін'єкцій, 40 мг/мл; по 1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253828-21/З-61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ДЖЕНТІАНА СТОМАК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253828-21/З-61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ДЖЕНТІАНА СТОМАК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253828-21/З-61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ДЖЕНТІАНА СТОМАК ГЛОБУЛІ ВЕЛАТІ, </w:t>
            </w:r>
            <w:r>
              <w:rPr>
                <w:b/>
              </w:rPr>
              <w:t>гранули гомеопатичні,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273144-22/В-92, 273145-22/В-92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Джесіка®,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273144-22/В-92, 273145-22/В-92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Джесіка®,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273144-22/В-92, 273145-22/В-92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Джесіка®, </w:t>
            </w:r>
            <w:r>
              <w:rPr>
                <w:b/>
              </w:rPr>
              <w:t>таблетки, по 10 таблеток у блістері; по 1 або 3, або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реєстраційного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278553-22/З-100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</w:t>
            </w:r>
            <w:r>
              <w:rPr>
                <w:b/>
              </w:rPr>
              <w:t xml:space="preserve">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</w:t>
            </w:r>
            <w:r>
              <w:rPr>
                <w:b/>
              </w:rPr>
              <w:t>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278553-22/З-100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наповненому шприці з</w:t>
            </w:r>
            <w:r>
              <w:rPr>
                <w:b/>
              </w:rPr>
              <w:t xml:space="preserve">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278553-22/З-100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ін'єкцій, по 0,5 мл у попередньо наповненому шприці з одноразовою голкою, по 1 шприцу в блістері; по 1 або 10 блістерів у пачці з</w:t>
            </w:r>
            <w:r>
              <w:rPr>
                <w:b/>
              </w:rPr>
              <w:t xml:space="preserve">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</w:t>
            </w:r>
            <w:r>
              <w:rPr>
                <w:b/>
              </w:rPr>
              <w:t>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</w:t>
      </w:r>
      <w:r>
        <w:rPr>
          <w:b/>
          <w:lang w:val="uk-UA"/>
        </w:rPr>
        <w:t>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277027-22/З-100 в</w:t>
            </w:r>
            <w:r>
              <w:rPr>
                <w:b/>
              </w:rPr>
              <w:t>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ін’єкцій,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наповненому шприці з</w:t>
            </w:r>
            <w:r>
              <w:rPr>
                <w:b/>
              </w:rPr>
              <w:t xml:space="preserve">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277027-22/З-100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ін’єкцій, по 0,5 мл у попередньо наповненому шприці з одноразовою голкою, по 1 шприцу в блістері; по 1 або 10 блістерів у пачці з</w:t>
            </w:r>
            <w:r>
              <w:rPr>
                <w:b/>
              </w:rPr>
              <w:t xml:space="preserve"> картону з маркуванням іноземною мовою зі стікером українською мовою; по 0,5 мл у попередньо наповненому шприці з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</w:t>
            </w:r>
            <w:r>
              <w:rPr>
                <w:b/>
              </w:rPr>
              <w:t>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277027-22/З-100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ДЖІСІ ФЛЮ КВАДРИВАЛЕНТ / GC FLU QUADRIVALENT вакцина для профілактики грипу (розщеплений віріон, інактивований), </w:t>
            </w:r>
            <w:r>
              <w:rPr>
                <w:b/>
              </w:rPr>
              <w:t>суспензія для ін’єкцій, по 0,5 мл у попередньо наповненому шприці з одноразовою голкою, по 1 шприцу в блістері; по 1 або 10 блістерів у пачці з картону з маркуванням іноземною мовою зі стікером українською мовою; по 0,5 мл у попередньо наповненому шприці з</w:t>
            </w:r>
            <w:r>
              <w:rPr>
                <w:b/>
              </w:rPr>
              <w:t xml:space="preserve"> одноразовою голкою, по 1 шприцу в блістері; по 1 або 10 блістерів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Грін Кросс Корпорейшн, Корея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278222-22/В-132 від 20.07.2022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Дикор Лонг, </w:t>
            </w:r>
            <w:r>
              <w:rPr>
                <w:b/>
              </w:rPr>
              <w:t>таблетки пролонгованої дії по 20 мг, по 40 мг або по 60 мг; по 50 таблеток у банці; по 1 банці у пачці з картону; по 10 таблеток у блістері; по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250687-21/З-98, 250688-21/З-98, 250689-21/З-98, 250690-21/З-98, 250691-21/З-98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ОД, по 500 ОД;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250687-21/З-98, 250688-21/З-98, 250689-21/З-98, 250690-21/З-98, 250691-21/З-98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ОД, по 500 ОД;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250687-21/З-98, 250688-21/З-98, 250689-21/З-98, 250690-21/З-98, 250691-</w:t>
            </w:r>
            <w:r>
              <w:rPr>
                <w:b/>
              </w:rPr>
              <w:t>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ОД, по 500 ОД;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</w:t>
            </w:r>
            <w:r>
              <w:rPr>
                <w:b/>
              </w:rPr>
              <w:t>98, 250688-21/З-98, 250689-21/З-98, 250690-21/З-98, 250691-21/З-98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 xml:space="preserve">порошок для розчину для ін'єкцій по 300 ОД, по 500 ОД; 1 флакон з порошком </w:t>
            </w:r>
            <w:r>
              <w:rPr>
                <w:b/>
              </w:rPr>
              <w:t>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250687-21/З-98, 250688-21/З-98, 250689-21/З-98, 250690-21/З-98, 250691-21/З-98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ОД, по 500 ОД;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250684-21/З-98, 250685-21/З-98, 250686-21/З-98, 250687-21/З-98, 250688-21/З-98, 250689-21/З-98, 250690-21/З-98, 250691-21/З-98 від 16.01.2021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ДИСПОРТ®, </w:t>
            </w:r>
            <w:r>
              <w:rPr>
                <w:b/>
              </w:rPr>
              <w:t>порошок для розчину для ін'єкцій по 300 ОД, по 500 ОД; 1 флакон з порошком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278660-22/В-137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по 750 мг або по 1000 мг</w:t>
            </w:r>
            <w:r>
              <w:rPr>
                <w:b/>
              </w:rPr>
              <w:br/>
              <w:t>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257500-21/З-124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257500-21/З-124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257500-21/З-124 від 13.05.2021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Дуфалак® Фрут, </w:t>
            </w:r>
            <w:r>
              <w:rPr>
                <w:b/>
              </w:rPr>
              <w:t>розчин оральний, 667 мг/мл, по 200 мл або по 500 мл розчину у пляшці з мірним стаканчиком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Абботт Хелскеа Продактс Б.В., Нідерланди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260877-21/З-98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2 оральними шприцами для бага</w:t>
            </w:r>
            <w:r>
              <w:rPr>
                <w:b/>
              </w:rPr>
              <w:t>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260877-21/З-98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2 оральними шприцами для бага</w:t>
            </w:r>
            <w:r>
              <w:rPr>
                <w:b/>
              </w:rPr>
              <w:t>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260877-21/З-98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Еврісді, </w:t>
            </w:r>
            <w:r>
              <w:rPr>
                <w:b/>
              </w:rPr>
              <w:t>порошок для орального розчину, по 0,75 мг/мл у скляній пляшці, по 1 пляшці у комплекті з 1 втискним адаптером для пляшки, 2 оральними шприцами для багаторазового використання об'ємом 6 мл (кожний у поліетиленовому пакетику) та 2 оральними шприцами для бага</w:t>
            </w:r>
            <w:r>
              <w:rPr>
                <w:b/>
              </w:rPr>
              <w:t>торазового використання об'ємом 12 мл (кожний у поліетиленовому пакетику), які вміщені у поліетиленовий пакет; 1 пляшка та 1 комплект вміщені у картонну коробку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273233-22/З-86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Емсеф®,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273233-22/З-86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Емсеф®,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273233-22/З-86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Емсеф®, </w:t>
            </w:r>
            <w:r>
              <w:rPr>
                <w:b/>
              </w:rPr>
              <w:t>порошок для розчину для ін’єкцій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Абрил Формулейшнз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274062-22/В-137, 274063-22/В-137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274062-22/В-137, 274063-22/В-137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274062-22/В-137, 274063-22/В-137 від 01.04.2022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268205-21/В-116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Еналаприл-Тева, </w:t>
            </w:r>
            <w:r>
              <w:rPr>
                <w:b/>
              </w:rPr>
              <w:t>таблетки по 2,5 мг по 10 таблеток у блістері; по 3 блістери у картонній коробці; по 5 мг, по 10 мг, по 20 мг по 10 таблеток у блістері; по 3 або по 6,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</w:t>
            </w:r>
            <w:r>
              <w:rPr>
                <w:b/>
              </w:rPr>
              <w:t>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277812-22/В-98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277812-22/В-98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277812-22/В-98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Ентерожерміна®, </w:t>
            </w:r>
            <w:r>
              <w:rPr>
                <w:b/>
              </w:rPr>
              <w:t>суспензія оральна № 10; № 20 (10х2): по 5 мл у флаконі; по 10 флаконів, з’єднаних між собою поліетиленовою перемичкою, у касеті; по 1 або 2 касети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</w:t>
            </w:r>
            <w:r>
              <w:rPr>
                <w:b/>
              </w:rPr>
              <w:t>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277579-22/В-82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ЕПОБІОКРИН, </w:t>
            </w:r>
            <w:r>
              <w:rPr>
                <w:b/>
              </w:rPr>
              <w:t>розчин для ін'єкцій по 1000 МО; по 2000 МО; по 4000 МО; по 10 000 МО; по 1 мл в попередньо наповненому шприцу; по 5 попередньо наповнених шприців у блістері; по 1 блістеру у пачці; по 1 мл в ампулі; по 5 ампул у блістері;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276934-22/В-60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- Лубнифарм, </w:t>
            </w:r>
            <w:r>
              <w:rPr>
                <w:b/>
              </w:rPr>
              <w:t>таблетки, вкриті оболонкою, по 100 мг; по 10 таблеток у блістері; по 2 або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276934-22/В-60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- Лубнифарм, </w:t>
            </w:r>
            <w:r>
              <w:rPr>
                <w:b/>
              </w:rPr>
              <w:t>таблетки, вкриті оболонкою, по 100 мг; по 10 таблеток у блістері; по 2 або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276934-22/В-60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Ехінацея - Лубнифарм, </w:t>
            </w:r>
            <w:r>
              <w:rPr>
                <w:b/>
              </w:rPr>
              <w:t>таблетки, вкриті оболонкою, по 100 мг; по 10 таблеток у блістері; по 2 або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276377-22/З-100, 276994-22/З-100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>таблетки, вкриті плівковою оболонкою,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276377-22/З-100, 276994-22/З-100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276377-22/З-100, 276994-22/З-100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Зокор®, </w:t>
            </w:r>
            <w:r>
              <w:rPr>
                <w:b/>
              </w:rPr>
              <w:t>таблетки, вкриті плівковою оболонкою, по 20 мг, по 14 таблеток у блістері;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273289-22/З-92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Ідебенон,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273289-22/З-92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Ідебенон,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273289-22/З-92 в</w:t>
            </w:r>
            <w:r>
              <w:rPr>
                <w:b/>
              </w:rPr>
              <w:t>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Ідебенон,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275801-22/В-28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275801-22/В-28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275801-22/В-28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Інгаліпт-Здоров'я Форте, </w:t>
            </w:r>
            <w:r>
              <w:rPr>
                <w:b/>
              </w:rPr>
              <w:t>спрей для ротової порожнини по 30 мл у балоні з клапаном-насосом; по 1 балону з насадкою-розпилювачем та захисним ковпачком у коробці з картону; по 50 мл у флаконі; по 1 флакону з оральним розпилювальним пристроєм та захисним ковпачком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268709-21/В-92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 , </w:t>
            </w:r>
            <w:r>
              <w:rPr>
                <w:b/>
              </w:rPr>
              <w:t>порошок (субстанція) у поліпропіленових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268709-21/В-92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 , </w:t>
            </w:r>
            <w:r>
              <w:rPr>
                <w:b/>
              </w:rPr>
              <w:t>порошок (субстанція) у поліпропіленових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268709-21/В-92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людини рекомбінантний , </w:t>
            </w:r>
            <w:r>
              <w:rPr>
                <w:b/>
              </w:rPr>
              <w:t>порошок (субстанція) у поліпропіленових контейнерах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"По виробництву інсулінів"ІНДАР",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274636-22/З-28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Пєка, </w:t>
            </w:r>
            <w:r>
              <w:rPr>
                <w:b/>
              </w:rPr>
              <w:t xml:space="preserve">мазь по 35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274636-22/З-28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Пєка, </w:t>
            </w:r>
            <w:r>
              <w:rPr>
                <w:b/>
              </w:rPr>
              <w:t xml:space="preserve">мазь по 35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274636-22/З-28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ІТІРЕС ЗАЛ спаг. Пєка, </w:t>
            </w:r>
            <w:r>
              <w:rPr>
                <w:b/>
              </w:rPr>
              <w:t xml:space="preserve">мазь по 35 г у тубі; по 1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276870-22/З-137 </w:t>
            </w:r>
            <w:r>
              <w:rPr>
                <w:b/>
              </w:rPr>
              <w:t>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276870-22/З-137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276870-22/З-137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Ітомед®, </w:t>
            </w:r>
            <w:r>
              <w:rPr>
                <w:b/>
              </w:rPr>
              <w:t>таблетки, вкриті плівковою оболонкою, по 50 мг; по 20 таблеток у блістері, по 2 або 5 блістерів у картонній коробці або по 15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278445-22/З-92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КАЛІМІН® 60 Н,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278445-22/З-92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КАЛІМІН® 60 Н,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278445-22/З-92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КАЛІМІН® 60 Н, </w:t>
            </w:r>
            <w:r>
              <w:rPr>
                <w:b/>
              </w:rPr>
              <w:t>таблетки по 60 мг; по 50 або по 100 таблеток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276497-22/З-124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</w:r>
            <w:r>
              <w:rPr>
                <w:b/>
              </w:rPr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276497-22/З-124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276497-22/З-124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Кальцій -Д3 Нікомед Форте, </w:t>
            </w:r>
            <w:r>
              <w:rPr>
                <w:b/>
              </w:rPr>
              <w:t>таблетки жувальні</w:t>
            </w:r>
            <w:r>
              <w:rPr>
                <w:b/>
              </w:rPr>
              <w:br/>
              <w:t>по 30, або 60, або 120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278319-22/В-138, 278320-22/В-138, 278324-22/В-138, 278326-22/В-138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278319-22/В-138, 278320-22/В-138, 278324-22/В-138, 278326-22/В-138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278319-22/В-138, 278320-22/В-138, 278324-22/В-138, 278326-22/В-138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Кандиклін, </w:t>
            </w:r>
            <w:r>
              <w:rPr>
                <w:b/>
              </w:rPr>
              <w:t>песарії по 300 мг; по 1 песарію у стрипі; по 1 стрипу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262290-21/В-116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мкг/мл;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262290-21/В-116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мкг/мл;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262290-21/В-116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Карбетоцин, </w:t>
            </w:r>
            <w:r>
              <w:rPr>
                <w:b/>
              </w:rPr>
              <w:t>розчин для ін'єкцій, 100 мкг/мл; по 1 мл у флаконі; по 4 або 5 флаконів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</w:t>
            </w:r>
            <w:r>
              <w:rPr>
                <w:szCs w:val="20"/>
              </w:rPr>
              <w:t xml:space="preserve">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278057-22/З-138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Кардіостад, </w:t>
            </w:r>
            <w:r>
              <w:rPr>
                <w:b/>
              </w:rPr>
              <w:t>таблетки по 6,25 мг або 12,5 мг, по 7 таблеток у блістері; по 4 блістери в картонній коробці; таблетки по 25 мг,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</w:t>
            </w:r>
            <w:r>
              <w:rPr>
                <w:b/>
              </w:rPr>
              <w:t>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275570-22/З-28, 275571-22/З-28, 276645-22/З-28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 xml:space="preserve">розчин для ін'єкцій, 1 мг/мл по 5 мл в ампулі; по 10 ампул у контурній чарунковій упаковці; по 1 контурній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275570-22/З-28, 275571-22/З-28, 276645-22/З-28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 xml:space="preserve">розчин для ін'єкцій, 1 мг/мл по 5 мл в ампулі; по 10 ампул у контурній чарунковій упаковці; по 1 контурній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275570-22/З-28, 275571-22/З-28, 276645-22/З-28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Кардолакс, </w:t>
            </w:r>
            <w:r>
              <w:rPr>
                <w:b/>
              </w:rPr>
              <w:t xml:space="preserve">розчин для ін'єкцій, 1 мг/мл по 5 мл в ампулі; по 10 ампул у контурній чарунковій упаковці; по 1 контурній чарунковій упаковці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268176-21/З-86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268176-21/З-86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268176-21/З-86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Картан, </w:t>
            </w:r>
            <w:r>
              <w:rPr>
                <w:b/>
              </w:rPr>
              <w:t>розчин для ін'єкцій по 1 г/5 мл; по 5 мл в ампулі; по 5 ампул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278202-22/В-60 в</w:t>
            </w:r>
            <w:r>
              <w:rPr>
                <w:b/>
              </w:rPr>
              <w:t>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мл;</w:t>
            </w:r>
            <w:r>
              <w:rPr>
                <w:b/>
              </w:rPr>
              <w:br/>
              <w:t>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278202-22/В-60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мл;</w:t>
            </w:r>
            <w:r>
              <w:rPr>
                <w:b/>
              </w:rPr>
              <w:br/>
            </w:r>
            <w:r>
              <w:rPr>
                <w:b/>
              </w:rPr>
              <w:t>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278202-22/В-60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Клебутам®, </w:t>
            </w:r>
            <w:r>
              <w:rPr>
                <w:b/>
              </w:rPr>
              <w:t>концентрат для розчину для інфузій, 250 мг/20 мл;</w:t>
            </w:r>
            <w:r>
              <w:rPr>
                <w:b/>
              </w:rPr>
              <w:br/>
            </w:r>
            <w:r>
              <w:rPr>
                <w:b/>
              </w:rPr>
              <w:t>по 20 мл в ампулі, по 10 ампул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276468-22/В-92, 276469-22/В-92, 276471-22/В-92, 277362-22/В-28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276468-22/В-92, 276469-22/В-92, 276471-22/В-92, 277362-22/В-28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276468-22/В-92, 276469-22/В-92, 276471-22/В-92, 277362-22/В-28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Кодепсин, </w:t>
            </w:r>
            <w:r>
              <w:rPr>
                <w:b/>
              </w:rPr>
              <w:t>таблетки, по 10 таблеток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269226-21/В-88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269226-21/В-88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269226-21/В-88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273631-22/З-116 </w:t>
            </w:r>
            <w:r>
              <w:rPr>
                <w:b/>
              </w:rPr>
              <w:t>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273631-22/З-116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273631-22/З-116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273640-22/В-116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273640-22/В-116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273640-22/В-116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крем вагінальний 1 %; по 15 г у тубі; по 1 тубі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 (відмова)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266996-21/З-100, 266997-21/З-100, 266998-21/З-100, 266999-21/З-100, 267000-21/З-100, 267001-21/З-100, 267002-21/З-100, 267003-21/З-100, 267004-21/З-100, 267005-21/З-100, 267006-21/З-100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266996-21/З-100, 266997-21/З-100, 266998-21/З-100, 266999-21/З-100, 267000-21/З-100, 267001-21/З-100, 267002-21/З-100, 267003-21/З-100, 267004-21/З-100, 267005-21/З-100, 267006-2</w:t>
            </w:r>
            <w:r>
              <w:rPr>
                <w:b/>
              </w:rPr>
              <w:t>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266996-21/З-100, 266997-21/З-100, 266998-21/З-100, 266999-21</w:t>
            </w:r>
            <w:r>
              <w:rPr>
                <w:b/>
              </w:rPr>
              <w:t>/З-100, 267000-21/З-100, 267001-21/З-100, 267002-21/З-100, 267003-21/З-100, 267004-21/З-100, 267005-21/З-100, 267006-21/З-100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Комірнаті / Comirnaty™, </w:t>
            </w:r>
            <w:r>
              <w:rPr>
                <w:b/>
              </w:rPr>
              <w:t>концентрат для дисперсії для ін'єкції; 1 флакон (0,45 мл) містить 6 доз по 30 мкг; 195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276620-22/В-123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</w:t>
            </w:r>
            <w:r>
              <w:rPr>
                <w:b/>
              </w:rPr>
              <w:t>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276620-22/В-123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</w:t>
            </w:r>
            <w:r>
              <w:rPr>
                <w:b/>
              </w:rPr>
              <w:t>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276620-22/В-123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 xml:space="preserve">розчин для ін'єкцій, 10 000 КІО/мл; по 1 мл в ампулі; по 5 ампул у блістері; по 2 блістери у </w:t>
            </w:r>
            <w:r>
              <w:rPr>
                <w:b/>
              </w:rPr>
              <w:t>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277547-22/В-123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</w:t>
            </w:r>
            <w:r>
              <w:rPr>
                <w:b/>
              </w:rPr>
              <w:t>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277547-22/В-123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</w:t>
            </w:r>
            <w:r>
              <w:rPr>
                <w:b/>
              </w:rPr>
              <w:t>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277547-22/В-123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 по 1 мл в ампулі; по 5 ампул у блістері; по 2 блістери у пачці з картону; по 5 мл в ампулі; по 5 ампул у блістері; по 1 блістеру в пачці з картону; 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"ФЗ "БІ</w:t>
            </w:r>
            <w:r>
              <w:rPr>
                <w:b/>
              </w:rPr>
              <w:t>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272960-22/З-61, 272961-22/З-61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Кралонін, </w:t>
            </w:r>
            <w:r>
              <w:rPr>
                <w:b/>
              </w:rPr>
              <w:t>краплі оральні по 30 мл у флаконі-крапельниці 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272960-22/З-61, 272961-22/З-61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Кралонін, </w:t>
            </w:r>
            <w:r>
              <w:rPr>
                <w:b/>
              </w:rPr>
              <w:t>краплі оральні по 30 мл у флаконі-крапельниці 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272960-22/З-61, 272961-22/З-61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Кралонін, </w:t>
            </w:r>
            <w:r>
              <w:rPr>
                <w:b/>
              </w:rPr>
              <w:t>краплі оральні по 30 мл у флаконі-крапельниці ; по 1 флакону-крапельниці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276126-22/В-60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276126-22/В-60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276126-22/В-60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Ксиноксіс®, </w:t>
            </w:r>
            <w:r>
              <w:rPr>
                <w:b/>
              </w:rPr>
              <w:t>таблетки, вкриті плівковою оболонкою, по 200 мг; по 10 таблеток у блістері, по 6 блістерів у пачці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270533-21/З-28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Ламіхоп 3, </w:t>
            </w:r>
            <w:r>
              <w:rPr>
                <w:b/>
              </w:rPr>
              <w:t xml:space="preserve">таблетки, вкриті плівковою оболонкою, 150 мг/300 мг по 60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270533-21/З-28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Ламіхоп 3, </w:t>
            </w:r>
            <w:r>
              <w:rPr>
                <w:b/>
              </w:rPr>
              <w:t xml:space="preserve">таблетки, вкриті плівковою оболонкою, 150 мг/300 мг по 60 таблеток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270533-21/З-28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Ламіхоп 3, </w:t>
            </w:r>
            <w:r>
              <w:rPr>
                <w:b/>
              </w:rPr>
              <w:t xml:space="preserve">таблетки, вкриті плівковою оболонкою, 150 мг/300 мг по 60 таблеток у </w:t>
            </w:r>
            <w:r>
              <w:rPr>
                <w:b/>
              </w:rPr>
              <w:t xml:space="preserve">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277454-22/В-116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</w:rPr>
              <w:t xml:space="preserve">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277353-22/В-28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Левомеколь, </w:t>
            </w:r>
            <w:r>
              <w:rPr>
                <w:b/>
              </w:rPr>
              <w:t>мазь по 30 г або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274764-22/В-60, 274765-22/В-60 від 28.04.2022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таблетки по 250 мг; по 500 мг; по 10 таблеток у блістерах;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278060-22/З-118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Левостад®, </w:t>
            </w:r>
            <w:r>
              <w:rPr>
                <w:b/>
              </w:rPr>
              <w:t>таблетки, вкриті плівковою оболонкою, по 250 мг або по 500 мг; по 5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268116-21/З-92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Левофолік, </w:t>
            </w:r>
            <w:r>
              <w:rPr>
                <w:b/>
              </w:rPr>
              <w:t>розчин для ін`єкцій або інфузій, 50 мг/мл по 1 мл, 4 мл, 9 мл у флаконі; по 1 або 5 флаконів з розчином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>капсули тверді по 5 мг, по 7,5 мг, по 10 м</w:t>
            </w:r>
            <w:r>
              <w:rPr>
                <w:b/>
              </w:rPr>
              <w:t xml:space="preserve">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277562-22/З-118 від 05.07.2022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Леналідол, </w:t>
            </w:r>
            <w:r>
              <w:rPr>
                <w:b/>
              </w:rPr>
              <w:t xml:space="preserve">капсули тверді по 5 мг, по 7,5 мг, по 10 мг, по 15 мг, по 20 мг, по 25 мг по 7 капсул у блістері;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278217-22/В-132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 та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278217-22/В-132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 та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278217-22/В-132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Лібератті® , </w:t>
            </w:r>
            <w:r>
              <w:rPr>
                <w:b/>
              </w:rPr>
              <w:t>таблетки, вкриті плівковою оболонкою, 0,02 мг/3 мг, по 28 (24+4) таблеток у блістері, по 1 блістеру разом з календарною шкалою та тримачем для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279085-22/З-116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Лізотіазид-Тева, </w:t>
            </w:r>
            <w:r>
              <w:rPr>
                <w:b/>
              </w:rPr>
              <w:t>таблетки по 10 мг/12,5 мг або по 20 мг/12,5 мг по 10 таблеток у блістері; по 3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226578-20/З-116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 2 мг/мл по 300 мл розчину, упакованого в безлатексний багатошаровий поліолефіновий інфузійний пакет, оснащений поворотним роз'ємом порт-системи, пакет в захисній упаковці з фольги,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</w:t>
            </w:r>
            <w:r>
              <w:rPr>
                <w:b/>
              </w:rPr>
              <w:t xml:space="preserve">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226578-20/З-116 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 2 мг/мл по 300 мл розчину, упакованого в безлатексний багатошаровий поліолефіновий інфузійний пакет, оснащений поворотним роз'ємом порт-системи, пакет в захисній упаковці з фольги,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</w:t>
            </w:r>
            <w:r>
              <w:rPr>
                <w:b/>
              </w:rPr>
              <w:t xml:space="preserve">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226578-20/З-116 </w:t>
            </w:r>
            <w:r>
              <w:rPr>
                <w:b/>
              </w:rPr>
              <w:t>від 21.01.2020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Євро , </w:t>
            </w:r>
            <w:r>
              <w:rPr>
                <w:b/>
              </w:rPr>
              <w:t>розчин для інфузій 2 мг/мл по 300 мл розчину, упакованого в безлатексний багатошаровий поліолефіновий інфузійний пакет, оснащений поворотним роз'ємом порт-системи, пакет в захисній упаковці з фольги, по 10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</w:t>
            </w:r>
            <w:r>
              <w:rPr>
                <w:b/>
              </w:rPr>
              <w:t xml:space="preserve">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277701-22/В-45 в</w:t>
            </w:r>
            <w:r>
              <w:rPr>
                <w:b/>
              </w:rPr>
              <w:t>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277701-22/В-45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277701-22/В-45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Лінкоміцин, </w:t>
            </w:r>
            <w:r>
              <w:rPr>
                <w:b/>
              </w:rPr>
              <w:t>капсули по 250 мг,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277791-22/З-60, 277792-22/З-60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277791-22/З-60, 277792-22/З-60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277791-22/З-60, 277792-22/З-60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Мадінет®, </w:t>
            </w:r>
            <w:r>
              <w:rPr>
                <w:b/>
              </w:rPr>
              <w:t>таблетки, вкриті плівковою оболонкою, по 0,03 мг/2 мг; по 21 таблетці у блістері; по 1 або по 3, або по 6 блістерів в картонній коробці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</w:t>
            </w:r>
            <w:r>
              <w:rPr>
                <w:b/>
              </w:rPr>
              <w:t>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276664-22/З-138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мг; по 10 капсул твердих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276664-22/З-138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мг; по 10 капсул твердих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276664-22/З-138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Майсепт, </w:t>
            </w:r>
            <w:r>
              <w:rPr>
                <w:b/>
              </w:rPr>
              <w:t>капсули тверді по 250 мг; по 10 капсул твердих у блістері, по 3 або по 10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268794-21/З-98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268794-21/З-98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268794-21/З-98 в</w:t>
            </w:r>
            <w:r>
              <w:rPr>
                <w:b/>
              </w:rPr>
              <w:t>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Медулак, </w:t>
            </w:r>
            <w:r>
              <w:rPr>
                <w:b/>
              </w:rPr>
              <w:t>сироп по 667,0 мг/мл; по 180 мл або 500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270435-21/З-39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Мелокса Ксантіс, </w:t>
            </w:r>
            <w:r>
              <w:rPr>
                <w:b/>
              </w:rPr>
              <w:t xml:space="preserve">таблетки по 15 мг, по 10 таблеток у блістері; по 1 або по 2, або по 3, або по 5, або по 6,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270435-21/З-39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Мелокса Ксантіс, </w:t>
            </w:r>
            <w:r>
              <w:rPr>
                <w:b/>
              </w:rPr>
              <w:t xml:space="preserve">таблетки по 15 мг, по 10 таблеток у блістері; по 1 або по 2, або по 3, або по 5, або по 6,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270435-21/З-39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Мелокса Ксантіс, </w:t>
            </w:r>
            <w:r>
              <w:rPr>
                <w:b/>
              </w:rPr>
              <w:t xml:space="preserve">таблетки по 15 мг, по 10 таблеток у блістері; по 1 або по 2, або по 3, або по 5, або по 6,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278509-22/З-138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278509-22/З-138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278509-22/З-138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Мелоктам, </w:t>
            </w:r>
            <w:r>
              <w:rPr>
                <w:b/>
              </w:rPr>
              <w:t>розчин для ін'єкцій, 15 мг/1,5 мл; по 1,5 мл (15 мг) в ампулах; по 5 ампул в касеті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272358-22/В-96, 272359-22/В-96, 272360-22/В-96, 272361-22/В-96, 272363-22/В-96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Меропенем, </w:t>
            </w:r>
            <w:r>
              <w:rPr>
                <w:b/>
              </w:rPr>
              <w:t>порошок для розчину для ін`єкцій по 500 мг або по 1000 мг у флаконі; in bulk: по 190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277297-22/З-98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277297-22/З-98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277297-22/З-98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МЕТАЛІЗЕ®, </w:t>
            </w:r>
            <w:r>
              <w:rPr>
                <w:b/>
              </w:rPr>
              <w:t>ліофілізат для розчину для ін'єкцій по 10 000 ОД (50 мг); 1 флакон з ліофілізатом та 1 шприц з розчинником по 10 мл (вода для ін’єкцій) у комплекті зі стерильним перехідним пристроєм для флакона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Берінгер Інгельхайм Інтернешнл </w:t>
            </w:r>
            <w:r>
              <w:rPr>
                <w:b/>
              </w:rPr>
              <w:t>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278353-22/В-121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278353-22/В-121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278353-22/В-121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278353-22/В-121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278353-22/В-121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278353-22/В-121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278353-22/В-121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278353-22/В-121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278353-22/В-121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Метформін-Санофі, </w:t>
            </w:r>
            <w:r>
              <w:rPr>
                <w:b/>
              </w:rPr>
              <w:t>таблетки, вкриті плівковою оболонкою, по 500 мг; по 850 мг; по 1000 мг; по 500 мг №30 (15х2), №120 (15х8): по 15 таблеток у блістері, по 2 або по 8 блістерів у картонній коробці; по 850 мг №30 (15х2): по 15 таблеток у блістері, по 2 блістери у картонній ко</w:t>
            </w:r>
            <w:r>
              <w:rPr>
                <w:b/>
              </w:rPr>
              <w:t>робці; №120 (20х6): по 20 таблеток у блістері, по 6 блістерів у картонній коробці; по 1000 мг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</w:t>
            </w:r>
            <w:r>
              <w:rPr>
                <w:b/>
              </w:rPr>
              <w:t xml:space="preserve">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275793-22/В-96, </w:t>
            </w:r>
            <w:r>
              <w:rPr>
                <w:b/>
              </w:rPr>
              <w:t>275794-22/В-96, 275795-22/В-96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275793-22/В-96, 275794-22/В-96, 275795-22/В-96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275793-22/В-96, 275794-22/В-96, 275795-22/В-96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Метформін-Тева, </w:t>
            </w:r>
            <w:r>
              <w:rPr>
                <w:b/>
              </w:rPr>
              <w:t>таблетки, вкриті плівковою оболонкою, по 1000 мг, по 10 таблеток у блістері, по 3 блістери у коробці, по 15 таблеток у блістері, по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278517-22/З-138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278517-22/З-138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278517-22/З-138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мл;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274396-22/В-132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розчин для інфузій, 400 мг/250 мл, по 250 мл у пляшці скляній (флаконі),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274396-22/В-132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розчин для інфузій, 400 мг/250 мл, по 250 мл у пляшці скляній (флаконі),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274396-22/В-132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МОКСИФЛОКСАЦИН, </w:t>
            </w:r>
            <w:r>
              <w:rPr>
                <w:b/>
              </w:rPr>
              <w:t>розчин для інфузій, 400 мг/250 мл, по 250 мл у пляшці скляній (флаконі), по 1 пляшці скляній (флаконі)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275867-22/З-66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>таблетки, вкриті плівковою оболонкою, по 0,2 мг, по 0,3 мг, по 0,4 мг, по 10 таблеток у блістері; по 3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276597-22/З-138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Моксонідин Ксантіс, </w:t>
            </w:r>
            <w:r>
              <w:rPr>
                <w:b/>
              </w:rPr>
              <w:t xml:space="preserve">таблетки, вкриті плівковою оболонкою, по 0,2 мг або по 0,3 мг, або по 0,4 мг; по 10 таблеток у блістері; по 3 блістери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279099-22/В-39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Налбуфін-Здраво ін'єкції, </w:t>
            </w:r>
            <w:r>
              <w:rPr>
                <w:b/>
              </w:rPr>
              <w:t>розчин для ін'єкцій, 10 мг/мл, по 1 мл або по 2 мл в ампулі, по 5 ампул у блістері,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279099-22/В-39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Налбуфін-Здраво ін'єкції, </w:t>
            </w:r>
            <w:r>
              <w:rPr>
                <w:b/>
              </w:rPr>
              <w:t>розчин для ін'єкцій, 10 мг/мл, по 1 мл або по 2 мл в ампулі, по 5 ампул у блістері,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279099-22/В-39 від 05.08.2022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Налбуфін-Здраво ін'єкції, </w:t>
            </w:r>
            <w:r>
              <w:rPr>
                <w:b/>
              </w:rPr>
              <w:t>розчин для ін'єкцій, 10 мг/мл, по 1 мл або по 2 мл в ампулі, по 5 ампул у блістері,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"ЗДРАВО",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278847-22/В-60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278847-22/В-60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278847-22/В-60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Небівололу гідрохлорид,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276958-22/В-66, 276959-22/В-66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капсули, по 10 капсул у контурній чарунковій упаковці;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276958-22/В-66, 276959-22/В-66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капсули, по 10 капсул у контурній чарунковій упаковці;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276958-22/В-66, 276959-22/В-66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Нейро-Норм, </w:t>
            </w:r>
            <w:r>
              <w:rPr>
                <w:b/>
              </w:rPr>
              <w:t xml:space="preserve">капсули, по 10 капсул у контурній чарунковій упаковці; по 2 або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271555-22/В-06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гранули для оральної суспензії, по 100 мг, по 10, 20 або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271555-22/В-06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гранули для оральної суспензії, по 100 мг, по 10, 20 або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271555-22/В-06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Німелган, </w:t>
            </w:r>
            <w:r>
              <w:rPr>
                <w:b/>
              </w:rPr>
              <w:t>гранули для оральної суспензії, по 100 мг, по 10, 20 або 30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272934-22/З-86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272934-22/З-86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272934-22/З-86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Ніспазм Форте®,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269851-21/В-135, 276005-22/В-135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Новірин, </w:t>
            </w:r>
            <w:r>
              <w:rPr>
                <w:b/>
              </w:rPr>
              <w:t>таблетки по 500 мг, по 10 таблеток у блістері; по 2 або по 4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29.09.2022 р. </w:t>
            </w:r>
            <w:r>
              <w:rPr>
                <w:b/>
              </w:rPr>
              <w:t>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29.09.2022 р. </w:t>
            </w:r>
            <w:r>
              <w:rPr>
                <w:b/>
              </w:rPr>
              <w:t>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29.09.2022 р. </w:t>
            </w:r>
            <w:r>
              <w:rPr>
                <w:b/>
              </w:rPr>
              <w:t>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</w:t>
            </w:r>
            <w:r>
              <w:rPr>
                <w:b/>
              </w:rPr>
              <w:t>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29.09.2022 р. </w:t>
            </w:r>
            <w:r>
              <w:rPr>
                <w:b/>
              </w:rPr>
              <w:t>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227300-20/В-116, 227301-20/В-116, 227302-20/В-116 від 29.01.</w:t>
            </w:r>
            <w:r>
              <w:rPr>
                <w:b/>
              </w:rPr>
              <w:t>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Новірин®, </w:t>
            </w:r>
            <w:r>
              <w:rPr>
                <w:b/>
              </w:rPr>
              <w:t>сироп по 50 мг/мл по 120 мл у флаконі; по 1 флакону у комплекті з мірним стаканчиком в пачці; in bulk: по 40 флаконів у комплекті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</w:t>
            </w:r>
            <w:r>
              <w:rPr>
                <w:b/>
              </w:rPr>
              <w:t>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адаптер для відкрит</w:t>
            </w:r>
            <w:r>
              <w:rPr>
                <w:b/>
              </w:rPr>
              <w:t>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269260-21/З-100, 269261-21/З-100, 269262-21/З-100, 269263-21/З-100, 269264-21/З-100, 269265-21/З-100, 269266-21/З-100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</w:t>
            </w:r>
            <w:r>
              <w:rPr>
                <w:b/>
              </w:rPr>
              <w:t>ого введення (1 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270090-21/З-123, 270091-21/З-123, 270092-21/З-123, 270093-21/З-123, 270094-21/З-123, 270095-21/З-123, 270096-21/З-123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НУВІК / NUWIQ®, </w:t>
            </w:r>
            <w:r>
              <w:rPr>
                <w:b/>
              </w:rPr>
              <w:t xml:space="preserve">порошок та розчинник для розчину для ін’єкцій, по 250 МО або 500 МО, або 1000 МО, або 2000 МО; 1 флакон з порошком, 1 попередньо заповнений шприц з розчинником по 2,5 мл (вода для ін’єкцій) разом з комплектом для розчинення і внутрішньовенного введення (1 </w:t>
            </w:r>
            <w:r>
              <w:rPr>
                <w:b/>
              </w:rPr>
              <w:t>адаптер для відкриття флакона, 1 голка-метелик, 2 просочені спиртом тампони)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272399-22/З-116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ОД-ТАМ, </w:t>
            </w:r>
            <w:r>
              <w:rPr>
                <w:b/>
              </w:rPr>
              <w:t>капсули пролонгованої дії, 0,4 мг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272399-22/З-116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ОД-ТАМ, </w:t>
            </w:r>
            <w:r>
              <w:rPr>
                <w:b/>
              </w:rPr>
              <w:t>капсули пролонгованої дії, 0,4 мг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272399-22/З-116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ОД-ТАМ, </w:t>
            </w:r>
            <w:r>
              <w:rPr>
                <w:b/>
              </w:rPr>
              <w:t>капсули пролонгованої дії, 0,4 мг по 10 капсул у блістері;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274423-22/В-137, 277141-22/В-137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ампулі; по 5 ампул у пачці; </w:t>
            </w:r>
            <w:r>
              <w:rPr>
                <w:b/>
              </w:rPr>
              <w:br/>
              <w:t>по 1 мл в ампулі; по 5 ампул у блістері; по 1 блістеру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274423-22/В-137, 277141-22/В-137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мг/мл;</w:t>
            </w:r>
            <w:r>
              <w:rPr>
                <w:b/>
              </w:rPr>
              <w:br/>
              <w:t xml:space="preserve">по 1 мл в ампулі; по 5 ампул у пачці; 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1 блістеру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274423-22/В-137, 277141-22/В-137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мг/мл;</w:t>
            </w:r>
            <w:r>
              <w:rPr>
                <w:b/>
              </w:rPr>
              <w:br/>
              <w:t xml:space="preserve">по 1 мл в ампулі; по 5 ампул у пачці; </w:t>
            </w:r>
            <w:r>
              <w:rPr>
                <w:b/>
              </w:rPr>
              <w:br/>
            </w:r>
            <w:r>
              <w:rPr>
                <w:b/>
              </w:rPr>
              <w:t>по 1 мл в ампулі; по 5 ампул у блістері; по 1 блістеру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278808-22/З-130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278808-22/З-130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278808-22/З-130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274608-22/З-92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 , </w:t>
            </w:r>
            <w:r>
              <w:rPr>
                <w:b/>
              </w:rPr>
              <w:t xml:space="preserve">краплі оральні по 30 мл, по 50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274608-22/З-92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 , </w:t>
            </w:r>
            <w:r>
              <w:rPr>
                <w:b/>
              </w:rPr>
              <w:t xml:space="preserve">краплі оральні по 30 мл, по 50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274608-22/З-92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ОПСОНАТ спаг. Пєка , </w:t>
            </w:r>
            <w:r>
              <w:rPr>
                <w:b/>
              </w:rPr>
              <w:t xml:space="preserve">краплі оральні по 30 мл, по 50 мл у флаконі;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262465-21/В-133 </w:t>
            </w:r>
            <w:r>
              <w:rPr>
                <w:b/>
              </w:rPr>
              <w:t>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>ліофілізат для розчину для інфузій по 500 мг у флаконі в комплекті з 10 мл розчинника (вода для ін'єкцій) в ампулі, 1 флакон з ліофілізатом для розчину для інфузій та 1 ампула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262465-21/В-133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>ліофілізат для розчину для інфузій по 500 мг у флаконі в комплекті з 10 мл розчинника (вода для ін'єкцій) в ампулі, 1 флакон з ліофілізатом для розчину для інфузій та 1 ампула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262465-21/В-133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Орадро, </w:t>
            </w:r>
            <w:r>
              <w:rPr>
                <w:b/>
              </w:rPr>
              <w:t>ліофілізат для розчину для інфузій по 500 мг у флаконі в комплекті з 10 мл розчинника (вода для ін'єкцій) в ампулі, 1 флакон з ліофілізатом для розчину для інфузій та 1 ампула розчинника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276216-22/В-96 в</w:t>
            </w:r>
            <w:r>
              <w:rPr>
                <w:b/>
              </w:rPr>
              <w:t>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>краплі вушні, розчин по 8 г або по 16 г у флаконі зі скла,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276216-22/В-96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>краплі вушні, розчин по 8 г або по 16 г у флаконі зі скла,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276216-22/В-96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Отикаїн-Здоров'я, </w:t>
            </w:r>
            <w:r>
              <w:rPr>
                <w:b/>
              </w:rPr>
              <w:t>краплі вушні, розчин по 8 г або по 16 г у флаконі зі скла, по 1 флакону разом з кришкою-крапельницею зі скляною піпеткою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264997-21/З-28, 264998-21/З-28, 264999-21/З-28, 265000-21/З-28, 265001-21/З-28, 265002-21/З-28, 265003-21/З-28, 265005-21/З-28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Отинум, </w:t>
            </w:r>
            <w:r>
              <w:rPr>
                <w:b/>
              </w:rPr>
              <w:t xml:space="preserve">краплі вушні, 0,2 г/г по 10 г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264997-21/З-28, 264998-21/З-28, 264999-21/З-28, 265000-21/З-28, 265001-21/З-28, 265002-21/З-28, 265003-21/З-28, 265005-21/З-28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Отинум, </w:t>
            </w:r>
            <w:r>
              <w:rPr>
                <w:b/>
              </w:rPr>
              <w:t xml:space="preserve">краплі вушні, 0,2 г/г по 10 г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264997-21/З-28, 264998-21/З-28, 264999-21/З-28, 265000-21/З-28, 265001-21/З-28, 265002-21/З-28, 265003-21/З-28, 265005-21/З-28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Отинум, </w:t>
            </w:r>
            <w:r>
              <w:rPr>
                <w:b/>
              </w:rPr>
              <w:t xml:space="preserve">краплі вушні, 0,2 г/г по 10 г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255994-21/З-133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 по 5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255994-21/З-133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 по 5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255994-21/З-133 </w:t>
            </w:r>
            <w:r>
              <w:rPr>
                <w:b/>
              </w:rPr>
              <w:t>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ПАЛСЕТ, </w:t>
            </w:r>
            <w:r>
              <w:rPr>
                <w:b/>
              </w:rPr>
              <w:t>розчин для ін'єкцій по 50 мкг/мл по 5 мл розчину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</w:t>
            </w:r>
            <w:r>
              <w:rPr>
                <w:b/>
              </w:rPr>
              <w:t>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269084-21/З-45, 269085-21/З-45 від 01.12.2021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Пангастро®, </w:t>
            </w:r>
            <w:r>
              <w:rPr>
                <w:b/>
              </w:rPr>
              <w:t>таблетки гастрорезистентні по 20 мг або по 40 мг;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272346-22/З-123, 272347-22/З-123, 272348-22/З-123, 272349-22/З-123, 272350-22/З-123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мг/мл,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273047-22/З-100, 273048-22/З-100, 273049-22/З-100, 273050-22/З-100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273047-22/З-100, 273048-22/З-100, 273049-22/З-100, 273050-22/З-100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273047-22/З-100, 273048-22/З-100, 273049-22/З-100, 273050-22/З-100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276786-22/З-06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Пантенол-Тева, </w:t>
            </w:r>
            <w:r>
              <w:rPr>
                <w:b/>
              </w:rPr>
              <w:t xml:space="preserve">мазь 5 % по 35 г мазі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276786-22/З-06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Пантенол-Тева, </w:t>
            </w:r>
            <w:r>
              <w:rPr>
                <w:b/>
              </w:rPr>
              <w:t xml:space="preserve">мазь 5 % по 35 г мазі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276786-22/З-06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Пантенол-Тева, </w:t>
            </w:r>
            <w:r>
              <w:rPr>
                <w:b/>
              </w:rPr>
              <w:t xml:space="preserve">мазь 5 % по 35 г мазі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272801-22/З-97, 272803-22/З-97, 272804-22/З-97, 272805-22/З-97, 272807-22/З-97, 272808-22/З-97, 272810-22/З-97, 272811-22/З-97, 272812-22/З-97, 272813-22/З-9</w:t>
            </w:r>
            <w:r>
              <w:rPr>
                <w:b/>
              </w:rPr>
              <w:t>7, 272814-22/З-97, 272815-22/З-97, 272830-22/З-92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272801-22/З-97, 272803-22/З-97, 272804-22/З-97, 272805-22/З-97, 272807-22/З-97, 272808-22/З-97, 272810-22/З-97, 272811-22/З-97, 272812-22/З-97, 272813-22/З-9</w:t>
            </w:r>
            <w:r>
              <w:rPr>
                <w:b/>
              </w:rPr>
              <w:t>7, 272814-22/З-97, 272815-22/З-97, 272830-22/З-92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272801-22/З-97, 272803-22/З-97, 272804-22/З-97, 272805-22/З-97, 272807-22/З-97, 272808-22/З-97, 272810-22/З-97, 272811-</w:t>
            </w:r>
            <w:r>
              <w:rPr>
                <w:b/>
              </w:rPr>
              <w:t>22/З-97, 272812-22/З-97, 272813-22/З-97, 272814-22/З-97, 272815-22/З-97, 272830-22/З-92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Пантогар, </w:t>
            </w:r>
            <w:r>
              <w:rPr>
                <w:b/>
              </w:rPr>
              <w:t>капсули, по 15 капсул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274669-22/З-86, </w:t>
            </w:r>
            <w:r>
              <w:rPr>
                <w:b/>
              </w:rPr>
              <w:t>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</w:t>
      </w:r>
      <w:r>
        <w:rPr>
          <w:b/>
          <w:sz w:val="20"/>
          <w:szCs w:val="20"/>
          <w:lang w:val="ru-RU"/>
        </w:rPr>
        <w:t>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274669-22/З-86, 275138-22/З-45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Пегасет, </w:t>
            </w:r>
            <w:r>
              <w:rPr>
                <w:b/>
              </w:rPr>
              <w:t xml:space="preserve">капсули по 75 мг, 150 мг, 300 мг, по 28 капсул: по 7 капсул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274626-22/З-28, 274627-22/З-28, 274628-22/З-28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274626-22/З-28, 274627-22/З-28, 274628-22/З-28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274626-22/З-28, 274627-22/З-28, 274628-22/З-28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Персен®, </w:t>
            </w:r>
            <w:r>
              <w:rPr>
                <w:b/>
              </w:rPr>
              <w:t>таблетки, вкриті оболонкою по 10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277788-22/В-60, 277789-22/В-60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 по 400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277788-22/В-60, 277789-22/В-60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 по 400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277788-22/В-60, 277789-22/В-60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 по 400 мг;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контурній чарунковій упаковці; по 3 контурні чарункові упаковки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276884-22/В-97, 276885-22/В-97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мг,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276884-22/В-97, 276885-22/В-97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мг,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276884-22/В-97, 276885-22/В-97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Пірацетам-Дарниця, </w:t>
            </w:r>
            <w:r>
              <w:rPr>
                <w:b/>
              </w:rPr>
              <w:t xml:space="preserve">таблетки, вкриті оболонкою, по 200 мг, по 10 таблеток у контурній чарунковій упаковці; по 6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274582-22/З-96, 274583-22/З-96, 274584-22/З-96, 274585-22/З-96, 274586-22/З-96, 274587-22/З-96, 274588-22/З-96, 274589-22/З-96, 274597-22/З-96, 275252-22/З-9</w:t>
            </w:r>
            <w:r>
              <w:rPr>
                <w:b/>
              </w:rPr>
              <w:t>2, 275456-22/З-92, 275457-22/З-92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274582-22/З-96, 274583-22/З-96, 274584-22/З-96, 274585-22/З-96, 274586-22/З-96, 274587-22/З-96, 274588-22/З-96, 274589-22/З-96, 274597-22/З-96, 275252-22/З-92, 275456-22/З-92, 275457-22/З-92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274582-22/З-96, 274583-22/З-96, 274584-22/З-96, 274585-22/З-96, 274586-22/З-96, 274587-22/З-96, 274588-22/З-96, 274589-</w:t>
            </w:r>
            <w:r>
              <w:rPr>
                <w:b/>
              </w:rPr>
              <w:t>22/З-96, 274597-22/З-96, 275252-22/З-92, 275456-22/З-92, 275457-22/З-92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Пк-Мерц, </w:t>
            </w:r>
            <w:r>
              <w:rPr>
                <w:b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Мерц Фармасьютікалс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</w:t>
            </w:r>
            <w:r>
              <w:rPr>
                <w:szCs w:val="20"/>
              </w:rPr>
              <w:t xml:space="preserve">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277488-22/В-45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277488-22/В-45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277488-22/В-45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Празофест, </w:t>
            </w:r>
            <w:r>
              <w:rPr>
                <w:b/>
              </w:rPr>
              <w:t>порошок для розчину для ін'єкцій, по 40 мг;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276590-22/В-98 в</w:t>
            </w:r>
            <w:r>
              <w:rPr>
                <w:b/>
              </w:rPr>
              <w:t>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276590-22/В-98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276590-22/В-98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ПРЕДУКТАЛ® MR, </w:t>
            </w:r>
            <w:r>
              <w:rPr>
                <w:b/>
              </w:rPr>
              <w:t>таблетки, вкриті плівковою оболонкою, з модифікованим вивільненням по 35 мг; по 30 таблеток у блістері; по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"Серв'є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276491-22/З-100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276491-22/З-100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276491-22/З-100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276495-22/З-100, 276496-22/З-100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276495-22/З-100, 276496-22/З-100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276495-22/З-100, 276496-22/З-100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 xml:space="preserve">супозиторії ректальні </w:t>
            </w:r>
            <w:r>
              <w:rPr>
                <w:b/>
              </w:rPr>
              <w:t>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276318-22/В-92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Простатилен-цинк, </w:t>
            </w:r>
            <w:r>
              <w:rPr>
                <w:b/>
              </w:rPr>
              <w:t>супозиторії ректальні по 5 супозиторіїв у блістері; по 1 або 2 блістери у пачці з картону; in bulk: по 5 супозиторіїв у блістері, по 200 блістерів у ящику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</w:t>
            </w:r>
            <w:r>
              <w:rPr>
                <w:b/>
              </w:rPr>
              <w:t>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273676-22/З-82 в</w:t>
            </w:r>
            <w:r>
              <w:rPr>
                <w:b/>
              </w:rPr>
              <w:t>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Протопик, </w:t>
            </w:r>
            <w:r>
              <w:rPr>
                <w:b/>
              </w:rPr>
              <w:t>мазь 0,03 % або 0,1 %; по 10 г або по 30 г, або по 60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239529-20/В-94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мазь, 50 мкг/г/0,5 мг/г, по 30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239529-20/В-94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мазь, 50 мкг/г/0,5 мг/г, по 30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239529-20/В-94 від 27.07.2020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Псотріол® (було: Псотріол), </w:t>
            </w:r>
            <w:r>
              <w:rPr>
                <w:b/>
              </w:rPr>
              <w:t>мазь, 50 мкг/г/0,5 мг/г, по 30 г у тубі, по 1 тубі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271282-22/В-39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Ривастигмін ІС, </w:t>
            </w:r>
            <w:r>
              <w:rPr>
                <w:b/>
              </w:rPr>
              <w:t>капсули по 1,5 мг, по 3 мг, по 4,5 мг, по 6 мг;</w:t>
            </w:r>
            <w:r>
              <w:rPr>
                <w:b/>
              </w:rPr>
              <w:br/>
            </w:r>
            <w:r>
              <w:rPr>
                <w:b/>
              </w:rPr>
              <w:t>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270034-21/В-132, 270035-21/В-132, 278825-22/В-132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 ментолом,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270034-21/В-132, 270035-21/В-132, 278825-22/В-132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 ментолом,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270034-21/В-132, 270035-21/В-132, 278825-22/В-132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 ментолом,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277512-22/В-39, 277514-22/В-39, 277515-22/В-39, 277516-22/В-39 від 04.07.2022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РОЗУВАСТАТИН, </w:t>
            </w:r>
            <w:r>
              <w:rPr>
                <w:b/>
              </w:rPr>
              <w:t>таблетки, вкриті плівковою оболонкою, по 10 мг, по 20 мг,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278594-22/З-28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278594-22/З-28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278594-22/З-28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Ропівакаїн-Віста , </w:t>
            </w:r>
            <w:r>
              <w:rPr>
                <w:b/>
              </w:rPr>
              <w:t>розчин для ін'єкцій, 7,5 мг/мл по 10 мл розчину в ампулі,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272605-22/З-135, 272606-22/З-135, 272607-22/З-135, 272608-22/З-135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по 10 мл у картонній коробці; 1 скляний флакон з порошком у комплекті з 1 ампуло</w:t>
            </w:r>
            <w:r>
              <w:rPr>
                <w:b/>
              </w:rPr>
              <w:t>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272605-22/З-135, 272606-22/З-135, 272607-22/З-135, 272608-22/З-135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по 10 мл у картонній коробці; 1 скляний флакон з порошком у комплекті з 1 ампуло</w:t>
            </w:r>
            <w:r>
              <w:rPr>
                <w:b/>
              </w:rPr>
              <w:t>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272605-22/З-135, 272606-22/З-135, 272607-22/З-135, 272608-22/З-135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Ротацеф, </w:t>
            </w:r>
            <w:r>
              <w:rPr>
                <w:b/>
              </w:rPr>
              <w:t>порошок для розчину для ін'єкцій по 1 г, 10 скляних флаконів з порошком у картонній коробці; 1 скляний флакон з порошком у комплекті з 1 ампулою розчинника (вода для ін'єкцій) по 10 мл у картонній коробці; 1 скляний флакон з порошком у комплекті з 1 ампуло</w:t>
            </w:r>
            <w:r>
              <w:rPr>
                <w:b/>
              </w:rPr>
              <w:t>ю розчинника (розчин лідокаїну гідрохлориду 1 %) по 3,5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263781-21/З-128, 263782-21/З-128, 263783-21/З-128, 263784-21/З-128, 263785-21/З-128, 263786-21/З-128, 263787-21/З-128, 263788-21/З-128, 263789-21/З-128, 2637</w:t>
            </w:r>
            <w:r>
              <w:rPr>
                <w:b/>
              </w:rPr>
              <w:t>90-21/З-128, 263791-21/З-128, 263792-21/З-128, 263793-21/З-128, 263794-21/З-128, 263890-21/З-128, 273332-22/З-128, 273333-22/З-128, 273334-22/З-128, 273335-22/З-128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263781-21/З-128, 263782-21/З-128, 263783-21/З-128, 263784-21/З-128, 263785-21/З-128, 263786-21/З-128, 263787-21/З-128, 263788-21/З-128, 263789-21/З-128, 2637</w:t>
            </w:r>
            <w:r>
              <w:rPr>
                <w:b/>
              </w:rPr>
              <w:t>90-21/З-128, 263791-21/З-128, 263792-21/З-128, 263793-21/З-128, 263794-21/З-128, 263890-21/З-128, 273332-22/З-128, 273333-22/З-128, 273334-22/З-128, 273335-22/З-128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263781-21/З-128, 263782-21/З-128, 263783-21/З-128, 263784-21/З-128, 263785-21/З-128, 263786-21/З-128, 263787-21/З-128, </w:t>
            </w:r>
            <w:r>
              <w:rPr>
                <w:b/>
              </w:rPr>
              <w:t>263788-21/З-128, 263789-21/З-128, 263790-21/З-128, 263791-21/З-128, 263792-21/З-128, 263793-21/З-128, 263794-21/З-128, 263890-21/З-128, 273332-22/З-128, 273333-22/З-128, 273334-22/З-128, 273335-22/З-128 від 31.08.2021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</w:t>
            </w:r>
            <w:r>
              <w:rPr>
                <w:b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Салофальк, </w:t>
            </w:r>
            <w:r>
              <w:rPr>
                <w:b/>
              </w:rPr>
              <w:t>гранули гастрорезистентні, пролонгованої дії по 500 мг; по 930 мг гранул у пакетиках «Грану-Стикс»; по 50 пакетиків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</w:t>
            </w:r>
            <w:r>
              <w:rPr>
                <w:b/>
              </w:rPr>
              <w:t xml:space="preserve">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265798-21/З-130, 265799-21/З-130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Сандостатин® ЛАР, </w:t>
            </w:r>
            <w:r>
              <w:rPr>
                <w:b/>
              </w:rPr>
              <w:t>порошок для суспензії для ін'єкцій по 10 мг; по 20 мг; по 30 мг;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шприці, та одною голкою та одним адаптером в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270566-21/З-132,</w:t>
            </w:r>
            <w:r>
              <w:rPr>
                <w:b/>
              </w:rPr>
              <w:t xml:space="preserve"> 270567-21/З-132, 270568-21/З-132, 270569-21/З-132, 270570-21/З-132, 270571-21/З-132, 270572-21/З-132, 270573-21/З-132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270566-21/З-132, 270567-21/З-132, 270568-21/З-132, 270569-21/З-132, 270570-21/З-132, 270571-21/З-132, 270572-21/З-132, 270573-21/З-132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270566-21/З-132, 270567-21/З-132, 270568-21/З-132, 270569-21/З-132, 270570-21/З-132, 270571-21/З-132, 270572-21/З-132, </w:t>
            </w:r>
            <w:r>
              <w:rPr>
                <w:b/>
              </w:rPr>
              <w:t>270573-21/З-132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Септолете® тотал лимон та бузина, </w:t>
            </w:r>
            <w:r>
              <w:rPr>
                <w:b/>
              </w:rPr>
              <w:t>льодяники, 3 мг/1 мг; по 8 льодяників у блістері, по 1, по 2, по 3, по 4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273616-22/З-92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273616-22/З-92 від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273616-22/З-92 в</w:t>
            </w:r>
            <w:r>
              <w:rPr>
                <w:b/>
              </w:rPr>
              <w:t>ід 21.02.2022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278592-22/З-28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Скайпім,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278592-22/З-28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Скайпім,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278592-22/З-28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Скайпім,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276254-22/З-123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СКІНОРЕН®, </w:t>
            </w:r>
            <w:r>
              <w:rPr>
                <w:b/>
              </w:rPr>
              <w:t>крем 20 %; по 30 г у тубі; по 1 тубі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ЛЕО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</w:t>
            </w:r>
            <w:r>
              <w:rPr>
                <w:b/>
              </w:rPr>
              <w:t>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276643-22/З-138 </w:t>
            </w:r>
            <w:r>
              <w:rPr>
                <w:b/>
              </w:rPr>
              <w:t>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276643-22/З-138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in bulk: № 5000 (10х500)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276646-22/З-138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Такпан, </w:t>
            </w:r>
            <w:r>
              <w:rPr>
                <w:b/>
              </w:rPr>
              <w:t>капсули тверді, по 0,5 мг або по 1 мг або по 5 мг; по 10 капсул твердих у блістері; по 5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Панацея Біотек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278047-22/З-138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Тамсулостад,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278047-22/З-138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Тамсулостад,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278047-22/З-138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Тамсулостад, </w:t>
            </w:r>
            <w:r>
              <w:rPr>
                <w:b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232517-20/З-50 від 14.04.2020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232517-20/З-50 від 14.04.2020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</w:t>
            </w:r>
            <w:r>
              <w:rPr>
                <w:b/>
              </w:rPr>
              <w:t>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232517-20/З-50 від 14.04.2020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Тарафол , </w:t>
            </w:r>
            <w:r>
              <w:rPr>
                <w:b/>
              </w:rPr>
              <w:t>таблетки, вкриті плівковою оболонкою, по 500 мг/200 мг, по 12 таблеток у блістері,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272983-22/З-61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Тафлупрост, </w:t>
            </w:r>
            <w:r>
              <w:rPr>
                <w:b/>
              </w:rPr>
              <w:t>пастоподібна олія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272983-22/З-61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Тафлупрост, </w:t>
            </w:r>
            <w:r>
              <w:rPr>
                <w:b/>
              </w:rPr>
              <w:t>пастоподібна олія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272983-22/З-61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Тафлупрост, </w:t>
            </w:r>
            <w:r>
              <w:rPr>
                <w:b/>
              </w:rPr>
              <w:t>пастоподібна олія (субстанція) у скляних флаконах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Чемо Іберіка,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262430-21/В-28, 262431-21/В-28, 262433-21/В-28, 262434-21/В-28, 268093-21/В-66 від 04.08.2021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Тимололу малеат, </w:t>
            </w:r>
            <w:r>
              <w:rPr>
                <w:b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271707-22/З-66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Тіогама® Турбо, </w:t>
            </w:r>
            <w:r>
              <w:rPr>
                <w:b/>
              </w:rPr>
              <w:t>розчин для інфузій 1,2 %, по 50 мл у флаконі; по 1 або 10 флаконів разом з захисним(и) чорним(и) пакетом(пакетами)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271707-22/З-66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Тіогама® Турбо, </w:t>
            </w:r>
            <w:r>
              <w:rPr>
                <w:b/>
              </w:rPr>
              <w:t>розчин для інфузій 1,2 %, по 50 мл у флаконі; по 1 або 10 флаконів разом з захисним(и) чорним(и) пакетом(пакетами)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271707-22/З-66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Тіогама® Турбо, </w:t>
            </w:r>
            <w:r>
              <w:rPr>
                <w:b/>
              </w:rPr>
              <w:t>розчин для інфузій 1,2 %, по 50 мл у флаконі; по 1 або 10 флаконів разом з захисним(и) чорним(и) пакетом(пакетами)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266419-21/В-116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266419-21/В-116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266419-21/В-116 від 22.10.2021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ТРАМАДОЛ-ЗН, </w:t>
            </w:r>
            <w:r>
              <w:rPr>
                <w:b/>
              </w:rPr>
              <w:t>розчин для ін'єкцій, 50 мг/мл; по 1 мл або 2 мл в ампулі; по 5 ампул у блістері; по 1 або 2 блістери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</w:t>
            </w:r>
            <w:r>
              <w:rPr>
                <w:b/>
              </w:rPr>
              <w:t>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276306-22/З-82, 276307-22/З-82, 276308-22/З-82, 276309-22/З-82, 276310-22/З-82, 276311-22/З-82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Триттіко, </w:t>
            </w:r>
            <w:r>
              <w:rPr>
                <w:b/>
              </w:rPr>
              <w:t>таблетки пролонгованої дії по 75 мг; по 10 таблеток у блістері; по 3 блістери в картонній пачці; по 15 таблеток у блістері; по 2 блістери в картонній пачці; таблетки пролонгованої дії по 150 мг; по 10 таблеток у блістері;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Азіенде Кіміке Ріуніте Анжеліні Франческо - А.К.Р.А.Ф.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275745-22/З-82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 ампули,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275745-22/З-82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 ампули,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275745-22/З-82 від 24.05.2022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Трифас® 10 ампули, </w:t>
            </w:r>
            <w:r>
              <w:rPr>
                <w:b/>
              </w:rPr>
              <w:t>розчин для ін'єкцій, 10 мг/2 мл; по 2 мл в ампулі;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</w:t>
            </w:r>
            <w:r>
              <w:rPr>
                <w:szCs w:val="20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273240-22/З-137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273240-22/З-137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273240-22/З-137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Трівонор, </w:t>
            </w:r>
            <w:r>
              <w:rPr>
                <w:b/>
              </w:rPr>
              <w:t>таблетки, вкриті плівковою оболонкою по 20 мг; по 14 таблеток у блістері; по 2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274847-22/З-66, 274848-22/З-66, 274850-22/З-66, 274851-22/З-66, 274853-22/З-66, 274854-22/З-66, 274856-22/З-66, 274857-22/З-66, 274858-22/З-66, 274859-22/З-6</w:t>
            </w:r>
            <w:r>
              <w:rPr>
                <w:b/>
              </w:rPr>
              <w:t>6, 274860-22/З-66, 274861-22/З-66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274847-22/З-66, 274848-22/З-66, 274850-22/З-66, 274851-22/З-66, 274853-22/З-66, 274854-22/З-66, 274856-22/З-66, 274857-22/З-66, 274858-22/З-66, 274859-22/З-66, 274860-22/З-66, 274861-22/З-66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274847-22/З-66, 274848-22/З-66, 274850-22/З-66, 274851-22/З-66, 274853-22/З-66, 274854-22/З-66, 274856-22/З-66, 274857-22/З-66, 274858-22/З-66, 274859-22/З-66, 274860-</w:t>
            </w:r>
            <w:r>
              <w:rPr>
                <w:b/>
              </w:rPr>
              <w:t>22/З-66, 274861-22/З-66 від 02.05.2022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Тромбоцид, </w:t>
            </w:r>
            <w:r>
              <w:rPr>
                <w:b/>
              </w:rPr>
              <w:t>гель, 15 мг/г, по 40 г або по 100 г у тубі; по 1 тубі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бене-Арцнайміттель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271730-22/З-121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 xml:space="preserve">концентрат для розчину для інфузій, по 500 мг/50 мл; по 50 мл (500 мг) у флаконі; по 1 флакону у картонній коробці; </w:t>
            </w:r>
            <w:r>
              <w:rPr>
                <w:b/>
              </w:rPr>
              <w:br/>
              <w:t>концентрат для розчину для інфузій, по 100 мг/10 мл; по 10 мл (100 мг)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271730-22/З-121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 xml:space="preserve">концентрат для розчину для інфузій, по 500 мг/50 мл; по 50 мл (500 мг) у флаконі; по 1 флакону у картонній коробці; </w:t>
            </w:r>
            <w:r>
              <w:rPr>
                <w:b/>
              </w:rPr>
              <w:br/>
              <w:t>концентрат для розчину для інфузій, по 100 мг/10 мл; по 10 мл (100 мг)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271730-22/З-121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Труксима, </w:t>
            </w:r>
            <w:r>
              <w:rPr>
                <w:b/>
              </w:rPr>
              <w:t>концентрат для розчину для інфузій, по 500 мг/50 мл; по 50 мл (500 мг) у флаконі; по 1 флакону</w:t>
            </w:r>
            <w:r>
              <w:rPr>
                <w:b/>
              </w:rPr>
              <w:t xml:space="preserve"> у картонній коробці; </w:t>
            </w:r>
            <w:r>
              <w:rPr>
                <w:b/>
              </w:rPr>
              <w:br/>
              <w:t>концентрат для розчину для інфузій, по 100 мг/10 мл; по 10 мл (100 мг) у флаконі; по 2 флакони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Селлтріон Хелзкеар Ко., Лтд., Республiка Корея 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278810-22/В-130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  <w:t>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</w:t>
            </w:r>
            <w:r>
              <w:rPr>
                <w:b/>
              </w:rPr>
              <w:t>ртриджі: № 100 (10х10): по 1,7 мл у картриджі; по 10 картриджів в картонній чарунковій упаковці; по 10 картонних чарункових упаковок у картонній коробці;</w:t>
            </w:r>
            <w:r>
              <w:rPr>
                <w:b/>
              </w:rPr>
              <w:br/>
              <w:t>для виробника ДЕЛЬФАРМ ДІЖОН, Франція: ампули: № 100 (5х2х10): по 2 мл в ампулі; по 5 ампул у полістир</w:t>
            </w:r>
            <w:r>
              <w:rPr>
                <w:b/>
              </w:rPr>
              <w:t>оловій упаковці; по 2 полістиролові упаковки в картонній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278810-22/В-130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</w:r>
            <w:r>
              <w:rPr>
                <w:b/>
              </w:rPr>
              <w:t>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</w:t>
            </w:r>
            <w:r>
              <w:rPr>
                <w:b/>
              </w:rPr>
              <w:t>триджів в картонній чарунковій упаковці; по 10 картонних чарункових упаковок у картонній коробці;</w:t>
            </w:r>
            <w:r>
              <w:rPr>
                <w:b/>
              </w:rPr>
              <w:br/>
              <w:t>для виробника ДЕЛЬФАРМ ДІЖОН, Франція: ампули: № 100 (5х2х10): по 2 мл в ампулі; по 5 ампул у полістироловій упаковці; по 2 полістиролові упаковки в картонній</w:t>
            </w:r>
            <w:r>
              <w:rPr>
                <w:b/>
              </w:rPr>
              <w:t xml:space="preserve">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278810-22/В-130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Ультракаїн® Д-С, </w:t>
            </w:r>
            <w:r>
              <w:rPr>
                <w:b/>
              </w:rPr>
              <w:t>розчин для ін'єкцій</w:t>
            </w:r>
            <w:r>
              <w:rPr>
                <w:b/>
              </w:rPr>
              <w:br/>
              <w:t xml:space="preserve">для виробника Санофі-Авентіс Дойчланд ГмбХ, Німеччина: </w:t>
            </w:r>
            <w:r>
              <w:rPr>
                <w:b/>
              </w:rPr>
              <w:br/>
            </w:r>
            <w:r>
              <w:rPr>
                <w:b/>
              </w:rPr>
              <w:t>ампули: № 100 (10х10): по 2 мл в ампулі; по 10 ампул у картонній чарунковій упаковці; по 1 картонній чарунковій упаковці в картонній коробці; по 10 картонних коробок, обтягнених плівкою цифленовою;</w:t>
            </w:r>
            <w:r>
              <w:rPr>
                <w:b/>
              </w:rPr>
              <w:br/>
              <w:t>картриджі: № 100 (10х10): по 1,7 мл у картриджі; по 10 кар</w:t>
            </w:r>
            <w:r>
              <w:rPr>
                <w:b/>
              </w:rPr>
              <w:t>триджів в картонній чарунковій упаковці; по 10 картонних чарункових упаковок у картонній коробці;</w:t>
            </w:r>
            <w:r>
              <w:rPr>
                <w:b/>
              </w:rPr>
              <w:br/>
              <w:t>для виробника ДЕЛЬФАРМ ДІЖОН, Франція: ампули: № 100 (5х2х10): по 2 мл в ампулі; по 5 ампул у полістироловій упаковці; по 2 полістиролові упаковки в картонній</w:t>
            </w:r>
            <w:r>
              <w:rPr>
                <w:b/>
              </w:rPr>
              <w:t xml:space="preserve"> коробці; по 10 картонних коробок, обтягнених плівкою цифленовою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273172-22/З-98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Уназин®, </w:t>
            </w:r>
            <w:r>
              <w:rPr>
                <w:b/>
              </w:rPr>
              <w:t>порошок для розчину для ін'єкцій по 0,75 г; 1,5 г; 3,0 г;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278434-22/В-60, 278435-22/В-60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контейнері;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278434-22/В-60, 278435-22/В-60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контейнері;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278434-22/В-60, 278435-22/В-60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Ундевіт, </w:t>
            </w:r>
            <w:r>
              <w:rPr>
                <w:b/>
              </w:rPr>
              <w:t>драже</w:t>
            </w:r>
            <w:r>
              <w:rPr>
                <w:b/>
              </w:rPr>
              <w:br/>
            </w:r>
            <w:r>
              <w:rPr>
                <w:b/>
              </w:rPr>
              <w:t>по 50 драже в контейнері; по 1 контейнеру в пачці з картону з маркуванням українською мовою; по 50 драже в контейнері;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272997-22/З-97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272997-22/З-97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272997-22/З-97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Уніклофен, </w:t>
            </w:r>
            <w:r>
              <w:rPr>
                <w:b/>
              </w:rPr>
              <w:t>краплі очні, розчин 0,1 %, по 5 мл або 10 мл у пластиковому контейнері-крапельниці; по 1 контейнеру-крапельниці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"Унімед Фарма", Словацька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274637-22/З-28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 xml:space="preserve">краплі оральні по 30 мл, 50 мл у флаконі з крапельним дозатором;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274637-22/З-28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 xml:space="preserve">краплі оральні по 30 мл, 50 мл у флаконі з крапельним дозатором;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274637-22/З-28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УПЕЛВА спаг. Пєка, </w:t>
            </w:r>
            <w:r>
              <w:rPr>
                <w:b/>
              </w:rPr>
              <w:t xml:space="preserve">краплі оральні по 30 мл, 50 мл у флаконі з крапельним дозатором;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265841-21/З-132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265841-21/З-132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265841-21/З-132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Фалвакс, </w:t>
            </w:r>
            <w:r>
              <w:rPr>
                <w:b/>
              </w:rPr>
              <w:t>розчин для ін'єкцій, 250 мг/5 мл; по 5 мл у попередньо наповненому шприці; по 2 попередньо наповнених шприца разом з двома безпечними голками в контурній чарунковій упаковці; по 1 контурній чарунковій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Д-р Редді'с Лабо</w:t>
            </w:r>
            <w:r>
              <w:rPr>
                <w:b/>
              </w:rPr>
              <w:t>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277224-22/В-96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277224-22/В-96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277224-22/В-96 від 28.06.2022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Феніраміну малеат,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270627-21/З-128, 270628-21/З-128, 270629-21/З-128, 270630-21/З-128, 270631-21/З-128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Назва лі</w:t>
            </w:r>
            <w:r>
              <w:rPr>
                <w:b/>
              </w:rPr>
              <w:t xml:space="preserve">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270627-21/З-128, 270628-21/З-128, 270629-21/З-128, 270630-21/З-128, 270631-21/З-128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270627-21/З-128, 270628-21/З-128, 270629-21/З-128, 270630-21/З-128, 270631-21/З-128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Феринжект®, </w:t>
            </w:r>
            <w:r>
              <w:rPr>
                <w:b/>
              </w:rPr>
              <w:t>розчин для ін’єкцій та інфузій, 50 мг/мл; по 2 мл або по 10 мл у флаконі; по 1 або 5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Віфор (Інтернешнл) Інк.,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274635-22/З-28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274635-22/З-28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274635-22/З-28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ФЛАМІАР спаг. Пєка , </w:t>
            </w:r>
            <w:r>
              <w:rPr>
                <w:b/>
              </w:rPr>
              <w:t xml:space="preserve">мазь по 35 г у тубі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ПЕКАНА Натурхайльміттель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278354-22/З-134 </w:t>
            </w:r>
            <w:r>
              <w:rPr>
                <w:b/>
              </w:rPr>
              <w:t>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278354-22/З-134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278354-22/З-134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278354-22/З-134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278354-22/З-134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278354-22/З-134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Флекаїнід САНДОЗ®, </w:t>
            </w:r>
            <w:r>
              <w:rPr>
                <w:b/>
              </w:rPr>
              <w:t>таблетки по 50 мг або по 100 мг по 10 таблеток у блістері; по 3 або 6, або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277500-22/В-66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277500-22/В-66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277500-22/В-66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Флуоцинолону ацетонід мікронізований,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273066-22/З-134, 273068-22/З-134, 273069-22/З-134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273066-22/З-134, 273068-22/З-134, 273069-22/З-134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273066-22/З-134, 273068-22/З-134, 273069-22/З-134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ФОСФОМЕД, </w:t>
            </w:r>
            <w:r>
              <w:rPr>
                <w:b/>
              </w:rPr>
              <w:t>гранули для орального розчину по 3 г у саше, по 1 або 2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</w:r>
            <w:r>
              <w:rPr>
                <w:b/>
              </w:rPr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</w:t>
            </w:r>
            <w:r>
              <w:rPr>
                <w:b/>
              </w:rPr>
              <w:t>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276287-22/В-60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розчин в олії, 20 мг/мл</w:t>
            </w:r>
            <w:r>
              <w:rPr>
                <w:b/>
              </w:rPr>
              <w:br/>
              <w:t>по 20 мл у флаконі, по 1 флакону в коробці з маркуванням українською та російською мовами</w:t>
            </w:r>
            <w:r>
              <w:rPr>
                <w:b/>
              </w:rPr>
              <w:br/>
              <w:t>in bulk: по 50 л у бочках пластмасових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276300-22/В-60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>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276300-22/В-60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 xml:space="preserve">спрей по 15 </w:t>
            </w:r>
            <w:r>
              <w:rPr>
                <w:b/>
              </w:rPr>
              <w:t>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276300-22/В-60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Хлорофіліпт, </w:t>
            </w:r>
            <w:r>
              <w:rPr>
                <w:b/>
              </w:rPr>
              <w:t>спрей по 15 мл у контейнері зі скла або пластмаси, по 1 контейнеру у пачці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273901-22/З-84 в</w:t>
            </w:r>
            <w:r>
              <w:rPr>
                <w:b/>
              </w:rPr>
              <w:t>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Цетрин, </w:t>
            </w:r>
            <w:r>
              <w:rPr>
                <w:b/>
              </w:rPr>
              <w:t xml:space="preserve">сироп 2,5 мг/5 мл, по 30 мл або по 50 мл або по 100 мл сиропу у флаконі; по 1 флакону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273901-22/З-84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Цетрин, </w:t>
            </w:r>
            <w:r>
              <w:rPr>
                <w:b/>
              </w:rPr>
              <w:t xml:space="preserve">сироп 2,5 мг/5 мл, </w:t>
            </w:r>
            <w:r>
              <w:rPr>
                <w:b/>
              </w:rPr>
              <w:t xml:space="preserve">по 30 мл або по 50 мл або по 100 мл сиропу у флаконі; по 1 флакону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273901-22/З-84 від 22.03.2022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Цетрин, </w:t>
            </w:r>
            <w:r>
              <w:rPr>
                <w:b/>
              </w:rPr>
              <w:t xml:space="preserve">сироп 2,5 мг/5 мл, </w:t>
            </w:r>
            <w:r>
              <w:rPr>
                <w:b/>
              </w:rPr>
              <w:t xml:space="preserve">по 30 мл або по 50 мл або по 100 мл сиропу у флаконі; по 1 флакону з мірним ковпачком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276095-22/В-66, 276097-22/В-66, 276098-22/В-66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Цефазолін комбі, </w:t>
            </w:r>
            <w:r>
              <w:rPr>
                <w:b/>
              </w:rPr>
              <w:t xml:space="preserve">порошок для розчину для ін'єкцій по 0,5 г, по 1 або 10, або 50 флаконів у пачці, 1 флакон з порошком та 1 ампула з розчинником (вода для ін'єкцій по 5 мл в ампулі) в блістері, 1 блістер у пачці; або по 1 флакону в блістері, по 1 блістеру у пачці з картону </w:t>
            </w:r>
            <w:r>
              <w:rPr>
                <w:b/>
              </w:rPr>
              <w:t xml:space="preserve">або по 5 флаконів у блістері, по 2 блістери у пачці з картону; порошок для розчину для ін'єкцій по 1 г, по 1 або 5, або 50 флаконів у пачці, 1 флакон з порошком та 1 ампула з розчинником (вода для ін'єкцій по 10 мл в ампулі) в блістері, 1 блістер у пачці; </w:t>
            </w:r>
            <w:r>
              <w:rPr>
                <w:b/>
              </w:rPr>
              <w:t>або по 1 або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277928-22/В-132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Астра, </w:t>
            </w:r>
            <w:r>
              <w:rPr>
                <w:b/>
              </w:rPr>
              <w:t>порошок для розчину для ін'єкцій по 500 мг або по 1000 мг, флакон з порошком;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278602-22/В-132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Юрія-Фарм,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278602-22/В-132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Юрія-Фарм,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278602-22/В-132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Цефепім Юрія-Фарм, </w:t>
            </w:r>
            <w:r>
              <w:rPr>
                <w:b/>
              </w:rPr>
              <w:t>порошок для розчину для ін'єкцій по 1000 мг; 1 або 10 флаконів з порошком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277190-22/В-132, 277191-22/В-132, 277192-22/В-132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1,0 г; по 1 або 5, або 50 флаконів з порошком у пачці; або по 1 або по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</w:t>
            </w:r>
            <w:r>
              <w:rPr>
                <w:b/>
              </w:rPr>
              <w:t xml:space="preserve">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277190-22/В-132, 277191-22/В-132, 277192-22/В-132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>Цефотаксим,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порошок для розчину для ін'єкцій 1,0 г; по 1 або 5, або 50 флаконів з порошком у пачці; або по 1 або по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</w:t>
            </w:r>
            <w:r>
              <w:rPr>
                <w:b/>
              </w:rPr>
              <w:t>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277190-22/В-132, 277191-22/В-132, 277192-22/В-132 від 27.06.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1,0 г; по 1 або 5, або 50 флаконів з порошком у пачці; або по 1 або по 5 флаконів у блістері,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277168-22/В-137, 277169-22/В-137, 277170-22/В-137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пачці;</w:t>
            </w:r>
            <w:r>
              <w:rPr>
                <w:b/>
              </w:rPr>
              <w:br/>
              <w:t>або по 1 або 5 флаконів з порошком в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277168-22/В-137, 277169-22/В-137, 277170-22/В-137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пачці;</w:t>
            </w:r>
            <w:r>
              <w:rPr>
                <w:b/>
              </w:rPr>
              <w:br/>
              <w:t>або по 1 або 5 флаконів з порошком в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277168-22/В-137, 277169-22/В-137, 277170-22/В-137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 г;</w:t>
            </w:r>
            <w:r>
              <w:rPr>
                <w:b/>
              </w:rPr>
              <w:br/>
              <w:t>1 або 5, або 50 флаконів з порошком у пачці;</w:t>
            </w:r>
            <w:r>
              <w:rPr>
                <w:b/>
              </w:rPr>
              <w:br/>
              <w:t>або по 1 або 5 флаконів з порошком в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29.09.2022 р. </w:t>
            </w:r>
            <w:r>
              <w:rPr>
                <w:b/>
              </w:rPr>
              <w:t>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</w:t>
            </w:r>
            <w:r>
              <w:rPr>
                <w:szCs w:val="20"/>
              </w:rPr>
              <w:t xml:space="preserve">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</w:t>
            </w:r>
            <w:r>
              <w:rPr>
                <w:b/>
              </w:rPr>
              <w:t xml:space="preserve">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276014-22/В-96, 276015-22/В-96, 276016-22/В-96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Цефуроксим, </w:t>
            </w:r>
            <w:r>
              <w:rPr>
                <w:b/>
              </w:rPr>
              <w:t>порошок для розчину для ін`єкцій по 0,75 г або по 1,5 г у флаконі, по 1 або 5 або 50 флаконів у пачці; по 1 або 5 флаконів у блістері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</w:t>
            </w:r>
            <w:r>
              <w:rPr>
                <w:b/>
              </w:rPr>
              <w:t>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касеті; по 1 касеті у пеналі з картону; 1 флакон з порошком у ко</w:t>
            </w:r>
            <w:r>
              <w:rPr>
                <w:b/>
              </w:rPr>
              <w:t>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1,5 г 1 флакон з порошком у пачці з картону; 5 флаконів 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276655-22/В-28, 276656-22/В-28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Цефуроксим-БХФЗ, </w:t>
            </w:r>
            <w:r>
              <w:rPr>
                <w:b/>
              </w:rPr>
              <w:t>порошок для розчину для ін'єкцій по 250 мг 1 флакон з порошком у пачці з картону; 5 флаконів з порошком у касеті; по 1 касеті у пеналі з картону</w:t>
            </w:r>
            <w:r>
              <w:rPr>
                <w:b/>
              </w:rPr>
              <w:br/>
              <w:t>порошок для розчину для ін'єкцій по 750 мг 1 флакон з порошком у пачці з картону; 5 флаконів з порошком у касет</w:t>
            </w:r>
            <w:r>
              <w:rPr>
                <w:b/>
              </w:rPr>
              <w:t>і; по 1 касеті у пеналі з картону; 1 флакон з порошком у комплекті з розчинником (вода для ін'єкцій) по 5 мл або по 10 мл в ампулі в пачці з картонною перегородкою</w:t>
            </w:r>
            <w:r>
              <w:rPr>
                <w:b/>
              </w:rPr>
              <w:br/>
              <w:t xml:space="preserve">порошок для розчину для ін'єкцій по 1,5 г 1 флакон з порошком у пачці з картону; 5 флаконів </w:t>
            </w:r>
            <w:r>
              <w:rPr>
                <w:b/>
              </w:rPr>
              <w:t>з порошком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Приватне </w:t>
            </w:r>
            <w:r>
              <w:rPr>
                <w:b/>
              </w:rPr>
              <w:t>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Приватне </w:t>
            </w:r>
            <w:r>
              <w:rPr>
                <w:b/>
              </w:rPr>
              <w:t>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4592">
      <w:pPr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459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4592">
      <w:pPr>
        <w:jc w:val="center"/>
        <w:rPr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275850-22/В-60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caps/>
              </w:rPr>
              <w:t xml:space="preserve">Цинаризин, </w:t>
            </w:r>
            <w:r>
              <w:rPr>
                <w:b/>
              </w:rPr>
              <w:t>таблетки по 0,025 г;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або 5 блістерів у пачці з маркуванням українською та російською мовами;</w:t>
            </w:r>
            <w:r>
              <w:rPr>
                <w:b/>
              </w:rPr>
              <w:br/>
              <w:t>по 10 таблеток у блістері; по 50 або 100 блістерів у пачці з маркуванням українською мовою;</w:t>
            </w:r>
            <w:r>
              <w:rPr>
                <w:b/>
              </w:rPr>
              <w:br/>
              <w:t>in bulk: по 5000 таблеток у контейнерах;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Приватне </w:t>
            </w:r>
            <w:r>
              <w:rPr>
                <w:b/>
              </w:rPr>
              <w:t>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>29.09.2022 р. № 1767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459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459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4F459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459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459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4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4592">
      <w:pPr>
        <w:jc w:val="center"/>
        <w:rPr>
          <w:b/>
          <w:lang w:val="uk-UA"/>
        </w:rPr>
      </w:pPr>
    </w:p>
    <w:p w:rsidR="00000000" w:rsidRDefault="004F459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459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459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F459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459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F459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4592"/>
    <w:rsid w:val="004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27DFB-7629-41FA-B588-4FE8A4B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161</Pages>
  <Words>186996</Words>
  <Characters>1065881</Characters>
  <Application>Microsoft Office Word</Application>
  <DocSecurity>0</DocSecurity>
  <Lines>8882</Lines>
  <Paragraphs>2500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1250377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2022-10-05T09:34:00Z</dcterms:created>
  <dcterms:modified xsi:type="dcterms:W3CDTF">2022-10-05T09:34:00Z</dcterms:modified>
</cp:coreProperties>
</file>