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259807-21/В-92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DL-α-Токоферолу ацетат, </w:t>
            </w:r>
            <w:r>
              <w:rPr>
                <w:b/>
              </w:rPr>
              <w:t>в'язка рідина (субстанція) в пластикових контейнерах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259807-21/В-92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DL-α-Токоферолу ацетат, </w:t>
            </w:r>
            <w:r>
              <w:rPr>
                <w:b/>
              </w:rPr>
              <w:t>в'язка рідина (субстанція) в пластикових контейнерах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259807-21/В-92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DL-α-Токоферолу ацетат, </w:t>
            </w:r>
            <w:r>
              <w:rPr>
                <w:b/>
              </w:rPr>
              <w:t>в'язка рідина (субстанція) в пластикових контейнерах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275275-22/В-97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L-лізину есцинат®, </w:t>
            </w:r>
            <w:r>
              <w:rPr>
                <w:b/>
              </w:rPr>
              <w:t>розчин для ін'єкцій, 1 мг/мл, по 5 мл в ампулі; по 5 ампул у блістері, покритому плівкою, по 2 блістери у пачці; in bulk: по 5 мл в ампулі; по 462 ампули в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275275-22/В-97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L-лізину есцинат®, </w:t>
            </w:r>
            <w:r>
              <w:rPr>
                <w:b/>
              </w:rPr>
              <w:t>розчин для ін'єкцій, 1 мг/мл, по 5 мл в ампулі; по 5 ампул у блістері, покритому плівкою, по 2 блістери у пачці; in bulk: по 5 мл в ампулі; по 462 ампули в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275275-22/В-97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L-лізину есцинат®, </w:t>
            </w:r>
            <w:r>
              <w:rPr>
                <w:b/>
              </w:rPr>
              <w:t>розчин для ін'єкцій, 1 мг/мл, по 5 мл в ампулі; по 5 ампул у блістері, покритому плівкою, по 2 блістери у пачці; in bulk: по 5 мл в ампулі; по 462 ампули в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275275-22/В-97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L-лізину есцинат®, </w:t>
            </w:r>
            <w:r>
              <w:rPr>
                <w:b/>
              </w:rPr>
              <w:t>розчин для ін'єкцій, 1 мг/мл, по 5 мл в ампулі; по 5 ампул у блістері, покритому плівкою, по 2 блістери у пачці; in bulk: по 5 мл в ампулі; по 462 ампули в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275275-22/В-97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L-лізину есцинат®, </w:t>
            </w:r>
            <w:r>
              <w:rPr>
                <w:b/>
              </w:rPr>
              <w:t>розчин для ін'єкцій, 1 мг/мл, по 5 мл в ампулі; по 5 ампул у блістері, покритому плівкою, по 2 блістери у пачці; in bulk: по 5 мл в ампулі; по 462 ампули в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275275-22/В-97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L-лізину есцинат®, </w:t>
            </w:r>
            <w:r>
              <w:rPr>
                <w:b/>
              </w:rPr>
              <w:t>розчин для ін'єкцій, 1 мг/мл, по 5 мл в ампулі; по 5 ампул у блістері, покритому плівкою, по 2 блістери у пачці; in bulk: по 5 мл в ампулі; по 462 ампули в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275246-22/З-60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АБІТАЗИМ, </w:t>
            </w:r>
            <w:r>
              <w:rPr>
                <w:b/>
              </w:rPr>
              <w:t>порошок для розчину ін'єкцій по 1 г;</w:t>
            </w:r>
            <w:r>
              <w:rPr>
                <w:b/>
              </w:rPr>
              <w:br/>
              <w:t>по 1 або 10 флаконів з маркуванням українською мовою в картонній коробці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275246-22/З-60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АБІТАЗИМ, </w:t>
            </w:r>
            <w:r>
              <w:rPr>
                <w:b/>
              </w:rPr>
              <w:t>порошок для розчину ін'єкцій по 1 г;</w:t>
            </w:r>
            <w:r>
              <w:rPr>
                <w:b/>
              </w:rPr>
              <w:br/>
            </w:r>
            <w:r>
              <w:rPr>
                <w:b/>
              </w:rPr>
              <w:t>по 1 або 10 флаконів з маркуванням українською мовою в картонній коробці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275246-22/З-60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АБІТАЗИМ, </w:t>
            </w:r>
            <w:r>
              <w:rPr>
                <w:b/>
              </w:rPr>
              <w:t>порошок для розчину ін'єкцій по 1 г;</w:t>
            </w:r>
            <w:r>
              <w:rPr>
                <w:b/>
              </w:rPr>
              <w:br/>
            </w:r>
            <w:r>
              <w:rPr>
                <w:b/>
              </w:rPr>
              <w:t>по 1 або 10 флаконів з маркуванням українською мовою в картонній коробці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</w:t>
      </w:r>
      <w:r>
        <w:rPr>
          <w:b/>
          <w:sz w:val="20"/>
          <w:szCs w:val="20"/>
          <w:lang w:val="ru-RU"/>
        </w:rPr>
        <w:t>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270508-21/З-84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АДВАНТАН®, </w:t>
            </w:r>
            <w:r>
              <w:rPr>
                <w:b/>
              </w:rPr>
              <w:t>крем 0,1 %; по 5 г або по 15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270508-21/З-84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АДВАНТАН®, </w:t>
            </w:r>
            <w:r>
              <w:rPr>
                <w:b/>
              </w:rPr>
              <w:t>крем 0,1 %; по 5 г або по 15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</w:t>
            </w:r>
            <w:r>
              <w:rPr>
                <w:szCs w:val="20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270508-21/З-84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АДВАНТАН®, </w:t>
            </w:r>
            <w:r>
              <w:rPr>
                <w:b/>
              </w:rPr>
              <w:t>крем 0,1 %; по 5 г або по 15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274370-22/З-123, 274371-22/З-123, 274372-22/З-123, 274373-22</w:t>
            </w:r>
            <w:r>
              <w:rPr>
                <w:b/>
              </w:rPr>
              <w:t>/З-123 від 13.04.2022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Адемпас®, </w:t>
            </w:r>
            <w:r>
              <w:rPr>
                <w:b/>
              </w:rPr>
              <w:t>таблетки, вкриті плівковою оболонкою по 0,5 мг; по 1,0 мг; по 1,5 мг; по 2,0 мг; по 2,5 мг; №42: по 21 таблетці у блістері; по 2 блістери в картонній пачці; №84: по 21 таблетці у блістері; по 4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274370-22/З-123, 274371-22/З-123, 274372-22/З-123, 274373-22/З-123 від 13.04.2022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</w:t>
            </w:r>
            <w:r>
              <w:rPr>
                <w:b/>
              </w:rPr>
              <w:t>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Адемпас®, </w:t>
            </w:r>
            <w:r>
              <w:rPr>
                <w:b/>
              </w:rPr>
              <w:t>таблетки, вкриті плівковою оболонкою по 0,5 мг; по 1,0 мг; по 1,5 мг; по 2,0 мг; по 2,5 мг; №42: по 21 таблетці у блістері; по 2 блістери в картонній пачці; №84: по 21 таблетці у блістері; по 4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274370-22/З-123, 274371-22/З-123, 274372-22/З-123, 274373-22</w:t>
            </w:r>
            <w:r>
              <w:rPr>
                <w:b/>
              </w:rPr>
              <w:t>/З-123 від 13.04.2022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Адемпас®, </w:t>
            </w:r>
            <w:r>
              <w:rPr>
                <w:b/>
              </w:rPr>
              <w:t>таблетки, вкриті плівковою оболонкою по 0,5 мг; по 1,0 мг; по 1,5 мг; по 2,0 мг; по 2,5 мг; №42: по 21 таблетці у блістері; по 2 блістери в картонній пачці; №84: по 21 таблетці у блістері; по 4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274370-22/З-123, 274371-22/З-123, 274372-22/З-123, 274373-22</w:t>
            </w:r>
            <w:r>
              <w:rPr>
                <w:b/>
              </w:rPr>
              <w:t>/З-123 від 13.04.2022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Адемпас®, </w:t>
            </w:r>
            <w:r>
              <w:rPr>
                <w:b/>
              </w:rPr>
              <w:t>таблетки, вкриті плівковою оболонкою по 0,5 мг; по 1,0 мг; по 1,5 мг; по 2,0 мг; по 2,5 мг; №42: по 21 таблетці у блістері; по 2 блістери в картонній пачці; №84: по 21 таблетці у блістері; по 4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274370-22/З-123, 274371-22/З-123, 274372-22/З-123, 274373-22/З-123 від 13.04.2022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</w:t>
            </w:r>
            <w:r>
              <w:rPr>
                <w:b/>
              </w:rPr>
              <w:t>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Адемпас®, </w:t>
            </w:r>
            <w:r>
              <w:rPr>
                <w:b/>
              </w:rPr>
              <w:t>таблетки, вкриті плівковою оболонкою по 0,5 мг; по 1,0 мг; по 1,5 мг; по 2,0 мг; по 2,5 мг; №42: по 21 таблетці у блістері; по 2 блістери в картонній пачці; №84: по 21 таблетці у блістері; по 4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274370-22/З-123, 274371-22/З-123, 274372-22/З-123, 274373-22</w:t>
            </w:r>
            <w:r>
              <w:rPr>
                <w:b/>
              </w:rPr>
              <w:t>/З-123 від 13.04.2022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Адемпас®, </w:t>
            </w:r>
            <w:r>
              <w:rPr>
                <w:b/>
              </w:rPr>
              <w:t>таблетки, вкриті плівковою оболонкою по 0,5 мг; по 1,0 мг; по 1,5 мг; по 2,0 мг; по 2,5 мг; №42: по 21 таблетці у блістері; по 2 блістери в картонній пачці; №84: по 21 таблетці у блістері; по 4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274370-22/З-123, 274371-22/З-123, 274372-22/З-123, 274373-22</w:t>
            </w:r>
            <w:r>
              <w:rPr>
                <w:b/>
              </w:rPr>
              <w:t>/З-123 від 13.04.2022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Адемпас®, </w:t>
            </w:r>
            <w:r>
              <w:rPr>
                <w:b/>
              </w:rPr>
              <w:t>таблетки, вкриті плівковою оболонкою по 0,5 мг; по 1,0 мг; по 1,5 мг; по 2,0 мг; по 2,5 мг; №42: по 21 таблетці у блістері; по 2 блістери в картонній пачці; №84: по 21 таблетці у блістері; по 4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274370-22/З-123, 274371-22/З-123, 274372-22/З-123, 274373-22/З-123 від 13.04.2022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</w:t>
            </w:r>
            <w:r>
              <w:rPr>
                <w:b/>
              </w:rPr>
              <w:t>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Адемпас®, </w:t>
            </w:r>
            <w:r>
              <w:rPr>
                <w:b/>
              </w:rPr>
              <w:t>таблетки, вкриті плівковою оболонкою по 0,5 мг; по 1,0 мг; по 1,5 мг; по 2,0 мг; по 2,5 мг; №42: по 21 таблетці у блістері; по 2 блістери в картонній пачці; №84: по 21 таблетці у блістері; по 4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274370-22/З-123, 274371-22/З-123, 274372-22/З-123, 274373-22</w:t>
            </w:r>
            <w:r>
              <w:rPr>
                <w:b/>
              </w:rPr>
              <w:t>/З-123 від 13.04.2022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Адемпас®, </w:t>
            </w:r>
            <w:r>
              <w:rPr>
                <w:b/>
              </w:rPr>
              <w:t>таблетки, вкриті плівковою оболонкою по 0,5 мг; по 1,0 мг; по 1,5 мг; по 2,0 мг; по 2,5 мг; №42: по 21 таблетці у блістері; по 2 блістери в картонній пачці; №84: по 21 таблетці у блістері; по 4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274370-22/З-123, 274371-22/З-123, 274372-22/З-123, 274373-22/З-123 від 13.04.2022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Адемпас®, </w:t>
            </w:r>
            <w:r>
              <w:rPr>
                <w:b/>
              </w:rPr>
              <w:t>таблетки, вкриті плівковою оболонкою по 0,5 мг; по 1,0 мг; по 1,5 мг; по 2,0 мг; по 2,5 мг; №42: по 21 таблетці у блістері; по 2 блістери в картонній пачці; №84: по 21 таблетці у блістері; по 4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274370-22/З-123, 274371-22/З-123, 274372-22/З-123, 274373-22/З-123 від 13.04.2022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Адемпас®, </w:t>
            </w:r>
            <w:r>
              <w:rPr>
                <w:b/>
              </w:rPr>
              <w:t>таблетки, вкриті плівковою оболонкою по 0,5 мг; по 1,0 мг; по 1,5 мг; по 2,0 мг; по 2,5 мг; №42: по 21 таблетці у блістері; по 2 блістери в картонній пачці; №84: по 21 таблетці у блістері; по 4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274370-22/З-123, 274371-22/З-123, 274372-22/З-123, 274373-22</w:t>
            </w:r>
            <w:r>
              <w:rPr>
                <w:b/>
              </w:rPr>
              <w:t>/З-123 від 13.04.2022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Адемпас®, </w:t>
            </w:r>
            <w:r>
              <w:rPr>
                <w:b/>
              </w:rPr>
              <w:t>таблетки, вкриті плівковою оболонкою по 0,5 мг; по 1,0 мг; по 1,5 мг; по 2,0 мг; по 2,5 мг; №42: по 21 таблетці у блістері; по 2 блістери в картонній пачці; №84: по 21 таблетці у блістері; по 4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274370-22/З-123, 274371-22/З-123, 274372-22/З-123, 274373-22</w:t>
            </w:r>
            <w:r>
              <w:rPr>
                <w:b/>
              </w:rPr>
              <w:t>/З-123 від 13.04.2022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Адемпас®, </w:t>
            </w:r>
            <w:r>
              <w:rPr>
                <w:b/>
              </w:rPr>
              <w:t>таблетки, вкриті плівковою оболонкою по 0,5 мг; по 1,0 мг; по 1,5 мг; по 2,0 мг; по 2,5 мг; №42: по 21 таблетці у блістері; по 2 блістери в картонній пачці; №84: по 21 таблетці у блістері; по 4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274370-22/З-123, 274371-22/З-123, 274372-22/З-123, 274373-22/З-123 від 13.04.2022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</w:t>
            </w:r>
            <w:r>
              <w:rPr>
                <w:b/>
              </w:rPr>
              <w:t>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Адемпас®, </w:t>
            </w:r>
            <w:r>
              <w:rPr>
                <w:b/>
              </w:rPr>
              <w:t>таблетки, вкриті плівковою оболонкою по 0,5 мг; по 1,0 мг; по 1,5 мг; по 2,0 мг; по 2,5 мг; №42: по 21 таблетці у блістері; по 2 блістери в картонній пачці; №84: по 21 таблетці у блістері; по 4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274370-22/З-123, 274371-22/З-123, 274372-22/З-123, 274373-22/З-123 від 13.04.2022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Адемпас®, </w:t>
            </w:r>
            <w:r>
              <w:rPr>
                <w:b/>
              </w:rPr>
              <w:t>таблетки, вкриті плівковою оболонкою по 0,5 мг; по 1,0 мг; по 1,5 мг; по 2,0 мг; по 2,5 мг; №42: по 21 таблетці у блістері; по 2 блістери в картонній пачці; №84: по 21 таблетці у блістері; по 4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275248-22/З-60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Азацитидин-Віста, </w:t>
            </w:r>
            <w:r>
              <w:rPr>
                <w:b/>
              </w:rPr>
              <w:t xml:space="preserve">ліофілізат для розчину для ін'єкцій по 100 мг; </w:t>
            </w:r>
            <w:r>
              <w:rPr>
                <w:b/>
              </w:rPr>
              <w:br/>
              <w:t>1 флакон (20 мл) з порошком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275248-22/З-60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Азацитидин-Віста, </w:t>
            </w:r>
            <w:r>
              <w:rPr>
                <w:b/>
              </w:rPr>
              <w:t xml:space="preserve">ліофілізат для розчину для ін'єкцій по 100 мг; </w:t>
            </w:r>
            <w:r>
              <w:rPr>
                <w:b/>
              </w:rPr>
              <w:br/>
            </w:r>
            <w:r>
              <w:rPr>
                <w:b/>
              </w:rPr>
              <w:t>1 флакон (20 мл) з порошком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275248-22/З-60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Азацитидин-Віста, </w:t>
            </w:r>
            <w:r>
              <w:rPr>
                <w:b/>
              </w:rPr>
              <w:t xml:space="preserve">ліофілізат для розчину для ін'єкцій по 100 мг; </w:t>
            </w:r>
            <w:r>
              <w:rPr>
                <w:b/>
              </w:rPr>
              <w:br/>
            </w:r>
            <w:r>
              <w:rPr>
                <w:b/>
              </w:rPr>
              <w:t>1 флакон (20 мл) з порошком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276248-22/В-86, 276249-22/В-86, 276250-22/В-86 від 03.06.2022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Азицин®, </w:t>
            </w:r>
            <w:r>
              <w:rPr>
                <w:b/>
              </w:rPr>
              <w:t>таблетки, вкриті оболонкою, по 500 мг; по 3 таблетки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276248-22/В-86, 276249-22/В-86, 276250-22/В-86 від 03.06.2022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Азицин®, </w:t>
            </w:r>
            <w:r>
              <w:rPr>
                <w:b/>
              </w:rPr>
              <w:t>таблетки, вкриті оболонкою, по 500 мг; по 3 таблетки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276248-22/В-86, 276249-22/В-86, 276250-22/В-86 від 03.06.2022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Азицин®, </w:t>
            </w:r>
            <w:r>
              <w:rPr>
                <w:b/>
              </w:rPr>
              <w:t>таблетки, вкриті оболонкою, по 500 мг; по 3 таблетки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253697-21/В-36, 253699-21/В-36 від 04.03.2021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Актовегін, </w:t>
            </w:r>
            <w:r>
              <w:rPr>
                <w:b/>
              </w:rPr>
              <w:t>Таблетки, вкриті оболонкою, по 200 мг по 50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"Такеда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</w:t>
            </w:r>
            <w:r>
              <w:rPr>
                <w:b/>
              </w:rPr>
              <w:t>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253697-21/В-36, 253699-21/В-36 від 04.03.2021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Актовегін, </w:t>
            </w:r>
            <w:r>
              <w:rPr>
                <w:b/>
              </w:rPr>
              <w:t>Таблетки, вкриті оболонкою, по 200 мг по 50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"Такеда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</w:t>
            </w:r>
            <w:r>
              <w:rPr>
                <w:b/>
              </w:rPr>
              <w:t>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253697-21/В-36, 253699-21/В-36 від 04.03.2021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Актовегін, </w:t>
            </w:r>
            <w:r>
              <w:rPr>
                <w:b/>
              </w:rPr>
              <w:t>Таблетки, вкриті оболонкою, по 200 мг по 50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"Такеда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</w:t>
            </w:r>
            <w:r>
              <w:rPr>
                <w:b/>
              </w:rPr>
              <w:t>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273694-22/В-96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АЛАКОР, </w:t>
            </w:r>
            <w:r>
              <w:rPr>
                <w:b/>
              </w:rPr>
              <w:t>розчин для ін'єцій, 50 мг/мл, по 2 мл в ампулі, по 5 ампул у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273694-22/В-96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АЛАКОР, </w:t>
            </w:r>
            <w:r>
              <w:rPr>
                <w:b/>
              </w:rPr>
              <w:t>розчин для ін'єцій, 50 мг/мл, по 2 мл в ампулі, по 5 ампул у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273694-22/В-96 в</w:t>
            </w:r>
            <w:r>
              <w:rPr>
                <w:b/>
              </w:rPr>
              <w:t>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АЛАКОР, </w:t>
            </w:r>
            <w:r>
              <w:rPr>
                <w:b/>
              </w:rPr>
              <w:t>розчин для ін'єцій, 50 мг/мл, по 2 мл в ампулі, по 5 ампул у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260974-21/З-86, 260979-21/З-86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Алексан®, </w:t>
            </w:r>
            <w:r>
              <w:rPr>
                <w:b/>
              </w:rPr>
              <w:t>розчин для ін'єкцій та інфузій, 20 мг/мл, по 5 мл (100 мг) у флаконі; по 1 флакону в картонній коробці; по 50 мг/мл; по 10 мл (500мг) по 20 мл (1000 мг), або по 40 мл (2000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ЕБЕВЕ Фарма Гес.м.б.Х. Нф</w:t>
            </w:r>
            <w:r>
              <w:rPr>
                <w:b/>
              </w:rPr>
              <w:t>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260974-21/З-86, 260979-21/З-86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Алексан®, </w:t>
            </w:r>
            <w:r>
              <w:rPr>
                <w:b/>
              </w:rPr>
              <w:t>розчин для ін'єкцій та інфузій, 20 мг/мл, по 5 мл (100 мг) у флаконі; по 1 флакону в картонній коробці; по 50 мг/мл; по 10 мл (500мг) по 20 мл (1000 мг), або по 40 мл (2000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ЕБЕВЕ Фарма Гес.м.б.Х. Нф</w:t>
            </w:r>
            <w:r>
              <w:rPr>
                <w:b/>
              </w:rPr>
              <w:t>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260974-21/З-86, </w:t>
            </w:r>
            <w:r>
              <w:rPr>
                <w:b/>
              </w:rPr>
              <w:t>260979-21/З-86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Алексан®, </w:t>
            </w:r>
            <w:r>
              <w:rPr>
                <w:b/>
              </w:rPr>
              <w:t>розчин для ін'єкцій та інфузій, 20 мг/мл, по 5 мл (100 мг) у флаконі; по 1 флакону в картонній коробці; по 50 мг/мл; по 10 мл (500мг) по 20 мл (1000 мг), або по 40 мл (2000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ЕБЕВЕ Фарма Гес.м.б.Х. Нф</w:t>
            </w:r>
            <w:r>
              <w:rPr>
                <w:b/>
              </w:rPr>
              <w:t>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260974-21/З-86, </w:t>
            </w:r>
            <w:r>
              <w:rPr>
                <w:b/>
              </w:rPr>
              <w:t>260979-21/З-86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Алексан®, </w:t>
            </w:r>
            <w:r>
              <w:rPr>
                <w:b/>
              </w:rPr>
              <w:t>розчин для ін'єкцій та інфузій, 20 мг/мл, по 5 мл (100 мг) у флаконі; по 1 флакону в картонній коробці; по 50 мг/мл; по 10 мл (500мг) по 20 мл (1000 мг), або по 40 мл (2000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ЕБЕВЕ Фарма Гес.м.б.Х. Нф</w:t>
            </w:r>
            <w:r>
              <w:rPr>
                <w:b/>
              </w:rPr>
              <w:t>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260974-21/З-86, 260979-21/З-86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Алексан®, </w:t>
            </w:r>
            <w:r>
              <w:rPr>
                <w:b/>
              </w:rPr>
              <w:t>розчин для ін'єкцій та інфузій, 20 мг/мл, по 5 мл (100 мг) у флаконі; по 1 флакону в картонній коробці; по 50 мг/мл; по 10 мл (500мг) по 20 мл (1000 мг), або по 40 мл (2000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ЕБЕВЕ Фарма Гес.м.б.Х. Нф</w:t>
            </w:r>
            <w:r>
              <w:rPr>
                <w:b/>
              </w:rPr>
              <w:t>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260974-21/З-86, 260979-21/З-86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Алексан®, </w:t>
            </w:r>
            <w:r>
              <w:rPr>
                <w:b/>
              </w:rPr>
              <w:t>розчин для ін'єкцій та інфузій, 20 мг/мл, по 5 мл (100 мг) у флаконі; по 1 флакону в картонній коробці; по 50 мг/мл; по 10 мл (500мг) по 20 мл (1000 мг), або по 40 мл (2000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ЕБЕВЕ Фарма Гес.м.б.Х. Нф</w:t>
            </w:r>
            <w:r>
              <w:rPr>
                <w:b/>
              </w:rPr>
              <w:t>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272927-22/В-86, 272928-22/В-86, 272929-22/В-86, 275752-22/В-116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 15, Амброксол 30, </w:t>
            </w:r>
            <w:r>
              <w:rPr>
                <w:b/>
              </w:rPr>
              <w:t xml:space="preserve">сироп, 15 мг/5 мл або по 30 мг/5 мл; по 50 мл у флаконі полімерному; по 1 флакону разом з ложкою дозувальною в пачці; по 100 мл у флаконі полімерному або банці полімерній; по 1 флакону або по 1 банці разом з ложкою дозувальною в пачці; по 100 мл у флаконі </w:t>
            </w:r>
            <w:r>
              <w:rPr>
                <w:b/>
              </w:rPr>
              <w:t>скляному; по 1 флакону разом з ложкою дозувальною в пачці; по 120 мл у флаконі полімерному або банці полімерній;  по 1 флакону або по 1 банці разом з ложкою дозувальною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</w:t>
            </w:r>
            <w:r>
              <w:rPr>
                <w:b/>
              </w:rPr>
              <w:t>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272927-22/В-86, 272928-22/В-86, 272929-22/В-86, 275752-22/В-</w:t>
            </w:r>
            <w:r>
              <w:rPr>
                <w:b/>
              </w:rPr>
              <w:t>116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 15, Амброксол 30, </w:t>
            </w:r>
            <w:r>
              <w:rPr>
                <w:b/>
              </w:rPr>
              <w:t xml:space="preserve">сироп, 15 мг/5 мл або по 30 мг/5 мл; по 50 мл у флаконі полімерному; по 1 флакону разом з ложкою дозувальною в пачці; по 100 мл у флаконі полімерному або банці полімерній; по 1 флакону або по 1 банці разом з ложкою дозувальною в пачці; по 100 мл у флаконі </w:t>
            </w:r>
            <w:r>
              <w:rPr>
                <w:b/>
              </w:rPr>
              <w:t>скляному; по 1 флакону разом з ложкою дозувальною в пачці; по 120 мл у флаконі полімерному або банці полімерній;  по 1 флакону або по 1 банці разом з ложкою дозувальною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</w:t>
            </w:r>
            <w:r>
              <w:rPr>
                <w:b/>
              </w:rPr>
              <w:t>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272927-22/В-86, </w:t>
            </w:r>
            <w:r>
              <w:rPr>
                <w:b/>
              </w:rPr>
              <w:t>272928-22/В-86, 272929-22/В-86, 275752-22/В-116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 15, Амброксол 30, </w:t>
            </w:r>
            <w:r>
              <w:rPr>
                <w:b/>
              </w:rPr>
              <w:t xml:space="preserve">сироп, 15 мг/5 мл або по 30 мг/5 мл; по 50 мл у флаконі полімерному; по 1 флакону разом з ложкою дозувальною в пачці; по 100 мл у флаконі полімерному або банці полімерній; по 1 флакону або по 1 банці разом з ложкою дозувальною в пачці; по 100 мл у флаконі </w:t>
            </w:r>
            <w:r>
              <w:rPr>
                <w:b/>
              </w:rPr>
              <w:t>скляному; по 1 флакону разом з ложкою дозувальною в пачці; по 120 мл у флаконі полімерному або банці полімерній;  по 1 флакону або по 1 банці разом з ложкою дозувальною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272927-22/В-86, 272928-22/В-86, 272929-22/В-86, 275752-22/В-116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 15, Амброксол 30, </w:t>
            </w:r>
            <w:r>
              <w:rPr>
                <w:b/>
              </w:rPr>
              <w:t xml:space="preserve">сироп, 15 мг/5 мл або по 30 мг/5 мл; по 50 мл у флаконі полімерному; по 1 флакону разом з ложкою дозувальною в пачці; по 100 мл у флаконі полімерному або банці полімерній; по 1 флакону або по 1 банці разом з ложкою дозувальною в пачці; по 100 мл у флаконі </w:t>
            </w:r>
            <w:r>
              <w:rPr>
                <w:b/>
              </w:rPr>
              <w:t>скляному; по 1 флакону разом з ложкою дозувальною в пачці; по 120 мл у флаконі полімерному або банці полімерній;  по 1 флакону або по 1 банці разом з ложкою дозувальною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</w:t>
            </w:r>
            <w:r>
              <w:rPr>
                <w:b/>
              </w:rPr>
              <w:t>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272927-22/В-86, 272928-22/В-86, 272929-22/В-86, 275752-22/В-116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 15, Амброксол 30, </w:t>
            </w:r>
            <w:r>
              <w:rPr>
                <w:b/>
              </w:rPr>
              <w:t xml:space="preserve">сироп, 15 мг/5 мл або по 30 мг/5 мл; по 50 мл у флаконі полімерному; по 1 флакону разом з ложкою дозувальною в пачці; по 100 мл у флаконі полімерному або банці полімерній; по 1 флакону або по 1 банці разом з ложкою дозувальною в пачці; по 100 мл у флаконі </w:t>
            </w:r>
            <w:r>
              <w:rPr>
                <w:b/>
              </w:rPr>
              <w:t>скляному; по 1 флакону разом з ложкою дозувальною в пачці; по 120 мл у флаконі полімерному або банці полімерній;  по 1 флакону або по 1 банці разом з ложкою дозувальною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</w:t>
            </w:r>
            <w:r>
              <w:rPr>
                <w:b/>
              </w:rPr>
              <w:t>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272927-22/В-86, 272928-22/В-86, 272929-22/В-86, 275752-22/В-116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 15, Амброксол 30, </w:t>
            </w:r>
            <w:r>
              <w:rPr>
                <w:b/>
              </w:rPr>
              <w:t xml:space="preserve">сироп, 15 мг/5 мл або по 30 мг/5 мл; по 50 мл у флаконі полімерному; по 1 флакону разом з ложкою дозувальною в пачці; по 100 мл у флаконі полімерному або банці полімерній; по 1 флакону або по 1 банці разом з ложкою дозувальною в пачці; по 100 мл у флаконі </w:t>
            </w:r>
            <w:r>
              <w:rPr>
                <w:b/>
              </w:rPr>
              <w:t>скляному; по 1 флакону разом з ложкою дозувальною в пачці; по 120 мл у флаконі полімерному або банці полімерній;  по 1 флакону або по 1 банці разом з ложкою дозувальною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</w:t>
            </w:r>
            <w:r>
              <w:rPr>
                <w:b/>
              </w:rPr>
              <w:t>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274056-22/В-137 від 01.04.2022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Амброксол-Тева, </w:t>
            </w:r>
            <w:r>
              <w:rPr>
                <w:b/>
              </w:rPr>
              <w:t xml:space="preserve">сироп, 15 мг/5 мл; </w:t>
            </w:r>
            <w:r>
              <w:rPr>
                <w:b/>
              </w:rPr>
              <w:br/>
            </w:r>
            <w:r>
              <w:rPr>
                <w:b/>
              </w:rPr>
              <w:t>по 100 мл у флаконі; по 1 флакону разом із мірним стаканчиком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274056-22/В-137 від 01.04.2022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Амброксол-Тева, </w:t>
            </w:r>
            <w:r>
              <w:rPr>
                <w:b/>
              </w:rPr>
              <w:t xml:space="preserve">сироп, 15 мг/5 мл; </w:t>
            </w:r>
            <w:r>
              <w:rPr>
                <w:b/>
              </w:rPr>
              <w:br/>
            </w:r>
            <w:r>
              <w:rPr>
                <w:b/>
              </w:rPr>
              <w:t>по 100 мл у флаконі; по 1 флакону разом із мірним стаканчиком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274056-22/В-137 від 01.04.2022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Амброксол-Тева, </w:t>
            </w:r>
            <w:r>
              <w:rPr>
                <w:b/>
              </w:rPr>
              <w:t xml:space="preserve">сироп, 15 мг/5 мл; </w:t>
            </w:r>
            <w:r>
              <w:rPr>
                <w:b/>
              </w:rPr>
              <w:br/>
            </w:r>
            <w:r>
              <w:rPr>
                <w:b/>
              </w:rPr>
              <w:t>по 100 мл у флаконі; по 1 флакону разом із мірним стаканчиком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275127-22/З-66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Аміновен 10%, Аміновен 15%, </w:t>
            </w:r>
            <w:r>
              <w:rPr>
                <w:b/>
              </w:rPr>
              <w:t>розчин для інфузій, по 500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275127-22/З-66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Аміновен 10%, Аміновен 15%, </w:t>
            </w:r>
            <w:r>
              <w:rPr>
                <w:b/>
              </w:rPr>
              <w:t>розчин для інфузій, по 500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275127-22/З-66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Аміновен 10%, Аміновен 15%, </w:t>
            </w:r>
            <w:r>
              <w:rPr>
                <w:b/>
              </w:rPr>
              <w:t>розчин для інфузій, по 500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275127-22/З-66 в</w:t>
            </w:r>
            <w:r>
              <w:rPr>
                <w:b/>
              </w:rPr>
              <w:t>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Аміновен 10%, Аміновен 15%, </w:t>
            </w:r>
            <w:r>
              <w:rPr>
                <w:b/>
              </w:rPr>
              <w:t>розчин для інфузій, по 500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275127-22/З-66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Аміновен 10%, Аміновен 15%, </w:t>
            </w:r>
            <w:r>
              <w:rPr>
                <w:b/>
              </w:rPr>
              <w:t>розчин для інфузій, по 500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275127-22/З-66 в</w:t>
            </w:r>
            <w:r>
              <w:rPr>
                <w:b/>
              </w:rPr>
              <w:t>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Аміновен 10%, Аміновен 15%, </w:t>
            </w:r>
            <w:r>
              <w:rPr>
                <w:b/>
              </w:rPr>
              <w:t>розчин для інфузій, по 500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274964-22/З-97 від 05.05.2022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Аміновен Інфант 10 %, </w:t>
            </w:r>
            <w:r>
              <w:rPr>
                <w:b/>
              </w:rPr>
              <w:t>розчин для інфузій, по 100 мл або по 250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274964-22/З-97 від 05.05.2022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Аміновен Інфант 10 %, </w:t>
            </w:r>
            <w:r>
              <w:rPr>
                <w:b/>
              </w:rPr>
              <w:t>розчин для інфузій, по 100 мл або по 250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274964-22/З-97 від 05.05.2022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Аміновен Інфант 10 %, </w:t>
            </w:r>
            <w:r>
              <w:rPr>
                <w:b/>
              </w:rPr>
              <w:t>розчин для інфузій, по 100 мл або по 250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202113-18/В-50 в</w:t>
            </w:r>
            <w:r>
              <w:rPr>
                <w:b/>
              </w:rPr>
              <w:t>ід 07.11.2018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Аміспірон®ІС, </w:t>
            </w:r>
            <w:r>
              <w:rPr>
                <w:b/>
              </w:rPr>
              <w:t>Таблетки пролонгованої дії, вкриті плівковою оболонкою, по 0,08 г по 10 таблеток у блістері, по 1 або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202113-18/В-50 від 07.11.2018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Аміспірон®ІС, </w:t>
            </w:r>
            <w:r>
              <w:rPr>
                <w:b/>
              </w:rPr>
              <w:t>Таблетки пролонгованої дії, вкриті плівковою оболонкою, по 0,08 г по 10 таблеток у блістері, по 1 або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</w:t>
      </w:r>
      <w:r>
        <w:rPr>
          <w:b/>
          <w:lang w:val="uk-UA"/>
        </w:rPr>
        <w:t xml:space="preserve">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202113-18/В-50 від 07.11.2018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Аміспірон®ІС, </w:t>
            </w:r>
            <w:r>
              <w:rPr>
                <w:b/>
              </w:rPr>
              <w:t xml:space="preserve">Таблетки пролонгованої дії, вкриті плівковою оболонкою, по 0,08 г </w:t>
            </w:r>
            <w:r>
              <w:rPr>
                <w:b/>
              </w:rPr>
              <w:t>по 10 таблеток у блістері, по 1 або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 н</w:t>
            </w:r>
            <w:r>
              <w:rPr>
                <w:b/>
              </w:rPr>
              <w:t>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276007-22/В-92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Антимігрен-Здоров'я, </w:t>
            </w:r>
            <w:r>
              <w:rPr>
                <w:b/>
              </w:rPr>
              <w:t>таблетки, вкриті плівковою оболонкою, по 50 мг, 100 мг по 1 таблетці у блістері; по 1 або 3 блістери в картонній коробці; по 3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Товариство з обмеженою відповідальністю "Фармацевтична компанія </w:t>
            </w:r>
            <w:r>
              <w:rPr>
                <w:b/>
              </w:rPr>
              <w:t>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276007-22/В-92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Антимігрен-Здоров'я, </w:t>
            </w:r>
            <w:r>
              <w:rPr>
                <w:b/>
              </w:rPr>
              <w:t>таблетки, вкриті плівковою оболонкою, по 50 мг, 100 мг по 1 таблетці у блістері; по 1 або 3 блістери в картонній коробці; по 3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Товариство з обмеженою відповідальністю "Фармацевтична компанія </w:t>
            </w:r>
            <w:r>
              <w:rPr>
                <w:b/>
              </w:rPr>
              <w:t>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276007-22/В-92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Антимігрен-Здоров'я, </w:t>
            </w:r>
            <w:r>
              <w:rPr>
                <w:b/>
              </w:rPr>
              <w:t>таблетки, вкриті плівковою оболонкою, по 50 мг, 100 мг по 1 таблетці у блістері; по 1 або 3 блістери в картонній коробці; по 3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276007-22/В-92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Антимігрен-Здоров'я, </w:t>
            </w:r>
            <w:r>
              <w:rPr>
                <w:b/>
              </w:rPr>
              <w:t>таблетки, вкриті плівковою оболонкою, по 50 мг, 100 мг по 1 таблетці у блістері; по 1 або 3 блістери в картонній коробці; по 3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Товариство з обмеженою відповідальністю "Фармацевтична компанія </w:t>
            </w:r>
            <w:r>
              <w:rPr>
                <w:b/>
              </w:rPr>
              <w:t>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276007-22/В-92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Антимігрен-Здоров'я, </w:t>
            </w:r>
            <w:r>
              <w:rPr>
                <w:b/>
              </w:rPr>
              <w:t>таблетки, вкриті плівковою оболонкою, по 50 мг, 100 мг по 1 таблетці у блістері; по 1 або 3 блістери в картонній коробці; по 3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Товариство з обмеженою відповідальністю "Фармацевтична компанія </w:t>
            </w:r>
            <w:r>
              <w:rPr>
                <w:b/>
              </w:rPr>
              <w:t>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276007-22/В-92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Антимігрен-Здоров'я, </w:t>
            </w:r>
            <w:r>
              <w:rPr>
                <w:b/>
              </w:rPr>
              <w:t>таблетки, вкриті плівковою оболонкою, по 50 мг, 100 мг по 1 таблетці у блістері; по 1 або 3 блістери в картонній коробці; по 3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274193-22/В-96 від 07.04.2022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Аспаркам, </w:t>
            </w:r>
            <w:r>
              <w:rPr>
                <w:b/>
              </w:rPr>
              <w:t>розчин для ін’єкцій, по 5 мл в ампулі, по 5 ампул у блістері; по 2 блістери у пачці; по 10 мл в ампулі; по 5 ампул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274193-22/В-96 від 07.04.2022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Аспаркам, </w:t>
            </w:r>
            <w:r>
              <w:rPr>
                <w:b/>
              </w:rPr>
              <w:t>розчин для ін’єкцій, по 5 мл в ампулі, по 5 ампул у блістері; по 2 блістери у пачці; по 10 мл в ампулі; по 5 ампул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274193-22/В-96 від 07.04.2022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Аспаркам, </w:t>
            </w:r>
            <w:r>
              <w:rPr>
                <w:b/>
              </w:rPr>
              <w:t>розчин для ін’єкцій, по 5 мл в ампулі, по 5 ампул у блістері; по 2 блістери у пачці; по 10 мл в ампулі; по 5 ампул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270437-21/З-121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АТЕНАТИВ 500 МО АТЕНАТИВ 1000 МО, </w:t>
            </w:r>
            <w:r>
              <w:rPr>
                <w:b/>
              </w:rPr>
              <w:t xml:space="preserve">порошок та розчинник для </w:t>
            </w:r>
            <w:r>
              <w:rPr>
                <w:b/>
              </w:rPr>
              <w:t>розчину для інфузій, 50 МО/мл; 1 флакон з порошком (500 МО) та 1 флакон з розчинником (10 мл) в картонній коробці з маркуванням українською мовою; 1 флакон з порошком (1000 МО) та 1 флакон з розчинником (20 мл) в картонній коробці з маркуванням українською</w:t>
            </w:r>
            <w:r>
              <w:rPr>
                <w:b/>
              </w:rPr>
              <w:t xml:space="preserve">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270437-21/З-121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АТЕНАТИВ 500 МО АТЕНАТИВ 1000 МО, </w:t>
            </w:r>
            <w:r>
              <w:rPr>
                <w:b/>
              </w:rPr>
              <w:t xml:space="preserve">порошок та розчинник для розчину для інфузій, 50 МО/мл; </w:t>
            </w:r>
            <w:r>
              <w:rPr>
                <w:b/>
              </w:rPr>
              <w:t>1 флакон з порошком (500 МО) та 1 флакон з розчинником (10 мл) в картонній коробці з маркуванням українською мовою; 1 флакон з порошком (1000 МО) та 1 флакон з розчинником (20 мл)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Октафарма Фарм</w:t>
            </w:r>
            <w:r>
              <w:rPr>
                <w:b/>
              </w:rPr>
              <w:t>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270437-21/З-121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АТЕНАТИВ 500 МО АТЕНАТИВ 1000 МО, </w:t>
            </w:r>
            <w:r>
              <w:rPr>
                <w:b/>
              </w:rPr>
              <w:t xml:space="preserve">порошок та розчинник для розчину для інфузій, 50 МО/мл; </w:t>
            </w:r>
            <w:r>
              <w:rPr>
                <w:b/>
              </w:rPr>
              <w:t>1 флакон з порошком (500 МО) та 1 флакон з розчинником (10 мл) в картонній коробці з маркуванням українською мовою; 1 флакон з порошком (1000 МО) та 1 флакон з розчинником (20 мл)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Октафарма Фарм</w:t>
            </w:r>
            <w:r>
              <w:rPr>
                <w:b/>
              </w:rPr>
              <w:t>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270437-21/З-121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АТЕНАТИВ 500 МО АТЕНАТИВ 1000 МО, </w:t>
            </w:r>
            <w:r>
              <w:rPr>
                <w:b/>
              </w:rPr>
              <w:t xml:space="preserve">порошок та розчинник для розчину для інфузій, 50 МО/мл; </w:t>
            </w:r>
            <w:r>
              <w:rPr>
                <w:b/>
              </w:rPr>
              <w:t>1 флакон з порошком (500 МО) та 1 флакон з розчинником (10 мл) в картонній коробці з маркуванням українською мовою; 1 флакон з порошком (1000 МО) та 1 флакон з розчинником (20 мл)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Октафарма Фарм</w:t>
            </w:r>
            <w:r>
              <w:rPr>
                <w:b/>
              </w:rPr>
              <w:t>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270437-21/З-121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АТЕНАТИВ 500 МО АТЕНАТИВ 1000 МО, </w:t>
            </w:r>
            <w:r>
              <w:rPr>
                <w:b/>
              </w:rPr>
              <w:t xml:space="preserve">порошок та розчинник для розчину для інфузій, 50 МО/мл; </w:t>
            </w:r>
            <w:r>
              <w:rPr>
                <w:b/>
              </w:rPr>
              <w:t>1 флакон з порошком (500 МО) та 1 флакон з розчинником (10 мл) в картонній коробці з маркуванням українською мовою; 1 флакон з порошком (1000 МО) та 1 флакон з розчинником (20 мл)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Октафарма Фарм</w:t>
            </w:r>
            <w:r>
              <w:rPr>
                <w:b/>
              </w:rPr>
              <w:t>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270437-21/З-121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АТЕНАТИВ 500 МО АТЕНАТИВ 1000 МО, </w:t>
            </w:r>
            <w:r>
              <w:rPr>
                <w:b/>
              </w:rPr>
              <w:t xml:space="preserve">порошок та розчинник для розчину для інфузій, 50 МО/мл; </w:t>
            </w:r>
            <w:r>
              <w:rPr>
                <w:b/>
              </w:rPr>
              <w:t>1 флакон з порошком (500 МО) та 1 флакон з розчинником (10 мл) в картонній коробці з маркуванням українською мовою; 1 флакон з порошком (1000 МО) та 1 флакон з розчинником (20 мл)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Октафарма Фарм</w:t>
            </w:r>
            <w:r>
              <w:rPr>
                <w:b/>
              </w:rPr>
              <w:t>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274935-22/З-28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Аттенто® 20/5, </w:t>
            </w:r>
            <w:r>
              <w:rPr>
                <w:b/>
              </w:rPr>
              <w:t xml:space="preserve">таблетки, вкриті плівковою оболонкою, по 20 мг/ 5 мг по 14 таблеток у блістері; по 1 або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274935-22/З-28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Аттенто® 20/5, </w:t>
            </w:r>
            <w:r>
              <w:rPr>
                <w:b/>
              </w:rPr>
              <w:t xml:space="preserve">таблетки, вкриті плівковою оболонкою, по 20 мг/ 5 мг по 14 таблеток у блістері; по 1 або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274935-22/З-28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Аттенто® 20/5, </w:t>
            </w:r>
            <w:r>
              <w:rPr>
                <w:b/>
              </w:rPr>
              <w:t xml:space="preserve">таблетки, вкриті плівковою оболонкою, по 20 мг/ 5 мг по 14 таблеток у блістері; по 1 або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274926-22/З-28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Аттенто® 40/10, </w:t>
            </w:r>
            <w:r>
              <w:rPr>
                <w:b/>
              </w:rPr>
              <w:t xml:space="preserve">таблетки, вкриті плівковою оболонкою, по 40 мг/ 10 мг по 14 таблеток у блістері; по 1 або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274926-22/З-28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Аттенто® 40/10, </w:t>
            </w:r>
            <w:r>
              <w:rPr>
                <w:b/>
              </w:rPr>
              <w:t xml:space="preserve">таблетки, вкриті плівковою оболонкою, по 40 мг/ 10 мг по 14 таблеток у блістері; по 1 або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274926-22/З-28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Аттенто® 40/10, </w:t>
            </w:r>
            <w:r>
              <w:rPr>
                <w:b/>
              </w:rPr>
              <w:t xml:space="preserve">таблетки, вкриті плівковою оболонкою, по 40 мг/ 10 мг по 14 таблеток у блістері; по 1 або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274936-22/З-28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Аттенто® 40/5, </w:t>
            </w:r>
            <w:r>
              <w:rPr>
                <w:b/>
              </w:rPr>
              <w:t xml:space="preserve">таблетки, вкриті плівковою оболонкою, по 40 мг/ 5 мг по 14 таблеток у блістері; по 1 або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274936-22/З-28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Аттенто® 40/5, </w:t>
            </w:r>
            <w:r>
              <w:rPr>
                <w:b/>
              </w:rPr>
              <w:t xml:space="preserve">таблетки, вкриті плівковою оболонкою, по 40 мг/ 5 мг по 14 таблеток у блістері; по 1 або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274936-22/З-28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Аттенто® 40/5, </w:t>
            </w:r>
            <w:r>
              <w:rPr>
                <w:b/>
              </w:rPr>
              <w:t xml:space="preserve">таблетки, вкриті плівковою оболонкою, по 40 мг/ 5 мг по 14 таблеток у блістері; по 1 або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272143-22/З-124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АЦЕСТАД, </w:t>
            </w:r>
            <w:r>
              <w:rPr>
                <w:b/>
              </w:rPr>
              <w:t xml:space="preserve">таблетки шипучі по 200 мг; по 20 таблеток у тубі, по 1 тубі у картонній упаковці; </w:t>
            </w:r>
            <w:r>
              <w:rPr>
                <w:b/>
              </w:rPr>
              <w:br/>
              <w:t>по 25 таблеток у тубі, по 2 туби у картонній упаковці;</w:t>
            </w:r>
            <w:r>
              <w:rPr>
                <w:b/>
              </w:rPr>
              <w:br/>
              <w:t>таблетки шипучі по 600 мг; по 10 або по 20 таблеток у тубі; по 1 тубі у картонній упаковці;</w:t>
            </w:r>
            <w:r>
              <w:rPr>
                <w:b/>
              </w:rPr>
              <w:br/>
              <w:t xml:space="preserve">по 25 таблеток у тубі; по </w:t>
            </w:r>
            <w:r>
              <w:rPr>
                <w:b/>
              </w:rPr>
              <w:t>2 туби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272143-22/З-124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АЦЕСТАД, </w:t>
            </w:r>
            <w:r>
              <w:rPr>
                <w:b/>
              </w:rPr>
              <w:t xml:space="preserve">таблетки шипучі по 200 мг; по 20 таблеток у тубі, по 1 тубі у картонній упаковці; </w:t>
            </w:r>
            <w:r>
              <w:rPr>
                <w:b/>
              </w:rPr>
              <w:br/>
              <w:t>по 25 таблеток у тубі, по 2 туби у картонній упаковці;</w:t>
            </w:r>
            <w:r>
              <w:rPr>
                <w:b/>
              </w:rPr>
              <w:br/>
            </w:r>
            <w:r>
              <w:rPr>
                <w:b/>
              </w:rPr>
              <w:t>таблетки шипучі по 600 мг; по 10 або по 20 таблеток у тубі; по 1 тубі у картонній упаковці;</w:t>
            </w:r>
            <w:r>
              <w:rPr>
                <w:b/>
              </w:rPr>
              <w:br/>
              <w:t>по 25 таблеток у тубі; по 2 туби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272143-22/З-124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АЦЕСТАД, </w:t>
            </w:r>
            <w:r>
              <w:rPr>
                <w:b/>
              </w:rPr>
              <w:t xml:space="preserve">таблетки шипучі по 200 мг; по 20 таблеток у тубі, по 1 тубі у картонній упаковці; </w:t>
            </w:r>
            <w:r>
              <w:rPr>
                <w:b/>
              </w:rPr>
              <w:br/>
            </w:r>
            <w:r>
              <w:rPr>
                <w:b/>
              </w:rPr>
              <w:t>по 25 таблеток у тубі, по 2 туби у картонній упаковці;</w:t>
            </w:r>
            <w:r>
              <w:rPr>
                <w:b/>
              </w:rPr>
              <w:br/>
              <w:t>таблетки шипучі по 600 мг; по 10 або по 20 таблеток у тубі; по 1 тубі у картонній упаковці;</w:t>
            </w:r>
            <w:r>
              <w:rPr>
                <w:b/>
              </w:rPr>
              <w:br/>
              <w:t>по 25 таблеток у тубі; по 2 туби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272143-22/З-124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АЦЕСТАД, </w:t>
            </w:r>
            <w:r>
              <w:rPr>
                <w:b/>
              </w:rPr>
              <w:t xml:space="preserve">таблетки шипучі по 200 мг; по 20 таблеток у тубі, по 1 тубі у картонній упаковці; </w:t>
            </w:r>
            <w:r>
              <w:rPr>
                <w:b/>
              </w:rPr>
              <w:br/>
              <w:t>по 25 таблеток у тубі, по 2 туби у картонній упаковці;</w:t>
            </w:r>
            <w:r>
              <w:rPr>
                <w:b/>
              </w:rPr>
              <w:br/>
              <w:t>таблетки шипучі по 600 мг; по 10 або по 20 таблеток у тубі; по 1 тубі у картонній упаковці;</w:t>
            </w:r>
            <w:r>
              <w:rPr>
                <w:b/>
              </w:rPr>
              <w:br/>
              <w:t xml:space="preserve">по 25 таблеток у тубі; по </w:t>
            </w:r>
            <w:r>
              <w:rPr>
                <w:b/>
              </w:rPr>
              <w:t>2 туби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272143-22/З-124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АЦЕСТАД, </w:t>
            </w:r>
            <w:r>
              <w:rPr>
                <w:b/>
              </w:rPr>
              <w:t xml:space="preserve">таблетки шипучі по 200 мг; по 20 таблеток у тубі, по 1 тубі у картонній упаковці; </w:t>
            </w:r>
            <w:r>
              <w:rPr>
                <w:b/>
              </w:rPr>
              <w:br/>
              <w:t>по 25 таблеток у тубі, по 2 туби у картонній упаковці;</w:t>
            </w:r>
            <w:r>
              <w:rPr>
                <w:b/>
              </w:rPr>
              <w:br/>
            </w:r>
            <w:r>
              <w:rPr>
                <w:b/>
              </w:rPr>
              <w:t>таблетки шипучі по 600 мг; по 10 або по 20 таблеток у тубі; по 1 тубі у картонній упаковці;</w:t>
            </w:r>
            <w:r>
              <w:rPr>
                <w:b/>
              </w:rPr>
              <w:br/>
              <w:t>по 25 таблеток у тубі; по 2 туби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272143-22/З-124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АЦЕСТАД, </w:t>
            </w:r>
            <w:r>
              <w:rPr>
                <w:b/>
              </w:rPr>
              <w:t xml:space="preserve">таблетки шипучі по 200 мг; по 20 таблеток у тубі, по 1 тубі у картонній упаковці; </w:t>
            </w:r>
            <w:r>
              <w:rPr>
                <w:b/>
              </w:rPr>
              <w:br/>
            </w:r>
            <w:r>
              <w:rPr>
                <w:b/>
              </w:rPr>
              <w:t>по 25 таблеток у тубі, по 2 туби у картонній упаковці;</w:t>
            </w:r>
            <w:r>
              <w:rPr>
                <w:b/>
              </w:rPr>
              <w:br/>
              <w:t>таблетки шипучі по 600 мг; по 10 або по 20 таблеток у тубі; по 1 тубі у картонній упаковці;</w:t>
            </w:r>
            <w:r>
              <w:rPr>
                <w:b/>
              </w:rPr>
              <w:br/>
              <w:t>по 25 таблеток у тубі; по 2 туби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266190-21/З-61, 271970-22/З-96, 276155-22/З-28 від 19.10.202</w:t>
            </w:r>
            <w:r>
              <w:rPr>
                <w:b/>
              </w:rPr>
              <w:t>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Ацикловір,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Чемо Іберіка,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266190-21/З-61, 271970-22/З-96, 276155-22/З-28 від 19.10.2021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Ацикловір,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Чемо Іберіка,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</w:t>
            </w:r>
            <w:r>
              <w:rPr>
                <w:b/>
              </w:rPr>
              <w:t>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266190-21/З-61, 271970-22/З-96, 276155-22/З-28 від 19.10.2021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Ацикловір,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Чемо Іберіка,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</w:t>
            </w:r>
            <w:r>
              <w:rPr>
                <w:b/>
              </w:rPr>
              <w:t>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266190-21/З-61, 271970-22/З-96, 276155-22/З-28 від 19.10.2021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Ацикловір,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Чемо Іберіка,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 не реком</w:t>
            </w:r>
            <w:r>
              <w:rPr>
                <w:b/>
              </w:rPr>
              <w:t>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266190-21/З-61, 271970-22/З-96, 276155-22/З-28 від 19.10.2021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Ацикловір,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Чемо Іберіка,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 не реком</w:t>
            </w:r>
            <w:r>
              <w:rPr>
                <w:b/>
              </w:rPr>
              <w:t>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266190-21/З-61, 271970-22/З-96, 276155-22/З-28 від 19.10.2021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Ацикловір,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Чемо Іберіка,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 не реком</w:t>
            </w:r>
            <w:r>
              <w:rPr>
                <w:b/>
              </w:rPr>
              <w:t>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266190-21/З-61, 271970-22/З-96, 276155-22/З-28 від 19.10.2021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Ацикловір,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Чемо Іберіка,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 не реком</w:t>
            </w:r>
            <w:r>
              <w:rPr>
                <w:b/>
              </w:rPr>
              <w:t>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266190-21/З-61, 271970-22/З-96, 276155-22/З-28 від 19.10.2021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Ацикловір,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Чемо Іберіка,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 не реком</w:t>
            </w:r>
            <w:r>
              <w:rPr>
                <w:b/>
              </w:rPr>
              <w:t>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266190-21/З-61, 271970-22/З-96, 276155-22/З-28 від 19.10.2021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Ацикловір,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Чемо Іберіка,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 не реком</w:t>
            </w:r>
            <w:r>
              <w:rPr>
                <w:b/>
              </w:rPr>
              <w:t>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271943-22/В-60, 271944-22/В-60, 271945-22/В-60, 271946-22/В-60, 271947-22/В-60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АЦИКЛОВІР-ДАРНИЦЯ, </w:t>
            </w:r>
            <w:r>
              <w:rPr>
                <w:b/>
              </w:rPr>
              <w:t>таблетки по 200 мг;</w:t>
            </w:r>
            <w:r>
              <w:rPr>
                <w:b/>
              </w:rPr>
              <w:br/>
              <w:t xml:space="preserve">по 10 таблеток у контурній чарунковій упаковці; по 2 контурні чарункові упаковки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271943-22/В-60, 271944-22/В-60, 271945-22/В-60, 271946-22/В-60, 271947-22/В-60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АЦИКЛОВІР-ДАРНИЦЯ, </w:t>
            </w:r>
            <w:r>
              <w:rPr>
                <w:b/>
              </w:rPr>
              <w:t>таблетки по 200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контурній чарунковій упаковці; по 2 контурні чарункові упаковки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271943-22/В-60, 271944-22/В-60, 271945-22/В-60, 271946-22/В-60, 271947-22/В-60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АЦИКЛОВІР-ДАРНИЦЯ, </w:t>
            </w:r>
            <w:r>
              <w:rPr>
                <w:b/>
              </w:rPr>
              <w:t>таблетки по 200 мг;</w:t>
            </w:r>
            <w:r>
              <w:rPr>
                <w:b/>
              </w:rPr>
              <w:br/>
              <w:t xml:space="preserve">по 10 таблеток у контурній чарунковій упаковці; по 2 контурні чарункові упаковки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272988-22/З-98, 272989-22/З-98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Берлітіон® 300 ОД, </w:t>
            </w:r>
            <w:r>
              <w:rPr>
                <w:b/>
              </w:rPr>
              <w:t>концентрат для розчину для інфузій, 300 ОД (300 мг)/12 мл по 12 мл в ампулі; по 5, або по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272988-22/З-98, 272989-22/З-98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Берлітіон® 300 ОД, </w:t>
            </w:r>
            <w:r>
              <w:rPr>
                <w:b/>
              </w:rPr>
              <w:t>концентрат для розчину для інфузій, 300 ОД (300 мг)/12 мл по 12 мл в ампулі; по 5, або по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272988-22/З-98, 272989-22/З-98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Берлітіон® 300 ОД, </w:t>
            </w:r>
            <w:r>
              <w:rPr>
                <w:b/>
              </w:rPr>
              <w:t>концентрат для розчину для інфузій, 300 ОД (300 мг)/12 мл по 12 мл в ампулі; по 5, або по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275713-22/В-66, 275714-22/В-66 від 23.05.2022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Бетаметазону натрію фосфат, </w:t>
            </w:r>
            <w:r>
              <w:rPr>
                <w:b/>
              </w:rPr>
              <w:t>порошок (субстанція) у пакетах подвійних поліетиленових для виробництва 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</w:t>
            </w:r>
            <w:r>
              <w:rPr>
                <w:b/>
              </w:rPr>
              <w:t>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275713-22/В-66, 275714-22/В-66 від 23.05.2022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Бетаметазону натрію фосфат, </w:t>
            </w:r>
            <w:r>
              <w:rPr>
                <w:b/>
              </w:rPr>
              <w:t>порошок (субстанція) у пакетах подвійних поліетиленових для виробництва 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</w:t>
            </w:r>
            <w:r>
              <w:rPr>
                <w:b/>
              </w:rPr>
              <w:t>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275713-22/В-66, 275714-22/В-66 від 23.05.2022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Бетаметазону натрію фосфат, </w:t>
            </w:r>
            <w:r>
              <w:rPr>
                <w:b/>
              </w:rPr>
              <w:t>порошок (субстанція) у пакетах подвійних поліетиленових для виробництва 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</w:t>
            </w:r>
            <w:r>
              <w:rPr>
                <w:b/>
              </w:rPr>
              <w:t>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275224-22/З-66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Бонабласт, </w:t>
            </w:r>
            <w:r>
              <w:rPr>
                <w:b/>
              </w:rPr>
              <w:t>таблетки, вкриті плівковою оболонкою по 50 мг, по 7 таблеток у блістері; по 4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275224-22/З-66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Бонабласт, </w:t>
            </w:r>
            <w:r>
              <w:rPr>
                <w:b/>
              </w:rPr>
              <w:t>таблетки, вкриті плівковою оболонкою по 50 мг, по 7 таблеток у блістері; по 4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275224-22/З-66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Бонабласт, </w:t>
            </w:r>
            <w:r>
              <w:rPr>
                <w:b/>
              </w:rPr>
              <w:t>таблетки, вкриті плівковою оболонкою по 50 мг, по 7 таблеток у блістері; по 4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275223-22/З-66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Бонапур , </w:t>
            </w:r>
            <w:r>
              <w:rPr>
                <w:b/>
              </w:rPr>
              <w:t>таблетки, вкриті плівковою оболонкою, по 150 мг, по 1 таблетці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275223-22/З-66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Бонапур , </w:t>
            </w:r>
            <w:r>
              <w:rPr>
                <w:b/>
              </w:rPr>
              <w:t>таблетки, вкриті плівковою оболонкою, по 150 мг, по 1 таблетці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275223-22/З-66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Бонапур , </w:t>
            </w:r>
            <w:r>
              <w:rPr>
                <w:b/>
              </w:rPr>
              <w:t>таблетки, вкриті плівковою оболонкою, по 150 мг, по 1 таблетці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275222-22/З-66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БонеВіста, </w:t>
            </w:r>
            <w:r>
              <w:rPr>
                <w:b/>
              </w:rPr>
              <w:t>розчин для ін`єкцій, 1 мг/мл, розчин для ін`єкцій, 1 мг/мл по 3 мл в попередньо наповненому шприці; по 1 попередньо наповненому шприцу в комплекті з голкою в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275222-22/З-66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БонеВіста, </w:t>
            </w:r>
            <w:r>
              <w:rPr>
                <w:b/>
              </w:rPr>
              <w:t>розчин для ін`єкцій, 1 мг/мл, розчин для ін`єкцій, 1 мг/мл по 3 мл в попередньо наповненому шприці; по 1 попередньо наповненому шприцу в комплекті з голкою в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275222-22/З-66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БонеВіста, </w:t>
            </w:r>
            <w:r>
              <w:rPr>
                <w:b/>
              </w:rPr>
              <w:t>розчин для ін`єкцій, 1 мг/мл, розчин для ін`єкцій, 1 мг/мл по 3 мл в попередньо наповненому шприці; по 1 попередньо наповненому шприцу в комплекті з голкою в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275140-22/В-45, 275141-22/В-45, 275142-22/В-45, 275143-22/В-45, 275144-22/В-45, 275145-22/В-45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Бріоніт®, </w:t>
            </w:r>
            <w:r>
              <w:rPr>
                <w:b/>
              </w:rPr>
              <w:t>краплі очні, розчин; по 5 мл у флаконі; по 1 або 3 флакони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275140-22/В-45, 275141-22/В-45, 275142-22/В-45, 275143-22/В-45, 275144-22/В-45, 275145-22/В-45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Бріоніт®, </w:t>
            </w:r>
            <w:r>
              <w:rPr>
                <w:b/>
              </w:rPr>
              <w:t>краплі очні, розчин; по 5 мл у флаконі; по 1 або 3 флакони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275140-22/В-45, </w:t>
            </w:r>
            <w:r>
              <w:rPr>
                <w:b/>
              </w:rPr>
              <w:t>275141-22/В-45, 275142-22/В-45, 275143-22/В-45, 275144-22/В-45, 275145-22/В-45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Бріоніт®, </w:t>
            </w:r>
            <w:r>
              <w:rPr>
                <w:b/>
              </w:rPr>
              <w:t>краплі очні, розчин; по 5 мл у флаконі; по 1 або 3 флакони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276112-22/В-97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Бупівакаїн, </w:t>
            </w:r>
            <w:r>
              <w:rPr>
                <w:b/>
              </w:rPr>
              <w:t>розчин для ін'єкцій, 5 мг/мл, по 10 мл в ампулі; по 5 ампул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276112-22/В-97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Бупівакаїн, </w:t>
            </w:r>
            <w:r>
              <w:rPr>
                <w:b/>
              </w:rPr>
              <w:t>розчин для ін'єкцій, 5 мг/мл, по 10 мл в ампулі; по 5 ампул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276112-22/В-97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Бупівакаїн, </w:t>
            </w:r>
            <w:r>
              <w:rPr>
                <w:b/>
              </w:rPr>
              <w:t>розчин для ін'єкцій, 5 мг/мл, по 10 мл в ампулі; по 5 ампул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236115-20/З-130, 256165-21/З-130, 265329-21/З-130, 265332-21/З-130, 266544-21/З-130, 269990-21/З-130, 271580-22/З-45, 271581-22/З-45, 271582-22/З-45 від 03.0</w:t>
            </w:r>
            <w:r>
              <w:rPr>
                <w:b/>
              </w:rPr>
              <w:t>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Вагіклін, </w:t>
            </w:r>
            <w:r>
              <w:rPr>
                <w:b/>
              </w:rPr>
              <w:t>капсули вагінальні м'які</w:t>
            </w:r>
            <w:r>
              <w:rPr>
                <w:b/>
              </w:rPr>
              <w:br/>
              <w:t>по 7 капсул у блістері; по 1 блістеру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236115-20/З-130, 256165-21/З-130, 265329-21/З-130, 265332-21/З-130, 266544-21/З-130, 269990-21/З-130, 271580-22/З-45, 271581-22/З-45, 271582-22/З-45 від 03.0</w:t>
            </w:r>
            <w:r>
              <w:rPr>
                <w:b/>
              </w:rPr>
              <w:t>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Вагіклін, </w:t>
            </w:r>
            <w:r>
              <w:rPr>
                <w:b/>
              </w:rPr>
              <w:t>капсули вагінальні м'які</w:t>
            </w:r>
            <w:r>
              <w:rPr>
                <w:b/>
              </w:rPr>
              <w:br/>
              <w:t>по 7 капсул у блістері; по 1 блістеру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236115-20/З-130, 256165-21/З-130, 265329-21/З-130, 265332-21/З-130, 266544-21/З-130, 269990-21/З-130, 271580-22/З-45, 2</w:t>
            </w:r>
            <w:r>
              <w:rPr>
                <w:b/>
              </w:rPr>
              <w:t>71581-22/З-45, 271582-22/З-45 від 03.06.2020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Вагіклін, </w:t>
            </w:r>
            <w:r>
              <w:rPr>
                <w:b/>
              </w:rPr>
              <w:t>капсули вагінальні м'які</w:t>
            </w:r>
            <w:r>
              <w:rPr>
                <w:b/>
              </w:rPr>
              <w:br/>
              <w:t>по 7 капсул у блістері; по 1 блістеру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270828-21/З-82, 270829-21/З-82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Вазокет®, </w:t>
            </w:r>
            <w:r>
              <w:rPr>
                <w:b/>
              </w:rPr>
              <w:t>таблетки по 600 мг, по 15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Страген Фарма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270828-21/З-82, 270829-21/З-82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Вазокет®, </w:t>
            </w:r>
            <w:r>
              <w:rPr>
                <w:b/>
              </w:rPr>
              <w:t>таблетки по 600 мг, по 15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Страген Фарма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270828-21/З-82, </w:t>
            </w:r>
            <w:r>
              <w:rPr>
                <w:b/>
              </w:rPr>
              <w:t>270829-21/З-82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Вазокет®, </w:t>
            </w:r>
            <w:r>
              <w:rPr>
                <w:b/>
              </w:rPr>
              <w:t>таблетки по 600 мг, по 15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Страген Фарма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273705-22/З-121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Валеріана, </w:t>
            </w:r>
            <w:r>
              <w:rPr>
                <w:b/>
              </w:rPr>
              <w:t>таблетки, вкриті оболонкою, по 30 мг: по 10 таблеток у блістері; по 3 блістери у картонній коробці;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273705-22/З-121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Валеріана, </w:t>
            </w:r>
            <w:r>
              <w:rPr>
                <w:b/>
              </w:rPr>
              <w:t>таблетки, вкриті оболонкою, по 30 мг: по 10 таблеток у блістері; по 3 блістери у картонній коробці;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273705-22/З-121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Валеріана, </w:t>
            </w:r>
            <w:r>
              <w:rPr>
                <w:b/>
              </w:rPr>
              <w:t>таблетки, вкриті оболонкою, по 30 мг: по 10 таблеток у блістері; по 3 блістери у картонній коробці;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265680-21/З-132, 265696-21/З-132, 265700-21/З-132, 265702-21/З-132 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Валодіп, </w:t>
            </w:r>
            <w:r>
              <w:rPr>
                <w:b/>
              </w:rPr>
              <w:t>таблетки, вкриті плівковою оболонкою по 5 мг/80 мг, по 10 таблеток у блістері, по 3, по 6, по 9 або по 10 блістерів у картонній коробці; по 14 таблеток у блістері, по 1, по 2 , по 4 або по 7 блістерів у картонній коробці; таблетки, вкриті плівковою оболонк</w:t>
            </w:r>
            <w:r>
              <w:rPr>
                <w:b/>
              </w:rPr>
              <w:t>ою 5 мг/160 мг та 10 мг/160 мг по 7 таблеток у блістері, по 2, по 4, по 8 або по 14 блістерів у картонній коробці; по 10 таблеток у блістері, по 3, по 6, по 9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265680-21/З-132, 265696-21/З-132, 265700-21/З-132, 265702-21/З-132 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Валодіп, </w:t>
            </w:r>
            <w:r>
              <w:rPr>
                <w:b/>
              </w:rPr>
              <w:t>таблетки, вкриті плівковою оболонкою по 5 мг/80 мг, по 10 таблеток у блістері, по 3, по 6, по 9 або по 10 блістерів у картонній коробці; по 14 таблеток у блістері, по 1, по 2 , по 4 або по 7 блістерів у картонній коробці; таблетки, вкриті плівковою оболонк</w:t>
            </w:r>
            <w:r>
              <w:rPr>
                <w:b/>
              </w:rPr>
              <w:t>ою 5 мг/160 мг та 10 мг/160 мг по 7 таблеток у блістері, по 2, по 4, по 8 або по 14 блістерів у картонній коробці; по 10 таблеток у блістері, по 3, по 6, по 9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265680-21/З-132, 265696-21/З-132, 265700-21/З-132, 265702-21</w:t>
            </w:r>
            <w:r>
              <w:rPr>
                <w:b/>
              </w:rPr>
              <w:t>/З-132 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Валодіп, </w:t>
            </w:r>
            <w:r>
              <w:rPr>
                <w:b/>
              </w:rPr>
              <w:t>таблетки, вкриті плівковою оболонкою по 5 мг/80 мг, по 10 таблеток у блістері, по 3, по 6, по 9 або по 10 блістерів у картонній коробці; по 14 таблеток у блістері, по 1, по 2 , по 4 або по 7 блістерів у картонній коробці; таблетки, вкриті плівковою оболонк</w:t>
            </w:r>
            <w:r>
              <w:rPr>
                <w:b/>
              </w:rPr>
              <w:t>ою 5 мг/160 мг та 10 мг/160 мг по 7 таблеток у блістері, по 2, по 4, по 8 або по 14 блістерів у картонній коробці; по 10 таблеток у блістері, по 3, по 6, по 9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265680-21/З-132, 265696-21/З-132, 265700-21/З-132, 265702-21</w:t>
            </w:r>
            <w:r>
              <w:rPr>
                <w:b/>
              </w:rPr>
              <w:t>/З-132 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Валодіп, </w:t>
            </w:r>
            <w:r>
              <w:rPr>
                <w:b/>
              </w:rPr>
              <w:t>таблетки, вкриті плівковою оболонкою по 5 мг/80 мг, по 10 таблеток у блістері, по 3, по 6, по 9 або по 10 блістерів у картонній коробці; по 14 таблеток у блістері, по 1, по 2 , по 4 або по 7 блістерів у картонній коробці; таблетки, вкриті плівковою оболонк</w:t>
            </w:r>
            <w:r>
              <w:rPr>
                <w:b/>
              </w:rPr>
              <w:t>ою 5 мг/160 мг та 10 мг/160 мг по 7 таблеток у блістері, по 2, по 4, по 8 або по 14 блістерів у картонній коробці; по 10 таблеток у блістері, по 3, по 6, по 9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265680-21/З-132, 265696-21/З-132, 265700-21/З-132, 265702-21</w:t>
            </w:r>
            <w:r>
              <w:rPr>
                <w:b/>
              </w:rPr>
              <w:t>/З-132 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Валодіп, </w:t>
            </w:r>
            <w:r>
              <w:rPr>
                <w:b/>
              </w:rPr>
              <w:t>таблетки, вкриті плівковою оболонкою по 5 мг/80 мг, по 10 таблеток у блістері, по 3, по 6, по 9 або по 10 блістерів у картонній коробці; по 14 таблеток у блістері, по 1, по 2 , по 4 або по 7 блістерів у картонній коробці; таблетки, вкриті плівковою оболонк</w:t>
            </w:r>
            <w:r>
              <w:rPr>
                <w:b/>
              </w:rPr>
              <w:t>ою 5 мг/160 мг та 10 мг/160 мг по 7 таблеток у блістері, по 2, по 4, по 8 або по 14 блістерів у картонній коробці; по 10 таблеток у блістері, по 3, по 6, по 9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265680-21/З-132, 265696-21/З-132, 265700-21/З-132, 265702-21</w:t>
            </w:r>
            <w:r>
              <w:rPr>
                <w:b/>
              </w:rPr>
              <w:t>/З-132 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Валодіп, </w:t>
            </w:r>
            <w:r>
              <w:rPr>
                <w:b/>
              </w:rPr>
              <w:t>таблетки, вкриті плівковою оболонкою по 5 мг/80 мг, по 10 таблеток у блістері, по 3, по 6, по 9 або по 10 блістерів у картонній коробці; по 14 таблеток у блістері, по 1, по 2 , по 4 або по 7 блістерів у картонній коробці; таблетки, вкриті плівковою оболонк</w:t>
            </w:r>
            <w:r>
              <w:rPr>
                <w:b/>
              </w:rPr>
              <w:t>ою 5 мг/160 мг та 10 мг/160 мг по 7 таблеток у блістері, по 2, по 4, по 8 або по 14 блістерів у картонній коробці; по 10 таблеток у блістері, по 3, по 6, по 9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265680-21/З-132, 265696-21/З-132, 265700-21/З-132, 265702-21</w:t>
            </w:r>
            <w:r>
              <w:rPr>
                <w:b/>
              </w:rPr>
              <w:t>/З-132 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Валодіп, </w:t>
            </w:r>
            <w:r>
              <w:rPr>
                <w:b/>
              </w:rPr>
              <w:t>таблетки, вкриті плівковою оболонкою по 5 мг/80 мг, по 10 таблеток у блістері, по 3, по 6, по 9 або по 10 блістерів у картонній коробці; по 14 таблеток у блістері, по 1, по 2 , по 4 або по 7 блістерів у картонній коробці; таблетки, вкриті плівковою оболонк</w:t>
            </w:r>
            <w:r>
              <w:rPr>
                <w:b/>
              </w:rPr>
              <w:t>ою 5 мг/160 мг та 10 мг/160 мг по 7 таблеток у блістері, по 2, по 4, по 8 або по 14 блістерів у картонній коробці; по 10 таблеток у блістері, по 3, по 6, по 9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265680-21/З-132, 265696-21/З-132, 265700-21/З-132, 265702-21/З-132 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</w:t>
            </w:r>
            <w:r>
              <w:rPr>
                <w:b/>
              </w:rPr>
              <w:t>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Валодіп, </w:t>
            </w:r>
            <w:r>
              <w:rPr>
                <w:b/>
              </w:rPr>
              <w:t>таблетки, вкриті плівковою оболонкою по 5 мг/80 мг, по 10 таблеток у блістері, по 3, по 6, по 9 або по 10 блістерів у картонній коробці; по 14 таблеток у блістері, по 1, по 2 , по 4 або по 7 блістерів у картонній коробці; таблетки, вкриті плівковою оболонк</w:t>
            </w:r>
            <w:r>
              <w:rPr>
                <w:b/>
              </w:rPr>
              <w:t>ою 5 мг/160 мг та 10 мг/160 мг по 7 таблеток у блістері, по 2, по 4, по 8 або по 14 блістерів у картонній коробці; по 10 таблеток у блістері, по 3, по 6, по 9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265680-21/З-132, 265696-21/З-132, 265700-21/З-132, 265702-21</w:t>
            </w:r>
            <w:r>
              <w:rPr>
                <w:b/>
              </w:rPr>
              <w:t>/З-132 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Валодіп, </w:t>
            </w:r>
            <w:r>
              <w:rPr>
                <w:b/>
              </w:rPr>
              <w:t>таблетки, вкриті плівковою оболонкою по 5 мг/80 мг, по 10 таблеток у блістері, по 3, по 6, по 9 або по 10 блістерів у картонній коробці; по 14 таблеток у блістері, по 1, по 2 , по 4 або по 7 блістерів у картонній коробці; таблетки, вкриті плівковою оболонк</w:t>
            </w:r>
            <w:r>
              <w:rPr>
                <w:b/>
              </w:rPr>
              <w:t>ою 5 мг/160 мг та 10 мг/160 мг по 7 таблеток у блістері, по 2, по 4, по 8 або по 14 блістерів у картонній коробці; по 10 таблеток у блістері, по 3, по 6, по 9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273468-22/В-61 від 17.02.2022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Венокор, </w:t>
            </w:r>
            <w:r>
              <w:rPr>
                <w:b/>
              </w:rPr>
              <w:t xml:space="preserve">розчин для ін`єкцій, 50 мг/мл по 2 мл в ампулі, по 10 ампул в пачці з картону; по 2 мл в ампулі, по 5 ампул в блістері, по 2 блістери у пачці з картону; по 5 мл в ампулі, по 5 ампул в пачці з картону; по 5 мл в ампулі, по 5 ампул в блістері, по 1 блістеру </w:t>
            </w:r>
            <w:r>
              <w:rPr>
                <w:b/>
              </w:rPr>
              <w:t>у пачці з картону; по 2 мл або 5 мл в амулі, по 100 ампул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273468-22/В-61 від 17.02.2022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Венокор, </w:t>
            </w:r>
            <w:r>
              <w:rPr>
                <w:b/>
              </w:rPr>
              <w:t xml:space="preserve">розчин для ін`єкцій, 50 мг/мл по 2 мл в ампулі, по 10 ампул в пачці з картону; по 2 мл в ампулі, по 5 ампул в блістері, по 2 блістери у пачці з картону; по 5 мл в ампулі, по 5 ампул в пачці з картону; по 5 мл в ампулі, по 5 ампул в блістері, по 1 блістеру </w:t>
            </w:r>
            <w:r>
              <w:rPr>
                <w:b/>
              </w:rPr>
              <w:t>у пачці з картону; по 2 мл або 5 мл в амулі, по 100 ампул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273468-22/В-61 від 17.02.2022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Венокор, </w:t>
            </w:r>
            <w:r>
              <w:rPr>
                <w:b/>
              </w:rPr>
              <w:t xml:space="preserve">розчин для ін`єкцій, 50 мг/мл по 2 мл в ампулі, по 10 ампул в пачці з картону; по 2 мл в ампулі, по 5 ампул в блістері, по 2 блістери у пачці з картону; по 5 мл в ампулі, по 5 ампул в пачці з картону; по 5 мл в ампулі, по 5 ампул в блістері, по 1 блістеру </w:t>
            </w:r>
            <w:r>
              <w:rPr>
                <w:b/>
              </w:rPr>
              <w:t>у пачці з картону; по 2 мл або 5 мл в амулі, по 100 ампул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272336-22/З-100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ВІЛАТЕ 500 МО ВІЛАТЕ 1000 МО, </w:t>
            </w:r>
            <w:r>
              <w:rPr>
                <w:b/>
              </w:rPr>
              <w:t>порошок та розчинник для розчину для ін'єкцій, 100 МО/мл; Картонна коробка № 1: по 1 флакону з порошком для приготування розчину для ін’єкцій (500 МО або 1000 МО). Картонна коробка № 2: по 1 флакону з розчинником (вода для ін’єкцій з 0,1 % полісорбатом 80)</w:t>
            </w:r>
            <w:r>
              <w:rPr>
                <w:b/>
              </w:rPr>
              <w:t xml:space="preserve"> по 5 мл або 10 мл разом з комплектом для внутрішньовенного введення, 2 просочені спиртом тампони. Комплект для внутрішньовенного введення складається з: 1 шприц одноразовий, 1 комплект для перенесення, 1 комплект для інфузій. Картонна коробка № 1 та карто</w:t>
            </w:r>
            <w:r>
              <w:rPr>
                <w:b/>
              </w:rPr>
              <w:t>нна коробка № 2 об’єднуються між собою пластиковою плівкою.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272336-22/З-100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ВІЛАТЕ 500 МО ВІЛАТЕ 1000 МО, </w:t>
            </w:r>
            <w:r>
              <w:rPr>
                <w:b/>
              </w:rPr>
              <w:t>порошок та розчинник для розчину для ін'єкцій, 100 МО/мл; Картонна коробка № 1: по 1 флакону з порошком для приготування розчину для ін’єкцій (500 МО або 1000 МО). Картонна коробка № 2: по 1 флакону з розчинником (вода для ін’єкцій з 0,1 % полісорбатом 80)</w:t>
            </w:r>
            <w:r>
              <w:rPr>
                <w:b/>
              </w:rPr>
              <w:t xml:space="preserve"> по 5 мл або 10 мл разом з комплектом для внутрішньовенного введення, 2 просочені спиртом тампони. Комплект для внутрішньовенного введення складається з: 1 шприц одноразовий, 1 комплект для перенесення, 1 комплект для інфузій. Картонна коробка № 1 та карто</w:t>
            </w:r>
            <w:r>
              <w:rPr>
                <w:b/>
              </w:rPr>
              <w:t>нна коробка № 2 об’єднуються між собою пластиковою плівкою.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272336-22/З-100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ВІЛАТЕ 500 МО ВІЛАТЕ 1000 МО, </w:t>
            </w:r>
            <w:r>
              <w:rPr>
                <w:b/>
              </w:rPr>
              <w:t>порошок та розчинник для розчину для ін'єкцій, 100 МО/мл; Картонна коробка № 1: по 1 флакону з порошком для приготування розчину для ін’єкцій (500 МО або 1000 МО). Картонна коробка № 2: по 1 флакону з розчинником (вода для ін’єкцій з 0,1 % полісорбатом 80)</w:t>
            </w:r>
            <w:r>
              <w:rPr>
                <w:b/>
              </w:rPr>
              <w:t xml:space="preserve"> по 5 мл або 10 мл разом з комплектом для внутрішньовенного введення, 2 просочені спиртом тампони. Комплект для внутрішньовенного введення складається з: 1 шприц одноразовий, 1 комплект для перенесення, 1 комплект для інфузій. Картонна коробка № 1 та карто</w:t>
            </w:r>
            <w:r>
              <w:rPr>
                <w:b/>
              </w:rPr>
              <w:t>нна коробка № 2 об’єднуються між собою пластиковою плівкою.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272336-22/З-100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ВІЛАТЕ 500 МО ВІЛАТЕ 1000 МО, </w:t>
            </w:r>
            <w:r>
              <w:rPr>
                <w:b/>
              </w:rPr>
              <w:t>порошок та розчинник для розчину для ін'єкцій, 100 МО/мл; Картонна коробка № 1: по 1 флакону з порошком для приготування розчину для ін’єкцій (500 МО або 1000 МО). Картонна коробка № 2: по 1 флакону з розчинником (вода для ін’єкцій з 0,1 % полісорбатом 80)</w:t>
            </w:r>
            <w:r>
              <w:rPr>
                <w:b/>
              </w:rPr>
              <w:t xml:space="preserve"> по 5 мл або 10 мл разом з комплектом для внутрішньовенного введення, 2 просочені спиртом тампони. Комплект для внутрішньовенного введення складається з: 1 шприц одноразовий, 1 комплект для перенесення, 1 комплект для інфузій. Картонна коробка № 1 та карто</w:t>
            </w:r>
            <w:r>
              <w:rPr>
                <w:b/>
              </w:rPr>
              <w:t>нна коробка № 2 об’єднуються між собою пластиковою плівкою.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272336-22/З-100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ВІЛАТЕ 500 МО ВІЛАТЕ 1000 МО, </w:t>
            </w:r>
            <w:r>
              <w:rPr>
                <w:b/>
              </w:rPr>
              <w:t>порошок та розчинник для розчину для ін'єкцій, 100 МО/мл; Картонна коробка № 1: по 1 флакону з порошком для приготування розчину для ін’єкцій (500 МО або 1000 МО). Картонна коробка № 2: по 1 флакону з розчинником (вода для ін’єкцій з 0,1 % полісорбатом 80)</w:t>
            </w:r>
            <w:r>
              <w:rPr>
                <w:b/>
              </w:rPr>
              <w:t xml:space="preserve"> по 5 мл або 10 мл разом з комплектом для внутрішньовенного введення, 2 просочені спиртом тампони. Комплект для внутрішньовенного введення складається з: 1 шприц одноразовий, 1 комплект для перенесення, 1 комплект для інфузій. Картонна коробка № 1 та карто</w:t>
            </w:r>
            <w:r>
              <w:rPr>
                <w:b/>
              </w:rPr>
              <w:t>нна коробка № 2 об’єднуються між собою пластиковою плівкою.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272336-22/З-100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ВІЛАТЕ 500 МО ВІЛАТЕ 1000 МО, </w:t>
            </w:r>
            <w:r>
              <w:rPr>
                <w:b/>
              </w:rPr>
              <w:t>порошок та розчинник для розчину для ін'єкцій, 100 МО/мл; Картонна коробка № 1: по 1 флакону з порошком для приготування розчину для ін’єкцій (500 МО або 1000 МО). Картонна коробка № 2: по 1 флакону з розчинником (вода для ін’єкцій з 0,1 % полісорбатом 80)</w:t>
            </w:r>
            <w:r>
              <w:rPr>
                <w:b/>
              </w:rPr>
              <w:t xml:space="preserve"> по 5 мл або 10 мл разом з комплектом для внутрішньовенного введення, 2 просочені спиртом тампони. Комплект для внутрішньовенного введення складається з: 1 шприц одноразовий, 1 комплект для перенесення, 1 комплект для інфузій. Картонна коробка № 1 та карто</w:t>
            </w:r>
            <w:r>
              <w:rPr>
                <w:b/>
              </w:rPr>
              <w:t>нна коробка № 2 об’єднуються між собою пластиковою плівкою.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275193-22/З-97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Вістамід, </w:t>
            </w:r>
            <w:r>
              <w:rPr>
                <w:b/>
              </w:rPr>
              <w:t>таблетки, вкриті плівковою оболонкою, по 50 мг або по 150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275193-22/З-97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Вістамід, </w:t>
            </w:r>
            <w:r>
              <w:rPr>
                <w:b/>
              </w:rPr>
              <w:t>таблетки, вкриті плівковою оболонкою, по 50 мг або по 150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275193-22/З-97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Вістамід, </w:t>
            </w:r>
            <w:r>
              <w:rPr>
                <w:b/>
              </w:rPr>
              <w:t>таблетки, вкриті плівковою оболонкою, по 50 мг або по 150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275193-22/З-97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Вістамід, </w:t>
            </w:r>
            <w:r>
              <w:rPr>
                <w:b/>
              </w:rPr>
              <w:t>таблетки, вкриті плівковою оболонкою, по 50 мг або по 150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275193-22/З-97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Вістамід, </w:t>
            </w:r>
            <w:r>
              <w:rPr>
                <w:b/>
              </w:rPr>
              <w:t>таблетки, вкриті плівковою оболонкою, по 50 мг або по 150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275193-22/З-97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Вістамід, </w:t>
            </w:r>
            <w:r>
              <w:rPr>
                <w:b/>
              </w:rPr>
              <w:t>таблетки, вкриті плівковою оболонкою, по 50 мг або по 150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274969-22/З-92 від 05.05.2022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Віталіпід, </w:t>
            </w:r>
            <w:r>
              <w:rPr>
                <w:b/>
              </w:rPr>
              <w:t>концентрат для розчину для інфузій; по 10 мл у скляній ампулі; по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274969-22/З-92 від 05.05.2022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Віталіпід, </w:t>
            </w:r>
            <w:r>
              <w:rPr>
                <w:b/>
              </w:rPr>
              <w:t>концентрат для розчину для інфузій; по 10 мл у скляній ампулі; по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274969-22/З-92 в</w:t>
            </w:r>
            <w:r>
              <w:rPr>
                <w:b/>
              </w:rPr>
              <w:t>ід 05.05.2022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Віталіпід, </w:t>
            </w:r>
            <w:r>
              <w:rPr>
                <w:b/>
              </w:rPr>
              <w:t>концентрат для розчину для інфузій; по 10 мл у скляній ампулі; по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274958-22/З-28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ВІТАЛІПІД ДЛЯ ДІТЕЙ, </w:t>
            </w:r>
            <w:r>
              <w:rPr>
                <w:b/>
              </w:rPr>
              <w:t>концентрат для розчину для інфузій по 10 мл у скляній ампулі; по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274958-22/З-28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ВІТАЛІПІД ДЛЯ ДІТЕЙ, </w:t>
            </w:r>
            <w:r>
              <w:rPr>
                <w:b/>
              </w:rPr>
              <w:t>концентрат для розчину для інфузій по 10 мл у скляній ампулі; по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274958-22/З-28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ВІТАЛІПІД ДЛЯ ДІТЕЙ, </w:t>
            </w:r>
            <w:r>
              <w:rPr>
                <w:b/>
              </w:rPr>
              <w:t>концентрат для розчину для інфузій по 10 мл у скляній ампулі; по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272971-22/В-61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Вітацертин, </w:t>
            </w:r>
            <w:r>
              <w:rPr>
                <w:b/>
              </w:rPr>
              <w:t>розчин для ін`єкцій по 2 мл в ампулі; по 5 ампул у блістері,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272971-22/В-61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Вітацертин, </w:t>
            </w:r>
            <w:r>
              <w:rPr>
                <w:b/>
              </w:rPr>
              <w:t>розчин для ін`єкцій по 2 мл в ампулі; по 5 ампул у блістері,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272971-22/В-61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Вітацертин, </w:t>
            </w:r>
            <w:r>
              <w:rPr>
                <w:b/>
              </w:rPr>
              <w:t>розчин для ін`єкцій по 2 мл в ампулі; по 5 ампул у блістері,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</w:t>
            </w:r>
            <w:r>
              <w:rPr>
                <w:noProof/>
              </w:rPr>
              <w:t xml:space="preserve">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274925-22/В-28 в</w:t>
            </w:r>
            <w:r>
              <w:rPr>
                <w:b/>
              </w:rPr>
              <w:t>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Вовчуг, </w:t>
            </w:r>
            <w:r>
              <w:rPr>
                <w:b/>
              </w:rPr>
              <w:t>настойка для перорального застосування по 100 мл у флаконі з пробкою-крапельницею;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274925-22/В-28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Вовчуг, </w:t>
            </w:r>
            <w:r>
              <w:rPr>
                <w:b/>
              </w:rPr>
              <w:t>настойка для перорального застосування по 100 мл у флаконі з пробкою-крапельницею;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274925-22/В-28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Вовчуг, </w:t>
            </w:r>
            <w:r>
              <w:rPr>
                <w:b/>
              </w:rPr>
              <w:t>настойка для перорального застосування по 100 мл у флаконі з пробкою-крапельницею;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275196-22/З-97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Вориконазол-Віста, </w:t>
            </w:r>
            <w:r>
              <w:rPr>
                <w:b/>
              </w:rPr>
              <w:t>таблетки, вкриті плівковою оболонкою, по 50 мг або по 200 мг, по 10 таблеток у блістері;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275196-22/З-97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Вориконазол-Віста, </w:t>
            </w:r>
            <w:r>
              <w:rPr>
                <w:b/>
              </w:rPr>
              <w:t>таблетки, вкриті плівковою оболонкою, по 50 мг або по 200 мг, по 10 таблеток у блістері;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275196-22/З-97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Вориконазол-Віста, </w:t>
            </w:r>
            <w:r>
              <w:rPr>
                <w:b/>
              </w:rPr>
              <w:t>таблетки, вкриті плівковою оболонкою, по 50 мг або по 200 мг, по 10 таблеток у блістері;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275196-22/З-97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Вориконазол-Віста, </w:t>
            </w:r>
            <w:r>
              <w:rPr>
                <w:b/>
              </w:rPr>
              <w:t>таблетки, вкриті плівковою оболонкою, по 50 мг або по 200 мг, по 10 таблеток у блістері;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275196-22/З-97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Вориконазол-Віста, </w:t>
            </w:r>
            <w:r>
              <w:rPr>
                <w:b/>
              </w:rPr>
              <w:t>таблетки, вкриті плівковою оболонкою, по 50 мг або по 200 мг, по 10 таблеток у блістері;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275196-22/З-97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Вориконазол-Віста, </w:t>
            </w:r>
            <w:r>
              <w:rPr>
                <w:b/>
              </w:rPr>
              <w:t>таблетки, вкриті плівковою оболонкою, по 50 мг або по 200 мг, по 10 таблеток у блістері;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272047-22/З-84, 272048-22/З-84, 276502-22/З-84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ГАВІСКОН® ПОЛУНИЧНІ ТАБЛЕТКИ, </w:t>
            </w:r>
            <w:r>
              <w:rPr>
                <w:b/>
              </w:rPr>
              <w:t>Таблетки жувальні, по 8 таблеток у блістері; по 2 або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Реккітт Бенкізер Хелскер (ЮКей)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272047-22/З-84, 272048-22/З-84, 276502-22/З-84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ГАВІСКОН® ПОЛУНИЧНІ ТАБЛЕТКИ, </w:t>
            </w:r>
            <w:r>
              <w:rPr>
                <w:b/>
              </w:rPr>
              <w:t>Таблетки жувальні, по 8 таблеток у блістері; по 2 або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Реккітт Бенкізер Хелскер (ЮКей)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272047-22/З-84, 272048-22/З-84, 276502-22/З-84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ГАВІСКОН® ПОЛУНИЧНІ ТАБЛЕТКИ, </w:t>
            </w:r>
            <w:r>
              <w:rPr>
                <w:b/>
              </w:rPr>
              <w:t>Таблетки жувальні, по 8 таблеток у блістері; по 2 або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Реккітт Бенкізер Хелскер (ЮКей)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271225-21/В-137 від 31.12.2021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Гековен, </w:t>
            </w:r>
            <w:r>
              <w:rPr>
                <w:b/>
              </w:rPr>
              <w:t>розчин для інфузій</w:t>
            </w:r>
            <w:r>
              <w:rPr>
                <w:b/>
              </w:rPr>
              <w:br/>
            </w:r>
            <w:r>
              <w:rPr>
                <w:b/>
              </w:rPr>
              <w:t>по 200 мл, 250 мл, 400 мл або 500 мл у пляшці; по 1 пляшці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271225-21/В-137 від 31.12.2021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Гековен, </w:t>
            </w:r>
            <w:r>
              <w:rPr>
                <w:b/>
              </w:rPr>
              <w:t>розчин для інфузій</w:t>
            </w:r>
            <w:r>
              <w:rPr>
                <w:b/>
              </w:rPr>
              <w:br/>
              <w:t>по 200 мл, 250 мл, 400 мл або 500 мл у пляшці; по 1 пляшці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271225-21/В-137 від 31.12.2021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Гековен, </w:t>
            </w:r>
            <w:r>
              <w:rPr>
                <w:b/>
              </w:rPr>
              <w:t>розчин для інфузій</w:t>
            </w:r>
            <w:r>
              <w:rPr>
                <w:b/>
              </w:rPr>
              <w:br/>
              <w:t>по 200 мл, 250 мл, 400 мл або 500 мл у пляшці; по 1 пляшці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271405-22/З-121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, </w:t>
            </w:r>
            <w:r>
              <w:rPr>
                <w:b/>
              </w:rPr>
              <w:t xml:space="preserve">суспензія для ін’єкцій по </w:t>
            </w:r>
            <w:r>
              <w:rPr>
                <w:b/>
              </w:rPr>
              <w:t xml:space="preserve">0,5 мл (1 доза), в попередньо заповнених шприцах з 1-єю (або 2-ма) окремими голками, по 1 шприцу в картонній упаковці; по 0,5 мл (1 доза) в попередньо заповнених шприцах з 1-єю (або 2-ма) окремими голками, по 1 шприцу в стандартно-експортній упаковці, яка </w:t>
            </w:r>
            <w:r>
              <w:rPr>
                <w:b/>
              </w:rPr>
              <w:t>міститься у картонній коробці з інструкцією для медичного застосування; по 0,5 мл (1 доза) в попередньо заповнених шприцах з 1-єю (або 2-ма) окремими голками, по 10 шприців в картонній упаковці; по 0,5 мл (1 доза) в попередньо заповнених шприцах з 1-єю (аб</w:t>
            </w:r>
            <w:r>
              <w:rPr>
                <w:b/>
              </w:rPr>
              <w:t>о 2-ма) окремими голками, по 10 шприців в стандартно-експортній упаковці, яка міститься у картонній коробці з інструкцією для медичного застосування; по 0,5 мл (1 доза) у флаконах, по 10 флаконів у картонній упаковці; по 0,5 мл (1 доза) у флаконах, по 10 ф</w:t>
            </w:r>
            <w:r>
              <w:rPr>
                <w:b/>
              </w:rPr>
              <w:t>лаконів в стандартно-експортній упаковці, яка міститься у картонній коробці. Маркування українською та англійською, або іншими іноземними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lastRenderedPageBreak/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271405-22/З-121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, </w:t>
            </w:r>
            <w:r>
              <w:rPr>
                <w:b/>
              </w:rPr>
              <w:t xml:space="preserve">суспензія для ін’єкцій по </w:t>
            </w:r>
            <w:r>
              <w:rPr>
                <w:b/>
              </w:rPr>
              <w:t xml:space="preserve">0,5 мл (1 доза), в попередньо заповнених шприцах з 1-єю (або 2-ма) окремими голками, по 1 шприцу в картонній упаковці; по 0,5 мл (1 доза) в попередньо заповнених шприцах з 1-єю (або 2-ма) окремими голками, по 1 шприцу в стандартно-експортній упаковці, яка </w:t>
            </w:r>
            <w:r>
              <w:rPr>
                <w:b/>
              </w:rPr>
              <w:t>міститься у картонній коробці з інструкцією для медичного застосування; по 0,5 мл (1 доза) в попередньо заповнених шприцах з 1-єю (або 2-ма) окремими голками, по 10 шприців в картонній упаковці; по 0,5 мл (1 доза) в попередньо заповнених шприцах з 1-єю (аб</w:t>
            </w:r>
            <w:r>
              <w:rPr>
                <w:b/>
              </w:rPr>
              <w:t>о 2-ма) окремими голками, по 10 шприців в стандартно-експортній упаковці, яка міститься у картонній коробці з інструкцією для медичного застосування; по 0,5 мл (1 доза) у флаконах, по 10 флаконів у картонній упаковці; по 0,5 мл (1 доза) у флаконах, по 10 ф</w:t>
            </w:r>
            <w:r>
              <w:rPr>
                <w:b/>
              </w:rPr>
              <w:t>лаконів в стандартно-експортній упаковці, яка міститься у картонній коробці. Маркування українською та англійською, або іншими іноземними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lastRenderedPageBreak/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271405-22/З-121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, </w:t>
            </w:r>
            <w:r>
              <w:rPr>
                <w:b/>
              </w:rPr>
              <w:t xml:space="preserve">суспензія для ін’єкцій по </w:t>
            </w:r>
            <w:r>
              <w:rPr>
                <w:b/>
              </w:rPr>
              <w:t xml:space="preserve">0,5 мл (1 доза), в попередньо заповнених шприцах з 1-єю (або 2-ма) окремими голками, по 1 шприцу в картонній упаковці; по 0,5 мл (1 доза) в попередньо заповнених шприцах з 1-єю (або 2-ма) окремими голками, по 1 шприцу в стандартно-експортній упаковці, яка </w:t>
            </w:r>
            <w:r>
              <w:rPr>
                <w:b/>
              </w:rPr>
              <w:t>міститься у картонній коробці з інструкцією для медичного застосування; по 0,5 мл (1 доза) в попередньо заповнених шприцах з 1-єю (або 2-ма) окремими голками, по 10 шприців в картонній упаковці; по 0,5 мл (1 доза) в попередньо заповнених шприцах з 1-єю (аб</w:t>
            </w:r>
            <w:r>
              <w:rPr>
                <w:b/>
              </w:rPr>
              <w:t>о 2-ма) окремими голками, по 10 шприців в стандартно-експортній упаковці, яка міститься у картонній коробці з інструкцією для медичного застосування; по 0,5 мл (1 доза) у флаконах, по 10 флаконів у картонній упаковці; по 0,5 мл (1 доза) у флаконах, по 10 ф</w:t>
            </w:r>
            <w:r>
              <w:rPr>
                <w:b/>
              </w:rPr>
              <w:t>лаконів в стандартно-експортній упаковці, яка міститься у картонній коробці. Маркування українською та англійською, або іншими іноземними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lastRenderedPageBreak/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271684-22/З-121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, </w:t>
            </w:r>
            <w:r>
              <w:rPr>
                <w:b/>
              </w:rPr>
              <w:t>суспензія для ін'єкцій; по</w:t>
            </w:r>
            <w:r>
              <w:rPr>
                <w:b/>
              </w:rPr>
              <w:t xml:space="preserve"> 0,5 мл (1 доза) в попередньо заповнених шприцах з 1-єю (або 2-ма) окремими голками, по 1 шприцу в картонній упаковці; по 0,5 мл (1 доза) в попередньо заповнених шприцах з 1-єю (або 2-ма) окремими голками, по 1 шприцу в стандартно-експортній упаковці, яка </w:t>
            </w:r>
            <w:r>
              <w:rPr>
                <w:b/>
              </w:rPr>
              <w:t>міститься у картонній коробці з інструкцією для медичного застосування; по 0,5 мл (1 доза) в попередньо заповнених шприцах з 1-єю (або 2-ма) окремими голками, по 10 шприців в картонній упаковці; по 0,5 мл (1 доза) в попередньо заповнених шприцах з 1-єю (аб</w:t>
            </w:r>
            <w:r>
              <w:rPr>
                <w:b/>
              </w:rPr>
              <w:t>о 2-ма) окремими голками, по 10 шприців в стандартно-експортній упаковці, яка міститься у картонній коробці з інструкцією для медичного застосування; по 0,5 мл (1 доза) у флаконах, по 10 флаконів у картонній упаковці; по 0,5 мл (1 доза) у флаконах, по 10 ф</w:t>
            </w:r>
            <w:r>
              <w:rPr>
                <w:b/>
              </w:rPr>
              <w:t>лаконів в стандартно-експортній упаковці, яка міститься у картонній коробці. Маркування українською та англійською, або іншими іноземними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lastRenderedPageBreak/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271684-22/З-121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, </w:t>
            </w:r>
            <w:r>
              <w:rPr>
                <w:b/>
              </w:rPr>
              <w:t>суспензія для ін'єкцій; по</w:t>
            </w:r>
            <w:r>
              <w:rPr>
                <w:b/>
              </w:rPr>
              <w:t xml:space="preserve"> 0,5 мл (1 доза) в попередньо заповнених шприцах з 1-єю (або 2-ма) окремими голками, по 1 шприцу в картонній упаковці; по 0,5 мл (1 доза) в попередньо заповнених шприцах з 1-єю (або 2-ма) окремими голками, по 1 шприцу в стандартно-експортній упаковці, яка </w:t>
            </w:r>
            <w:r>
              <w:rPr>
                <w:b/>
              </w:rPr>
              <w:t>міститься у картонній коробці з інструкцією для медичного застосування; по 0,5 мл (1 доза) в попередньо заповнених шприцах з 1-єю (або 2-ма) окремими голками, по 10 шприців в картонній упаковці; по 0,5 мл (1 доза) в попередньо заповнених шприцах з 1-єю (аб</w:t>
            </w:r>
            <w:r>
              <w:rPr>
                <w:b/>
              </w:rPr>
              <w:t>о 2-ма) окремими голками, по 10 шприців в стандартно-експортній упаковці, яка міститься у картонній коробці з інструкцією для медичного застосування; по 0,5 мл (1 доза) у флаконах, по 10 флаконів у картонній упаковці; по 0,5 мл (1 доза) у флаконах, по 10 ф</w:t>
            </w:r>
            <w:r>
              <w:rPr>
                <w:b/>
              </w:rPr>
              <w:t>лаконів в стандартно-експортній упаковці, яка міститься у картонній коробці. Маркування українською та англійською, або іншими іноземними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lastRenderedPageBreak/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271684-22/З-121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, </w:t>
            </w:r>
            <w:r>
              <w:rPr>
                <w:b/>
              </w:rPr>
              <w:t>суспензія для ін'єкцій; по</w:t>
            </w:r>
            <w:r>
              <w:rPr>
                <w:b/>
              </w:rPr>
              <w:t xml:space="preserve"> 0,5 мл (1 доза) в попередньо заповнених шприцах з 1-єю (або 2-ма) окремими голками, по 1 шприцу в картонній упаковці; по 0,5 мл (1 доза) в попередньо заповнених шприцах з 1-єю (або 2-ма) окремими голками, по 1 шприцу в стандартно-експортній упаковці, яка </w:t>
            </w:r>
            <w:r>
              <w:rPr>
                <w:b/>
              </w:rPr>
              <w:t>міститься у картонній коробці з інструкцією для медичного застосування; по 0,5 мл (1 доза) в попередньо заповнених шприцах з 1-єю (або 2-ма) окремими голками, по 10 шприців в картонній упаковці; по 0,5 мл (1 доза) в попередньо заповнених шприцах з 1-єю (аб</w:t>
            </w:r>
            <w:r>
              <w:rPr>
                <w:b/>
              </w:rPr>
              <w:t>о 2-ма) окремими голками, по 10 шприців в стандартно-експортній упаковці, яка міститься у картонній коробці з інструкцією для медичного застосування; по 0,5 мл (1 доза) у флаконах, по 10 флаконів у картонній упаковці; по 0,5 мл (1 доза) у флаконах, по 10 ф</w:t>
            </w:r>
            <w:r>
              <w:rPr>
                <w:b/>
              </w:rPr>
              <w:t>лаконів в стандартно-експортній упаковці, яка міститься у картонній коробці. Маркування українською та англійською, або іншими іноземними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lastRenderedPageBreak/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274965-22/З-97 від 05.05.2022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Гелоплазма, </w:t>
            </w:r>
            <w:r>
              <w:rPr>
                <w:b/>
              </w:rPr>
              <w:t>розчин для інфузій, по 500 мл у мішку Freeflеx; по 1 або по 20 мішків Freeflеx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274965-22/З-97 від 05.05.2022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Гелоплазма, </w:t>
            </w:r>
            <w:r>
              <w:rPr>
                <w:b/>
              </w:rPr>
              <w:t>розчин для інфузій, по 500 мл у мішку Freeflеx; по 1 або по 20 мішків Freeflеx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274965-22/З-97 від 05.05.2022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Гелоплазма, </w:t>
            </w:r>
            <w:r>
              <w:rPr>
                <w:b/>
              </w:rPr>
              <w:t>розчин для інфузій, по 500 мл у мішку Freeflеx; по 1 або по 20 мішків Freeflеx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275204-22/З-97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Гемцитабін-Віста, </w:t>
            </w:r>
            <w:r>
              <w:rPr>
                <w:b/>
              </w:rPr>
              <w:t xml:space="preserve">порошок ліофілізований для розчину для інфузій по 200 мг, по 1000 мг, по 2000 мг; 1 флакон з порошком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275204-22/З-97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Гемцитабін-Віста, </w:t>
            </w:r>
            <w:r>
              <w:rPr>
                <w:b/>
              </w:rPr>
              <w:t xml:space="preserve">порошок ліофілізований для розчину для інфузій по 200 мг, по 1000 мг, по 2000 мг; 1 флакон з порошком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275204-22/З-97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Гемцитабін-Віста, </w:t>
            </w:r>
            <w:r>
              <w:rPr>
                <w:b/>
              </w:rPr>
              <w:t xml:space="preserve">порошок ліофілізований для розчину для інфузій по 200 мг, по 1000 мг, по 2000 мг; 1 флакон з порошком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275204-22/З-97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Гемцитабін-Віста, </w:t>
            </w:r>
            <w:r>
              <w:rPr>
                <w:b/>
              </w:rPr>
              <w:t xml:space="preserve">порошок ліофілізований для розчину для інфузій по 200 мг, по 1000 мг, по 2000 мг; 1 флакон з порошком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275204-22/З-97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Гемцитабін-Віста, </w:t>
            </w:r>
            <w:r>
              <w:rPr>
                <w:b/>
              </w:rPr>
              <w:t xml:space="preserve">порошок ліофілізований для розчину для інфузій по 200 мг, по 1000 мг, по 2000 мг; 1 флакон з порошком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275204-22/З-97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Гемцитабін-Віста, </w:t>
            </w:r>
            <w:r>
              <w:rPr>
                <w:b/>
              </w:rPr>
              <w:t>порошок ліофілізований для розчину для інфу</w:t>
            </w:r>
            <w:r>
              <w:rPr>
                <w:b/>
              </w:rPr>
              <w:t xml:space="preserve">зій по 200 мг, по 1000 мг, по 2000 мг; 1 флакон з порошком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275204-22/З-97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Гемцитабін-Віста, </w:t>
            </w:r>
            <w:r>
              <w:rPr>
                <w:b/>
              </w:rPr>
              <w:t xml:space="preserve">порошок ліофілізований для розчину для інфузій по 200 мг, по 1000 мг, по 2000 мг; 1 флакон з порошком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275204-22/З-97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Гемцитабін-Віста, </w:t>
            </w:r>
            <w:r>
              <w:rPr>
                <w:b/>
              </w:rPr>
              <w:t xml:space="preserve">порошок ліофілізований для розчину для інфузій по 200 мг, по 1000 мг, по 2000 мг; 1 флакон з порошком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275204-22/З-97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Гемцитабін-Віста, </w:t>
            </w:r>
            <w:r>
              <w:rPr>
                <w:b/>
              </w:rPr>
              <w:t xml:space="preserve">порошок ліофілізований для розчину для інфузій по 200 мг, по 1000 мг, по 2000 мг; 1 флакон з порошком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266864-21/В-96, 266865-21/В-96, 266866-21/В-96, 266867-21/В-96, 266868-21/В-96, 266869-21/В-96, 266870-21/В-96, 272100-22/В-96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Назва лікарсь</w:t>
            </w:r>
            <w:r>
              <w:rPr>
                <w:b/>
              </w:rPr>
              <w:t xml:space="preserve">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Гепарин-Дарниця, </w:t>
            </w:r>
            <w:r>
              <w:rPr>
                <w:b/>
              </w:rPr>
              <w:t>гель, 600 МО/г; по 30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266864-21/В-96, 266865-21/В-96, 266866-21/В-96, 266867-21/В-96, 266868-21/В-96, 266869-21/В-96, 266870-21/В-96, 272100-22/В-96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</w:t>
            </w:r>
            <w:r>
              <w:rPr>
                <w:b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Гепарин-Дарниця, </w:t>
            </w:r>
            <w:r>
              <w:rPr>
                <w:b/>
              </w:rPr>
              <w:t>гель, 600 МО/г; по 30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266864-21/В-96, 266865-21/В-96, 266866-21/В-96, 266867-21/В-96, 266868-21/В-96, 266869-21/В-96, 266870-21/В-96, 272100-22/В-96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Назва лікарського засоб</w:t>
            </w:r>
            <w:r>
              <w:rPr>
                <w:b/>
              </w:rPr>
              <w:t xml:space="preserve">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Гепарин-Дарниця, </w:t>
            </w:r>
            <w:r>
              <w:rPr>
                <w:b/>
              </w:rPr>
              <w:t>гель, 600 МО/г; по 30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271764-22/З-121 від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Герзума®, </w:t>
            </w:r>
            <w:r>
              <w:rPr>
                <w:b/>
              </w:rPr>
              <w:t>ліофілізат для концентрату для розчину для інфузій, по 150 мг; 1 флакон (з ліофілізатом) з безбарвного скла, закупорений пробкою та ковпачком типу "flip-off"в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Селлтріон Хелзкеар Ко., Лтд., Республiка Корея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18.07.2022 </w:t>
            </w:r>
            <w:r>
              <w:rPr>
                <w:b/>
              </w:rPr>
              <w:t>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271764-22/З-121 від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Герзума®, </w:t>
            </w:r>
            <w:r>
              <w:rPr>
                <w:b/>
              </w:rPr>
              <w:t>ліофілізат для концентрату для розчину для інфузій, по 150 мг; 1 флакон (з ліофілізатом) з безбарвного скла, закупорений пробкою та ковпачком типу "flip-off"в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Селлтріон Хелзкеар Ко., Лтд., Республiка Корея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18.07.2022 </w:t>
            </w:r>
            <w:r>
              <w:rPr>
                <w:b/>
              </w:rPr>
              <w:t>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271764-22/З-121 від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Герзума®, </w:t>
            </w:r>
            <w:r>
              <w:rPr>
                <w:b/>
              </w:rPr>
              <w:t>ліофілізат для концентрату для розчину для інфузій, по 150 мг; 1 флакон (з ліофілізатом) з безбарвного скла, закупорений пробкою та ковпачком типу "flip-off"в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Селлтріон Хелзкеар Ко., Лтд., Республiка Корея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18.07.2022 </w:t>
            </w:r>
            <w:r>
              <w:rPr>
                <w:b/>
              </w:rPr>
              <w:t>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271766-22/З-121 від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Герзума®, </w:t>
            </w:r>
            <w:r>
              <w:rPr>
                <w:b/>
              </w:rPr>
              <w:t>ліофілізат для концентрату для розчину для інфузій, по 440 мг; 1 флакон (з ліофілізатом) з безбарвного скла, закупорений пробкою та ковпачком типу "flip-off" та по 20 мл розчинника (бактеріостатична вода для ін’єкцій 20 мл, що містить 1,1% бензилового спир</w:t>
            </w:r>
            <w:r>
              <w:rPr>
                <w:b/>
              </w:rPr>
              <w:t>ту (як антимікробний консервант) та воду для ін’єкцій) у флаконі з безбарвного скла, закупорений пробкою та ковпачком типу "flip-off"; по 1 флакону з ліофілізатом та 1 флакону з розчинником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Селлтріон Хелзкеар Ко., Лтд., Республiка Корея</w:t>
            </w:r>
            <w:r>
              <w:rPr>
                <w:b/>
              </w:rPr>
              <w:t>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271766-22/З-121 від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Герзума®, </w:t>
            </w:r>
            <w:r>
              <w:rPr>
                <w:b/>
              </w:rPr>
              <w:t>ліофілізат для концентрату для розчину для інфузій, по 440 мг; 1 флакон (з ліофілізатом) з безбарвного скла, закупорений пробкою та ковпачком типу "flip-off" та по 20 мл розчинника (бактеріостатична вода для ін’єкцій 20 мл, що містить 1,1% бензилового спир</w:t>
            </w:r>
            <w:r>
              <w:rPr>
                <w:b/>
              </w:rPr>
              <w:t>ту (як антимікробний консервант) та воду для ін’єкцій) у флаконі з безбарвного скла, закупорений пробкою та ковпачком типу "flip-off"; по 1 флакону з ліофілізатом та 1 флакону з розчинником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Селлтріон Хелзкеар Ко., Лтд., Республiка Корея</w:t>
            </w:r>
            <w:r>
              <w:rPr>
                <w:b/>
              </w:rPr>
              <w:t>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271766-22/З-121 від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Герзума®, </w:t>
            </w:r>
            <w:r>
              <w:rPr>
                <w:b/>
              </w:rPr>
              <w:t>ліофілізат для концентрату для розчину для інфузій, по 440 мг; 1 флакон (з ліофілізатом) з безбарвного скла, закупорений пробкою та ковпачком типу "flip-off" та по 20 мл розчинника (бактеріостатична вода для ін’єкцій 20 мл, що містить 1,1% бензилового спир</w:t>
            </w:r>
            <w:r>
              <w:rPr>
                <w:b/>
              </w:rPr>
              <w:t>ту (як антимікробний консервант) та воду для ін’єкцій) у флаконі з безбарвного скла, закупорений пробкою та ковпачком типу "flip-off"; по 1 флакону з ліофілізатом та 1 флакону з розчинником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Селлтріон Хелзкеар Ко., Лтд., Республiка Корея</w:t>
            </w:r>
            <w:r>
              <w:rPr>
                <w:b/>
              </w:rPr>
              <w:t>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275202-22/З-97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Гефітиніб-Віста, </w:t>
            </w:r>
            <w:r>
              <w:rPr>
                <w:b/>
              </w:rPr>
              <w:t>таблетки, вкриті плівковою оболонкою, по 250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275202-22/З-97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Гефітиніб-Віста, </w:t>
            </w:r>
            <w:r>
              <w:rPr>
                <w:b/>
              </w:rPr>
              <w:t>таблетки, вкриті плівковою оболонкою, по 250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275202-22/З-97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Гефітиніб-Віста, </w:t>
            </w:r>
            <w:r>
              <w:rPr>
                <w:b/>
              </w:rPr>
              <w:t>таблетки, вкриті плівковою оболонкою, по 250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275201-22/З-97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Гідроксикарбамід-Віста, </w:t>
            </w:r>
            <w:r>
              <w:rPr>
                <w:b/>
              </w:rPr>
              <w:t>капсули по 500 мг, по 10 капсул у блістері;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275201-22/З-97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Гідроксикарбамід-Віста, </w:t>
            </w:r>
            <w:r>
              <w:rPr>
                <w:b/>
              </w:rPr>
              <w:t>капсули по 500 мг, по 10 капсул у блістері;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275201-22/З-97 в</w:t>
            </w:r>
            <w:r>
              <w:rPr>
                <w:b/>
              </w:rPr>
              <w:t>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Гідроксикарбамід-Віста, </w:t>
            </w:r>
            <w:r>
              <w:rPr>
                <w:b/>
              </w:rPr>
              <w:t>капсули по 500 мг, по 10 капсул у блістері;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275762-22/В-66 від 24.05.2022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Гідрохлоротіазид, </w:t>
            </w:r>
            <w:r>
              <w:rPr>
                <w:b/>
              </w:rPr>
              <w:t xml:space="preserve">кристалічний порошок (субстанція) </w:t>
            </w:r>
            <w:r>
              <w:rPr>
                <w:b/>
              </w:rPr>
              <w:t>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275762-22/В-66 від 24.05.2022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Гідрохлоротіазид, </w:t>
            </w:r>
            <w:r>
              <w:rPr>
                <w:b/>
              </w:rPr>
              <w:t xml:space="preserve">кристалічний порошок (субстанція) </w:t>
            </w:r>
            <w:r>
              <w:rPr>
                <w:b/>
              </w:rPr>
              <w:t>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275762-22/В-66 від 24.05.2022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Гідрохлоротіазид, </w:t>
            </w:r>
            <w:r>
              <w:rPr>
                <w:b/>
              </w:rPr>
              <w:t xml:space="preserve">кристалічний порошок (субстанція) </w:t>
            </w:r>
            <w:r>
              <w:rPr>
                <w:b/>
              </w:rPr>
              <w:t>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266578-21/З-130 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Гіленія, </w:t>
            </w:r>
            <w:r>
              <w:rPr>
                <w:b/>
              </w:rPr>
              <w:t>капсули тверді по 0,5 мг;</w:t>
            </w:r>
            <w:r>
              <w:rPr>
                <w:b/>
              </w:rPr>
              <w:br/>
            </w:r>
            <w:r>
              <w:rPr>
                <w:b/>
              </w:rPr>
              <w:t>по 7 капсул у блістері; по 1 блістеру в картонній коробці;</w:t>
            </w:r>
            <w:r>
              <w:rPr>
                <w:b/>
              </w:rPr>
              <w:br/>
              <w:t>по 14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266578-21/З-130 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Гіленія, </w:t>
            </w:r>
            <w:r>
              <w:rPr>
                <w:b/>
              </w:rPr>
              <w:t>капсули тверді по 0,5 мг;</w:t>
            </w:r>
            <w:r>
              <w:rPr>
                <w:b/>
              </w:rPr>
              <w:br/>
              <w:t>по 7 капсул у блістері; по 1 блістеру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по 14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266578-21/З-130 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Гіленія, </w:t>
            </w:r>
            <w:r>
              <w:rPr>
                <w:b/>
              </w:rPr>
              <w:t>капсули тверді по 0,5 мг;</w:t>
            </w:r>
            <w:r>
              <w:rPr>
                <w:b/>
              </w:rPr>
              <w:br/>
              <w:t>по 7 капсул у блістері; по 1 блістеру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по 14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275200-22/З-97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Глатирамеру ацетат-Віста, </w:t>
            </w:r>
            <w:r>
              <w:rPr>
                <w:b/>
              </w:rPr>
              <w:t>розчин для ін`єкцій, 20 мг/мл, по 1 мл препарату у попередньо наповненому шприці, по 1 попередньо наповненому шприцу в блістері; по 28, 30 та 90 (3х30) блістерів в картонній коробці або по 40 мг/мл, по 1 мл у попередньо наповненому шприці; по 1 шприцу в бл</w:t>
            </w:r>
            <w:r>
              <w:rPr>
                <w:b/>
              </w:rPr>
              <w:t>істері; по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</w:t>
            </w:r>
            <w:r>
              <w:rPr>
                <w:szCs w:val="20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275200-22/З-97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Глатирамеру ацетат-Віста, </w:t>
            </w:r>
            <w:r>
              <w:rPr>
                <w:b/>
              </w:rPr>
              <w:t>розчин для ін`єкцій, 20 мг/мл, по 1 мл препарату у попередньо наповненому шприці, по 1 попередньо наповненому шприцу в блістері; по 28, 30 та 90 (3х30) блістерів в картонній коробці або по 40 мг/мл, по 1 мл у попередньо наповненому шприці; по 1 шприцу в бл</w:t>
            </w:r>
            <w:r>
              <w:rPr>
                <w:b/>
              </w:rPr>
              <w:t>істері; по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</w:t>
            </w:r>
            <w:r>
              <w:rPr>
                <w:szCs w:val="20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275200-22/З-97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Глатирамеру ацетат-Віста, </w:t>
            </w:r>
            <w:r>
              <w:rPr>
                <w:b/>
              </w:rPr>
              <w:t>розчин для ін`єкцій, 20 мг/мл, по 1 мл препарату у попередньо наповненому шприці, по 1 попередньо наповненому шприцу в блістері; по 28, 30 та 90 (3х30) блістерів в картонній коробці або по 40 мг/мл, по 1 мл у попередньо наповненому шприці; по 1 шприцу в бл</w:t>
            </w:r>
            <w:r>
              <w:rPr>
                <w:b/>
              </w:rPr>
              <w:t>істері; по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</w:t>
            </w:r>
            <w:r>
              <w:rPr>
                <w:szCs w:val="20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275200-22/З-97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Глатирамеру ацетат-Віста, </w:t>
            </w:r>
            <w:r>
              <w:rPr>
                <w:b/>
              </w:rPr>
              <w:t>розчин для ін`єкцій, 20 мг/мл, по 1 мл препарату у попередньо наповненому шприці, по 1 попередньо наповненому шприцу в блістері; по 28, 30 та 90 (3х30) блістерів в картонній коробці або по 40 мг/мл, по 1 мл у попередньо наповненому шприці; по 1 шприцу в бл</w:t>
            </w:r>
            <w:r>
              <w:rPr>
                <w:b/>
              </w:rPr>
              <w:t>істері; по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</w:t>
            </w:r>
            <w:r>
              <w:rPr>
                <w:szCs w:val="20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275200-22/З-97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Глатирамеру ацетат-Віста, </w:t>
            </w:r>
            <w:r>
              <w:rPr>
                <w:b/>
              </w:rPr>
              <w:t>розчин для ін`єкцій, 20 мг/мл, по 1 мл препарату у попередньо наповненому шприці, по 1 попередньо наповненому шприцу в блістері; по 28, 30 та 90 (3х30) блістерів в картонній коробці або по 40 мг/мл, по 1 мл у попередньо наповненому шприці; по 1 шприцу в бл</w:t>
            </w:r>
            <w:r>
              <w:rPr>
                <w:b/>
              </w:rPr>
              <w:t>істері; по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</w:t>
            </w:r>
            <w:r>
              <w:rPr>
                <w:szCs w:val="20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275200-22/З-97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Глатирамеру ацетат-Віста, </w:t>
            </w:r>
            <w:r>
              <w:rPr>
                <w:b/>
              </w:rPr>
              <w:t>розчин для ін`єкцій, 20 мг/мл, по 1 мл препарату у попередньо наповненому шприці, по 1 попередньо наповненому шприцу в блістері; по 28, 30 та 90 (3х30) блістерів в картонній коробці або по 40 мг/мл, по 1 мл у попередньо наповненому шприці; по 1 шприцу в бл</w:t>
            </w:r>
            <w:r>
              <w:rPr>
                <w:b/>
              </w:rPr>
              <w:t>істері; по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</w:t>
            </w:r>
            <w:r>
              <w:rPr>
                <w:szCs w:val="20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271535-22/В-118 від 14.01.2022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Глімерія-М®, </w:t>
            </w:r>
            <w:r>
              <w:rPr>
                <w:b/>
              </w:rPr>
              <w:t>таблетки, вкриті оболонкою по 2 мг/ 500 мг; по 10 таблеток у блістері,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Реєстраційне по</w:t>
            </w:r>
            <w:r>
              <w:rPr>
                <w:b/>
              </w:rPr>
              <w:t>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271535-22/В-118 від 14.01.2022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Глімерія-М®, </w:t>
            </w:r>
            <w:r>
              <w:rPr>
                <w:b/>
              </w:rPr>
              <w:t>таблетки, вкриті оболонкою по 2 мг/ 500 мг; по 10 таблеток у блістері,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Реєстраційне по</w:t>
            </w:r>
            <w:r>
              <w:rPr>
                <w:b/>
              </w:rPr>
              <w:t>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271535-22/В-118 від 14.01.2022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Глімерія-М®, </w:t>
            </w:r>
            <w:r>
              <w:rPr>
                <w:b/>
              </w:rPr>
              <w:t>таблетки, вкриті оболонкою по 2 мг/ 500 мг; по 10 таблеток у блістері,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Реєстраційне по</w:t>
            </w:r>
            <w:r>
              <w:rPr>
                <w:b/>
              </w:rPr>
              <w:t>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268148-21/В-86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Гліятон®, </w:t>
            </w:r>
            <w:r>
              <w:rPr>
                <w:b/>
              </w:rPr>
              <w:t>розчин оральний, 600 мг/7 мл; по 7 мл у флаконі по 5 флаконів у блістері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268148-21/В-86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Гліятон®, </w:t>
            </w:r>
            <w:r>
              <w:rPr>
                <w:b/>
              </w:rPr>
              <w:t>розчин оральний, 600 мг/7 мл; по 7 мл у флаконі по 5 флаконів у блістері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268148-21/В-86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Гліятон®, </w:t>
            </w:r>
            <w:r>
              <w:rPr>
                <w:b/>
              </w:rPr>
              <w:t>розчин оральний, 600 мг/7 мл; по 7 мл у флаконі по 5 флаконів у блістері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271490-22/В-66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Граноцит® 34, </w:t>
            </w:r>
            <w:r>
              <w:rPr>
                <w:b/>
              </w:rPr>
              <w:t>ліофілізат для розчину для ін’єкцій по 33,6 млн МО (263 мкг), № 5: по 5 флаконів зі скла типа I с ліофілізатом, укупорених пробками гумовими бутиловими та обжатих ковпачками алюмінієвими в комплекті з 5 ампулами по 1 мл зі скла типу I з розчинником (вода д</w:t>
            </w:r>
            <w:r>
              <w:rPr>
                <w:b/>
              </w:rPr>
              <w:t>ля ін’єкцій)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271490-22/В-66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Граноцит® 34, </w:t>
            </w:r>
            <w:r>
              <w:rPr>
                <w:b/>
              </w:rPr>
              <w:t>ліофілізат для розчину для ін’єкцій по 33,6 млн МО (263 мкг), № 5: по 5 флаконів зі скла типа I с ліофілізатом, укупорених пробками гумовими бутиловими та обжатих ковпачками алюмінієвими в комплекті з 5 ампулами по 1 мл зі скла типу I з розчинником (вода д</w:t>
            </w:r>
            <w:r>
              <w:rPr>
                <w:b/>
              </w:rPr>
              <w:t>ля ін’єкцій)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271490-22/В-66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Граноцит® 34, </w:t>
            </w:r>
            <w:r>
              <w:rPr>
                <w:b/>
              </w:rPr>
              <w:t>ліофілізат для розчину для ін’єкцій по 33,6 млн МО (263 мкг), № 5: по 5 флаконів зі скла типа I с ліофілізатом, укупорених пробками гумовими бутиловими та обжатих ковпачками алюмінієвими в комплекті з 5 ампулами по 1 мл зі скла типу I з розчинником (вода д</w:t>
            </w:r>
            <w:r>
              <w:rPr>
                <w:b/>
              </w:rPr>
              <w:t>ля ін’єкцій)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265164-21/В-130 від 27.09.2021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ГРАНУФІНК® ПРОСТА, </w:t>
            </w:r>
            <w:r>
              <w:rPr>
                <w:b/>
              </w:rPr>
              <w:t>капсули тверді по 10 капсул у блістері; по 3 або 15 блістерів у картонній упаковці; по 20 капсул у блістері; по 3 або 6, або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265164-21/В-130 від 27.09.2021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ГРАНУФІНК® ПРОСТА, </w:t>
            </w:r>
            <w:r>
              <w:rPr>
                <w:b/>
              </w:rPr>
              <w:t>капсули тверді по 10 капсул у блістері; по 3 або 15 блістерів у картонній упаковці; по 20 капсул у блістері; по 3 або 6, або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265164-21/В-130 від 27.09.2021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ГРАНУФІНК® ПРОСТА, </w:t>
            </w:r>
            <w:r>
              <w:rPr>
                <w:b/>
              </w:rPr>
              <w:t>капсули тверді по 10 капсул у блістері; по 3 або 15 блістерів у картонній упаковці; по 20 капсул у блістері; по 3 або 6, або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</w:t>
      </w:r>
      <w:r>
        <w:rPr>
          <w:b/>
          <w:szCs w:val="20"/>
          <w:lang w:val="uk-UA"/>
        </w:rPr>
        <w:t xml:space="preserve">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275197-22/З-97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Гроутропін, </w:t>
            </w:r>
            <w:r>
              <w:rPr>
                <w:b/>
              </w:rPr>
              <w:t>розчин для ін'єкцій, 8 МО/мл, по 0,5 мл (4 МО/1,34 мг) або по 2 мл (16 МО /5,34 мг) у флаконі; по 1 або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275197-22/З-97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Гроутропін, </w:t>
            </w:r>
            <w:r>
              <w:rPr>
                <w:b/>
              </w:rPr>
              <w:t>розчин для ін'єкцій, 8 МО/мл, по 0,5 мл (4 МО/1,34 мг) або по 2 мл (16 МО /5,34 мг) у флаконі; по 1 або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275197-22/З-97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Гроутропін, </w:t>
            </w:r>
            <w:r>
              <w:rPr>
                <w:b/>
              </w:rPr>
              <w:t>розчин для ін'єкцій, 8 МО/мл, по 0,5 мл (4 МО/1,34 мг) або по 2 мл (16 МО /5,34 мг) у флаконі; по 1 або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275198-22/З-97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Дазатиніб-Віста, </w:t>
            </w:r>
            <w:r>
              <w:rPr>
                <w:b/>
              </w:rPr>
              <w:t>таблетки, вкриті плівковою оболонкою, по 20 мг, 50 мг, 70 мг, по 60 таблеток у флаконі з поліетилену високої щільності із поліпропіленовою кришкою з системою захисту від відкриття дітьми; по 1 флакону в картонній коробці або по 140 мг, по 30 таблеток у фла</w:t>
            </w:r>
            <w:r>
              <w:rPr>
                <w:b/>
              </w:rPr>
              <w:t>коні з поліетилену високої щільності із поліпропіленовою кришкою з системою захисту від відкриття дітьми;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275198-22/З-97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Дазатиніб-Віста, </w:t>
            </w:r>
            <w:r>
              <w:rPr>
                <w:b/>
              </w:rPr>
              <w:t>таблетки, вкриті плівковою оболонкою, по 20 мг, 50 мг, 70 мг, по 60 таблеток у флаконі з поліетилену високої щільності із поліпропіленовою кришкою з системою захисту від відкриття дітьми; по 1 флакону в картонній коробці або по 140 мг, по 30 таблеток у фла</w:t>
            </w:r>
            <w:r>
              <w:rPr>
                <w:b/>
              </w:rPr>
              <w:t>коні з поліетилену високої щільності із поліпропіленовою кришкою з системою захисту від відкриття дітьми;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275198-22/З-97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Дазатиніб-Віста, </w:t>
            </w:r>
            <w:r>
              <w:rPr>
                <w:b/>
              </w:rPr>
              <w:t>таблетки, вкриті плівковою оболонкою, по 20 мг, 50 мг, 70 мг, по 60 таблеток у флаконі з поліетилену високої щільності із поліпропіленовою кришкою з системою захисту від відкриття дітьми; по 1 флакону в картонній коробці або по 140 мг, по 30 таблеток у фла</w:t>
            </w:r>
            <w:r>
              <w:rPr>
                <w:b/>
              </w:rPr>
              <w:t>коні з поліетилену високої щільності із поліпропіленовою кришкою з системою захисту від відкриття дітьми;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275198-22/З-97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Дазатиніб-Віста, </w:t>
            </w:r>
            <w:r>
              <w:rPr>
                <w:b/>
              </w:rPr>
              <w:t>таблетки, вкриті плівковою оболонкою, по 20 мг, 50 мг, 70 мг, по 60 таблеток у флаконі з поліетилену високої щільності із поліпропіленовою кришкою з системою захисту від відкриття дітьми; по 1 флакону в картонній коробці або по 140 мг, по 30 таблеток у фла</w:t>
            </w:r>
            <w:r>
              <w:rPr>
                <w:b/>
              </w:rPr>
              <w:t>коні з поліетилену високої щільності із поліпропіленовою кришкою з системою захисту від відкриття дітьми;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275198-22/З-97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Дазатиніб-Віста, </w:t>
            </w:r>
            <w:r>
              <w:rPr>
                <w:b/>
              </w:rPr>
              <w:t>таблетки, вкриті плівковою оболонкою, по 20 мг, 50 мг, 70 мг, по 60 таблеток у флаконі з поліетилену високої щільності із поліпропіленовою кришкою з системою захисту від відкриття дітьми; по 1 флакону в картонній коробці або по 140 мг, по 30 таблеток у фла</w:t>
            </w:r>
            <w:r>
              <w:rPr>
                <w:b/>
              </w:rPr>
              <w:t>коні з поліетилену високої щільності із поліпропіленовою кришкою з системою захисту від відкриття дітьми;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275198-22/З-97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Дазатиніб-Віста, </w:t>
            </w:r>
            <w:r>
              <w:rPr>
                <w:b/>
              </w:rPr>
              <w:t>таблетки, вкриті плівковою оболонкою, по 20 мг, 50 мг, 70 мг, по 60 таблеток у флаконі з поліетилену високої щільності із поліпропіленовою кришкою з системою захисту від відкриття дітьми; по 1 флакону в картонній коробці або по 140 мг, по 30 таблеток у фла</w:t>
            </w:r>
            <w:r>
              <w:rPr>
                <w:b/>
              </w:rPr>
              <w:t>коні з поліетилену високої щільності із поліпропіленовою кришкою з системою захисту від відкриття дітьми;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275198-22/З-97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Дазатиніб-Віста, </w:t>
            </w:r>
            <w:r>
              <w:rPr>
                <w:b/>
              </w:rPr>
              <w:t>таблетки, вкриті плівковою оболонкою, по 20 мг, 50 мг, 70 мг, по 60 таблеток у флаконі з поліетилену високої щільності із поліпропіленовою кришкою з системою захисту від відкриття дітьми; по 1 флакону в картонній коробці або по 140 мг, по 30 таблеток у фла</w:t>
            </w:r>
            <w:r>
              <w:rPr>
                <w:b/>
              </w:rPr>
              <w:t>коні з поліетилену високої щільності із поліпропіленовою кришкою з системою захисту від відкриття дітьми;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275198-22/З-97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Дазатиніб-Віста, </w:t>
            </w:r>
            <w:r>
              <w:rPr>
                <w:b/>
              </w:rPr>
              <w:t>таблетки, вкриті плівковою оболонкою, по 20 мг, 50 мг, 70 мг, по 60 таблеток у флаконі з поліетилену високої щільності із поліпропіленовою кришкою з системою захисту від відкриття дітьми; по 1 флакону в картонній коробці або по 140 мг, по 30 таблеток у фла</w:t>
            </w:r>
            <w:r>
              <w:rPr>
                <w:b/>
              </w:rPr>
              <w:t>коні з поліетилену високої щільності із поліпропіленовою кришкою з системою захисту від відкриття дітьми;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275198-22/З-97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Дазатиніб-Віста, </w:t>
            </w:r>
            <w:r>
              <w:rPr>
                <w:b/>
              </w:rPr>
              <w:t>таблетки, вкриті плівковою оболонкою, по 20 мг, 50 мг, 70 мг, по 60 таблеток у флаконі з поліетилену високої щільності із поліпропіленовою кришкою з системою захисту від відкриття дітьми; по 1 флакону в картонній коробці або по 140 мг, по 30 таблеток у фла</w:t>
            </w:r>
            <w:r>
              <w:rPr>
                <w:b/>
              </w:rPr>
              <w:t>коні з поліетилену високої щільності із поліпропіленовою кришкою з системою захисту від відкриття дітьми;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275198-22/З-97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Дазатиніб-Віста, </w:t>
            </w:r>
            <w:r>
              <w:rPr>
                <w:b/>
              </w:rPr>
              <w:t>таблетки, вкриті плівковою оболонкою, по 20 мг, 50 мг, 70 мг, по 60 таблеток у флаконі з поліетилену високої щільності із поліпропіленовою кришкою з системою захисту від відкриття дітьми; по 1 флакону в картонній коробці або по 140 мг, по 30 таблеток у фла</w:t>
            </w:r>
            <w:r>
              <w:rPr>
                <w:b/>
              </w:rPr>
              <w:t>коні з поліетилену високої щільності із поліпропіленовою кришкою з системою захисту від відкриття дітьми;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275198-22/З-97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Дазатиніб-Віста, </w:t>
            </w:r>
            <w:r>
              <w:rPr>
                <w:b/>
              </w:rPr>
              <w:t>таблетки, вкриті плівковою оболонкою, по 20 мг, 50 мг, 70 мг, по 60 таблеток у флаконі з поліетилену високої щільності із поліпропіленовою кришкою з системою захисту від відкриття дітьми; по 1 флакону в картонній коробці або по 140 мг, по 30 таблеток у фла</w:t>
            </w:r>
            <w:r>
              <w:rPr>
                <w:b/>
              </w:rPr>
              <w:t>коні з поліетилену високої щільності із поліпропіленовою кришкою з системою захисту від відкриття дітьми;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275198-22/З-97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Дазатиніб-Віста, </w:t>
            </w:r>
            <w:r>
              <w:rPr>
                <w:b/>
              </w:rPr>
              <w:t>таблетки, вкриті плівковою оболонкою, по 20 мг, 50 мг, 70 мг, по 60 таблеток у флаконі з поліетилену високої щільності із поліпропіленовою кришкою з системою захисту від відкриття дітьми; по 1 флакону в картонній коробці або по 140 мг, по 30 таблеток у фла</w:t>
            </w:r>
            <w:r>
              <w:rPr>
                <w:b/>
              </w:rPr>
              <w:t>коні з поліетилену високої щільності із поліпропіленовою кришкою з системою захисту від відкриття дітьми;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269442-21/З-84, 269443-21/З-84 від 07.12.2021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Далацин Ц, </w:t>
            </w:r>
            <w:r>
              <w:rPr>
                <w:b/>
              </w:rPr>
              <w:t>капсули по 150 мг; по 300 мг; по 8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269442-21/З-84, 269443-21/З-84 від 07.12.2021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Далацин Ц, </w:t>
            </w:r>
            <w:r>
              <w:rPr>
                <w:b/>
              </w:rPr>
              <w:t>капсули по 150 мг; по 300 мг; по 8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269442-21/З-84, 269443-21/З-84 від 07.12.2021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Далацин Ц, </w:t>
            </w:r>
            <w:r>
              <w:rPr>
                <w:b/>
              </w:rPr>
              <w:t>капсули по 150 мг; по 300 мг; по 8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269442-21/З-84, 269443-21/З-84 від 07.12.2021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Далацин Ц, </w:t>
            </w:r>
            <w:r>
              <w:rPr>
                <w:b/>
              </w:rPr>
              <w:t>капсули по 150 мг; по 300 мг; по 8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269442-21/З-84, 269443-21/З-84 від 07.12.2021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Далацин Ц, </w:t>
            </w:r>
            <w:r>
              <w:rPr>
                <w:b/>
              </w:rPr>
              <w:t>капсули по 150 мг; по 300 мг; по 8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269442-21/З-84, 269443-21/З-84 від 07.12.2021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Далацин Ц, </w:t>
            </w:r>
            <w:r>
              <w:rPr>
                <w:b/>
              </w:rPr>
              <w:t>капсули по 150 мг; по 300 мг; по 8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</w:t>
            </w:r>
            <w:r>
              <w:rPr>
                <w:szCs w:val="20"/>
              </w:rPr>
              <w:t xml:space="preserve">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270921-21/З-88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Далацин Ц Фосфат, </w:t>
            </w:r>
            <w:r>
              <w:rPr>
                <w:b/>
              </w:rPr>
              <w:t>розчин для ін'єкцій, 150 мг/мл; по 2 мл або по 4 мл в ампулі; по 1 ампулі у блістері; по 1 блістеру в картонній коробці з маркуванням українською та англійською мовами; по 2 мл або по 4 мл в ампулі в картонній коробці з маркуванням українською та англійськ</w:t>
            </w:r>
            <w:r>
              <w:rPr>
                <w:b/>
              </w:rPr>
              <w:t>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270921-21/З-88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Далацин Ц Фосфат, </w:t>
            </w:r>
            <w:r>
              <w:rPr>
                <w:b/>
              </w:rPr>
              <w:t>розчин для ін'єкцій, 150 мг/мл; по 2 мл або по 4 мл в ампулі; по 1 ампулі у блістері; по 1 блістеру в картонній коробці з маркуванням українською та англійською мовами; по 2 мл або по 4 мл в ампулі в картонній коробці з маркуванням українською та англійськ</w:t>
            </w:r>
            <w:r>
              <w:rPr>
                <w:b/>
              </w:rPr>
              <w:t>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270921-21/З-88 в</w:t>
            </w:r>
            <w:r>
              <w:rPr>
                <w:b/>
              </w:rPr>
              <w:t>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Далацин Ц Фосфат, </w:t>
            </w:r>
            <w:r>
              <w:rPr>
                <w:b/>
              </w:rPr>
              <w:t>розчин для ін'єкцій, 150 мг/мл; по 2 мл або по 4 мл в ампулі; по 1 ампулі у блістері; по 1 блістеру в картонній коробці з маркуванням українською та англійською мовами; по 2 мл або по 4 мл в ампулі в картонній коробці з маркуванням українською та англійськ</w:t>
            </w:r>
            <w:r>
              <w:rPr>
                <w:b/>
              </w:rPr>
              <w:t>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275199-22/З-97 в</w:t>
            </w:r>
            <w:r>
              <w:rPr>
                <w:b/>
              </w:rPr>
              <w:t>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Даптоміцин-Віста, </w:t>
            </w:r>
            <w:r>
              <w:rPr>
                <w:b/>
              </w:rPr>
              <w:t>ліофілізований порошок для розчину для ін'єкцій або інфузій по 350 мг або по 500 мг, 1 флакон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275199-22/З-97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Даптоміцин-Віста, </w:t>
            </w:r>
            <w:r>
              <w:rPr>
                <w:b/>
              </w:rPr>
              <w:t>ліофілізований порошок для розчину для ін'єкцій або інфузій по 350 мг або по 500 мг, 1 флакон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275199-22/З-97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Даптоміцин-Віста, </w:t>
            </w:r>
            <w:r>
              <w:rPr>
                <w:b/>
              </w:rPr>
              <w:t>ліофілізований порошок для розчину для ін'єкцій або інфузій по 350 мг або по 500 мг, 1 флакон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275199-22/З-97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Даптоміцин-Віста, </w:t>
            </w:r>
            <w:r>
              <w:rPr>
                <w:b/>
              </w:rPr>
              <w:t>ліофілізований порошок для розчину для ін'єкцій або інфузій по 350 мг або по 500 мг, 1 флакон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275199-22/З-97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Даптоміцин-Віста, </w:t>
            </w:r>
            <w:r>
              <w:rPr>
                <w:b/>
              </w:rPr>
              <w:t>ліофілізований порошок для розчину для ін'єкцій або інфузій по 350 мг або по 500 мг, 1 флакон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275199-22/З-97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Даптоміцин-Віста, </w:t>
            </w:r>
            <w:r>
              <w:rPr>
                <w:b/>
              </w:rPr>
              <w:t>ліофілізований порошок для розчину для ін'єкцій або інфузій по 350 мг або по 500 мг, 1 флакон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263566-21/З-98 від 28.08.2021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Дексілант®, </w:t>
            </w:r>
            <w:r>
              <w:rPr>
                <w:b/>
              </w:rPr>
              <w:t>капсули з модифікованим вивільненням тверді по 30 мг або по 60 мг; по 14 капсул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Такеда Фармасьютікалс США,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263566-21/З-98 від 28.08.2021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Дексілант®, </w:t>
            </w:r>
            <w:r>
              <w:rPr>
                <w:b/>
              </w:rPr>
              <w:t xml:space="preserve">капсули з модифікованим вивільненням тверді по 30 мг або по 60 мг; по 14 капсул у блістері; </w:t>
            </w:r>
            <w:r>
              <w:rPr>
                <w:b/>
              </w:rPr>
              <w:t>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Такеда Фармасьютікалс США,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</w:t>
            </w:r>
            <w:r>
              <w:rPr>
                <w:szCs w:val="20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263566-21/З-98 від 28.08.2021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Дексілант®, </w:t>
            </w:r>
            <w:r>
              <w:rPr>
                <w:b/>
              </w:rPr>
              <w:t xml:space="preserve">капсули з модифікованим вивільненням тверді по 30 мг або по 60 мг; по 14 капсул у блістері; </w:t>
            </w:r>
            <w:r>
              <w:rPr>
                <w:b/>
              </w:rPr>
              <w:t>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Такеда Фармасьютікалс США,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</w:t>
            </w:r>
            <w:r>
              <w:rPr>
                <w:szCs w:val="20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263566-21/З-98 від 28.08.2021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Дексілант®, </w:t>
            </w:r>
            <w:r>
              <w:rPr>
                <w:b/>
              </w:rPr>
              <w:t xml:space="preserve">капсули з модифікованим вивільненням тверді по 30 мг або по 60 мг; по 14 капсул у блістері; </w:t>
            </w:r>
            <w:r>
              <w:rPr>
                <w:b/>
              </w:rPr>
              <w:t>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Такеда Фармасьютікалс США,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</w:t>
            </w:r>
            <w:r>
              <w:rPr>
                <w:szCs w:val="20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263566-21/З-98 від 28.08.2021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Дексілант®, </w:t>
            </w:r>
            <w:r>
              <w:rPr>
                <w:b/>
              </w:rPr>
              <w:t>капсули з модифікованим вивільненням тверді по 30 мг або по 60 мг; по 14 капсул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Такеда Фармасьютікалс США,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263566-21/З-98 від 28.08.2021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Дексілант®, </w:t>
            </w:r>
            <w:r>
              <w:rPr>
                <w:b/>
              </w:rPr>
              <w:t>капсули з модифікованим вивільненням тверді по 30 мг або по 60 мг; по 14 капсул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Такеда Фармасьютікалс США,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275387-22/В-137,</w:t>
            </w:r>
            <w:r>
              <w:rPr>
                <w:b/>
              </w:rPr>
              <w:t xml:space="preserve"> 275388-22/В-137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Депос, </w:t>
            </w:r>
            <w:r>
              <w:rPr>
                <w:b/>
              </w:rPr>
              <w:t>суспензія для ін'єкцій;</w:t>
            </w:r>
            <w:r>
              <w:rPr>
                <w:b/>
              </w:rPr>
              <w:br/>
              <w:t>по 1 мл в ампулі; по 1 або по 5 ампул у блістері; по 1 блістеру в пачці з картону;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 мл у попередньо наповненому шприці; по 1 попередньо наповненому шприцу в комплекті з 2 голками у блістері; по 1 блістеру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275387-22/В-137, 275388-22/В-137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Депос, </w:t>
            </w:r>
            <w:r>
              <w:rPr>
                <w:b/>
              </w:rPr>
              <w:t>суспензія для ін'єкцій;</w:t>
            </w:r>
            <w:r>
              <w:rPr>
                <w:b/>
              </w:rPr>
              <w:br/>
            </w:r>
            <w:r>
              <w:rPr>
                <w:b/>
              </w:rPr>
              <w:t>по 1 мл в ампулі; по 1 або по 5 ампул у блістері; по 1 блістеру в пачці з картону;</w:t>
            </w:r>
            <w:r>
              <w:rPr>
                <w:b/>
              </w:rPr>
              <w:br/>
              <w:t xml:space="preserve">по 1 мл у попередньо наповненому шприці; по 1 попередньо наповненому шприцу в комплекті з 2 голками у блістері; по 1 блістеру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"Фармак", Украї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275387-22/В-137, 275388-22/В-137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Депос, </w:t>
            </w:r>
            <w:r>
              <w:rPr>
                <w:b/>
              </w:rPr>
              <w:t>суспензія для ін'єкцій;</w:t>
            </w:r>
            <w:r>
              <w:rPr>
                <w:b/>
              </w:rPr>
              <w:br/>
              <w:t>по 1 мл в ампулі; по 1 або по 5 ампул у блістері; по 1 блістеру в пачці з картону;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 мл у попередньо наповненому шприці; по 1 попередньо наповненому шприцу в комплекті з 2 голками у блістері; по 1 блістеру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267689-21/В-133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Дермабін, </w:t>
            </w:r>
            <w:r>
              <w:rPr>
                <w:b/>
              </w:rPr>
              <w:t>мазь по 15 г в тубі,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267689-21/В-133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Дермабін, </w:t>
            </w:r>
            <w:r>
              <w:rPr>
                <w:b/>
              </w:rPr>
              <w:t>мазь по 15 г в тубі,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267689-21/В-133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Дермабін, </w:t>
            </w:r>
            <w:r>
              <w:rPr>
                <w:b/>
              </w:rPr>
              <w:t>мазь по 15 г в тубі,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275171-22/З-92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Диметилфумарат-Віста, </w:t>
            </w:r>
            <w:r>
              <w:rPr>
                <w:b/>
              </w:rPr>
              <w:t>капсули з модифікованим вивільненням по 120 мг; по 10 капсул у блістері; по 2 блістери в картонній пачці; по 240 мг; по 10 капсул у блістері;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</w:t>
            </w:r>
            <w:r>
              <w:rPr>
                <w:b/>
              </w:rPr>
              <w:t>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275171-22/З-92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Диметилфумарат-Віста, </w:t>
            </w:r>
            <w:r>
              <w:rPr>
                <w:b/>
              </w:rPr>
              <w:t>капсули з модифікованим вивільненням по 120 мг; по 10 капсул у блістері; по 2 блістери в картонній пачці; по 240 мг; по 10 капсул у блістері;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</w:t>
            </w:r>
            <w:r>
              <w:rPr>
                <w:b/>
              </w:rPr>
              <w:t>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275171-22/З-92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Диметилфумарат-Віста, </w:t>
            </w:r>
            <w:r>
              <w:rPr>
                <w:b/>
              </w:rPr>
              <w:t>капсули з модифікованим вивільненням по 120 мг; по 10 капсул у блістері; по 2 блістери в картонній пачці; по 240 мг; по 10 капсул у блістері;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</w:t>
            </w:r>
            <w:r>
              <w:rPr>
                <w:b/>
              </w:rPr>
              <w:t>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275171-22/З-92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Диметилфумарат-Віста, </w:t>
            </w:r>
            <w:r>
              <w:rPr>
                <w:b/>
              </w:rPr>
              <w:t>капсули з модифікованим вивільненням по 120 мг; по 10 капсул у блістері; по 2 блістери в картонній пачці; по 240 мг; по 10 капсул у блістері;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</w:t>
            </w:r>
            <w:r>
              <w:rPr>
                <w:b/>
              </w:rPr>
              <w:t>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275171-22/З-92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Диметилфумарат-Віста, </w:t>
            </w:r>
            <w:r>
              <w:rPr>
                <w:b/>
              </w:rPr>
              <w:t>капсули з модифікованим вивільненням по 120 мг; по 10 капсул у блістері; по 2 блістери в картонній пачці; по 240 мг; по 10 капсул у блістері;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</w:t>
            </w:r>
            <w:r>
              <w:rPr>
                <w:b/>
              </w:rPr>
              <w:t>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275171-22/З-92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Диметилфумарат-Віста, </w:t>
            </w:r>
            <w:r>
              <w:rPr>
                <w:b/>
              </w:rPr>
              <w:t>капсули з модифікованим вивільненням по 120 мг; по 10 капсул у блістері; по 2 блістери в картонній пачці; по 240 мг; по 10 капсул у блістері;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</w:t>
            </w:r>
            <w:r>
              <w:rPr>
                <w:b/>
              </w:rPr>
              <w:t>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273175-22/З-128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Дипросалік®, </w:t>
            </w:r>
            <w:r>
              <w:rPr>
                <w:b/>
              </w:rPr>
              <w:t>лосьйон, по 30 мл у флаконі з пробкою-крапельницею;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</w:t>
            </w:r>
            <w:r>
              <w:rPr>
                <w:b/>
              </w:rPr>
              <w:t>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273175-22/З-128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Дипросалік®, </w:t>
            </w:r>
            <w:r>
              <w:rPr>
                <w:b/>
              </w:rPr>
              <w:t>лосьйон, по 30 мл у флаконі з пробкою-крапельницею;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</w:t>
            </w:r>
            <w:r>
              <w:rPr>
                <w:szCs w:val="20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273175-22/З-128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Дипросалік®, </w:t>
            </w:r>
            <w:r>
              <w:rPr>
                <w:b/>
              </w:rPr>
              <w:t>лосьйон, по 30 мл у флаконі з пробкою-крапельницею;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</w:t>
            </w:r>
            <w:r>
              <w:rPr>
                <w:szCs w:val="20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269551-21/З-88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Дипроспан®, </w:t>
            </w:r>
            <w:r>
              <w:rPr>
                <w:b/>
              </w:rPr>
              <w:t xml:space="preserve">суспензія для ін'єкцій для виробників Шерінг-Плау Лабо Н.В., Бельгія; СЕНЕКСІ HSC - ЕРУВІЛЬ СЕНТ КЛЕР, Франція: по 1 мл в ампулі з маркуванням українською мовою; по 5 ампул в картонній коробці з маркуванням українською та англійською мовами; для виробника </w:t>
            </w:r>
            <w:r>
              <w:rPr>
                <w:b/>
              </w:rPr>
              <w:t>СЕНЕКСІ HSC - ЕРУВІЛЬ СЕНТ КЛЕР, Франція: по 1 мл в попередньо наповненому шприці з маркуванням українською мовою; по 1 шприцу в комплекті з 1 або 2 стерильними голками в пластиковому контейнері з маркуванням українською мовою в картонній коробці з маркува</w:t>
            </w:r>
            <w:r>
              <w:rPr>
                <w:b/>
              </w:rPr>
              <w:t>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269551-21/З-88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Дипроспан®, </w:t>
            </w:r>
            <w:r>
              <w:rPr>
                <w:b/>
              </w:rPr>
              <w:t xml:space="preserve">суспензія для ін'єкцій для виробників Шерінг-Плау Лабо Н.В., Бельгія; СЕНЕКСІ HSC - ЕРУВІЛЬ СЕНТ КЛЕР, Франція: по 1 мл в ампулі з маркуванням українською мовою; по 5 ампул в картонній коробці з маркуванням українською та англійською мовами; для виробника </w:t>
            </w:r>
            <w:r>
              <w:rPr>
                <w:b/>
              </w:rPr>
              <w:t>СЕНЕКСІ HSC - ЕРУВІЛЬ СЕНТ КЛЕР, Франція: по 1 мл в попередньо наповненому шприці з маркуванням українською мовою; по 1 шприцу в комплекті з 1 або 2 стерильними голками в пластиковому контейнері з маркуванням українською мовою в картонній коробці з маркува</w:t>
            </w:r>
            <w:r>
              <w:rPr>
                <w:b/>
              </w:rPr>
              <w:t>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269551-21/З-88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Дипроспан®, </w:t>
            </w:r>
            <w:r>
              <w:rPr>
                <w:b/>
              </w:rPr>
              <w:t xml:space="preserve">суспензія для ін'єкцій для виробників Шерінг-Плау Лабо Н.В., Бельгія; СЕНЕКСІ HSC - ЕРУВІЛЬ СЕНТ КЛЕР, Франція: по 1 мл в ампулі з маркуванням українською мовою; по 5 ампул в картонній коробці з маркуванням українською та англійською мовами; для виробника </w:t>
            </w:r>
            <w:r>
              <w:rPr>
                <w:b/>
              </w:rPr>
              <w:t>СЕНЕКСІ HSC - ЕРУВІЛЬ СЕНТ КЛЕР, Франція: по 1 мл в попередньо наповненому шприці з маркуванням українською мовою; по 1 шприцу в комплекті з 1 або 2 стерильними голками в пластиковому контейнері з маркуванням українською мовою в картонній коробці з маркува</w:t>
            </w:r>
            <w:r>
              <w:rPr>
                <w:b/>
              </w:rPr>
              <w:t>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275135-22/В-66, 275136-22/В-66, 275137-22/В-66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Доксициклін-Дарниця, </w:t>
            </w:r>
            <w:r>
              <w:rPr>
                <w:b/>
              </w:rPr>
              <w:t>капсули по 100 мг, по 10 капсул у контурній чарунковій упаковці; по 1 або по 2 контурні чарункові упаковки у пачці; по 1000 капсул у контейнерах пластикових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275135-22/В-66, 275136-22/В-66, 275137-22/В-66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Доксициклін-Дарниця, </w:t>
            </w:r>
            <w:r>
              <w:rPr>
                <w:b/>
              </w:rPr>
              <w:t>капсули по 100 мг, по 10 капсул у контурній чарунковій упаковці; по 1 або по 2 контурні чарункові упаковки у пачці; по 1000 капсул у контейнерах пластикових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275135-22/В-66, 275136-22/В-66, 275137-22/В-66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Доксициклін-Дарниця, </w:t>
            </w:r>
            <w:r>
              <w:rPr>
                <w:b/>
              </w:rPr>
              <w:t>капсули по 100 мг, по 10 капсул у контурній чарунковій упаковці; по 1 або по 2 контурні чарункові упаковки у пачці; по 1000 капсул у контейнерах пластикових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260260-21/З-116, 260261-21/З-116 від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Доксорубіцин "Ебеве", </w:t>
            </w:r>
            <w:r>
              <w:rPr>
                <w:b/>
              </w:rPr>
              <w:t>концентрат для розчину для інфузій, 2 мг/мл по 5 мл (10 мг), по 25 мл (50 мг), по 50 мл (100 мг), або по 100 мл (200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260260-21/З-116, 260261-21/З-116 від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Доксорубіцин "Ебеве", </w:t>
            </w:r>
            <w:r>
              <w:rPr>
                <w:b/>
              </w:rPr>
              <w:t>концентрат для розчину для інфузій, 2 мг/мл по 5 мл (10 мг), по 25 мл (50 мг), по 50 мл (100 мг), або по 100 мл (200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260260-21/З-116, 260261-21/З-116 від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Доксорубіцин "Ебеве", </w:t>
            </w:r>
            <w:r>
              <w:rPr>
                <w:b/>
              </w:rPr>
              <w:t>концентрат для розчину для інфузій, 2 мг/мл по 5 мл (10 мг), по 25 мл (50 мг), по 50 мл (100 мг), або по 100 мл (200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275172-22/З-92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Доксорубіцин-Віста, </w:t>
            </w:r>
            <w:r>
              <w:rPr>
                <w:b/>
              </w:rPr>
              <w:t xml:space="preserve">концентрат для розчину для інфузій, 2 мг/мл; </w:t>
            </w:r>
            <w:r>
              <w:rPr>
                <w:b/>
              </w:rPr>
              <w:t>по 5 мл, 10 мл, 25 мл, 50 мл, 75 мл, 100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275172-22/З-92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Доксорубіцин-Віста, </w:t>
            </w:r>
            <w:r>
              <w:rPr>
                <w:b/>
              </w:rPr>
              <w:t xml:space="preserve">концентрат для розчину для інфузій, 2 мг/мл; </w:t>
            </w:r>
            <w:r>
              <w:rPr>
                <w:b/>
              </w:rPr>
              <w:t>по 5 мл, 10 мл, 25 мл, 50 мл, 75 мл, 100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275172-22/З-92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Доксорубіцин-Віста, </w:t>
            </w:r>
            <w:r>
              <w:rPr>
                <w:b/>
              </w:rPr>
              <w:t xml:space="preserve">концентрат для розчину для інфузій, 2 мг/мл; </w:t>
            </w:r>
            <w:r>
              <w:rPr>
                <w:b/>
              </w:rPr>
              <w:t>по 5 мл, 10 мл, 25 мл, 50 мл, 75 мл, 100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274088-22/З-84 від 04.04.2022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Долоніка 10 мг, Долоніка 20 мг, Долоніка 40 мг, Долоніка 80 мг, </w:t>
            </w:r>
            <w:r>
              <w:rPr>
                <w:b/>
              </w:rPr>
              <w:t>таблетки, вкриті плівковою оболонкою, пролонгованої дії по 10 мг; по 20 мг; по 40 мг; по 80 мг, по 10 таблеток у блістері; по 3 або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274088-22/З-84 від 04.04.2022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Долоніка 10 мг, Долоніка 20 мг, Долоніка 40 мг, Долоніка 80 мг, </w:t>
            </w:r>
            <w:r>
              <w:rPr>
                <w:b/>
              </w:rPr>
              <w:t>таблетки, вкриті плівковою оболонкою, пролонгованої дії по 10 мг; по 20 мг; по 40 мг; по 80 мг, по 10 таблеток у блістері; по 3 або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274088-22/З-84 від 04.04.2022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Долоніка 10 мг, Долоніка 20 мг, Долоніка 40 мг, Долоніка 80 мг, </w:t>
            </w:r>
            <w:r>
              <w:rPr>
                <w:b/>
              </w:rPr>
              <w:t>таблетки, вкриті плівковою оболонкою, пролонгованої дії по 10 мг; по 20 мг; по 40 мг; по 80 мг, по 10 таблеток у блістері; по 3 або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274088-22/З-84 від 04.04.2022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Долоніка 10 мг, Долоніка 20 мг, Долоніка 40 мг, Долоніка 80 мг, </w:t>
            </w:r>
            <w:r>
              <w:rPr>
                <w:b/>
              </w:rPr>
              <w:t>таблетки, вкриті плівковою оболонкою, пролонгованої дії по 10 мг; по 20 мг; по 40 мг; по 80 мг, по 10 таблеток у блістері; по 3 або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274088-22/З-84 від 04.04.2022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Долоніка 10 мг, Долоніка 20 мг, Долоніка 40 мг, Долоніка 80 мг, </w:t>
            </w:r>
            <w:r>
              <w:rPr>
                <w:b/>
              </w:rPr>
              <w:t>таблетки, вкриті плівковою оболонкою, пролонгованої дії по 10 мг; по 20 мг; по 40 мг; по 80 мг, по 10 таблеток у блістері; по 3 або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274088-22/З-84 від 04.04.2022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Долоніка 10 мг, Долоніка 20 мг, Долоніка 40 мг, Долоніка 80 мг, </w:t>
            </w:r>
            <w:r>
              <w:rPr>
                <w:b/>
              </w:rPr>
              <w:t>таблетки, вкриті плівковою оболонкою, пролонгованої дії по 10 мг; по 20 мг; по 40 мг; по 80 мг, по 10 таблеток у блістері; по 3 або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274088-22/З-84 від 04.04.2022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Долоніка 10 мг, Долоніка 20 мг, Долоніка 40 мг, Долоніка 80 мг, </w:t>
            </w:r>
            <w:r>
              <w:rPr>
                <w:b/>
              </w:rPr>
              <w:t>таблетки, вкриті плівковою оболонкою, пролонгованої дії по 10 мг; по 20 мг; по 40 мг; по 80 мг, по 10 таблеток у блістері; по 3 або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274088-22/З-84 від 04.04.2022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Долоніка 10 мг, Долоніка 20 мг, Долоніка 40 мг, Долоніка 80 мг, </w:t>
            </w:r>
            <w:r>
              <w:rPr>
                <w:b/>
              </w:rPr>
              <w:t>таблетки, вкриті плівковою оболонкою, пролонгованої дії по 10 мг; по 20 мг; по 40 мг; по 80 мг, по 10 таблеток у блістері; по 3 або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274088-22/З-84 від 04.04.2022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Долоніка 10 мг, Долоніка 20 мг, Долоніка 40 мг, Долоніка 80 мг, </w:t>
            </w:r>
            <w:r>
              <w:rPr>
                <w:b/>
              </w:rPr>
              <w:t>таблетки, вкриті плівковою оболонкою, пролонгованої дії по 10 мг; по 20 мг; по 40 мг; по 80 мг, по 10 таблеток у блістері; по 3 або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274088-22/З-84 від 04.04.2022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Долоніка 10 мг, Долоніка 20 мг, Долоніка 40 мг, Долоніка 80 мг, </w:t>
            </w:r>
            <w:r>
              <w:rPr>
                <w:b/>
              </w:rPr>
              <w:t>таблетки, вкриті плівковою оболонкою, пролонгованої дії по 10 мг; по 20 мг; по 40 мг; по 80 мг, по 10 таблеток у блістері; по 3 або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274088-22/З-84 від 04.04.2022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Долоніка 10 мг, Долоніка 20 мг, Долоніка 40 мг, Долоніка 80 мг, </w:t>
            </w:r>
            <w:r>
              <w:rPr>
                <w:b/>
              </w:rPr>
              <w:t>таблетки, вкриті плівковою оболонкою, пролонгованої дії по 10 мг; по 20 мг; по 40 мг; по 80 мг, по 10 таблеток у блістері; по 3 або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274088-22/З-84 від 04.04.2022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Долоніка 10 мг, Долоніка 20 мг, Долоніка 40 мг, Долоніка 80 мг, </w:t>
            </w:r>
            <w:r>
              <w:rPr>
                <w:b/>
              </w:rPr>
              <w:t>таблетки, вкриті плівковою оболонкою, пролонгованої дії по 10 мг; по 20 мг; по 40 мг; по 80 мг, по 10 таблеток у блістері; по 3 або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275173-22/З-92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Доцетаксел-Віста, </w:t>
            </w:r>
            <w:r>
              <w:rPr>
                <w:b/>
              </w:rPr>
              <w:t>концентрат для розчину для інфузій, 20 мг/мл; по 1 мл (20 мг), або по 4 мл (80 мг), або 7 мл (140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275173-22/З-92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Доцетаксел-Віста, </w:t>
            </w:r>
            <w:r>
              <w:rPr>
                <w:b/>
              </w:rPr>
              <w:t>концентрат для розчину для інфузій, 20 мг/мл; по 1 мл (20 мг), або по 4 мл (80 мг), або 7 мл (140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275173-22/З-92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Доцетаксел-Віста, </w:t>
            </w:r>
            <w:r>
              <w:rPr>
                <w:b/>
              </w:rPr>
              <w:t>концентрат для розчину для інфузій, 20 мг/мл; по 1 мл (20 мг), або по 4 мл (80 мг), або 7 мл (140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275174-22/З-92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Дутастерид-Віста, </w:t>
            </w:r>
            <w:r>
              <w:rPr>
                <w:b/>
              </w:rPr>
              <w:t>капсули м'які по 0,5 мг по 10 капсул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275174-22/З-92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Дутастерид-Віста, </w:t>
            </w:r>
            <w:r>
              <w:rPr>
                <w:b/>
              </w:rPr>
              <w:t>капсули м'які по 0,5 мг по 10 капсул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275174-22/З-92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Дутастерид-Віста, </w:t>
            </w:r>
            <w:r>
              <w:rPr>
                <w:b/>
              </w:rPr>
              <w:t>капсули м'які по 0,5 мг по 10 капсул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275175-22/З-92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Еверолімус-Віста, </w:t>
            </w:r>
            <w:r>
              <w:rPr>
                <w:b/>
              </w:rPr>
              <w:t>таблетки по 2,5 мг, по 5 мг, по 10 мг, по 5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275175-22/З-92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Еверолімус-Віста, </w:t>
            </w:r>
            <w:r>
              <w:rPr>
                <w:b/>
              </w:rPr>
              <w:t>таблетки по 2,5 мг, по 5 мг, по 10 мг, по 5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275175-22/З-92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Еверолімус-Віста, </w:t>
            </w:r>
            <w:r>
              <w:rPr>
                <w:b/>
              </w:rPr>
              <w:t>таблетки по 2,5 мг, по 5 мг, по 10 мг, по 5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275175-22/З-92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Еверолімус-Віста, </w:t>
            </w:r>
            <w:r>
              <w:rPr>
                <w:b/>
              </w:rPr>
              <w:t>таблетки по 2,5 мг, по 5 мг, по 10 мг, по 5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275175-22/З-92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Еверолімус-Віста, </w:t>
            </w:r>
            <w:r>
              <w:rPr>
                <w:b/>
              </w:rPr>
              <w:t>таблетки по 2,5 мг, по 5 мг, по 10 мг, по 5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275175-22/З-92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Еверолімус-Віста, </w:t>
            </w:r>
            <w:r>
              <w:rPr>
                <w:b/>
              </w:rPr>
              <w:t>таблетки по 2,5 мг, по 5 мг, по 10 мг, по 5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275175-22/З-92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Еверолімус-Віста, </w:t>
            </w:r>
            <w:r>
              <w:rPr>
                <w:b/>
              </w:rPr>
              <w:t>таблетки по 2,5 мг, по 5 мг, по 10 мг, по 5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275175-22/З-92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Еверолімус-Віста, </w:t>
            </w:r>
            <w:r>
              <w:rPr>
                <w:b/>
              </w:rPr>
              <w:t>таблетки по 2,5 мг, по 5 мг, по 10 мг, по 5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275175-22/З-92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Еверолімус-Віста, </w:t>
            </w:r>
            <w:r>
              <w:rPr>
                <w:b/>
              </w:rPr>
              <w:t>таблетки по 2,5 мг, по 5 мг, по 10 мг, по 5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274591-22/В-60 від 21.04.2022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Евказолін®, </w:t>
            </w:r>
            <w:r>
              <w:rPr>
                <w:b/>
              </w:rPr>
              <w:t>краплі назальні</w:t>
            </w:r>
            <w:r>
              <w:rPr>
                <w:b/>
              </w:rPr>
              <w:br/>
            </w:r>
            <w:r>
              <w:rPr>
                <w:b/>
              </w:rPr>
              <w:t>по 10 мл у флаконі з гумовою дозуючою вставкою-крапельницею;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274591-22/В-60 від 21.04.2022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Евказолін®, </w:t>
            </w:r>
            <w:r>
              <w:rPr>
                <w:b/>
              </w:rPr>
              <w:t>краплі назальні</w:t>
            </w:r>
            <w:r>
              <w:rPr>
                <w:b/>
              </w:rPr>
              <w:br/>
            </w:r>
            <w:r>
              <w:rPr>
                <w:b/>
              </w:rPr>
              <w:t>по 10 мл у флаконі з гумовою дозуючою вставкою-крапельницею;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274591-22/В-60 від 21.04.2022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Евказолін®, </w:t>
            </w:r>
            <w:r>
              <w:rPr>
                <w:b/>
              </w:rPr>
              <w:t>краплі назальні</w:t>
            </w:r>
            <w:r>
              <w:rPr>
                <w:b/>
              </w:rPr>
              <w:br/>
            </w:r>
            <w:r>
              <w:rPr>
                <w:b/>
              </w:rPr>
              <w:t>по 10 мл у флаконі з гумовою дозуючою вставкою-крапельницею;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274171-22/З-60, 274172-22/З-60, 274173-22/З-60 від 06.04.2022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Евкаліптовий бальзам від застуди Др.Тайсс, </w:t>
            </w:r>
            <w:r>
              <w:rPr>
                <w:b/>
              </w:rPr>
              <w:t>мазь;</w:t>
            </w:r>
            <w:r>
              <w:rPr>
                <w:b/>
              </w:rPr>
              <w:br/>
            </w:r>
            <w:r>
              <w:rPr>
                <w:b/>
              </w:rPr>
              <w:t>по 20 г або 50 г у банці; по 1 банці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Др. Тайсс Натурварен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274171-22/З-60, 274172-22/З-60, 274173-22/З-60 від 06.04.2022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Евкаліптовий бальзам від застуди Др.Тайсс, </w:t>
            </w:r>
            <w:r>
              <w:rPr>
                <w:b/>
              </w:rPr>
              <w:t>мазь;</w:t>
            </w:r>
            <w:r>
              <w:rPr>
                <w:b/>
              </w:rPr>
              <w:br/>
            </w:r>
            <w:r>
              <w:rPr>
                <w:b/>
              </w:rPr>
              <w:t>по 20 г або 50 г у банці; по 1 банці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Др. Тайсс Натурварен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274171-22/З-60, 274172-22/З-60, 274173-22/З-60 від 06.04.2022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Евкаліптовий бальзам від застуди Др.Тайсс, </w:t>
            </w:r>
            <w:r>
              <w:rPr>
                <w:b/>
              </w:rPr>
              <w:t>мазь;</w:t>
            </w:r>
            <w:r>
              <w:rPr>
                <w:b/>
              </w:rPr>
              <w:br/>
            </w:r>
            <w:r>
              <w:rPr>
                <w:b/>
              </w:rPr>
              <w:t>по 20 г або 50 г у банці; по 1 банці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Др. Тайсс Натурварен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275176-22/З-92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Езопротект, </w:t>
            </w:r>
            <w:r>
              <w:rPr>
                <w:b/>
              </w:rPr>
              <w:t>ліофілізат для розчину для ін'єкцій та інфузій по 40 мг;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275176-22/З-92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Езопротект, </w:t>
            </w:r>
            <w:r>
              <w:rPr>
                <w:b/>
              </w:rPr>
              <w:t>ліофілізат для розчину для ін'єкцій та інфузій по 40 мг;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275176-22/З-92 в</w:t>
            </w:r>
            <w:r>
              <w:rPr>
                <w:b/>
              </w:rPr>
              <w:t>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Езопротект, </w:t>
            </w:r>
            <w:r>
              <w:rPr>
                <w:b/>
              </w:rPr>
              <w:t>ліофілізат для розчину для ін'єкцій та інфузій по 40 мг;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275177-22/З-92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ЕкземеВіста, </w:t>
            </w:r>
            <w:r>
              <w:rPr>
                <w:b/>
              </w:rPr>
              <w:t xml:space="preserve">таблетки, вкриті плівковою оболонкою, по 25 мг </w:t>
            </w:r>
            <w:r>
              <w:rPr>
                <w:b/>
              </w:rPr>
              <w:t>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275177-22/З-92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ЕкземеВіста, </w:t>
            </w:r>
            <w:r>
              <w:rPr>
                <w:b/>
              </w:rPr>
              <w:t>таблетки, вкриті плівковою оболонкою, по 25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275177-22/З-92 в</w:t>
            </w:r>
            <w:r>
              <w:rPr>
                <w:b/>
              </w:rPr>
              <w:t>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ЕкземеВіста, </w:t>
            </w:r>
            <w:r>
              <w:rPr>
                <w:b/>
              </w:rPr>
              <w:t>таблетки, вкриті плівковою оболонкою, по 25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275178-22/З-92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Екземестан - Віста, </w:t>
            </w:r>
            <w:r>
              <w:rPr>
                <w:b/>
              </w:rPr>
              <w:t>таблетки, вкриті плівковою оболонкою, по 25 мг; по 10 таблеток у блістері; по 3 або по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275178-22/З-92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Екземестан - Віста, </w:t>
            </w:r>
            <w:r>
              <w:rPr>
                <w:b/>
              </w:rPr>
              <w:t>таблетки, вкриті плівковою оболонкою, по 25 мг; по 10 таблеток у блістері; по 3 або по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275178-22/З-92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Екземестан - Віста, </w:t>
            </w:r>
            <w:r>
              <w:rPr>
                <w:b/>
              </w:rPr>
              <w:t>таблетки, вкриті плівковою оболонкою, по 25 мг; по 10 таблеток у блістері; по 3 або по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272475-22/З-66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Екзодерил®, </w:t>
            </w:r>
            <w:r>
              <w:rPr>
                <w:b/>
              </w:rPr>
              <w:t>розчин нашкірний 1%, по 10 мл, 20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</w:t>
            </w:r>
            <w:r>
              <w:rPr>
                <w:b/>
              </w:rPr>
              <w:t>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272475-22/З-66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Екзодерил®, </w:t>
            </w:r>
            <w:r>
              <w:rPr>
                <w:b/>
              </w:rPr>
              <w:t>розчин нашкірний 1%, по 10 мл, 20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272475-22/З-66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Екзодерил®, </w:t>
            </w:r>
            <w:r>
              <w:rPr>
                <w:b/>
              </w:rPr>
              <w:t>розчин нашкірний 1%, по 10 мл, 20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274592-22/В-60 від 21.04.2022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Екстракт листя меліси сухий, </w:t>
            </w:r>
            <w:r>
              <w:rPr>
                <w:b/>
              </w:rPr>
              <w:t>порошок (субстанція) у мішках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274592-22/В-60 від 21.04.2022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Екстракт листя меліси сухий, </w:t>
            </w:r>
            <w:r>
              <w:rPr>
                <w:b/>
              </w:rPr>
              <w:t>порошок (субстанція) у мішках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274592-22/В-60 від 21.04.2022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Екстракт листя меліси сухий, </w:t>
            </w:r>
            <w:r>
              <w:rPr>
                <w:b/>
              </w:rPr>
              <w:t>порошок (субстанція) у мішках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275406-22/З-86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Емлодин®, </w:t>
            </w:r>
            <w:r>
              <w:rPr>
                <w:b/>
              </w:rPr>
              <w:t>таблетки по 2,5 мг по 5 мг по 10 мг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275406-22/З-86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Емлодин®, </w:t>
            </w:r>
            <w:r>
              <w:rPr>
                <w:b/>
              </w:rPr>
              <w:t>таблетки по 2,5 мг по 5 мг по 10 мг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275406-22/З-86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Емлодин®, </w:t>
            </w:r>
            <w:r>
              <w:rPr>
                <w:b/>
              </w:rPr>
              <w:t>таблетки по 2,5 мг по 5 мг по 10 мг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275406-22/З-86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Емлодин®, </w:t>
            </w:r>
            <w:r>
              <w:rPr>
                <w:b/>
              </w:rPr>
              <w:t>таблетки по 2,5 мг по 5 мг по 10 мг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275406-22/З-86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Емлодин®, </w:t>
            </w:r>
            <w:r>
              <w:rPr>
                <w:b/>
              </w:rPr>
              <w:t>таблетки по 2,5 мг по 5 мг по 10 мг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275406-22/З-86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Емлодин®, </w:t>
            </w:r>
            <w:r>
              <w:rPr>
                <w:b/>
              </w:rPr>
              <w:t xml:space="preserve">таблетки по 2,5 мг по 5 мг по 10 мг по 10 таблеток у блістері; </w:t>
            </w:r>
            <w:r>
              <w:rPr>
                <w:b/>
              </w:rPr>
              <w:t>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275406-22/З-86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Емлодин®, </w:t>
            </w:r>
            <w:r>
              <w:rPr>
                <w:b/>
              </w:rPr>
              <w:t>таблетки по 2,5 мг по 5 мг по 10 мг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275406-22/З-86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Емлодин®, </w:t>
            </w:r>
            <w:r>
              <w:rPr>
                <w:b/>
              </w:rPr>
              <w:t>таблетки по 2,5 мг по 5 мг по 10 мг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275406-22/З-86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Емлодин®, </w:t>
            </w:r>
            <w:r>
              <w:rPr>
                <w:b/>
              </w:rPr>
              <w:t>таблетки по 2,5 мг по 5 мг по 10 мг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269535-21/З-88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ЕНСПРІНГ®, </w:t>
            </w:r>
            <w:r>
              <w:rPr>
                <w:b/>
              </w:rPr>
              <w:t>розчин для ін'єкцій, по 120 мг; по 1 попередньо наповненому шприцу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269535-21/З-88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ЕНСПРІНГ®, </w:t>
            </w:r>
            <w:r>
              <w:rPr>
                <w:b/>
              </w:rPr>
              <w:t>розчин для ін'єкцій, по 120 мг; по 1 попередньо наповненому шприцу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269535-21/З-88 в</w:t>
            </w:r>
            <w:r>
              <w:rPr>
                <w:b/>
              </w:rPr>
              <w:t>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ЕНСПРІНГ®, </w:t>
            </w:r>
            <w:r>
              <w:rPr>
                <w:b/>
              </w:rPr>
              <w:t>розчин для ін'єкцій, по 120 мг; по 1 попередньо наповненому шприцу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275179-22/З-92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Епірубіцин - Віста, </w:t>
            </w:r>
            <w:r>
              <w:rPr>
                <w:b/>
              </w:rPr>
              <w:t>розчин для ін`єкцій, 2 мг/мл по 5, або 10, або 25, або 50, або 100 мл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275179-22/З-92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Епірубіцин - Віста, </w:t>
            </w:r>
            <w:r>
              <w:rPr>
                <w:b/>
              </w:rPr>
              <w:t>розчин для ін`єкцій, 2 мг/мл по 5, або 10, або 25, або 50, або 100 мл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275179-22/З-92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Епірубіцин - Віста, </w:t>
            </w:r>
            <w:r>
              <w:rPr>
                <w:b/>
              </w:rPr>
              <w:t>розчин для ін`єкцій, 2 мг/мл по 5, або 10, або 25, або 50, або 100 мл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270838-21/З-96, 270839-21/З-96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Епірубіцин "ЕБЕВЕ", </w:t>
            </w:r>
            <w:r>
              <w:rPr>
                <w:b/>
              </w:rPr>
              <w:t>концентрат для розчину для інфузій, 2 мг/мл по 5 мл (10 мг), або по 25 мл (50 мг), або по 50 мл (100 мг), або по 100 мл (200 мг)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270838-21/З-96, 270839-21/З-96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Епірубіцин "ЕБЕВЕ", </w:t>
            </w:r>
            <w:r>
              <w:rPr>
                <w:b/>
              </w:rPr>
              <w:t>концентрат для розчину для інфузій, 2 мг/мл по 5 мл (10 мг), або по 25 мл (50 мг), або по 50 мл (100 мг), або по 100 мл (200 мг)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270838-21/З-96, 270839-21/З-96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Епірубіцин "ЕБЕВЕ", </w:t>
            </w:r>
            <w:r>
              <w:rPr>
                <w:b/>
              </w:rPr>
              <w:t>концентрат для розчину для інфузій, 2 мг/мл по 5 мл (10 мг), або по 25 мл (50 мг), або по 50 мл (100 мг), або по 100 мл (200 мг)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271182-21/З-66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Еплеренон,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Індустріале Кіміка,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271182-21/З-66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Еплеренон,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Індустріале Кіміка,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271182-21/З-66 в</w:t>
            </w:r>
            <w:r>
              <w:rPr>
                <w:b/>
              </w:rPr>
              <w:t>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Еплеренон,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Індустріале Кіміка,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275180-22/З-92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ЕРЛОТИНІБ-ВІСТА , </w:t>
            </w:r>
            <w:r>
              <w:rPr>
                <w:b/>
              </w:rPr>
              <w:t>таблетки, вкриті плівковою оболонкою, по 25 мг, по 50 мг, по 100 мг, по 150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275180-22/З-92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ЕРЛОТИНІБ-ВІСТА , </w:t>
            </w:r>
            <w:r>
              <w:rPr>
                <w:b/>
              </w:rPr>
              <w:t>таблетки, вкриті плівковою оболонкою, по 25 мг, по 50 мг, по 100 мг, по 150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275180-22/З-92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ЕРЛОТИНІБ-ВІСТА , </w:t>
            </w:r>
            <w:r>
              <w:rPr>
                <w:b/>
              </w:rPr>
              <w:t>таблетки, вкриті плівковою оболонкою, по 25 мг, по 50 мг, по 100 мг, по 150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275180-22/З-92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ЕРЛОТИНІБ-ВІСТА , </w:t>
            </w:r>
            <w:r>
              <w:rPr>
                <w:b/>
              </w:rPr>
              <w:t>таблетки, вкриті плівковою оболонкою, по 25 мг, по 50 мг, по 100 мг, по 150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275180-22/З-92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ЕРЛОТИНІБ-ВІСТА , </w:t>
            </w:r>
            <w:r>
              <w:rPr>
                <w:b/>
              </w:rPr>
              <w:t>таблетки, вкриті плівковою оболонкою, по 25 мг, по 50 мг, по 100 мг, по 150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275180-22/З-92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ЕРЛОТИНІБ-ВІСТА , </w:t>
            </w:r>
            <w:r>
              <w:rPr>
                <w:b/>
              </w:rPr>
              <w:t>таблетки, вкриті плівковою оболонкою, по 25 мг, по 50 мг, по 100 мг, по 150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275180-22/З-92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ЕРЛОТИНІБ-ВІСТА , </w:t>
            </w:r>
            <w:r>
              <w:rPr>
                <w:b/>
              </w:rPr>
              <w:t>таблетки, вкриті плівковою оболонкою, по 25 мг, по 50 мг, по 100 мг, по 150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275180-22/З-92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ЕРЛОТИНІБ-ВІСТА , </w:t>
            </w:r>
            <w:r>
              <w:rPr>
                <w:b/>
              </w:rPr>
              <w:t>таблетки, вкриті плівковою оболонкою, по 25 мг, по 50 мг, по 100 мг, по 150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275180-22/З-92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ЕРЛОТИНІБ-ВІСТА , </w:t>
            </w:r>
            <w:r>
              <w:rPr>
                <w:b/>
              </w:rPr>
              <w:t>таблетки, вкриті плівковою оболонкою, по 25 мг, по 50 мг, по 100 мг, по 150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275180-22/З-92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ЕРЛОТИНІБ-ВІСТА , </w:t>
            </w:r>
            <w:r>
              <w:rPr>
                <w:b/>
              </w:rPr>
              <w:t>таблетки, вкриті плівковою оболонкою, по 25 мг, по 50 мг, по 100 мг, по 150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</w:t>
      </w:r>
      <w:r>
        <w:rPr>
          <w:b/>
          <w:lang w:val="uk-UA"/>
        </w:rPr>
        <w:t xml:space="preserve">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275180-22/З-92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ЕРЛОТИНІБ-ВІСТА , </w:t>
            </w:r>
            <w:r>
              <w:rPr>
                <w:b/>
              </w:rPr>
              <w:t>таблетки, вкриті плівковою оболонкою, по 25 мг, по 50 мг, по 100 мг, по 150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275180-22/З-92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ЕРЛОТИНІБ-ВІСТА , </w:t>
            </w:r>
            <w:r>
              <w:rPr>
                <w:b/>
              </w:rPr>
              <w:t>таблетки, вкриті плівковою оболонкою, по 25 мг, по 50 мг, по 100 мг, по 150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262094-21/В-88, 276436-22/В-128 від 28.07.2021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Ессенціалє® Н, </w:t>
            </w:r>
            <w:r>
              <w:rPr>
                <w:b/>
              </w:rPr>
              <w:t>розчин для ін'єкцій, 250 мг/5 мл № 5: по 5 мл в ампулі; по 5 ампул у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262094-21/В-88, 276436-22/В-128 від 28.07.2021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Ессенціалє® Н, </w:t>
            </w:r>
            <w:r>
              <w:rPr>
                <w:b/>
              </w:rPr>
              <w:t>розчин для ін'єкцій, 250 мг/5 мл № 5: по 5 мл в ампулі; по 5 ампул у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262094-21/В-88, 276436-22/В-128 від 28.07.2021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Ессенціалє® Н, </w:t>
            </w:r>
            <w:r>
              <w:rPr>
                <w:b/>
              </w:rPr>
              <w:t>розчин для ін'єкцій, 250 мг/5 мл № 5: по 5 мл в ампулі; по 5 ампул у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276319-22/В-96 від 07.06.2022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Естезифін , </w:t>
            </w:r>
            <w:r>
              <w:rPr>
                <w:b/>
              </w:rPr>
              <w:t>розчин нашкірний 1 %; по 15 мл або 20 мл або по 25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276319-22/В-96 від 07.06.2022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Естезифін , </w:t>
            </w:r>
            <w:r>
              <w:rPr>
                <w:b/>
              </w:rPr>
              <w:t>розчин нашкірний 1 %; по 15 мл або 20 мл або по 25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276319-22/В-96 від 07.06.2022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Естезифін , </w:t>
            </w:r>
            <w:r>
              <w:rPr>
                <w:b/>
              </w:rPr>
              <w:t>розчин нашкірний 1 %; по 15 мл або 20 мл або по 25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276320-22/В-96 від 07.06.2022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Естезифін, </w:t>
            </w:r>
            <w:r>
              <w:rPr>
                <w:b/>
              </w:rPr>
              <w:t>спрей нашкірний, 1 %, по 15 мл або 20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276320-22/В-96 від 07.06.2022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Естезифін, </w:t>
            </w:r>
            <w:r>
              <w:rPr>
                <w:b/>
              </w:rPr>
              <w:t>спрей нашкірний, 1 %, по 15 мл або 20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276320-22/В-96 від 07.06.2022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Естезифін, </w:t>
            </w:r>
            <w:r>
              <w:rPr>
                <w:b/>
              </w:rPr>
              <w:t>спрей нашкірний, 1 %, по 15 мл або 20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276321-22/В-96 від 07.06.2022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Естезифін , </w:t>
            </w:r>
            <w:r>
              <w:rPr>
                <w:b/>
              </w:rPr>
              <w:t>крем 1 % по 15 г у тубі, по 1 тубі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276321-22/В-96 від 07.06.2022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Естезифін , </w:t>
            </w:r>
            <w:r>
              <w:rPr>
                <w:b/>
              </w:rPr>
              <w:t>крем 1 % по 15 г у тубі, по 1 тубі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276321-22/В-96 від 07.06.2022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Естезифін , </w:t>
            </w:r>
            <w:r>
              <w:rPr>
                <w:b/>
              </w:rPr>
              <w:t>крем 1 % по 15 г у тубі, по 1 тубі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269341-21/В-60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Етилметилгідроксипіридину сукцинат, </w:t>
            </w:r>
            <w:r>
              <w:rPr>
                <w:b/>
              </w:rPr>
              <w:t xml:space="preserve">порошок (субстанція) для фармацевтичного застосування у подвійних поліетиленових мішках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269341-21/В-60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Етилметилгідроксипіридину сукцинат, </w:t>
            </w:r>
            <w:r>
              <w:rPr>
                <w:b/>
              </w:rPr>
              <w:t xml:space="preserve">порошок (субстанція) для фармацевтичного застосування у подвійних поліетиленових мішках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269341-21/В-60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Етилметилгідроксипіридину сукцинат, </w:t>
            </w:r>
            <w:r>
              <w:rPr>
                <w:b/>
              </w:rPr>
              <w:t xml:space="preserve">порошок (субстанція) для фармацевтичного застосування у подвійних поліетиленових мішках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276461-22/В-66 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Етилосепт 96, </w:t>
            </w:r>
            <w:r>
              <w:rPr>
                <w:b/>
              </w:rPr>
              <w:t>розчин 96 %, по 100 мл у флаконах скляних; по 1 л, 5 л у пляшках скляних; по 1 л, 5 л, 10 л, 20 л у каністрах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ФОП Книш Віталій Володимирович,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276461-22/В-66 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Етилосепт 96, </w:t>
            </w:r>
            <w:r>
              <w:rPr>
                <w:b/>
              </w:rPr>
              <w:t>розчин 96 %, по 100 мл у флаконах скляних; по 1 л, 5 л у пляшках скляних; по 1 л, 5 л, 10 л, 20 л у каністрах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ФОП Книш Віталій Володимирович,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276461-22/В-66 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Етилосепт 96, </w:t>
            </w:r>
            <w:r>
              <w:rPr>
                <w:b/>
              </w:rPr>
              <w:t>розчин 96 %, по 100 мл у флаконах скляних; по 1 л, 5 л у пляшках скляних; по 1 л, 5 л, 10 л, 20 л у каністрах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ФОП Книш Віталій Володимирович,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274410-22/В-134 від 14.04.2022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Етоній, </w:t>
            </w:r>
            <w:r>
              <w:rPr>
                <w:b/>
              </w:rPr>
              <w:t>мазь 1 % по 15 г у банках з маркуванням українською мовою; по 1 банці в пачці з картону з маркуванням українською та російською мовами;</w:t>
            </w:r>
            <w:r>
              <w:rPr>
                <w:b/>
              </w:rPr>
              <w:br/>
              <w:t>по 15 г у тубах; по 1 тубі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"Лубнифарм", Ук</w:t>
            </w:r>
            <w:r>
              <w:rPr>
                <w:b/>
              </w:rPr>
              <w:t>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274410-22/В-134 від 14.04.2022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Етоній, </w:t>
            </w:r>
            <w:r>
              <w:rPr>
                <w:b/>
              </w:rPr>
              <w:t>мазь 1 % по 15 г у банках з маркуванням українською мовою; по 1 банці в пачці з картону з маркуванням українською та російською мовами;</w:t>
            </w:r>
            <w:r>
              <w:rPr>
                <w:b/>
              </w:rPr>
              <w:br/>
              <w:t>по 15 г у тубах; по 1 тубі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"Лубнифарм", Ук</w:t>
            </w:r>
            <w:r>
              <w:rPr>
                <w:b/>
              </w:rPr>
              <w:t>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274410-22/В-134 від 14.04.2022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Етоній, </w:t>
            </w:r>
            <w:r>
              <w:rPr>
                <w:b/>
              </w:rPr>
              <w:t>мазь 1 % по 15 г у банках з маркуванням українською мовою; по 1 банці в пачці з картону з маркуванням українською та російською мовами;</w:t>
            </w:r>
            <w:r>
              <w:rPr>
                <w:b/>
              </w:rPr>
              <w:br/>
              <w:t>по 15 г у тубах; по 1 тубі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275015-22/В-137 </w:t>
            </w:r>
            <w:r>
              <w:rPr>
                <w:b/>
              </w:rPr>
              <w:t>від 05.05.2022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Євро Цитрамон®, </w:t>
            </w:r>
            <w:r>
              <w:rPr>
                <w:b/>
              </w:rPr>
              <w:t>таблетки</w:t>
            </w:r>
            <w:r>
              <w:rPr>
                <w:b/>
              </w:rPr>
              <w:br/>
              <w:t>по 10 або 20 таблеток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275015-22/В-137 від 05.05.2022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Євро Цитрамон®, </w:t>
            </w:r>
            <w:r>
              <w:rPr>
                <w:b/>
              </w:rPr>
              <w:t>таблетки</w:t>
            </w:r>
            <w:r>
              <w:rPr>
                <w:b/>
              </w:rPr>
              <w:br/>
            </w:r>
            <w:r>
              <w:rPr>
                <w:b/>
              </w:rPr>
              <w:t>по 10 або 20 таблеток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275015-22/В-137 від 05.05.2022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Євро Цитрамон®, </w:t>
            </w:r>
            <w:r>
              <w:rPr>
                <w:b/>
              </w:rPr>
              <w:t>таблетки</w:t>
            </w:r>
            <w:r>
              <w:rPr>
                <w:b/>
              </w:rPr>
              <w:br/>
              <w:t>по 10 або 20 таблеток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275164-22/З-137, 275165-22/З-137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Євро Цитрамон®, </w:t>
            </w:r>
            <w:r>
              <w:rPr>
                <w:b/>
              </w:rPr>
              <w:t>таблетки;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або 20 таблеток у блістері; по 1 блістеру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275164-22/З-137, 275165-22/З-137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Євро Цитрамон®, </w:t>
            </w:r>
            <w:r>
              <w:rPr>
                <w:b/>
              </w:rPr>
              <w:t>таблетки;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або 20 таблеток у блістері; по 1 блістеру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275164-22/З-137, 275165-22/З-137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Євро Цитрамон®, </w:t>
            </w:r>
            <w:r>
              <w:rPr>
                <w:b/>
              </w:rPr>
              <w:t>таблетки;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або 20 таблеток у блістері; по 1 блістеру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265662-21/З-135, 265663-21/З-135, 265664-21/З-135 від 05.10.2021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Заласта®, </w:t>
            </w:r>
            <w:r>
              <w:rPr>
                <w:b/>
              </w:rPr>
              <w:t>таблетки по 2,5 мг або по 5 мг або по 7,5 мг або по 10 мг або по 15 мг або по 20 мг по 7 таблеток у блістері; по 4 або по 8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265662-21/З-135, 265663-21/З-135, 265664-21/З-135 від 05.10.2021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Заласта®, </w:t>
            </w:r>
            <w:r>
              <w:rPr>
                <w:b/>
              </w:rPr>
              <w:t>таблетки по 2,5 мг або по 5 мг або по 7,5 мг або по 10 мг або по 15 мг або по 20 мг по 7 таблеток у блістері; по 4 або по 8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265662-21/З-135, 265663-21/З-135, 265664-21/З-135 від 05.10.2021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Заласта®, </w:t>
            </w:r>
            <w:r>
              <w:rPr>
                <w:b/>
              </w:rPr>
              <w:t>таблетки по 2,5 мг або по 5 мг або по 7,5 мг або по 10 мг або по 15 мг або по 20 мг по 7 таблеток у блістері; по 4 або по 8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265662-21/З-135, 265663-21/З-135, 265664-21/З-135 від 05.10.2021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Заласта®, </w:t>
            </w:r>
            <w:r>
              <w:rPr>
                <w:b/>
              </w:rPr>
              <w:t>таблетки по 2,5 мг або по 5 мг або по 7,5 мг або по 10 мг або по 15 мг або по 20 мг по 7 таблеток у блістері; по 4 або по 8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265662-21/З-135, 265663-21/З-135, 265664-21/З-135 від 05.10.2021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Заласта®, </w:t>
            </w:r>
            <w:r>
              <w:rPr>
                <w:b/>
              </w:rPr>
              <w:t>таблетки по 2,5 мг або по 5 мг або по 7,5 мг або по 10 мг або по 15 мг або по 20 мг по 7 таблеток у блістері; по 4 або по 8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265662-21/З-135, 265663-21/З-135, 265664-21/З-135 від 05.10.2021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Заласта®, </w:t>
            </w:r>
            <w:r>
              <w:rPr>
                <w:b/>
              </w:rPr>
              <w:t>таблетки по 2,5 мг або по 5 мг або по 7,5 мг або по 10 мг або по 15 мг або по 20 мг по 7 таблеток у блістері; по 4 або по 8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265662-21/З-135, 265663-21/З-135, 265664-21/З-135 від 05.10.2021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Заласта®, </w:t>
            </w:r>
            <w:r>
              <w:rPr>
                <w:b/>
              </w:rPr>
              <w:t>таблетки по 2,5 мг або по 5 мг або по 7,5 мг або по 10 мг або по 15 мг або по 20 мг по 7 таблеток у блістері; по 4 або по 8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265662-21/З-135, 265663-21/З-135, 265664-21/З-135 від 05.10.2021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Заласта®, </w:t>
            </w:r>
            <w:r>
              <w:rPr>
                <w:b/>
              </w:rPr>
              <w:t>таблетки по 2,5 мг або по 5 мг або по 7,5 мг або по 10 мг або по 15 мг або по 20 мг по 7 таблеток у блістері; по 4 або по 8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265662-21/З-135, 265663-21/З-135, 265664-21/З-135 від 05.10.2021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Заласта®, </w:t>
            </w:r>
            <w:r>
              <w:rPr>
                <w:b/>
              </w:rPr>
              <w:t>таблетки по 2,5 мг або по 5 мг або по 7,5 мг або по 10 мг або по 15 мг або по 20 мг по 7 таблеток у блістері; по 4 або по 8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265662-21/З-135, 265663-21/З-135, 265664-21/З-135 від 05.10.2021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Заласта®, </w:t>
            </w:r>
            <w:r>
              <w:rPr>
                <w:b/>
              </w:rPr>
              <w:t>таблетки по 2,5 мг або по 5 мг або по 7,5 мг або по 10 мг або по 15 мг або по 20 мг по 7 таблеток у блістері; по 4 або по 8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265662-21/З-135, 265663-21/З-135, 265664-21/З-135 від 05.10.2021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Заласта®, </w:t>
            </w:r>
            <w:r>
              <w:rPr>
                <w:b/>
              </w:rPr>
              <w:t>таблетки по 2,5 мг або по 5 мг або по 7,5 мг або по 10 мг або по 15 мг або по 20 мг по 7 таблеток у блістері; по 4 або по 8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265662-21/З-135, 265663-21/З-135, 265664-21/З-135 від 05.10.</w:t>
            </w:r>
            <w:r>
              <w:rPr>
                <w:b/>
              </w:rPr>
              <w:t>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Заласта®, </w:t>
            </w:r>
            <w:r>
              <w:rPr>
                <w:b/>
              </w:rPr>
              <w:t>таблетки по 2,5 мг або по 5 мг або по 7,5 мг або по 10 мг або по 15 мг або по 20 мг по 7 таблеток у блістері; по 4 або по 8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265662-21/З-135, 265663-21/З-135, 265664-21/З-135 від 05.10.</w:t>
            </w:r>
            <w:r>
              <w:rPr>
                <w:b/>
              </w:rPr>
              <w:t>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Заласта®, </w:t>
            </w:r>
            <w:r>
              <w:rPr>
                <w:b/>
              </w:rPr>
              <w:t>таблетки по 2,5 мг або по 5 мг або по 7,5 мг або по 10 мг або по 15 мг або по 20 мг по 7 таблеток у блістері; по 4 або по 8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265662-21/З-135, 265663-21/З-135, 265664-21/З-135 від 05.10.2021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Заласта®, </w:t>
            </w:r>
            <w:r>
              <w:rPr>
                <w:b/>
              </w:rPr>
              <w:t>таблетки по 2,5 мг або по 5 мг або по 7,5 мг або по 10 мг або по 15 мг або по 20 мг по 7 таблеток у блістері; по 4 або по 8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265662-21/З-135, 265663-21/З-135, 265664-21/З-135 від 05.10.2021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Заласта®, </w:t>
            </w:r>
            <w:r>
              <w:rPr>
                <w:b/>
              </w:rPr>
              <w:t>таблетки по 2,5 мг або по 5 мг або по 7,5 мг або по 10 мг або по 15 мг або по 20 мг по 7 таблеток у блістері; по 4 або по 8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265662-21/З-135, 265663-21/З-135, 265664-21/З-135 від 05.10.2021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Заласта®, </w:t>
            </w:r>
            <w:r>
              <w:rPr>
                <w:b/>
              </w:rPr>
              <w:t>таблетки по 2,5 мг або по 5 мг або по 7,5 мг або по 10 мг або по 15 мг або по 20 мг по 7 таблеток у блістері; по 4 або по 8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265662-21/З-135, 265663-21/З-135, 265664-21/З-135 від 05.10.2021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Заласта®, </w:t>
            </w:r>
            <w:r>
              <w:rPr>
                <w:b/>
              </w:rPr>
              <w:t>таблетки по 2,5 мг або по 5 мг або по 7,5 мг або по 10 мг або по 15 мг або по 20 мг по 7 таблеток у блістері; по 4 або по 8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265662-21/З-135, 265663-21/З-135, 265664-21/З-135 від 05.10.2021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Заласта®, </w:t>
            </w:r>
            <w:r>
              <w:rPr>
                <w:b/>
              </w:rPr>
              <w:t>таблетки по 2,5 мг або по 5 мг або по 7,5 мг або по 10 мг або по 15 мг або по 20 мг по 7 таблеток у блістері; по 4 або по 8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269907-21/З-82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Залокс, </w:t>
            </w:r>
            <w:r>
              <w:rPr>
                <w:b/>
              </w:rPr>
              <w:t>капсули по 50 мг; по 10 капсул у блістері; по 3 блістери у картонній коробці; по 250 капсул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</w:t>
            </w:r>
            <w:r>
              <w:rPr>
                <w:b/>
              </w:rPr>
              <w:t>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269907-21/З-82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Залокс, </w:t>
            </w:r>
            <w:r>
              <w:rPr>
                <w:b/>
              </w:rPr>
              <w:t>капсули по 50 мг; по 10 капсул у блістері; по 3 блістери у картонній коробці; по 250 капсул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</w:t>
            </w:r>
            <w:r>
              <w:rPr>
                <w:b/>
              </w:rPr>
              <w:t>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269907-21/З-82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Залокс, </w:t>
            </w:r>
            <w:r>
              <w:rPr>
                <w:b/>
              </w:rPr>
              <w:t>капсули по 50 мг; по 10 капсул у блістері; по 3 блістери у картонній коробці; по 250 капсул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</w:t>
            </w:r>
            <w:r>
              <w:rPr>
                <w:b/>
              </w:rPr>
              <w:t>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273470-22/В-61 від 17.02.2022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Замексен, </w:t>
            </w:r>
            <w:r>
              <w:rPr>
                <w:b/>
              </w:rPr>
              <w:t xml:space="preserve">розчин для ін`єкцій, 50 мг/мл по 2 мл в ампулі, по 10 ампул в пачці з картону; по 2 мл в ампулі; по 5 ампул в блістері, по 2 блістери у пачці з картону; по 5 мл в ампулі, по 5 ампул в пачці з картону; по 5 мл в ампулі, по 5 ампул в блістері, по 1 блістеру </w:t>
            </w:r>
            <w:r>
              <w:rPr>
                <w:b/>
              </w:rPr>
              <w:t>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273470-22/В-61 від 17.02.2022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Замексен, </w:t>
            </w:r>
            <w:r>
              <w:rPr>
                <w:b/>
              </w:rPr>
              <w:t xml:space="preserve">розчин для ін`єкцій, 50 мг/мл по 2 мл в ампулі, по 10 ампул в пачці з картону; по 2 мл в ампулі; по 5 ампул в блістері, по 2 блістери у пачці з картону; по 5 мл в ампулі, по 5 ампул в пачці з картону; по 5 мл в ампулі, по 5 ампул в блістері, по 1 блістеру </w:t>
            </w:r>
            <w:r>
              <w:rPr>
                <w:b/>
              </w:rPr>
              <w:t>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273470-22/В-61 від 17.02.2022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Замексен, </w:t>
            </w:r>
            <w:r>
              <w:rPr>
                <w:b/>
              </w:rPr>
              <w:t xml:space="preserve">розчин для ін`єкцій, 50 мг/мл по 2 мл в ампулі, по 10 ампул в пачці з картону; по 2 мл в ампулі; по 5 ампул в блістері, по 2 блістери у пачці з картону; по 5 мл в ампулі, по 5 ампул в пачці з картону; по 5 мл в ампулі, по 5 ампул в блістері, по 1 блістеру </w:t>
            </w:r>
            <w:r>
              <w:rPr>
                <w:b/>
              </w:rPr>
              <w:t>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263980-21/З-98, 263981-21/З-98, 263982-21/З-98, 263983-21/З-98, 263984-21/З-98 від 06.09.2021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Зербакса®, </w:t>
            </w:r>
            <w:r>
              <w:rPr>
                <w:b/>
              </w:rPr>
              <w:t>порошок для концентрату для розчину для інфузій, 1 г/0,5 г; по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263980-21/З-98, 263981-21/З-98, 263982-21/З-98, 263983-21/З-98, 263984-21/З-98 від 06.09.2021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 xml:space="preserve">Назва лікарського засобу, </w:t>
            </w:r>
            <w:r w:rsidRPr="000F6BB4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caps/>
                <w:lang w:val="ru-RU"/>
              </w:rPr>
              <w:t xml:space="preserve">Зербакса®, </w:t>
            </w:r>
            <w:r w:rsidRPr="000F6BB4">
              <w:rPr>
                <w:b/>
                <w:lang w:val="ru-RU"/>
              </w:rPr>
              <w:t>порошок для концентрату для розчину для інфузій, 1 г/0,5 г; по 10 флаконів з порошком у картонній коробці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  <w:r w:rsidRPr="000F6BB4"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spacing w:line="360" w:lineRule="auto"/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 w:rsidRPr="000F6BB4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jc w:val="center"/>
              <w:rPr>
                <w:sz w:val="16"/>
                <w:szCs w:val="16"/>
                <w:lang w:val="ru-RU"/>
              </w:rPr>
            </w:pPr>
            <w:r w:rsidRPr="000F6BB4"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263980-21/З-98, 263981-21/З-98, 263982-21/З-98, 263983-21/З-98, 263984-21/З-98 від 06.09.2021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 xml:space="preserve">Назва лікарського засобу, </w:t>
            </w:r>
            <w:r w:rsidRPr="000F6BB4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caps/>
                <w:lang w:val="ru-RU"/>
              </w:rPr>
              <w:t xml:space="preserve">Зербакса®, </w:t>
            </w:r>
            <w:r w:rsidRPr="000F6BB4">
              <w:rPr>
                <w:b/>
                <w:lang w:val="ru-RU"/>
              </w:rPr>
              <w:t>порошок для концентрату для розчину для інфузій, 1 г/0,5 г; по 10 флаконів з порошком у картонній коробці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275460-22/З-82 від 17.05.2022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 xml:space="preserve">Назва лікарського засобу, </w:t>
            </w:r>
            <w:r w:rsidRPr="000F6BB4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caps/>
                <w:lang w:val="ru-RU"/>
              </w:rPr>
              <w:t xml:space="preserve">Золофт®, </w:t>
            </w:r>
            <w:r w:rsidRPr="000F6BB4">
              <w:rPr>
                <w:b/>
                <w:lang w:val="ru-RU"/>
              </w:rPr>
              <w:t>таблетки, вкриті плівковою оболонкою, по 50 мг; по 14 таблеток у блістері,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 w:rsidRPr="000F6BB4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0F6BB4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0F6BB4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  <w:r w:rsidRPr="000F6BB4"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spacing w:line="360" w:lineRule="auto"/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275460-22/З-82 від 17.05.2022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 xml:space="preserve">Назва лікарського засобу, </w:t>
            </w:r>
            <w:r w:rsidRPr="000F6BB4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caps/>
                <w:lang w:val="ru-RU"/>
              </w:rPr>
              <w:t xml:space="preserve">Золофт®, </w:t>
            </w:r>
            <w:r w:rsidRPr="000F6BB4">
              <w:rPr>
                <w:b/>
                <w:lang w:val="ru-RU"/>
              </w:rPr>
              <w:t>таблетки, вкриті плівковою оболонкою, по 50 мг; по 14 таблеток у блістері,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 w:rsidRPr="000F6BB4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0F6BB4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0F6BB4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  <w:r w:rsidRPr="000F6BB4"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spacing w:line="360" w:lineRule="auto"/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 w:rsidRPr="000F6BB4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jc w:val="center"/>
              <w:rPr>
                <w:sz w:val="16"/>
                <w:szCs w:val="16"/>
                <w:lang w:val="ru-RU"/>
              </w:rPr>
            </w:pPr>
            <w:r w:rsidRPr="000F6BB4"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275460-22/З-82 від 17.05.2022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 xml:space="preserve">Назва лікарського засобу, </w:t>
            </w:r>
            <w:r w:rsidRPr="000F6BB4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caps/>
                <w:lang w:val="ru-RU"/>
              </w:rPr>
              <w:t xml:space="preserve">Золофт®, </w:t>
            </w:r>
            <w:r w:rsidRPr="000F6BB4">
              <w:rPr>
                <w:b/>
                <w:lang w:val="ru-RU"/>
              </w:rPr>
              <w:t>таблетки, вкриті плівковою оболонкою, по 50 мг; по 14 таблеток у блістері,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 w:rsidRPr="000F6BB4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0F6BB4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0F6BB4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  <w:r w:rsidRPr="000F6BB4"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spacing w:line="360" w:lineRule="auto"/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 w:rsidRPr="000F6BB4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Pr="000F6BB4" w:rsidRDefault="000F6BB4">
            <w:pPr>
              <w:jc w:val="center"/>
              <w:rPr>
                <w:sz w:val="16"/>
                <w:szCs w:val="16"/>
                <w:lang w:val="ru-RU"/>
              </w:rPr>
            </w:pPr>
            <w:r w:rsidRPr="000F6BB4"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273708-22/З-121 від 22.02.2022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 xml:space="preserve">Назва лікарського засобу, </w:t>
            </w:r>
            <w:r w:rsidRPr="000F6BB4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caps/>
                <w:lang w:val="ru-RU"/>
              </w:rPr>
              <w:t xml:space="preserve">Індометацин Софарма, </w:t>
            </w:r>
            <w:r w:rsidRPr="000F6BB4">
              <w:rPr>
                <w:b/>
                <w:lang w:val="ru-RU"/>
              </w:rPr>
              <w:t>Мазь 10 %, по 40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 w:rsidRPr="000F6BB4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0F6BB4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0F6BB4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  <w:r w:rsidRPr="000F6BB4">
              <w:rPr>
                <w:szCs w:val="20"/>
                <w:lang w:val="ru-RU"/>
              </w:rPr>
              <w:t xml:space="preserve">ПІБ та паспортні дані особи уповноваженої </w:t>
            </w:r>
            <w:r w:rsidRPr="000F6BB4">
              <w:rPr>
                <w:szCs w:val="20"/>
                <w:lang w:val="ru-RU"/>
              </w:rPr>
              <w:t>на отримання відповідних реєстраційних документів</w:t>
            </w: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spacing w:line="360" w:lineRule="auto"/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273708-22/З-121 від 22.02.2022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 xml:space="preserve">Назва лікарського засобу, </w:t>
            </w:r>
            <w:r w:rsidRPr="000F6BB4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caps/>
                <w:lang w:val="ru-RU"/>
              </w:rPr>
              <w:t xml:space="preserve">Індометацин Софарма, </w:t>
            </w:r>
            <w:r w:rsidRPr="000F6BB4">
              <w:rPr>
                <w:b/>
                <w:lang w:val="ru-RU"/>
              </w:rPr>
              <w:t>Мазь 10 %, по 40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 w:rsidRPr="000F6BB4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0F6BB4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0F6BB4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  <w:r w:rsidRPr="000F6BB4"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spacing w:line="360" w:lineRule="auto"/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 w:rsidRPr="000F6BB4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jc w:val="center"/>
              <w:rPr>
                <w:sz w:val="16"/>
                <w:szCs w:val="16"/>
                <w:lang w:val="ru-RU"/>
              </w:rPr>
            </w:pPr>
            <w:r w:rsidRPr="000F6BB4"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273708-22/З-121 від 22.02.2022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 xml:space="preserve">Назва лікарського засобу, </w:t>
            </w:r>
            <w:r w:rsidRPr="000F6BB4">
              <w:rPr>
                <w:b/>
                <w:lang w:val="ru-RU"/>
              </w:rPr>
              <w:br/>
            </w:r>
            <w:r w:rsidRPr="000F6BB4"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caps/>
                <w:lang w:val="ru-RU"/>
              </w:rPr>
              <w:t xml:space="preserve">Індометацин Софарма, </w:t>
            </w:r>
            <w:r w:rsidRPr="000F6BB4">
              <w:rPr>
                <w:b/>
                <w:lang w:val="ru-RU"/>
              </w:rPr>
              <w:t>Мазь 10 %, по 40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 w:rsidRPr="000F6BB4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0F6BB4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0F6BB4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  <w:r w:rsidRPr="000F6BB4"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spacing w:line="360" w:lineRule="auto"/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 w:rsidRPr="000F6BB4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Pr="000F6BB4" w:rsidRDefault="000F6BB4">
            <w:pPr>
              <w:jc w:val="center"/>
              <w:rPr>
                <w:sz w:val="16"/>
                <w:szCs w:val="16"/>
                <w:lang w:val="ru-RU"/>
              </w:rPr>
            </w:pPr>
            <w:r w:rsidRPr="000F6BB4"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273717-22/З-121 від 22.02.2022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 xml:space="preserve">Назва лікарського засобу, </w:t>
            </w:r>
            <w:r w:rsidRPr="000F6BB4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caps/>
                <w:lang w:val="ru-RU"/>
              </w:rPr>
              <w:t xml:space="preserve">Індометацин Софарма, </w:t>
            </w:r>
            <w:r w:rsidRPr="000F6BB4">
              <w:rPr>
                <w:b/>
                <w:lang w:val="ru-RU"/>
              </w:rPr>
              <w:t>супозиторії по 50 мг, по 6 супозиторіїв у стрипі; по 1 стрипу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 w:rsidRPr="000F6BB4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0F6BB4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0F6BB4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  <w:r w:rsidRPr="000F6BB4">
              <w:rPr>
                <w:szCs w:val="20"/>
                <w:lang w:val="ru-RU"/>
              </w:rPr>
              <w:t xml:space="preserve">ПІБ та паспортні дані особи уповноваженої </w:t>
            </w:r>
            <w:r w:rsidRPr="000F6BB4">
              <w:rPr>
                <w:szCs w:val="20"/>
                <w:lang w:val="ru-RU"/>
              </w:rPr>
              <w:t>на отримання відповідних реєстраційних документів</w:t>
            </w: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spacing w:line="360" w:lineRule="auto"/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273717-22/З-121 від 22.02.2022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 xml:space="preserve">Назва лікарського засобу, </w:t>
            </w:r>
            <w:r w:rsidRPr="000F6BB4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caps/>
                <w:lang w:val="ru-RU"/>
              </w:rPr>
              <w:t xml:space="preserve">Індометацин Софарма, </w:t>
            </w:r>
            <w:r w:rsidRPr="000F6BB4">
              <w:rPr>
                <w:b/>
                <w:lang w:val="ru-RU"/>
              </w:rPr>
              <w:t>супозиторії по 50 мг, по 6 супозиторіїв у стрипі; по 1 стрипу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 w:rsidRPr="000F6BB4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0F6BB4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0F6BB4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  <w:r w:rsidRPr="000F6BB4"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spacing w:line="360" w:lineRule="auto"/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 xml:space="preserve">Номер телефона (для зв’язку </w:t>
            </w:r>
            <w:r w:rsidRPr="000F6BB4">
              <w:rPr>
                <w:noProof/>
                <w:lang w:val="ru-RU"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 w:rsidRPr="000F6BB4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jc w:val="center"/>
              <w:rPr>
                <w:sz w:val="16"/>
                <w:szCs w:val="16"/>
                <w:lang w:val="ru-RU"/>
              </w:rPr>
            </w:pPr>
            <w:r w:rsidRPr="000F6BB4"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273717-22/З-121 від 22.02.2022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 xml:space="preserve">Назва лікарського засобу, </w:t>
            </w:r>
            <w:r w:rsidRPr="000F6BB4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caps/>
                <w:lang w:val="ru-RU"/>
              </w:rPr>
              <w:t xml:space="preserve">Індометацин Софарма, </w:t>
            </w:r>
            <w:r w:rsidRPr="000F6BB4">
              <w:rPr>
                <w:b/>
                <w:lang w:val="ru-RU"/>
              </w:rPr>
              <w:t>супозиторії по 50 мг, по 6 супозиторіїв у стрипі; по 1 стрипу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 w:rsidRPr="000F6BB4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0F6BB4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0F6BB4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  <w:r w:rsidRPr="000F6BB4">
              <w:rPr>
                <w:szCs w:val="20"/>
                <w:lang w:val="ru-RU"/>
              </w:rPr>
              <w:t xml:space="preserve">ПІБ та паспортні дані особи уповноваженої </w:t>
            </w:r>
            <w:r w:rsidRPr="000F6BB4">
              <w:rPr>
                <w:szCs w:val="20"/>
                <w:lang w:val="ru-RU"/>
              </w:rPr>
              <w:t>на отримання відповідних реєстраційних документів</w:t>
            </w: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spacing w:line="360" w:lineRule="auto"/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 w:rsidRPr="000F6BB4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Pr="000F6BB4" w:rsidRDefault="000F6BB4">
            <w:pPr>
              <w:jc w:val="center"/>
              <w:rPr>
                <w:sz w:val="16"/>
                <w:szCs w:val="16"/>
                <w:lang w:val="ru-RU"/>
              </w:rPr>
            </w:pPr>
            <w:r w:rsidRPr="000F6BB4"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267591-21/В-45 від 08.11.2021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 xml:space="preserve">Назва лікарського засобу, </w:t>
            </w:r>
            <w:r w:rsidRPr="000F6BB4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caps/>
                <w:lang w:val="ru-RU"/>
              </w:rPr>
              <w:t xml:space="preserve">Іпідакрин, </w:t>
            </w:r>
            <w:r w:rsidRPr="000F6BB4">
              <w:rPr>
                <w:b/>
                <w:lang w:val="ru-RU"/>
              </w:rPr>
              <w:t>розчин для ін'єкцій, 5 мг/мл або 15 мг/мл, по 1 мл в ампулі, по 5 ампул у блістері, по 2 блістера в пачці; або по 1 мл в ампулі, по 100 ампул у пачці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</w:t>
            </w:r>
            <w:r>
              <w:rPr>
                <w:b/>
              </w:rPr>
              <w:t>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  <w:r w:rsidRPr="000F6BB4"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spacing w:line="360" w:lineRule="auto"/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 xml:space="preserve">Номер телефона (для зв’язку </w:t>
            </w:r>
            <w:r w:rsidRPr="000F6BB4">
              <w:rPr>
                <w:noProof/>
                <w:lang w:val="ru-RU"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267591-21/В-45 від 08.11.2021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 xml:space="preserve">Назва лікарського засобу, </w:t>
            </w:r>
            <w:r w:rsidRPr="000F6BB4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caps/>
                <w:lang w:val="ru-RU"/>
              </w:rPr>
              <w:t xml:space="preserve">Іпідакрин, </w:t>
            </w:r>
            <w:r w:rsidRPr="000F6BB4">
              <w:rPr>
                <w:b/>
                <w:lang w:val="ru-RU"/>
              </w:rPr>
              <w:t>розчин для ін'єкцій, 5 мг/мл або 15 мг/мл, по 1 мл в ампулі, по 5 ампул у блістері, по 2 блістера в пачці; або по 1 мл в ампулі, по 100 ампул у пачці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</w:t>
            </w:r>
            <w:r>
              <w:rPr>
                <w:b/>
              </w:rPr>
              <w:t>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  <w:r w:rsidRPr="000F6BB4"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spacing w:line="360" w:lineRule="auto"/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 xml:space="preserve">Номер телефона (для зв’язку </w:t>
            </w:r>
            <w:r w:rsidRPr="000F6BB4">
              <w:rPr>
                <w:noProof/>
                <w:lang w:val="ru-RU"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 w:rsidRPr="000F6BB4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jc w:val="center"/>
              <w:rPr>
                <w:sz w:val="16"/>
                <w:szCs w:val="16"/>
                <w:lang w:val="ru-RU"/>
              </w:rPr>
            </w:pPr>
            <w:r w:rsidRPr="000F6BB4"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267591-21/В-45 від 08.11.2021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 xml:space="preserve">Назва лікарського засобу, </w:t>
            </w:r>
            <w:r w:rsidRPr="000F6BB4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caps/>
                <w:lang w:val="ru-RU"/>
              </w:rPr>
              <w:t xml:space="preserve">Іпідакрин, </w:t>
            </w:r>
            <w:r w:rsidRPr="000F6BB4">
              <w:rPr>
                <w:b/>
                <w:lang w:val="ru-RU"/>
              </w:rPr>
              <w:t>розчин для ін'єкцій, 5 мг/мл або 15 мг/мл, по 1 мл в ампулі, по 5 ампул у блістері, по 2 блістера в пачці; або по 1 мл в ампулі, по 100 ампул у пачці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</w:t>
            </w:r>
            <w:r>
              <w:rPr>
                <w:b/>
              </w:rPr>
              <w:t>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  <w:r w:rsidRPr="000F6BB4"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spacing w:line="360" w:lineRule="auto"/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 xml:space="preserve">Номер телефона (для зв’язку </w:t>
            </w:r>
            <w:r w:rsidRPr="000F6BB4">
              <w:rPr>
                <w:noProof/>
                <w:lang w:val="ru-RU"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 w:rsidRPr="000F6BB4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Pr="000F6BB4" w:rsidRDefault="000F6BB4">
            <w:pPr>
              <w:jc w:val="center"/>
              <w:rPr>
                <w:sz w:val="16"/>
                <w:szCs w:val="16"/>
                <w:lang w:val="ru-RU"/>
              </w:rPr>
            </w:pPr>
            <w:r w:rsidRPr="000F6BB4"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267591-21/В-45 від 08.11.2021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 xml:space="preserve">Назва лікарського засобу, </w:t>
            </w:r>
            <w:r w:rsidRPr="000F6BB4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caps/>
                <w:lang w:val="ru-RU"/>
              </w:rPr>
              <w:t xml:space="preserve">Іпідакрин, </w:t>
            </w:r>
            <w:r w:rsidRPr="000F6BB4">
              <w:rPr>
                <w:b/>
                <w:lang w:val="ru-RU"/>
              </w:rPr>
              <w:t>розчин для ін'єкцій, 5 мг/мл або 15 мг/мл, по 1 мл в ампулі, по 5 ампул у блістері, по 2 блістера в пачці; або по 1 мл в ампулі, по 100 ампул у пачці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</w:t>
            </w:r>
            <w:r>
              <w:rPr>
                <w:b/>
              </w:rPr>
              <w:t>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  <w:r w:rsidRPr="000F6BB4"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spacing w:line="360" w:lineRule="auto"/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 xml:space="preserve">Номер телефона (для зв’язку </w:t>
            </w:r>
            <w:r w:rsidRPr="000F6BB4">
              <w:rPr>
                <w:noProof/>
                <w:lang w:val="ru-RU"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267591-21/В-45 від 08.11.2021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 xml:space="preserve">Назва лікарського засобу, </w:t>
            </w:r>
            <w:r w:rsidRPr="000F6BB4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caps/>
                <w:lang w:val="ru-RU"/>
              </w:rPr>
              <w:t xml:space="preserve">Іпідакрин, </w:t>
            </w:r>
            <w:r w:rsidRPr="000F6BB4">
              <w:rPr>
                <w:b/>
                <w:lang w:val="ru-RU"/>
              </w:rPr>
              <w:t>розчин для ін'єкцій, 5 мг/мл або 15 мг/мл, по 1 мл в ампулі, по 5 ампул у блістері, по 2 блістера в пачці; або по 1 мл в ампулі, по 100 ампул у пачці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</w:t>
            </w:r>
            <w:r>
              <w:rPr>
                <w:b/>
              </w:rPr>
              <w:t>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  <w:r w:rsidRPr="000F6BB4"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spacing w:line="360" w:lineRule="auto"/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 xml:space="preserve">Номер телефона (для зв’язку </w:t>
            </w:r>
            <w:r w:rsidRPr="000F6BB4">
              <w:rPr>
                <w:noProof/>
                <w:lang w:val="ru-RU"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 w:rsidRPr="000F6BB4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jc w:val="center"/>
              <w:rPr>
                <w:sz w:val="16"/>
                <w:szCs w:val="16"/>
                <w:lang w:val="ru-RU"/>
              </w:rPr>
            </w:pPr>
            <w:r w:rsidRPr="000F6BB4"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267591-21/В-45 від 08.11.2021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 xml:space="preserve">Назва лікарського засобу, </w:t>
            </w:r>
            <w:r w:rsidRPr="000F6BB4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caps/>
                <w:lang w:val="ru-RU"/>
              </w:rPr>
              <w:t xml:space="preserve">Іпідакрин, </w:t>
            </w:r>
            <w:r w:rsidRPr="000F6BB4">
              <w:rPr>
                <w:b/>
                <w:lang w:val="ru-RU"/>
              </w:rPr>
              <w:t>розчин для ін'єкцій, 5 мг/мл або 15 мг/мл, по 1 мл в ампулі, по 5 ампул у блістері, по 2 блістера в пачці; або по 1 мл в ампулі, по 100 ампул у пачці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</w:t>
            </w:r>
            <w:r>
              <w:rPr>
                <w:b/>
              </w:rPr>
              <w:t>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  <w:r w:rsidRPr="000F6BB4"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spacing w:line="360" w:lineRule="auto"/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 xml:space="preserve">Номер телефона (для зв’язку </w:t>
            </w:r>
            <w:r w:rsidRPr="000F6BB4">
              <w:rPr>
                <w:noProof/>
                <w:lang w:val="ru-RU"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 w:rsidRPr="000F6BB4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Pr="000F6BB4" w:rsidRDefault="000F6BB4">
            <w:pPr>
              <w:jc w:val="center"/>
              <w:rPr>
                <w:sz w:val="16"/>
                <w:szCs w:val="16"/>
                <w:lang w:val="ru-RU"/>
              </w:rPr>
            </w:pPr>
            <w:r w:rsidRPr="000F6BB4"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275461-22/В-60 від 17.05.2022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 xml:space="preserve">Назва лікарського засобу, </w:t>
            </w:r>
            <w:r w:rsidRPr="000F6BB4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caps/>
                <w:lang w:val="ru-RU"/>
              </w:rPr>
              <w:t xml:space="preserve">Іпратропію бромід, </w:t>
            </w:r>
            <w:r w:rsidRPr="000F6BB4">
              <w:rPr>
                <w:b/>
                <w:lang w:val="ru-RU"/>
              </w:rPr>
              <w:t>кристалічний порошок (субстанція) у мішках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  <w:r w:rsidRPr="000F6BB4"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spacing w:line="360" w:lineRule="auto"/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275461-22/В-60 від 17.05.2022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 xml:space="preserve">Назва лікарського засобу, </w:t>
            </w:r>
            <w:r w:rsidRPr="000F6BB4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caps/>
                <w:lang w:val="ru-RU"/>
              </w:rPr>
              <w:t xml:space="preserve">Іпратропію бромід, </w:t>
            </w:r>
            <w:r w:rsidRPr="000F6BB4">
              <w:rPr>
                <w:b/>
                <w:lang w:val="ru-RU"/>
              </w:rPr>
              <w:t>кристалічний порошок (субстанція) у мішках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  <w:r w:rsidRPr="000F6BB4"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spacing w:line="360" w:lineRule="auto"/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 w:rsidRPr="000F6BB4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jc w:val="center"/>
              <w:rPr>
                <w:sz w:val="16"/>
                <w:szCs w:val="16"/>
                <w:lang w:val="ru-RU"/>
              </w:rPr>
            </w:pPr>
            <w:r w:rsidRPr="000F6BB4"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275461-22/В-60 від 17.05.2022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 xml:space="preserve">Назва лікарського засобу, </w:t>
            </w:r>
            <w:r w:rsidRPr="000F6BB4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caps/>
                <w:lang w:val="ru-RU"/>
              </w:rPr>
              <w:t xml:space="preserve">Іпратропію бромід, </w:t>
            </w:r>
            <w:r w:rsidRPr="000F6BB4">
              <w:rPr>
                <w:b/>
                <w:lang w:val="ru-RU"/>
              </w:rPr>
              <w:t>кристалічний порошок (субстанція) у мішках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  <w:r w:rsidRPr="000F6BB4"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spacing w:line="360" w:lineRule="auto"/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 w:rsidRPr="000F6BB4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Pr="000F6BB4" w:rsidRDefault="000F6BB4">
            <w:pPr>
              <w:jc w:val="center"/>
              <w:rPr>
                <w:sz w:val="16"/>
                <w:szCs w:val="16"/>
                <w:lang w:val="ru-RU"/>
              </w:rPr>
            </w:pPr>
            <w:r w:rsidRPr="000F6BB4"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274973-22/В-96 від 05.05.2022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 xml:space="preserve">Назва лікарського засобу, </w:t>
            </w:r>
            <w:r w:rsidRPr="000F6BB4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caps/>
                <w:lang w:val="ru-RU"/>
              </w:rPr>
              <w:t xml:space="preserve">Іпратропію бромід, </w:t>
            </w:r>
            <w:r w:rsidRPr="000F6BB4">
              <w:rPr>
                <w:b/>
                <w:lang w:val="ru-RU"/>
              </w:rPr>
              <w:t>кристалічний порошок (субстанція) у мішках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 w:rsidRPr="000F6BB4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0F6BB4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0F6BB4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</w:t>
            </w:r>
            <w:r>
              <w:rPr>
                <w:b/>
              </w:rPr>
              <w:t>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  <w:r w:rsidRPr="000F6BB4"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spacing w:line="360" w:lineRule="auto"/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274973-22/В-96 від 05.05.2022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 xml:space="preserve">Назва лікарського засобу, </w:t>
            </w:r>
            <w:r w:rsidRPr="000F6BB4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caps/>
                <w:lang w:val="ru-RU"/>
              </w:rPr>
              <w:t xml:space="preserve">Іпратропію бромід, </w:t>
            </w:r>
            <w:r w:rsidRPr="000F6BB4">
              <w:rPr>
                <w:b/>
                <w:lang w:val="ru-RU"/>
              </w:rPr>
              <w:t>кристалічний порошок (субстанція) у мішках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 w:rsidRPr="000F6BB4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0F6BB4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0F6BB4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</w:t>
            </w:r>
            <w:r>
              <w:rPr>
                <w:b/>
              </w:rPr>
              <w:t>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  <w:r w:rsidRPr="000F6BB4"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spacing w:line="360" w:lineRule="auto"/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 w:rsidRPr="000F6BB4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jc w:val="center"/>
              <w:rPr>
                <w:sz w:val="16"/>
                <w:szCs w:val="16"/>
                <w:lang w:val="ru-RU"/>
              </w:rPr>
            </w:pPr>
            <w:r w:rsidRPr="000F6BB4"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274973-22/В-96 від 05.05.2022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 xml:space="preserve">Назва лікарського засобу, </w:t>
            </w:r>
            <w:r w:rsidRPr="000F6BB4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caps/>
                <w:lang w:val="ru-RU"/>
              </w:rPr>
              <w:t xml:space="preserve">Іпратропію бромід, </w:t>
            </w:r>
            <w:r w:rsidRPr="000F6BB4">
              <w:rPr>
                <w:b/>
                <w:lang w:val="ru-RU"/>
              </w:rPr>
              <w:t>кристалічний порошок (субстанція) у мішках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 w:rsidRPr="000F6BB4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0F6BB4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0F6BB4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</w:t>
            </w:r>
            <w:r>
              <w:rPr>
                <w:b/>
              </w:rPr>
              <w:t>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  <w:r w:rsidRPr="000F6BB4"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spacing w:line="360" w:lineRule="auto"/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 w:rsidRPr="000F6BB4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Pr="000F6BB4" w:rsidRDefault="000F6BB4">
            <w:pPr>
              <w:jc w:val="center"/>
              <w:rPr>
                <w:sz w:val="16"/>
                <w:szCs w:val="16"/>
                <w:lang w:val="ru-RU"/>
              </w:rPr>
            </w:pPr>
            <w:r w:rsidRPr="000F6BB4"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263974-21/В-61, 263975-21/В-61, 263976-21/В-61, 276202-22/В-97 від 06.09.2021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 xml:space="preserve">Назва лікарського засобу, </w:t>
            </w:r>
            <w:r w:rsidRPr="000F6BB4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caps/>
                <w:lang w:val="ru-RU"/>
              </w:rPr>
              <w:t xml:space="preserve">Ітоприду гідрохлорид, </w:t>
            </w:r>
            <w:r w:rsidRPr="000F6BB4">
              <w:rPr>
                <w:b/>
                <w:lang w:val="ru-RU"/>
              </w:rPr>
              <w:t>порошок кристалічний (субстанція) у пакетах подвійних поліетиленових для фармацевтичного застосування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 w:rsidRPr="000F6BB4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0F6BB4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0F6BB4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  <w:r w:rsidRPr="000F6BB4"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spacing w:line="360" w:lineRule="auto"/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263974-21/В-61, 263975-21/В-61, 263976-21/В-61, 276202-22/В-97 від 06.09.2021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 xml:space="preserve">Назва лікарського засобу, </w:t>
            </w:r>
            <w:r w:rsidRPr="000F6BB4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caps/>
                <w:lang w:val="ru-RU"/>
              </w:rPr>
              <w:t xml:space="preserve">Ітоприду гідрохлорид, </w:t>
            </w:r>
            <w:r w:rsidRPr="000F6BB4">
              <w:rPr>
                <w:b/>
                <w:lang w:val="ru-RU"/>
              </w:rPr>
              <w:t>порошок кристалічний (субстанція) у пакетах подвійних поліетиленових для фармацевтичного застосування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 w:rsidRPr="000F6BB4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0F6BB4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0F6BB4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  <w:r w:rsidRPr="000F6BB4"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spacing w:line="360" w:lineRule="auto"/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 w:rsidRPr="000F6BB4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jc w:val="center"/>
              <w:rPr>
                <w:sz w:val="16"/>
                <w:szCs w:val="16"/>
                <w:lang w:val="ru-RU"/>
              </w:rPr>
            </w:pPr>
            <w:r w:rsidRPr="000F6BB4"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263974-21/В-61, 263975-21/В-61, 263976-21/В-61, 276202-22/В-97 від 06.09.2021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 xml:space="preserve">Назва лікарського засобу, </w:t>
            </w:r>
            <w:r w:rsidRPr="000F6BB4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caps/>
                <w:lang w:val="ru-RU"/>
              </w:rPr>
              <w:t xml:space="preserve">Ітоприду гідрохлорид, </w:t>
            </w:r>
            <w:r w:rsidRPr="000F6BB4">
              <w:rPr>
                <w:b/>
                <w:lang w:val="ru-RU"/>
              </w:rPr>
              <w:t>порошок кристалічний (субстанція) у пакетах подвійних поліетиленових для фармацевтичного застосування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 w:rsidRPr="000F6BB4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0F6BB4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0F6BB4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  <w:r w:rsidRPr="000F6BB4"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spacing w:line="360" w:lineRule="auto"/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 w:rsidRPr="000F6BB4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Pr="000F6BB4" w:rsidRDefault="000F6BB4">
            <w:pPr>
              <w:jc w:val="center"/>
              <w:rPr>
                <w:sz w:val="16"/>
                <w:szCs w:val="16"/>
                <w:lang w:val="ru-RU"/>
              </w:rPr>
            </w:pPr>
            <w:r w:rsidRPr="000F6BB4"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274409-22/В-134 від 14.04.2022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 xml:space="preserve">Назва лікарського засобу, </w:t>
            </w:r>
            <w:r w:rsidRPr="000F6BB4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caps/>
                <w:lang w:val="ru-RU"/>
              </w:rPr>
              <w:t xml:space="preserve">Іхтіол, </w:t>
            </w:r>
            <w:r w:rsidRPr="000F6BB4">
              <w:rPr>
                <w:b/>
                <w:lang w:val="ru-RU"/>
              </w:rPr>
              <w:t>мазь 20% по 25 г у банках скляних; по 25 г у тубі алюмінієвій;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 w:rsidRPr="000F6BB4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0F6BB4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0F6BB4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  <w:r w:rsidRPr="000F6BB4"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spacing w:line="360" w:lineRule="auto"/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274409-22/В-134 від 14.04.2022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 xml:space="preserve">Назва лікарського засобу, </w:t>
            </w:r>
            <w:r w:rsidRPr="000F6BB4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caps/>
                <w:lang w:val="ru-RU"/>
              </w:rPr>
              <w:t xml:space="preserve">Іхтіол, </w:t>
            </w:r>
            <w:r w:rsidRPr="000F6BB4">
              <w:rPr>
                <w:b/>
                <w:lang w:val="ru-RU"/>
              </w:rPr>
              <w:t>мазь 20% по 25 г у банках скляних; по 25 г у тубі алюмінієвій;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 w:rsidRPr="000F6BB4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0F6BB4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0F6BB4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  <w:r w:rsidRPr="000F6BB4">
              <w:rPr>
                <w:szCs w:val="20"/>
                <w:lang w:val="ru-RU"/>
              </w:rPr>
              <w:t xml:space="preserve">ПІБ та паспортні дані особи уповноваженої </w:t>
            </w:r>
            <w:r w:rsidRPr="000F6BB4">
              <w:rPr>
                <w:szCs w:val="20"/>
                <w:lang w:val="ru-RU"/>
              </w:rPr>
              <w:t>на отримання відповідних реєстраційних документів</w:t>
            </w: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spacing w:line="360" w:lineRule="auto"/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 w:rsidRPr="000F6BB4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jc w:val="center"/>
              <w:rPr>
                <w:sz w:val="16"/>
                <w:szCs w:val="16"/>
                <w:lang w:val="ru-RU"/>
              </w:rPr>
            </w:pPr>
            <w:r w:rsidRPr="000F6BB4"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274409-22/В-134 від 14.04.2022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 xml:space="preserve">Назва лікарського засобу, </w:t>
            </w:r>
            <w:r w:rsidRPr="000F6BB4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caps/>
                <w:lang w:val="ru-RU"/>
              </w:rPr>
              <w:t xml:space="preserve">Іхтіол, </w:t>
            </w:r>
            <w:r w:rsidRPr="000F6BB4">
              <w:rPr>
                <w:b/>
                <w:lang w:val="ru-RU"/>
              </w:rPr>
              <w:t>мазь 20% по 25 г у банках скляних; по 25 г у тубі алюмінієвій;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 w:rsidRPr="000F6BB4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0F6BB4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0F6BB4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  <w:r w:rsidRPr="000F6BB4">
              <w:rPr>
                <w:szCs w:val="20"/>
                <w:lang w:val="ru-RU"/>
              </w:rPr>
              <w:t xml:space="preserve">ПІБ та паспортні дані особи уповноваженої </w:t>
            </w:r>
            <w:r w:rsidRPr="000F6BB4">
              <w:rPr>
                <w:szCs w:val="20"/>
                <w:lang w:val="ru-RU"/>
              </w:rPr>
              <w:t>на отримання відповідних реєстраційних документів</w:t>
            </w: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spacing w:line="360" w:lineRule="auto"/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 w:rsidRPr="000F6BB4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Pr="000F6BB4" w:rsidRDefault="000F6BB4">
            <w:pPr>
              <w:jc w:val="center"/>
              <w:rPr>
                <w:sz w:val="16"/>
                <w:szCs w:val="16"/>
                <w:lang w:val="ru-RU"/>
              </w:rPr>
            </w:pPr>
            <w:r w:rsidRPr="000F6BB4"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274954-22/З-96 від 04.05.2022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 xml:space="preserve">Назва лікарського засобу, </w:t>
            </w:r>
            <w:r w:rsidRPr="000F6BB4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caps/>
                <w:lang w:val="ru-RU"/>
              </w:rPr>
              <w:t xml:space="preserve">Йоностерил, </w:t>
            </w:r>
            <w:r w:rsidRPr="000F6BB4">
              <w:rPr>
                <w:b/>
                <w:lang w:val="ru-RU"/>
              </w:rPr>
              <w:t xml:space="preserve">розчин для інфузій, по 500 мл у флаконі, по 10 флаконів у картонній коробці, по 500 мл у мішку </w:t>
            </w:r>
            <w:r>
              <w:rPr>
                <w:b/>
              </w:rPr>
              <w:t>Freeflex</w:t>
            </w:r>
            <w:r w:rsidRPr="000F6BB4">
              <w:rPr>
                <w:b/>
                <w:lang w:val="ru-RU"/>
              </w:rPr>
              <w:t xml:space="preserve"> № 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 w:rsidRPr="000F6BB4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0F6BB4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0F6BB4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  <w:r w:rsidRPr="000F6BB4"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spacing w:line="360" w:lineRule="auto"/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274954-22/З-96 від 04.05.2022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 xml:space="preserve">Назва лікарського засобу, </w:t>
            </w:r>
            <w:r w:rsidRPr="000F6BB4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caps/>
                <w:lang w:val="ru-RU"/>
              </w:rPr>
              <w:t xml:space="preserve">Йоностерил, </w:t>
            </w:r>
            <w:r w:rsidRPr="000F6BB4">
              <w:rPr>
                <w:b/>
                <w:lang w:val="ru-RU"/>
              </w:rPr>
              <w:t xml:space="preserve">розчин для інфузій, по 500 мл у флаконі, по 10 флаконів у картонній коробці, по 500 мл у мішку </w:t>
            </w:r>
            <w:r>
              <w:rPr>
                <w:b/>
              </w:rPr>
              <w:t>Freeflex</w:t>
            </w:r>
            <w:r w:rsidRPr="000F6BB4">
              <w:rPr>
                <w:b/>
                <w:lang w:val="ru-RU"/>
              </w:rPr>
              <w:t xml:space="preserve"> № 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 w:rsidRPr="000F6BB4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0F6BB4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0F6BB4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  <w:r w:rsidRPr="000F6BB4"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spacing w:line="360" w:lineRule="auto"/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 w:rsidRPr="000F6BB4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jc w:val="center"/>
              <w:rPr>
                <w:sz w:val="16"/>
                <w:szCs w:val="16"/>
                <w:lang w:val="ru-RU"/>
              </w:rPr>
            </w:pPr>
            <w:r w:rsidRPr="000F6BB4"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274954-22/З-96 від 04.05.2022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 xml:space="preserve">Назва лікарського засобу, </w:t>
            </w:r>
            <w:r w:rsidRPr="000F6BB4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caps/>
                <w:lang w:val="ru-RU"/>
              </w:rPr>
              <w:t xml:space="preserve">Йоностерил, </w:t>
            </w:r>
            <w:r w:rsidRPr="000F6BB4">
              <w:rPr>
                <w:b/>
                <w:lang w:val="ru-RU"/>
              </w:rPr>
              <w:t xml:space="preserve">розчин для інфузій, по 500 мл у флаконі, по 10 флаконів у картонній коробці, по 500 мл у мішку </w:t>
            </w:r>
            <w:r>
              <w:rPr>
                <w:b/>
              </w:rPr>
              <w:t>Freeflex</w:t>
            </w:r>
            <w:r w:rsidRPr="000F6BB4">
              <w:rPr>
                <w:b/>
                <w:lang w:val="ru-RU"/>
              </w:rPr>
              <w:t xml:space="preserve"> № 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 w:rsidRPr="000F6BB4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0F6BB4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0F6BB4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  <w:r w:rsidRPr="000F6BB4"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spacing w:line="360" w:lineRule="auto"/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 w:rsidRPr="000F6BB4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Pr="000F6BB4" w:rsidRDefault="000F6BB4">
            <w:pPr>
              <w:jc w:val="center"/>
              <w:rPr>
                <w:sz w:val="16"/>
                <w:szCs w:val="16"/>
                <w:lang w:val="ru-RU"/>
              </w:rPr>
            </w:pPr>
            <w:r w:rsidRPr="000F6BB4"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274970-22/З-92 від 05.05.2022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 xml:space="preserve">Назва лікарського засобу, </w:t>
            </w:r>
            <w:r w:rsidRPr="000F6BB4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caps/>
                <w:lang w:val="ru-RU"/>
              </w:rPr>
              <w:t xml:space="preserve">Кабівен периферичний, </w:t>
            </w:r>
            <w:r w:rsidRPr="000F6BB4">
              <w:rPr>
                <w:b/>
                <w:lang w:val="ru-RU"/>
              </w:rPr>
              <w:t>емульсія для інфузій; по 1440 мл, або по 1920 мл, або по 2400 мл емульсії у трикамерному контейнері "Біофін"(1 камера – 885 мл, або 1180 мл, або 1475 мл 11 % розчину глюкози; 2 камера – 300 мл, або 400 мл, або 500 мл Ваміну 18 Новум; 3 камера – 255 мл, або</w:t>
            </w:r>
            <w:r w:rsidRPr="000F6BB4">
              <w:rPr>
                <w:b/>
                <w:lang w:val="ru-RU"/>
              </w:rPr>
              <w:t xml:space="preserve"> 340 мл, або 425 мл Інтраліпіду 20 %), який разом з антиокисником вміщують в зовнішній пластиковий мішок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 w:rsidRPr="000F6BB4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0F6BB4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0F6BB4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  <w:r w:rsidRPr="000F6BB4"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spacing w:line="360" w:lineRule="auto"/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274970-22/З-92 від 05.05.2022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 xml:space="preserve">Назва лікарського засобу, </w:t>
            </w:r>
            <w:r w:rsidRPr="000F6BB4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caps/>
                <w:lang w:val="ru-RU"/>
              </w:rPr>
              <w:t xml:space="preserve">Кабівен периферичний, </w:t>
            </w:r>
            <w:r w:rsidRPr="000F6BB4">
              <w:rPr>
                <w:b/>
                <w:lang w:val="ru-RU"/>
              </w:rPr>
              <w:t>емульсія для інфузій; по 1440 мл, або по 1920 мл, або по 2400 мл емульсії у трикамерному контейнері "Біофін"(1 камера – 885 мл, або 1180 мл, або 1475 мл 11 % розчину глюкози; 2 камера – 300 мл, або 400 мл, або 500 мл Ваміну 18 Новум; 3 камера – 255 мл, або</w:t>
            </w:r>
            <w:r w:rsidRPr="000F6BB4">
              <w:rPr>
                <w:b/>
                <w:lang w:val="ru-RU"/>
              </w:rPr>
              <w:t xml:space="preserve"> 340 мл, або 425 мл Інтраліпіду 20 %), який разом з антиокисником вміщують в зовнішній пластиковий мішок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 w:rsidRPr="000F6BB4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0F6BB4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0F6BB4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  <w:r w:rsidRPr="000F6BB4"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spacing w:line="360" w:lineRule="auto"/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 w:rsidRPr="000F6BB4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jc w:val="center"/>
              <w:rPr>
                <w:sz w:val="16"/>
                <w:szCs w:val="16"/>
                <w:lang w:val="ru-RU"/>
              </w:rPr>
            </w:pPr>
            <w:r w:rsidRPr="000F6BB4"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274970-22/З-92 від 05.05.2022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 xml:space="preserve">Назва лікарського засобу, </w:t>
            </w:r>
            <w:r w:rsidRPr="000F6BB4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caps/>
                <w:lang w:val="ru-RU"/>
              </w:rPr>
              <w:t xml:space="preserve">Кабівен периферичний, </w:t>
            </w:r>
            <w:r w:rsidRPr="000F6BB4">
              <w:rPr>
                <w:b/>
                <w:lang w:val="ru-RU"/>
              </w:rPr>
              <w:t>емульсія для інфузій; по 1440 мл, або по 1920 мл, або по 2400 мл емульсії у трикамерному контейнері "Біофін"(1 камера – 885 мл, або 1180 мл, або 1475 мл 11 % розчину глюкози; 2 камера – 300 мл, або 400 мл, або 500 мл Ваміну 18 Новум; 3 камера – 255 мл, або</w:t>
            </w:r>
            <w:r w:rsidRPr="000F6BB4">
              <w:rPr>
                <w:b/>
                <w:lang w:val="ru-RU"/>
              </w:rPr>
              <w:t xml:space="preserve"> 340 мл, або 425 мл Інтраліпіду 20 %), який разом з антиокисником вміщують в зовнішній пластиковий мішок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 w:rsidRPr="000F6BB4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0F6BB4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0F6BB4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  <w:r w:rsidRPr="000F6BB4"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spacing w:line="360" w:lineRule="auto"/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 w:rsidRPr="000F6BB4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Pr="000F6BB4" w:rsidRDefault="000F6BB4">
            <w:pPr>
              <w:jc w:val="center"/>
              <w:rPr>
                <w:sz w:val="16"/>
                <w:szCs w:val="16"/>
                <w:lang w:val="ru-RU"/>
              </w:rPr>
            </w:pPr>
            <w:r w:rsidRPr="000F6BB4"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274412-22/В-134 від 14.04.2022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 xml:space="preserve">Назва лікарського засобу, </w:t>
            </w:r>
            <w:r w:rsidRPr="000F6BB4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caps/>
                <w:lang w:val="ru-RU"/>
              </w:rPr>
              <w:t xml:space="preserve">Календули мазь, </w:t>
            </w:r>
            <w:r w:rsidRPr="000F6BB4">
              <w:rPr>
                <w:b/>
                <w:lang w:val="ru-RU"/>
              </w:rPr>
              <w:t xml:space="preserve">мазь </w:t>
            </w:r>
            <w:r w:rsidRPr="000F6BB4">
              <w:rPr>
                <w:b/>
                <w:lang w:val="ru-RU"/>
              </w:rPr>
              <w:t>по 40 г у банках ; по 30 г у тубах; по 30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 w:rsidRPr="000F6BB4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0F6BB4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0F6BB4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  <w:r w:rsidRPr="000F6BB4">
              <w:rPr>
                <w:szCs w:val="20"/>
                <w:lang w:val="ru-RU"/>
              </w:rPr>
              <w:t xml:space="preserve">ПІБ та паспортні дані особи уповноваженої </w:t>
            </w:r>
            <w:r w:rsidRPr="000F6BB4">
              <w:rPr>
                <w:szCs w:val="20"/>
                <w:lang w:val="ru-RU"/>
              </w:rPr>
              <w:t>на отримання відповідних реєстраційних документів</w:t>
            </w: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spacing w:line="360" w:lineRule="auto"/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274412-22/В-134 від 14.04.2022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 xml:space="preserve">Назва лікарського засобу, </w:t>
            </w:r>
            <w:r w:rsidRPr="000F6BB4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caps/>
                <w:lang w:val="ru-RU"/>
              </w:rPr>
              <w:t xml:space="preserve">Календули мазь, </w:t>
            </w:r>
            <w:r w:rsidRPr="000F6BB4">
              <w:rPr>
                <w:b/>
                <w:lang w:val="ru-RU"/>
              </w:rPr>
              <w:t>мазь по 40 г у банках ; по 30 г у тубах; по 30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 w:rsidRPr="000F6BB4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0F6BB4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0F6BB4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  <w:r w:rsidRPr="000F6BB4"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spacing w:line="360" w:lineRule="auto"/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 xml:space="preserve">Номер телефона (для зв’язку </w:t>
            </w:r>
            <w:r w:rsidRPr="000F6BB4">
              <w:rPr>
                <w:noProof/>
                <w:lang w:val="ru-RU"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 w:rsidRPr="000F6BB4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jc w:val="center"/>
              <w:rPr>
                <w:sz w:val="16"/>
                <w:szCs w:val="16"/>
                <w:lang w:val="ru-RU"/>
              </w:rPr>
            </w:pPr>
            <w:r w:rsidRPr="000F6BB4"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274412-22/В-134 від 14.04.2022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 xml:space="preserve">Назва лікарського засобу, </w:t>
            </w:r>
            <w:r w:rsidRPr="000F6BB4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caps/>
                <w:lang w:val="ru-RU"/>
              </w:rPr>
              <w:t xml:space="preserve">Календули мазь, </w:t>
            </w:r>
            <w:r w:rsidRPr="000F6BB4">
              <w:rPr>
                <w:b/>
                <w:lang w:val="ru-RU"/>
              </w:rPr>
              <w:t xml:space="preserve">мазь </w:t>
            </w:r>
            <w:r w:rsidRPr="000F6BB4">
              <w:rPr>
                <w:b/>
                <w:lang w:val="ru-RU"/>
              </w:rPr>
              <w:t>по 40 г у банках ; по 30 г у тубах; по 30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 w:rsidRPr="000F6BB4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0F6BB4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0F6BB4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  <w:r w:rsidRPr="000F6BB4">
              <w:rPr>
                <w:szCs w:val="20"/>
                <w:lang w:val="ru-RU"/>
              </w:rPr>
              <w:t xml:space="preserve">ПІБ та паспортні дані особи уповноваженої </w:t>
            </w:r>
            <w:r w:rsidRPr="000F6BB4">
              <w:rPr>
                <w:szCs w:val="20"/>
                <w:lang w:val="ru-RU"/>
              </w:rPr>
              <w:t>на отримання відповідних реєстраційних документів</w:t>
            </w: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spacing w:line="360" w:lineRule="auto"/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 w:rsidRPr="000F6BB4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Pr="000F6BB4" w:rsidRDefault="000F6BB4">
            <w:pPr>
              <w:jc w:val="center"/>
              <w:rPr>
                <w:sz w:val="16"/>
                <w:szCs w:val="16"/>
                <w:lang w:val="ru-RU"/>
              </w:rPr>
            </w:pPr>
            <w:r w:rsidRPr="000F6BB4"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276521-22/З-97 від 10.06.2022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 xml:space="preserve">Назва лікарського засобу, </w:t>
            </w:r>
            <w:r w:rsidRPr="000F6BB4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caps/>
                <w:lang w:val="ru-RU"/>
              </w:rPr>
              <w:t xml:space="preserve">Калію </w:t>
            </w:r>
            <w:r>
              <w:rPr>
                <w:b/>
                <w:caps/>
              </w:rPr>
              <w:t>DL</w:t>
            </w:r>
            <w:r w:rsidRPr="000F6BB4">
              <w:rPr>
                <w:b/>
                <w:caps/>
                <w:lang w:val="ru-RU"/>
              </w:rPr>
              <w:t xml:space="preserve">-аспартат, </w:t>
            </w:r>
            <w:r w:rsidRPr="000F6BB4">
              <w:rPr>
                <w:b/>
                <w:lang w:val="ru-RU"/>
              </w:rPr>
              <w:t>кристалічний 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ФЛАММА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</w:t>
            </w:r>
            <w:r>
              <w:rPr>
                <w:b/>
              </w:rPr>
              <w:t>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  <w:r w:rsidRPr="000F6BB4"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spacing w:line="360" w:lineRule="auto"/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276521-22/З-97 від 10.06.2022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 xml:space="preserve">Назва лікарського засобу, </w:t>
            </w:r>
            <w:r w:rsidRPr="000F6BB4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caps/>
                <w:lang w:val="ru-RU"/>
              </w:rPr>
              <w:t xml:space="preserve">Калію </w:t>
            </w:r>
            <w:r>
              <w:rPr>
                <w:b/>
                <w:caps/>
              </w:rPr>
              <w:t>DL</w:t>
            </w:r>
            <w:r w:rsidRPr="000F6BB4">
              <w:rPr>
                <w:b/>
                <w:caps/>
                <w:lang w:val="ru-RU"/>
              </w:rPr>
              <w:t xml:space="preserve">-аспартат, </w:t>
            </w:r>
            <w:r w:rsidRPr="000F6BB4">
              <w:rPr>
                <w:b/>
                <w:lang w:val="ru-RU"/>
              </w:rPr>
              <w:t>кристалічний 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ФЛАММА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</w:t>
            </w:r>
            <w:r>
              <w:rPr>
                <w:b/>
              </w:rPr>
              <w:t>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  <w:r w:rsidRPr="000F6BB4"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spacing w:line="360" w:lineRule="auto"/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 w:rsidRPr="000F6BB4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jc w:val="center"/>
              <w:rPr>
                <w:sz w:val="16"/>
                <w:szCs w:val="16"/>
                <w:lang w:val="ru-RU"/>
              </w:rPr>
            </w:pPr>
            <w:r w:rsidRPr="000F6BB4"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276521-22/З-97 від 10.06.2022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 xml:space="preserve">Назва лікарського засобу, </w:t>
            </w:r>
            <w:r w:rsidRPr="000F6BB4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caps/>
                <w:lang w:val="ru-RU"/>
              </w:rPr>
              <w:t xml:space="preserve">Калію </w:t>
            </w:r>
            <w:r>
              <w:rPr>
                <w:b/>
                <w:caps/>
              </w:rPr>
              <w:t>DL</w:t>
            </w:r>
            <w:r w:rsidRPr="000F6BB4">
              <w:rPr>
                <w:b/>
                <w:caps/>
                <w:lang w:val="ru-RU"/>
              </w:rPr>
              <w:t xml:space="preserve">-аспартат, </w:t>
            </w:r>
            <w:r w:rsidRPr="000F6BB4">
              <w:rPr>
                <w:b/>
                <w:lang w:val="ru-RU"/>
              </w:rPr>
              <w:t>кристалічний 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ФЛАММА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</w:t>
            </w:r>
            <w:r>
              <w:rPr>
                <w:b/>
              </w:rPr>
              <w:t>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  <w:r w:rsidRPr="000F6BB4"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spacing w:line="360" w:lineRule="auto"/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 w:rsidRPr="000F6BB4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Pr="000F6BB4" w:rsidRDefault="000F6BB4">
            <w:pPr>
              <w:jc w:val="center"/>
              <w:rPr>
                <w:sz w:val="16"/>
                <w:szCs w:val="16"/>
                <w:lang w:val="ru-RU"/>
              </w:rPr>
            </w:pPr>
            <w:r w:rsidRPr="000F6BB4"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275505-22/З-28 від 17.05.2022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 xml:space="preserve">Назва лікарського засобу, </w:t>
            </w:r>
            <w:r w:rsidRPr="000F6BB4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caps/>
                <w:lang w:val="ru-RU"/>
              </w:rPr>
              <w:t xml:space="preserve">Карбоплатін-Віста, </w:t>
            </w:r>
            <w:r w:rsidRPr="000F6BB4">
              <w:rPr>
                <w:b/>
                <w:lang w:val="ru-RU"/>
              </w:rPr>
              <w:t>концентрат для розчину для інфузій, 10 мг/мл по 5 мл (50 мг/5 мл) або по 15 мл (150 мг/15 мл), або по 45 мл (450 мг/45 мл), або по 60 мл (600 мг/60 мл) у флаконі; по 1 флакону в картонній пачці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 w:rsidRPr="000F6BB4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0F6BB4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0F6BB4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  <w:r w:rsidRPr="000F6BB4"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spacing w:line="360" w:lineRule="auto"/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275505-22/З-28 від 17.05.2022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 xml:space="preserve">Назва лікарського засобу, </w:t>
            </w:r>
            <w:r w:rsidRPr="000F6BB4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caps/>
                <w:lang w:val="ru-RU"/>
              </w:rPr>
              <w:t xml:space="preserve">Карбоплатін-Віста, </w:t>
            </w:r>
            <w:r w:rsidRPr="000F6BB4">
              <w:rPr>
                <w:b/>
                <w:lang w:val="ru-RU"/>
              </w:rPr>
              <w:t>концентрат для розчину для інфузій, 10 мг/мл по 5 мл (50 мг/5 мл) або по 15 мл (150 мг/15 мл), або по 45 мл (450 мг/45 мл), або по 60 мл (600 мг/60 мл) у флаконі; по 1 флакону в картонній пачці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 w:rsidRPr="000F6BB4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0F6BB4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0F6BB4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  <w:r w:rsidRPr="000F6BB4"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spacing w:line="360" w:lineRule="auto"/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 w:rsidRPr="000F6BB4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jc w:val="center"/>
              <w:rPr>
                <w:sz w:val="16"/>
                <w:szCs w:val="16"/>
                <w:lang w:val="ru-RU"/>
              </w:rPr>
            </w:pPr>
            <w:r w:rsidRPr="000F6BB4"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275505-22/З-28 від 17.05.2022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 xml:space="preserve">Назва лікарського засобу, </w:t>
            </w:r>
            <w:r w:rsidRPr="000F6BB4">
              <w:rPr>
                <w:b/>
                <w:lang w:val="ru-RU"/>
              </w:rPr>
              <w:br/>
              <w:t>ф</w:t>
            </w:r>
            <w:r w:rsidRPr="000F6BB4"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caps/>
                <w:lang w:val="ru-RU"/>
              </w:rPr>
              <w:t xml:space="preserve">Карбоплатін-Віста, </w:t>
            </w:r>
            <w:r w:rsidRPr="000F6BB4">
              <w:rPr>
                <w:b/>
                <w:lang w:val="ru-RU"/>
              </w:rPr>
              <w:t>концентрат для розчину для інфузій, 10 мг/мл по 5 мл (50 мг/5 мл) або по 15 мл (150 мг/15 мл), або по 45 мл (450 мг/45 мл), або по 60 мл (600 мг/60 мл) у флаконі; по 1 флакону в картонній пачці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 w:rsidRPr="000F6BB4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0F6BB4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0F6BB4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  <w:r w:rsidRPr="000F6BB4"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spacing w:line="360" w:lineRule="auto"/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 xml:space="preserve">Акти </w:t>
            </w:r>
            <w:r w:rsidRPr="000F6BB4">
              <w:rPr>
                <w:noProof/>
                <w:lang w:val="ru-RU"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 w:rsidRPr="000F6BB4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Pr="000F6BB4" w:rsidRDefault="000F6BB4">
            <w:pPr>
              <w:jc w:val="center"/>
              <w:rPr>
                <w:sz w:val="16"/>
                <w:szCs w:val="16"/>
                <w:lang w:val="ru-RU"/>
              </w:rPr>
            </w:pPr>
            <w:r w:rsidRPr="000F6BB4"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275993-22/З-82 в</w:t>
            </w:r>
            <w:r>
              <w:rPr>
                <w:b/>
              </w:rPr>
              <w:t>ід 30.05.2022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 xml:space="preserve">Назва лікарського засобу, </w:t>
            </w:r>
            <w:r w:rsidRPr="000F6BB4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caps/>
                <w:lang w:val="ru-RU"/>
              </w:rPr>
              <w:t xml:space="preserve">Касенлакс, </w:t>
            </w:r>
            <w:r w:rsidRPr="000F6BB4">
              <w:rPr>
                <w:b/>
                <w:lang w:val="ru-RU"/>
              </w:rPr>
              <w:t>порошок для орального розчину по 10 г, 10 або 20 саше у картонній коробці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>Касен Рекордаті, С.Л., Іспан</w:t>
            </w:r>
            <w:r>
              <w:rPr>
                <w:b/>
              </w:rPr>
              <w:t>i</w:t>
            </w:r>
            <w:r w:rsidRPr="000F6BB4">
              <w:rPr>
                <w:b/>
                <w:lang w:val="ru-RU"/>
              </w:rPr>
              <w:t>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 w:rsidRPr="000F6BB4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0F6BB4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0F6BB4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  <w:r w:rsidRPr="000F6BB4"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spacing w:line="360" w:lineRule="auto"/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275993-22/З-82 від 30.05.2022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 xml:space="preserve">Назва лікарського засобу, </w:t>
            </w:r>
            <w:r w:rsidRPr="000F6BB4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caps/>
                <w:lang w:val="ru-RU"/>
              </w:rPr>
              <w:t xml:space="preserve">Касенлакс, </w:t>
            </w:r>
            <w:r w:rsidRPr="000F6BB4">
              <w:rPr>
                <w:b/>
                <w:lang w:val="ru-RU"/>
              </w:rPr>
              <w:t>порошок для орального розчину по 10 г, 10 або 20 саше у картонній коробці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>Касен Рекордаті, С.Л., Іспан</w:t>
            </w:r>
            <w:r>
              <w:rPr>
                <w:b/>
              </w:rPr>
              <w:t>i</w:t>
            </w:r>
            <w:r w:rsidRPr="000F6BB4">
              <w:rPr>
                <w:b/>
                <w:lang w:val="ru-RU"/>
              </w:rPr>
              <w:t>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 w:rsidRPr="000F6BB4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0F6BB4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0F6BB4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  <w:r w:rsidRPr="000F6BB4"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spacing w:line="360" w:lineRule="auto"/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 xml:space="preserve">Акти </w:t>
            </w:r>
            <w:r w:rsidRPr="000F6BB4">
              <w:rPr>
                <w:noProof/>
                <w:lang w:val="ru-RU"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 w:rsidRPr="000F6BB4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jc w:val="center"/>
              <w:rPr>
                <w:sz w:val="16"/>
                <w:szCs w:val="16"/>
                <w:lang w:val="ru-RU"/>
              </w:rPr>
            </w:pPr>
            <w:r w:rsidRPr="000F6BB4"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275993-22/З-82 від 30.05.2022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 xml:space="preserve">Назва лікарського засобу, </w:t>
            </w:r>
            <w:r w:rsidRPr="000F6BB4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caps/>
                <w:lang w:val="ru-RU"/>
              </w:rPr>
              <w:t xml:space="preserve">Касенлакс, </w:t>
            </w:r>
            <w:r w:rsidRPr="000F6BB4">
              <w:rPr>
                <w:b/>
                <w:lang w:val="ru-RU"/>
              </w:rPr>
              <w:t>порошок для орального розчину по 10 г, 10 або 20 саше у картонній коробці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>Касен Рекордаті, С.Л., Іспан</w:t>
            </w:r>
            <w:r>
              <w:rPr>
                <w:b/>
              </w:rPr>
              <w:t>i</w:t>
            </w:r>
            <w:r w:rsidRPr="000F6BB4">
              <w:rPr>
                <w:b/>
                <w:lang w:val="ru-RU"/>
              </w:rPr>
              <w:t>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 w:rsidRPr="000F6BB4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0F6BB4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0F6BB4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  <w:r w:rsidRPr="000F6BB4"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spacing w:line="360" w:lineRule="auto"/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 w:rsidRPr="000F6BB4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Pr="000F6BB4" w:rsidRDefault="000F6BB4">
            <w:pPr>
              <w:jc w:val="center"/>
              <w:rPr>
                <w:sz w:val="16"/>
                <w:szCs w:val="16"/>
                <w:lang w:val="ru-RU"/>
              </w:rPr>
            </w:pPr>
            <w:r w:rsidRPr="000F6BB4"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274032-22/В-60 від 30.03.2022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 xml:space="preserve">Назва лікарського засобу, </w:t>
            </w:r>
            <w:r w:rsidRPr="000F6BB4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caps/>
                <w:lang w:val="ru-RU"/>
              </w:rPr>
              <w:t xml:space="preserve">Кветіапіну фумарат, </w:t>
            </w:r>
            <w:r w:rsidRPr="000F6BB4">
              <w:rPr>
                <w:b/>
                <w:lang w:val="ru-RU"/>
              </w:rPr>
              <w:t>порошок (субстанція) для фармацевтичного застосування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"Фарма Старт",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  <w:r w:rsidRPr="000F6BB4"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spacing w:line="360" w:lineRule="auto"/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274032-22/В-60 від 30.03.2022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 xml:space="preserve">Назва лікарського засобу, </w:t>
            </w:r>
            <w:r w:rsidRPr="000F6BB4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caps/>
                <w:lang w:val="ru-RU"/>
              </w:rPr>
              <w:t xml:space="preserve">Кветіапіну фумарат, </w:t>
            </w:r>
            <w:r w:rsidRPr="000F6BB4">
              <w:rPr>
                <w:b/>
                <w:lang w:val="ru-RU"/>
              </w:rPr>
              <w:t>порошок (субстанція) для фармацевтичного застосування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"Фарма Старт",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  <w:r w:rsidRPr="000F6BB4"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spacing w:line="360" w:lineRule="auto"/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 w:rsidRPr="000F6BB4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jc w:val="center"/>
              <w:rPr>
                <w:sz w:val="16"/>
                <w:szCs w:val="16"/>
                <w:lang w:val="ru-RU"/>
              </w:rPr>
            </w:pPr>
            <w:r w:rsidRPr="000F6BB4"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274032-22/В-60 від 30.03.2022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 xml:space="preserve">Назва лікарського засобу, </w:t>
            </w:r>
            <w:r w:rsidRPr="000F6BB4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caps/>
                <w:lang w:val="ru-RU"/>
              </w:rPr>
              <w:t xml:space="preserve">Кветіапіну фумарат, </w:t>
            </w:r>
            <w:r w:rsidRPr="000F6BB4">
              <w:rPr>
                <w:b/>
                <w:lang w:val="ru-RU"/>
              </w:rPr>
              <w:t>порошок (субстанція) для фармацевтичного застосування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"Фарма Старт",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  <w:r w:rsidRPr="000F6BB4"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276057-22/В-86, 276060-22/В-86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Кейвер® Саше, </w:t>
            </w:r>
            <w:r>
              <w:rPr>
                <w:b/>
              </w:rPr>
              <w:t>гранули для орального розчину, по 25 мг по 2,5 г у саше, по 10, 20 або 30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276057-22/В-86, 276060-22/В-86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Кейвер® Саше, </w:t>
            </w:r>
            <w:r>
              <w:rPr>
                <w:b/>
              </w:rPr>
              <w:t>гранули для орального розчину, по 25 мг по 2,5 г у саше, по 10, 20 або 30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276057-22/В-86, 276060-22/В-86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Кейвер® Саше, </w:t>
            </w:r>
            <w:r>
              <w:rPr>
                <w:b/>
              </w:rPr>
              <w:t>гранули для орального розчину, по 25 мг по 2,5 г у саше, по 10, 20 або 30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276184-22/З-97 від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Кетонал®, </w:t>
            </w:r>
            <w:r>
              <w:rPr>
                <w:b/>
              </w:rPr>
              <w:t>розчин для ін'єкцій, 100 мг/2 мл, по 2 мл в ампулі; по 5 ампул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276184-22/З-97 від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Кетонал®, </w:t>
            </w:r>
            <w:r>
              <w:rPr>
                <w:b/>
              </w:rPr>
              <w:t>розчин для ін'єкцій, 100 мг/2 мл, по 2 мл в ампулі; по 5 ампул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276184-22/З-97 від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Кетонал®, </w:t>
            </w:r>
            <w:r>
              <w:rPr>
                <w:b/>
              </w:rPr>
              <w:t>розчин для ін'єкцій, 100 мг/2 мл, по 2 мл в ампулі; по 5 ампул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276168-22/З-97 від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Кетонал® Дуо, </w:t>
            </w:r>
            <w:r>
              <w:rPr>
                <w:b/>
              </w:rPr>
              <w:t>капсули з модифікованим вивільненням тверді по 150 мг, по 10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276168-22/З-97 від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Кетонал® Дуо, </w:t>
            </w:r>
            <w:r>
              <w:rPr>
                <w:b/>
              </w:rPr>
              <w:t>капсули з модифікованим вивільненням тверді по 150 мг, по 10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276168-22/З-97 від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Кетонал® Дуо, </w:t>
            </w:r>
            <w:r>
              <w:rPr>
                <w:b/>
              </w:rPr>
              <w:t>капсули з модифікованим вивільненням тверді по 150 мг, по 10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276189-22/З-97 від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Кетонал® Форте, </w:t>
            </w:r>
            <w:r>
              <w:rPr>
                <w:b/>
              </w:rPr>
              <w:t>таблетки, вкриті плівковою оболонкою, по 100 мг, по 20 таблеток у флаконі; по 1 флакону в картонній коробці;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</w:t>
            </w:r>
            <w:r>
              <w:rPr>
                <w:b/>
              </w:rPr>
              <w:t>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276189-22/З-97 від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Кетонал® Форте, </w:t>
            </w:r>
            <w:r>
              <w:rPr>
                <w:b/>
              </w:rPr>
              <w:t>таблетки, вкриті плівковою оболонкою, по 100 мг, по 20 таблеток у флаконі; по 1 флакону в картонній коробці;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</w:t>
            </w:r>
            <w:r>
              <w:rPr>
                <w:b/>
              </w:rPr>
              <w:t>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276189-22/З-97 від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Кетонал® Форте, </w:t>
            </w:r>
            <w:r>
              <w:rPr>
                <w:b/>
              </w:rPr>
              <w:t>таблетки, вкриті плівковою оболонкою, по 100 мг, по 20 таблеток у флаконі; по 1 флакону в картонній коробці;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</w:t>
            </w:r>
            <w:r>
              <w:rPr>
                <w:b/>
              </w:rPr>
              <w:t>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275321-22/З-92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Клофарабін-Віста, </w:t>
            </w:r>
            <w:r>
              <w:rPr>
                <w:b/>
              </w:rPr>
              <w:t>концентрат для розчину для інфузій, 1 мг/мл; по 20 мл (20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275321-22/З-92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Клофарабін-Віста, </w:t>
            </w:r>
            <w:r>
              <w:rPr>
                <w:b/>
              </w:rPr>
              <w:t>концентрат для розчину для інфузій, 1 мг/мл; по 20 мл (20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275321-22/З-92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Клофарабін-Віста, </w:t>
            </w:r>
            <w:r>
              <w:rPr>
                <w:b/>
              </w:rPr>
              <w:t>концентрат для розчину для інфузій, 1 мг/мл; по 20 мл (20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273812-22/З-45 від 23.02.2022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Ковіфор, </w:t>
            </w:r>
            <w:r>
              <w:rPr>
                <w:b/>
              </w:rPr>
              <w:t>ліофілізат для концентрату для розчину для інфузій, по 100 мг; 1 флакон у картонній коробці, по 6 картонних коробок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273812-22/З-45 від 23.02.2022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Ковіфор, </w:t>
            </w:r>
            <w:r>
              <w:rPr>
                <w:b/>
              </w:rPr>
              <w:t>ліофілізат для концентрату для розчину для інфузій, по 100 мг; 1 флакон у картонній коробці, по 6 картонних коробок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273812-22/З-45 від 23.02.2022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Ковіфор, </w:t>
            </w:r>
            <w:r>
              <w:rPr>
                <w:b/>
              </w:rPr>
              <w:t>ліофілізат для концентрату для розчину для інфузій, по 100 мг; 1 флакон у картонній коробці, по 6 картонних коробок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272996-22/З-100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Комірнаті / Comirnaty™, </w:t>
            </w:r>
            <w:r>
              <w:rPr>
                <w:b/>
              </w:rPr>
              <w:t>концентрат для дисперсії для ін'єкції; 1 флакон (0,45 мл) містить 6 доз по 30 мкг; 195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272996-22/З-100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Комірнаті / Comirnaty™, </w:t>
            </w:r>
            <w:r>
              <w:rPr>
                <w:b/>
              </w:rPr>
              <w:t>концентрат для дисперсії для ін'єкції; 1 флакон (0,45 мл) містить 6 доз по 30 мкг; 195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272996-22/З-100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Комірнаті / Comirnaty™, </w:t>
            </w:r>
            <w:r>
              <w:rPr>
                <w:b/>
              </w:rPr>
              <w:t>концентрат для дисперсії для ін'єкції; 1 флакон (0,45 мл) містить 6 доз по 30 мкг; 195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266951-21/З-100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Комірнаті / Comirnaty™, </w:t>
            </w:r>
            <w:r>
              <w:rPr>
                <w:b/>
              </w:rPr>
              <w:t>концентрат для дисперсії для ін'єкції; 1 флакон (0,45 мл) містить 6 доз по 30 мкг; 195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266951-21/З-100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Комірнаті / Comirnaty™, </w:t>
            </w:r>
            <w:r>
              <w:rPr>
                <w:b/>
              </w:rPr>
              <w:t>концентрат для дисперсії для ін'єкції; 1 флакон (0,45 мл) містить 6 доз по 30 мкг; 195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266951-21/З-100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Комірнаті / Comirnaty™, </w:t>
            </w:r>
            <w:r>
              <w:rPr>
                <w:b/>
              </w:rPr>
              <w:t>концентрат для дисперсії для ін'єкції; 1 флакон (0,45 мл) містить 6 доз по 30 мкг; 195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156519-16/В-85 від 19.05.2016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Контрапіл®, </w:t>
            </w:r>
            <w:r>
              <w:rPr>
                <w:b/>
              </w:rPr>
              <w:t>супозиторії вагінальні, по 0,015 г, по 5 супозиторіїв в блістері,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Колективне науково впроваджувальне мале підприємство "Існа",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156519-16/В-85 від 19.05.2016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 xml:space="preserve">Назва лікарського засобу, </w:t>
            </w:r>
            <w:r w:rsidRPr="000F6BB4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caps/>
                <w:lang w:val="ru-RU"/>
              </w:rPr>
              <w:t xml:space="preserve">Контрапіл®, </w:t>
            </w:r>
            <w:r w:rsidRPr="000F6BB4">
              <w:rPr>
                <w:b/>
                <w:lang w:val="ru-RU"/>
              </w:rPr>
              <w:t>супозиторії вагінальні, по 0,015 г, по 5 супозиторіїв в блістері, по 1 блістеру в пачці з картону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>Колективне науково впроваджувальне мале підприємство "Існа",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spacing w:line="360" w:lineRule="auto"/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 w:rsidRPr="000F6BB4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jc w:val="center"/>
              <w:rPr>
                <w:sz w:val="16"/>
                <w:szCs w:val="16"/>
                <w:lang w:val="ru-RU"/>
              </w:rPr>
            </w:pPr>
            <w:r w:rsidRPr="000F6BB4"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156519-16/В-85 від 19.05.2016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 xml:space="preserve">Назва лікарського засобу, </w:t>
            </w:r>
            <w:r w:rsidRPr="000F6BB4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caps/>
                <w:lang w:val="ru-RU"/>
              </w:rPr>
              <w:t xml:space="preserve">Контрапіл®, </w:t>
            </w:r>
            <w:r w:rsidRPr="000F6BB4">
              <w:rPr>
                <w:b/>
                <w:lang w:val="ru-RU"/>
              </w:rPr>
              <w:t>супозиторії вагінальні, по 0,015 г, по 5 супозиторіїв в блістері, по 1 блістеру в пачці з картону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>Колективне науково впроваджувальне мале підприємство "Існа",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  <w:r w:rsidRPr="000F6BB4"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spacing w:line="360" w:lineRule="auto"/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 w:rsidRPr="000F6BB4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Pr="000F6BB4" w:rsidRDefault="000F6BB4">
            <w:pPr>
              <w:jc w:val="center"/>
              <w:rPr>
                <w:sz w:val="16"/>
                <w:szCs w:val="16"/>
                <w:lang w:val="ru-RU"/>
              </w:rPr>
            </w:pPr>
            <w:r w:rsidRPr="000F6BB4"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275958-22/В-123 </w:t>
            </w:r>
            <w:r>
              <w:rPr>
                <w:b/>
              </w:rPr>
              <w:t>від 27.05.2022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 xml:space="preserve">Назва лікарського засобу, </w:t>
            </w:r>
            <w:r w:rsidRPr="000F6BB4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caps/>
                <w:lang w:val="ru-RU"/>
              </w:rPr>
              <w:t xml:space="preserve">Кофеїн-бензоат натрію-Дарниця, </w:t>
            </w:r>
            <w:r w:rsidRPr="000F6BB4">
              <w:rPr>
                <w:b/>
                <w:lang w:val="ru-RU"/>
              </w:rPr>
              <w:t>розчин для ін'єкцій, 100 мг/мл; по 1 мл в ампулі з маркуванням українською мовою; по 5 ампул у контурній чарунковій упаковці (касеті); по 2 контурні чарункові упаковки (касети) в пачці з маркуванням українською та російською мовами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>ПрАТ "Фармацев</w:t>
            </w:r>
            <w:r w:rsidRPr="000F6BB4">
              <w:rPr>
                <w:b/>
                <w:lang w:val="ru-RU"/>
              </w:rPr>
              <w:t>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 w:rsidRPr="000F6BB4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0F6BB4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0F6BB4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  <w:r w:rsidRPr="000F6BB4"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spacing w:line="360" w:lineRule="auto"/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 xml:space="preserve">Акти </w:t>
            </w:r>
            <w:r w:rsidRPr="000F6BB4">
              <w:rPr>
                <w:noProof/>
                <w:lang w:val="ru-RU"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275958-22/В-123 від 27.05.2022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 xml:space="preserve">Назва лікарського засобу, </w:t>
            </w:r>
            <w:r w:rsidRPr="000F6BB4">
              <w:rPr>
                <w:b/>
                <w:lang w:val="ru-RU"/>
              </w:rPr>
              <w:br/>
            </w:r>
            <w:r w:rsidRPr="000F6BB4"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caps/>
                <w:lang w:val="ru-RU"/>
              </w:rPr>
              <w:t xml:space="preserve">Кофеїн-бензоат натрію-Дарниця, </w:t>
            </w:r>
            <w:r w:rsidRPr="000F6BB4">
              <w:rPr>
                <w:b/>
                <w:lang w:val="ru-RU"/>
              </w:rPr>
              <w:t>розчин для ін'єкцій, 100 мг/мл; по 1 мл в ампулі з маркуванням українською мовою; по 5 ампул у контурній чарунковій упаковці (касеті); по 2 контурні чарункові упаковки (касети) в пачці з маркуванням українською та російською мовами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>ПрАТ "Фармацев</w:t>
            </w:r>
            <w:r w:rsidRPr="000F6BB4">
              <w:rPr>
                <w:b/>
                <w:lang w:val="ru-RU"/>
              </w:rPr>
              <w:t>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 w:rsidRPr="000F6BB4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0F6BB4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0F6BB4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  <w:r w:rsidRPr="000F6BB4"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spacing w:line="360" w:lineRule="auto"/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 xml:space="preserve">Акти </w:t>
            </w:r>
            <w:r w:rsidRPr="000F6BB4">
              <w:rPr>
                <w:noProof/>
                <w:lang w:val="ru-RU"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 w:rsidRPr="000F6BB4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jc w:val="center"/>
              <w:rPr>
                <w:sz w:val="16"/>
                <w:szCs w:val="16"/>
                <w:lang w:val="ru-RU"/>
              </w:rPr>
            </w:pPr>
            <w:r w:rsidRPr="000F6BB4"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275958-22/В-123 </w:t>
            </w:r>
            <w:r>
              <w:rPr>
                <w:b/>
              </w:rPr>
              <w:t>від 27.05.2022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 xml:space="preserve">Назва лікарського засобу, </w:t>
            </w:r>
            <w:r w:rsidRPr="000F6BB4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caps/>
                <w:lang w:val="ru-RU"/>
              </w:rPr>
              <w:t xml:space="preserve">Кофеїн-бензоат натрію-Дарниця, </w:t>
            </w:r>
            <w:r w:rsidRPr="000F6BB4">
              <w:rPr>
                <w:b/>
                <w:lang w:val="ru-RU"/>
              </w:rPr>
              <w:t>розчин для ін'єкцій, 100 мг/мл; по 1 мл в ампулі з маркуванням українською мовою; по 5 ампул у контурній чарунковій упаковці (касеті); по 2 контурні чарункові упаковки (касети) в пачці з маркуванням українською та російською мовами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>ПрАТ "Фармацев</w:t>
            </w:r>
            <w:r w:rsidRPr="000F6BB4">
              <w:rPr>
                <w:b/>
                <w:lang w:val="ru-RU"/>
              </w:rPr>
              <w:t>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 w:rsidRPr="000F6BB4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0F6BB4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0F6BB4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  <w:r w:rsidRPr="000F6BB4"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spacing w:line="360" w:lineRule="auto"/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 xml:space="preserve">Акти </w:t>
            </w:r>
            <w:r w:rsidRPr="000F6BB4">
              <w:rPr>
                <w:noProof/>
                <w:lang w:val="ru-RU"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 w:rsidRPr="000F6BB4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Pr="000F6BB4" w:rsidRDefault="000F6BB4">
            <w:pPr>
              <w:jc w:val="center"/>
              <w:rPr>
                <w:sz w:val="16"/>
                <w:szCs w:val="16"/>
                <w:lang w:val="ru-RU"/>
              </w:rPr>
            </w:pPr>
            <w:r w:rsidRPr="000F6BB4"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274672-22/В-66 в</w:t>
            </w:r>
            <w:r>
              <w:rPr>
                <w:b/>
              </w:rPr>
              <w:t>ід 26.04.2022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 xml:space="preserve">Назва лікарського засобу, </w:t>
            </w:r>
            <w:r w:rsidRPr="000F6BB4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caps/>
                <w:lang w:val="ru-RU"/>
              </w:rPr>
              <w:t xml:space="preserve">Ксероформ, </w:t>
            </w:r>
            <w:r w:rsidRPr="000F6BB4">
              <w:rPr>
                <w:b/>
                <w:lang w:val="ru-RU"/>
              </w:rPr>
              <w:t>порошок нашкірний, по 7 г порошку у контейнерах; по 10 г порошку у флаконі полімерному з насадкою; по 1 флакону полімерному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"Исток-Плюс",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 w:rsidRPr="000F6BB4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0F6BB4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0F6BB4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  <w:r w:rsidRPr="000F6BB4"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spacing w:line="360" w:lineRule="auto"/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274672-22/В-66 від 26.04.2022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 xml:space="preserve">Назва лікарського засобу, </w:t>
            </w:r>
            <w:r w:rsidRPr="000F6BB4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caps/>
                <w:lang w:val="ru-RU"/>
              </w:rPr>
              <w:t xml:space="preserve">Ксероформ, </w:t>
            </w:r>
            <w:r w:rsidRPr="000F6BB4">
              <w:rPr>
                <w:b/>
                <w:lang w:val="ru-RU"/>
              </w:rPr>
              <w:t>порошок нашкірний, по 7 г порошку у контейнерах; по 10 г порошку у флаконі полімерному з насадкою; по 1 флакону полімерному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"Исток-Плюс",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 w:rsidRPr="000F6BB4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0F6BB4">
              <w:rPr>
                <w:b/>
                <w:noProof/>
                <w:lang w:val="ru-RU"/>
              </w:rPr>
              <w:t xml:space="preserve"> т</w:t>
            </w:r>
            <w:r w:rsidRPr="000F6BB4">
              <w:rPr>
                <w:b/>
                <w:noProof/>
                <w:lang w:val="ru-RU"/>
              </w:rPr>
              <w:t xml:space="preserve">а </w:t>
            </w:r>
            <w:r>
              <w:rPr>
                <w:b/>
                <w:noProof/>
              </w:rPr>
              <w:t>II</w:t>
            </w:r>
            <w:r w:rsidRPr="000F6BB4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  <w:r w:rsidRPr="000F6BB4"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spacing w:line="360" w:lineRule="auto"/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 w:rsidRPr="000F6BB4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jc w:val="center"/>
              <w:rPr>
                <w:sz w:val="16"/>
                <w:szCs w:val="16"/>
                <w:lang w:val="ru-RU"/>
              </w:rPr>
            </w:pPr>
            <w:r w:rsidRPr="000F6BB4"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274672-22/В-66 від 26.04.2022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 xml:space="preserve">Назва лікарського засобу, </w:t>
            </w:r>
            <w:r w:rsidRPr="000F6BB4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caps/>
                <w:lang w:val="ru-RU"/>
              </w:rPr>
              <w:t xml:space="preserve">Ксероформ, </w:t>
            </w:r>
            <w:r w:rsidRPr="000F6BB4">
              <w:rPr>
                <w:b/>
                <w:lang w:val="ru-RU"/>
              </w:rPr>
              <w:t>порошок нашкірний, по 7 г порошку у контейнерах; по 10 г порошку у флаконі полімерному з насадкою; по 1 флакону полімерному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"Исток-Плюс",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 w:rsidRPr="000F6BB4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0F6BB4">
              <w:rPr>
                <w:b/>
                <w:noProof/>
                <w:lang w:val="ru-RU"/>
              </w:rPr>
              <w:t xml:space="preserve"> т</w:t>
            </w:r>
            <w:r w:rsidRPr="000F6BB4">
              <w:rPr>
                <w:b/>
                <w:noProof/>
                <w:lang w:val="ru-RU"/>
              </w:rPr>
              <w:t xml:space="preserve">а </w:t>
            </w:r>
            <w:r>
              <w:rPr>
                <w:b/>
                <w:noProof/>
              </w:rPr>
              <w:t>II</w:t>
            </w:r>
            <w:r w:rsidRPr="000F6BB4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  <w:r w:rsidRPr="000F6BB4"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spacing w:line="360" w:lineRule="auto"/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 w:rsidRPr="000F6BB4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Pr="000F6BB4" w:rsidRDefault="000F6BB4">
            <w:pPr>
              <w:jc w:val="center"/>
              <w:rPr>
                <w:sz w:val="16"/>
                <w:szCs w:val="16"/>
                <w:lang w:val="ru-RU"/>
              </w:rPr>
            </w:pPr>
            <w:r w:rsidRPr="000F6BB4"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275908-22/З-96, 275910-22/З-96 від 27.05.2022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 xml:space="preserve">Назва лікарського засобу, </w:t>
            </w:r>
            <w:r w:rsidRPr="000F6BB4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caps/>
                <w:lang w:val="ru-RU"/>
              </w:rPr>
              <w:t xml:space="preserve">Лаен®, </w:t>
            </w:r>
            <w:r w:rsidRPr="000F6BB4">
              <w:rPr>
                <w:b/>
                <w:lang w:val="ru-RU"/>
              </w:rPr>
              <w:t>таблетки, вкриті плівковою оболонкою, по 600 мг, по 4 або по 10 таблеток у блістері, по 1 блістеру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 w:rsidRPr="000F6BB4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0F6BB4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0F6BB4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  <w:r w:rsidRPr="000F6BB4"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spacing w:line="360" w:lineRule="auto"/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275908-22/З-96, 275910-22/З-96 від 27.05.2022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 xml:space="preserve">Назва лікарського засобу, </w:t>
            </w:r>
            <w:r w:rsidRPr="000F6BB4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caps/>
                <w:lang w:val="ru-RU"/>
              </w:rPr>
              <w:t xml:space="preserve">Лаен®, </w:t>
            </w:r>
            <w:r w:rsidRPr="000F6BB4">
              <w:rPr>
                <w:b/>
                <w:lang w:val="ru-RU"/>
              </w:rPr>
              <w:t>таблетки, вкриті плівковою оболонкою, по 600 мг, по 4 або по 10 таблеток у блістері, по 1 блістеру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 w:rsidRPr="000F6BB4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0F6BB4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0F6BB4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  <w:r w:rsidRPr="000F6BB4"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spacing w:line="360" w:lineRule="auto"/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 w:rsidRPr="000F6BB4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jc w:val="center"/>
              <w:rPr>
                <w:sz w:val="16"/>
                <w:szCs w:val="16"/>
                <w:lang w:val="ru-RU"/>
              </w:rPr>
            </w:pPr>
            <w:r w:rsidRPr="000F6BB4"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275908-22/З-96, 275910-22/З-96 від 27.05.2022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 xml:space="preserve">Назва лікарського засобу, </w:t>
            </w:r>
            <w:r w:rsidRPr="000F6BB4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caps/>
                <w:lang w:val="ru-RU"/>
              </w:rPr>
              <w:t xml:space="preserve">Лаен®, </w:t>
            </w:r>
            <w:r w:rsidRPr="000F6BB4">
              <w:rPr>
                <w:b/>
                <w:lang w:val="ru-RU"/>
              </w:rPr>
              <w:t>таблетки, вкриті плівковою оболонкою, по 600 мг, по 4 або по 10 таблеток у блістері, по 1 блістеру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 w:rsidRPr="000F6BB4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0F6BB4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0F6BB4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  <w:r w:rsidRPr="000F6BB4"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spacing w:line="360" w:lineRule="auto"/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 w:rsidRPr="000F6BB4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Pr="000F6BB4" w:rsidRDefault="000F6BB4">
            <w:pPr>
              <w:jc w:val="center"/>
              <w:rPr>
                <w:sz w:val="16"/>
                <w:szCs w:val="16"/>
                <w:lang w:val="ru-RU"/>
              </w:rPr>
            </w:pPr>
            <w:r w:rsidRPr="000F6BB4"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274455-22/В-134 від 18.04.2022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 xml:space="preserve">Назва лікарського засобу, </w:t>
            </w:r>
            <w:r w:rsidRPr="000F6BB4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caps/>
                <w:lang w:val="ru-RU"/>
              </w:rPr>
              <w:t xml:space="preserve">ЛАМОТРИН®, </w:t>
            </w:r>
            <w:r w:rsidRPr="000F6BB4">
              <w:rPr>
                <w:b/>
                <w:lang w:val="ru-RU"/>
              </w:rPr>
              <w:t>таблетки дисперговані, по 25 мг; по 50 мг; по 100 мг по 10 таблеток у блістері; по 3 блістери у картонній пачці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 w:rsidRPr="000F6BB4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noProof/>
                <w:lang w:val="ru-RU"/>
              </w:rPr>
              <w:t>Зм</w:t>
            </w:r>
            <w:r w:rsidRPr="000F6BB4">
              <w:rPr>
                <w:b/>
                <w:noProof/>
                <w:lang w:val="ru-RU"/>
              </w:rPr>
              <w:t xml:space="preserve">іни </w:t>
            </w:r>
            <w:r>
              <w:rPr>
                <w:b/>
                <w:noProof/>
              </w:rPr>
              <w:t>I</w:t>
            </w:r>
            <w:r w:rsidRPr="000F6BB4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0F6BB4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  <w:r w:rsidRPr="000F6BB4"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spacing w:line="360" w:lineRule="auto"/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274455-22/В-134 від 18.04.2022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 xml:space="preserve">Назва лікарського засобу, </w:t>
            </w:r>
            <w:r w:rsidRPr="000F6BB4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caps/>
                <w:lang w:val="ru-RU"/>
              </w:rPr>
              <w:t xml:space="preserve">ЛАМОТРИН®, </w:t>
            </w:r>
            <w:r w:rsidRPr="000F6BB4">
              <w:rPr>
                <w:b/>
                <w:lang w:val="ru-RU"/>
              </w:rPr>
              <w:t>таблетки дисперговані, по 25 мг; по 50 мг; по 100 мг по 10 таблеток у блістері; по 3 блістери у картонній пачці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 w:rsidRPr="000F6BB4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noProof/>
                <w:lang w:val="ru-RU"/>
              </w:rPr>
              <w:t>Зм</w:t>
            </w:r>
            <w:r w:rsidRPr="000F6BB4">
              <w:rPr>
                <w:b/>
                <w:noProof/>
                <w:lang w:val="ru-RU"/>
              </w:rPr>
              <w:t xml:space="preserve">іни </w:t>
            </w:r>
            <w:r>
              <w:rPr>
                <w:b/>
                <w:noProof/>
              </w:rPr>
              <w:t>I</w:t>
            </w:r>
            <w:r w:rsidRPr="000F6BB4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0F6BB4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  <w:r w:rsidRPr="000F6BB4"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spacing w:line="360" w:lineRule="auto"/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 w:rsidRPr="000F6BB4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jc w:val="center"/>
              <w:rPr>
                <w:sz w:val="16"/>
                <w:szCs w:val="16"/>
                <w:lang w:val="ru-RU"/>
              </w:rPr>
            </w:pPr>
            <w:r w:rsidRPr="000F6BB4"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274455-22/В-134 від 18.04.2022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 xml:space="preserve">Назва лікарського засобу, </w:t>
            </w:r>
            <w:r w:rsidRPr="000F6BB4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caps/>
                <w:lang w:val="ru-RU"/>
              </w:rPr>
              <w:t xml:space="preserve">ЛАМОТРИН®, </w:t>
            </w:r>
            <w:r w:rsidRPr="000F6BB4">
              <w:rPr>
                <w:b/>
                <w:lang w:val="ru-RU"/>
              </w:rPr>
              <w:t>таблетки дисперговані, по 25 мг; по 50 мг; по 100 мг по 10 таблеток у блістері; по 3 блістери у картонній пачці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 w:rsidRPr="000F6BB4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noProof/>
                <w:lang w:val="ru-RU"/>
              </w:rPr>
              <w:t>Зм</w:t>
            </w:r>
            <w:r w:rsidRPr="000F6BB4">
              <w:rPr>
                <w:b/>
                <w:noProof/>
                <w:lang w:val="ru-RU"/>
              </w:rPr>
              <w:t xml:space="preserve">іни </w:t>
            </w:r>
            <w:r>
              <w:rPr>
                <w:b/>
                <w:noProof/>
              </w:rPr>
              <w:t>I</w:t>
            </w:r>
            <w:r w:rsidRPr="000F6BB4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0F6BB4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  <w:r w:rsidRPr="000F6BB4"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spacing w:line="360" w:lineRule="auto"/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 w:rsidRPr="000F6BB4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Pr="000F6BB4" w:rsidRDefault="000F6BB4">
            <w:pPr>
              <w:jc w:val="center"/>
              <w:rPr>
                <w:sz w:val="16"/>
                <w:szCs w:val="16"/>
                <w:lang w:val="ru-RU"/>
              </w:rPr>
            </w:pPr>
            <w:r w:rsidRPr="000F6BB4"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274455-22/В-134 від 18.04.2022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 xml:space="preserve">Назва лікарського засобу, </w:t>
            </w:r>
            <w:r w:rsidRPr="000F6BB4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caps/>
                <w:lang w:val="ru-RU"/>
              </w:rPr>
              <w:t xml:space="preserve">ЛАМОТРИН®, </w:t>
            </w:r>
            <w:r w:rsidRPr="000F6BB4">
              <w:rPr>
                <w:b/>
                <w:lang w:val="ru-RU"/>
              </w:rPr>
              <w:t>таблетки дисперговані, по 25 мг; по 50 мг; по 100 мг по 10 таблеток у блістері; по 3 блістери у картонній пачці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 w:rsidRPr="000F6BB4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noProof/>
                <w:lang w:val="ru-RU"/>
              </w:rPr>
              <w:t>Зм</w:t>
            </w:r>
            <w:r w:rsidRPr="000F6BB4">
              <w:rPr>
                <w:b/>
                <w:noProof/>
                <w:lang w:val="ru-RU"/>
              </w:rPr>
              <w:t xml:space="preserve">іни </w:t>
            </w:r>
            <w:r>
              <w:rPr>
                <w:b/>
                <w:noProof/>
              </w:rPr>
              <w:t>I</w:t>
            </w:r>
            <w:r w:rsidRPr="000F6BB4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0F6BB4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  <w:r w:rsidRPr="000F6BB4"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spacing w:line="360" w:lineRule="auto"/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274455-22/В-134 від 18.04.2022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 xml:space="preserve">Назва лікарського засобу, </w:t>
            </w:r>
            <w:r w:rsidRPr="000F6BB4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caps/>
                <w:lang w:val="ru-RU"/>
              </w:rPr>
              <w:t xml:space="preserve">ЛАМОТРИН®, </w:t>
            </w:r>
            <w:r w:rsidRPr="000F6BB4">
              <w:rPr>
                <w:b/>
                <w:lang w:val="ru-RU"/>
              </w:rPr>
              <w:t>таблетки дисперговані, по 25 мг; по 50 мг; по 100 мг по 10 таблеток у блістері; по 3 блістери у картонній пачці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 w:rsidRPr="000F6BB4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noProof/>
                <w:lang w:val="ru-RU"/>
              </w:rPr>
              <w:t>Зм</w:t>
            </w:r>
            <w:r w:rsidRPr="000F6BB4">
              <w:rPr>
                <w:b/>
                <w:noProof/>
                <w:lang w:val="ru-RU"/>
              </w:rPr>
              <w:t xml:space="preserve">іни </w:t>
            </w:r>
            <w:r>
              <w:rPr>
                <w:b/>
                <w:noProof/>
              </w:rPr>
              <w:t>I</w:t>
            </w:r>
            <w:r w:rsidRPr="000F6BB4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0F6BB4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  <w:r w:rsidRPr="000F6BB4"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spacing w:line="360" w:lineRule="auto"/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 w:rsidRPr="000F6BB4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jc w:val="center"/>
              <w:rPr>
                <w:sz w:val="16"/>
                <w:szCs w:val="16"/>
                <w:lang w:val="ru-RU"/>
              </w:rPr>
            </w:pPr>
            <w:r w:rsidRPr="000F6BB4"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274455-22/В-134 від 18.04.2022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 xml:space="preserve">Назва лікарського засобу, </w:t>
            </w:r>
            <w:r w:rsidRPr="000F6BB4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caps/>
                <w:lang w:val="ru-RU"/>
              </w:rPr>
              <w:t xml:space="preserve">ЛАМОТРИН®, </w:t>
            </w:r>
            <w:r w:rsidRPr="000F6BB4">
              <w:rPr>
                <w:b/>
                <w:lang w:val="ru-RU"/>
              </w:rPr>
              <w:t>таблетки дисперговані, по 25 мг; по 50 мг; по 100 мг по 10 таблеток у блістері; по 3 блістери у картонній пачці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 w:rsidRPr="000F6BB4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noProof/>
                <w:lang w:val="ru-RU"/>
              </w:rPr>
              <w:t>Зм</w:t>
            </w:r>
            <w:r w:rsidRPr="000F6BB4">
              <w:rPr>
                <w:b/>
                <w:noProof/>
                <w:lang w:val="ru-RU"/>
              </w:rPr>
              <w:t xml:space="preserve">іни </w:t>
            </w:r>
            <w:r>
              <w:rPr>
                <w:b/>
                <w:noProof/>
              </w:rPr>
              <w:t>I</w:t>
            </w:r>
            <w:r w:rsidRPr="000F6BB4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0F6BB4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  <w:r w:rsidRPr="000F6BB4"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spacing w:line="360" w:lineRule="auto"/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 w:rsidRPr="000F6BB4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Pr="000F6BB4" w:rsidRDefault="000F6BB4">
            <w:pPr>
              <w:jc w:val="center"/>
              <w:rPr>
                <w:sz w:val="16"/>
                <w:szCs w:val="16"/>
                <w:lang w:val="ru-RU"/>
              </w:rPr>
            </w:pPr>
            <w:r w:rsidRPr="000F6BB4"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274455-22/В-134 від 18.04.2022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 xml:space="preserve">Назва лікарського засобу, </w:t>
            </w:r>
            <w:r w:rsidRPr="000F6BB4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caps/>
                <w:lang w:val="ru-RU"/>
              </w:rPr>
              <w:t xml:space="preserve">ЛАМОТРИН®, </w:t>
            </w:r>
            <w:r w:rsidRPr="000F6BB4">
              <w:rPr>
                <w:b/>
                <w:lang w:val="ru-RU"/>
              </w:rPr>
              <w:t>таблетки дисперговані, по 25 мг; по 50 мг; по 100 мг по 10 таблеток у блістері; по 3 блістери у картонній пачці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 w:rsidRPr="000F6BB4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0F6BB4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0F6BB4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  <w:r w:rsidRPr="000F6BB4"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spacing w:line="360" w:lineRule="auto"/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 xml:space="preserve">Номер телефона (для зв’язку </w:t>
            </w:r>
            <w:r w:rsidRPr="000F6BB4">
              <w:rPr>
                <w:noProof/>
                <w:lang w:val="ru-RU"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274455-22/В-134 від 18.04.2022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 xml:space="preserve">Назва лікарського засобу, </w:t>
            </w:r>
            <w:r w:rsidRPr="000F6BB4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caps/>
                <w:lang w:val="ru-RU"/>
              </w:rPr>
              <w:t xml:space="preserve">ЛАМОТРИН®, </w:t>
            </w:r>
            <w:r w:rsidRPr="000F6BB4">
              <w:rPr>
                <w:b/>
                <w:lang w:val="ru-RU"/>
              </w:rPr>
              <w:t>таблетки дисперговані, по 25 мг; по 50 мг; по 100 мг по 10 таблеток у блістері; по 3 блістери у картонній пачці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 w:rsidRPr="000F6BB4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0F6BB4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0F6BB4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  <w:r w:rsidRPr="000F6BB4"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spacing w:line="360" w:lineRule="auto"/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 xml:space="preserve">Номер телефона (для зв’язку </w:t>
            </w:r>
            <w:r w:rsidRPr="000F6BB4">
              <w:rPr>
                <w:noProof/>
                <w:lang w:val="ru-RU"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 w:rsidRPr="000F6BB4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jc w:val="center"/>
              <w:rPr>
                <w:sz w:val="16"/>
                <w:szCs w:val="16"/>
                <w:lang w:val="ru-RU"/>
              </w:rPr>
            </w:pPr>
            <w:r w:rsidRPr="000F6BB4"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274455-22/В-134 від 18.04.2022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 xml:space="preserve">Назва лікарського засобу, </w:t>
            </w:r>
            <w:r w:rsidRPr="000F6BB4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caps/>
                <w:lang w:val="ru-RU"/>
              </w:rPr>
              <w:t xml:space="preserve">ЛАМОТРИН®, </w:t>
            </w:r>
            <w:r w:rsidRPr="000F6BB4">
              <w:rPr>
                <w:b/>
                <w:lang w:val="ru-RU"/>
              </w:rPr>
              <w:t>таблетки дисперговані, по 25 мг; по 50 мг; по 100 мг по 10 таблеток у блістері; по 3 блістери у картонній пачці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 w:rsidRPr="000F6BB4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0F6BB4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0F6BB4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  <w:r w:rsidRPr="000F6BB4"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spacing w:line="360" w:lineRule="auto"/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 xml:space="preserve">Номер телефона (для зв’язку </w:t>
            </w:r>
            <w:r w:rsidRPr="000F6BB4">
              <w:rPr>
                <w:noProof/>
                <w:lang w:val="ru-RU"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 w:rsidRPr="000F6BB4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Pr="000F6BB4" w:rsidRDefault="000F6BB4">
            <w:pPr>
              <w:jc w:val="center"/>
              <w:rPr>
                <w:sz w:val="16"/>
                <w:szCs w:val="16"/>
                <w:lang w:val="ru-RU"/>
              </w:rPr>
            </w:pPr>
            <w:r w:rsidRPr="000F6BB4"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275939-22/В-97, 275940-22/В-97 від 27.05.2022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 xml:space="preserve">Назва лікарського засобу, </w:t>
            </w:r>
            <w:r w:rsidRPr="000F6BB4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caps/>
                <w:lang w:val="ru-RU"/>
              </w:rPr>
              <w:t xml:space="preserve">Ларфікс, </w:t>
            </w:r>
            <w:r w:rsidRPr="000F6BB4">
              <w:rPr>
                <w:b/>
                <w:lang w:val="ru-RU"/>
              </w:rPr>
              <w:t>таблетки, вкриті оболонкою, по 8 мг, по 10 таблеток у блістері; по 3 або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 w:rsidRPr="000F6BB4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0F6BB4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0F6BB4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  <w:r w:rsidRPr="000F6BB4"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spacing w:line="360" w:lineRule="auto"/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275939-22/В-97, 275940-22/В-97 від 27.05.2022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 xml:space="preserve">Назва лікарського засобу, </w:t>
            </w:r>
            <w:r w:rsidRPr="000F6BB4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caps/>
                <w:lang w:val="ru-RU"/>
              </w:rPr>
              <w:t xml:space="preserve">Ларфікс, </w:t>
            </w:r>
            <w:r w:rsidRPr="000F6BB4">
              <w:rPr>
                <w:b/>
                <w:lang w:val="ru-RU"/>
              </w:rPr>
              <w:t>таблетки, вкриті оболонкою, по 8 мг, по 10 таблеток у блістері; по 3 або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 w:rsidRPr="000F6BB4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0F6BB4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0F6BB4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  <w:r w:rsidRPr="000F6BB4"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spacing w:line="360" w:lineRule="auto"/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 w:rsidRPr="000F6BB4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jc w:val="center"/>
              <w:rPr>
                <w:sz w:val="16"/>
                <w:szCs w:val="16"/>
                <w:lang w:val="ru-RU"/>
              </w:rPr>
            </w:pPr>
            <w:r w:rsidRPr="000F6BB4"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275939-22/В-97, 275940-22/В-97 від 27.05.2022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 xml:space="preserve">Назва лікарського засобу, </w:t>
            </w:r>
            <w:r w:rsidRPr="000F6BB4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caps/>
                <w:lang w:val="ru-RU"/>
              </w:rPr>
              <w:t xml:space="preserve">Ларфікс, </w:t>
            </w:r>
            <w:r w:rsidRPr="000F6BB4">
              <w:rPr>
                <w:b/>
                <w:lang w:val="ru-RU"/>
              </w:rPr>
              <w:t>таблетки, вкриті оболонкою, по 8 мг, по 10 таблеток у блістері; по 3 або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 w:rsidRPr="000F6BB4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0F6BB4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0F6BB4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  <w:r w:rsidRPr="000F6BB4"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spacing w:line="360" w:lineRule="auto"/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 w:rsidRPr="000F6BB4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Pr="000F6BB4" w:rsidRDefault="000F6BB4">
            <w:pPr>
              <w:jc w:val="center"/>
              <w:rPr>
                <w:sz w:val="16"/>
                <w:szCs w:val="16"/>
                <w:lang w:val="ru-RU"/>
              </w:rPr>
            </w:pPr>
            <w:r w:rsidRPr="000F6BB4"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275777-22/В-28 від 25.05.2022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 xml:space="preserve">Назва лікарського засобу, </w:t>
            </w:r>
            <w:r w:rsidRPr="000F6BB4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caps/>
                <w:lang w:val="ru-RU"/>
              </w:rPr>
              <w:t xml:space="preserve">Левамізол-Здоров'я, </w:t>
            </w:r>
            <w:r w:rsidRPr="000F6BB4">
              <w:rPr>
                <w:b/>
                <w:lang w:val="ru-RU"/>
              </w:rPr>
              <w:t xml:space="preserve">таблетки по 150 мг по 1 таблетці у блістері; по 1 блістеру у картонній коробці 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 w:rsidRPr="000F6BB4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0F6BB4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0F6BB4">
              <w:rPr>
                <w:b/>
                <w:noProof/>
                <w:lang w:val="ru-RU"/>
              </w:rPr>
              <w:t xml:space="preserve"> т</w:t>
            </w:r>
            <w:r w:rsidRPr="000F6BB4">
              <w:rPr>
                <w:b/>
                <w:noProof/>
                <w:lang w:val="ru-RU"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  <w:r w:rsidRPr="000F6BB4"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spacing w:line="360" w:lineRule="auto"/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275777-22/В-28 від 25.05.2022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 xml:space="preserve">Назва лікарського засобу, </w:t>
            </w:r>
            <w:r w:rsidRPr="000F6BB4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caps/>
                <w:lang w:val="ru-RU"/>
              </w:rPr>
              <w:t xml:space="preserve">Левамізол-Здоров'я, </w:t>
            </w:r>
            <w:r w:rsidRPr="000F6BB4">
              <w:rPr>
                <w:b/>
                <w:lang w:val="ru-RU"/>
              </w:rPr>
              <w:t xml:space="preserve">таблетки по 150 мг по 1 таблетці у блістері; по 1 блістеру у картонній коробці 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 w:rsidRPr="000F6BB4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0F6BB4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0F6BB4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</w:t>
            </w:r>
            <w:r>
              <w:rPr>
                <w:szCs w:val="20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  <w:r w:rsidRPr="000F6BB4">
              <w:rPr>
                <w:szCs w:val="20"/>
                <w:lang w:val="ru-RU"/>
              </w:rPr>
              <w:t xml:space="preserve">ПІБ та паспортні дані особи уповноваженої </w:t>
            </w:r>
            <w:r w:rsidRPr="000F6BB4">
              <w:rPr>
                <w:szCs w:val="20"/>
                <w:lang w:val="ru-RU"/>
              </w:rPr>
              <w:t>на отримання відповідних реєстраційних документів</w:t>
            </w:r>
          </w:p>
          <w:p w:rsidR="00000000" w:rsidRPr="000F6BB4" w:rsidRDefault="000F6BB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spacing w:line="360" w:lineRule="auto"/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0F6BB4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noProof/>
                <w:lang w:val="ru-RU"/>
              </w:rPr>
            </w:pPr>
            <w:r w:rsidRPr="000F6BB4"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F6BB4" w:rsidRDefault="000F6BB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 w:rsidRPr="000F6BB4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jc w:val="center"/>
              <w:rPr>
                <w:sz w:val="16"/>
                <w:szCs w:val="16"/>
                <w:lang w:val="ru-RU"/>
              </w:rPr>
            </w:pPr>
            <w:r w:rsidRPr="000F6BB4"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275777-22/В-28 від 25.05.2022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 xml:space="preserve">Назва лікарського засобу, </w:t>
            </w:r>
            <w:r w:rsidRPr="000F6BB4"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caps/>
                <w:lang w:val="ru-RU"/>
              </w:rPr>
              <w:t xml:space="preserve">Левамізол-Здоров'я, </w:t>
            </w:r>
            <w:r w:rsidRPr="000F6BB4">
              <w:rPr>
                <w:b/>
                <w:lang w:val="ru-RU"/>
              </w:rPr>
              <w:t xml:space="preserve">таблетки по 150 мг по 1 таблетці у блістері; по 1 блістеру у картонній коробці </w:t>
            </w:r>
          </w:p>
        </w:tc>
      </w:tr>
      <w:tr w:rsidR="00000000" w:rsidRPr="000F6B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F6BB4" w:rsidRDefault="000F6BB4">
            <w:pPr>
              <w:rPr>
                <w:b/>
                <w:lang w:val="ru-RU"/>
              </w:rPr>
            </w:pPr>
            <w:r w:rsidRPr="000F6BB4">
              <w:rPr>
                <w:b/>
                <w:lang w:val="ru-RU"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</w:t>
            </w:r>
            <w:r>
              <w:rPr>
                <w:szCs w:val="20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275133-22/В-66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Левоміцетину розчин спиртовий 1 %, </w:t>
            </w:r>
            <w:r>
              <w:rPr>
                <w:b/>
              </w:rPr>
              <w:t>розчин для зовнішнього застосування, спиртовий 1 %, по 25 мл у флаконах; по 25 мл у флаконі; по 1 флакону в пачці з картону; по 25 мл у флаконах, укупорених пробками-крапельницями; по 25 мл у флаконі, укупореному пробкою-крапельницею; 1 флакону в пачці з к</w:t>
            </w:r>
            <w:r>
              <w:rPr>
                <w:b/>
              </w:rPr>
              <w:t>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275133-22/В-66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Левоміцетину розчин спиртовий 1 %, </w:t>
            </w:r>
            <w:r>
              <w:rPr>
                <w:b/>
              </w:rPr>
              <w:t>розчин для зовнішнього застосування, спиртов</w:t>
            </w:r>
            <w:r>
              <w:rPr>
                <w:b/>
              </w:rPr>
              <w:t>ий 1 %, по 25 мл у флаконах; по 25 мл у флаконі; по 1 флакону в пачці з картону; по 25 мл у флаконах, укупорених пробками-крапельницями; по 25 мл у флаконі, укупореному пробкою-крапельницею;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Приватне акціонерне товари</w:t>
            </w:r>
            <w:r>
              <w:rPr>
                <w:b/>
              </w:rPr>
              <w:t>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275133-22/В-66 в</w:t>
            </w:r>
            <w:r>
              <w:rPr>
                <w:b/>
              </w:rPr>
              <w:t>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Левоміцетину розчин спиртовий 1 %, </w:t>
            </w:r>
            <w:r>
              <w:rPr>
                <w:b/>
              </w:rPr>
              <w:t>розчин для зовнішнього застосування, спиртовий 1 %, по 25 мл у флаконах; по 25 мл у флаконі; по 1 флакону в пачці з картону; по 25 мл у флаконах, укупорених пробками-крапельницями; по 25 мл у флаконі, укупореному пробкою-крапельницею; 1 флакону в пачці з к</w:t>
            </w:r>
            <w:r>
              <w:rPr>
                <w:b/>
              </w:rPr>
              <w:t>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275305-22/З-97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Левофлоксацин-Віста, </w:t>
            </w:r>
            <w:r>
              <w:rPr>
                <w:b/>
              </w:rPr>
              <w:t>розчин для інфузій, по 5 мг/мл, по 100 мл у контейнері в захисному пакеті; по 1 контейнеру в захисному пакеті, по 1 контейнеру в захисному пакеті в картонній коробці або 10 контейнерів в захисному пакеті в картонній коробці, або 24 контейнери в захисному п</w:t>
            </w:r>
            <w:r>
              <w:rPr>
                <w:b/>
              </w:rPr>
              <w:t>акеті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275305-22/З-97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Левофлоксацин-Віста, </w:t>
            </w:r>
            <w:r>
              <w:rPr>
                <w:b/>
              </w:rPr>
              <w:t>розчин для інфузій, по 5 мг/мл, по 100 мл у контейнері в захисному пакеті; по 1 контейнеру в захисному пакеті, по 1 контейнеру в захисному пакеті в картонній коробці або 10 контейнерів в захисному пакеті в картонній коробці, або 24 контейнери в захисному п</w:t>
            </w:r>
            <w:r>
              <w:rPr>
                <w:b/>
              </w:rPr>
              <w:t>акеті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275305-22/З-97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Левофлоксацин-Віста, </w:t>
            </w:r>
            <w:r>
              <w:rPr>
                <w:b/>
              </w:rPr>
              <w:t>розчин для інфузій, по 5 мг/мл, по 100 мл у контейнері в захисному пакеті; по 1 контейнеру в захисному пакеті, по 1 контейнеру в захисному пакеті в картонній коробці або 10 контейнерів в захисному пакеті в картонній коробці, або 24 контейнери в захисному п</w:t>
            </w:r>
            <w:r>
              <w:rPr>
                <w:b/>
              </w:rPr>
              <w:t>акеті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266086-21/В-66, 266087-21/В-66, 266088-21/В-66, 275385-22/В-06, 275390-22/В-06, 275391-22/В-06 від 13.10.2021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Лесфаль, </w:t>
            </w:r>
            <w:r>
              <w:rPr>
                <w:b/>
              </w:rPr>
              <w:t>розчин для ін'єкцій, 50 мг/мл, по 5 мл в ампулі; по 5 або 10 ампул у пачці з картону; по 5 мл в ампулі; по 5 ампул у блістері; по 1 або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266086-21/В-66, 266087-21/В-66, 266088-21/В-66, 275385-22/В-06, 275390-22/В-06, 275391-22/В-06 від 13.10.2021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Лесфаль, </w:t>
            </w:r>
            <w:r>
              <w:rPr>
                <w:b/>
              </w:rPr>
              <w:t>розчин для ін'єкцій, 50 мг/мл, по 5 мл в ампулі; по 5 або 10 ампул у пачці з картону; по 5 мл в ампулі; по 5 ампул у блістері; по 1 або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266086-21/В-66, 266087-21/В-66, 266088-21/В-66, 275385-22/В-06, 275390-22/В-06, 275391-22/В-06 від 13.10.2021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Лесфаль, </w:t>
            </w:r>
            <w:r>
              <w:rPr>
                <w:b/>
              </w:rPr>
              <w:t>розчин для ін'єкцій, 50 мг/мл, по 5 мл в ампулі; по 5 або 10 ампул у пачці з картону; по 5 мл в ампулі; по 5 ампул у блістері; по 1 або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275320-22/З-92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Летровіста , </w:t>
            </w:r>
            <w:r>
              <w:rPr>
                <w:b/>
              </w:rPr>
              <w:t>таблетки, вкриті плівковою оболонкою, по 2,5 мг по 10 таблеток у блістері, по 3 блістера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275320-22/З-92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Летровіста , </w:t>
            </w:r>
            <w:r>
              <w:rPr>
                <w:b/>
              </w:rPr>
              <w:t>таблетки, вкриті плівковою оболонкою, по 2,5 мг по 10 таблеток у блістері, по 3 блістера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275320-22/З-92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Летровіста , </w:t>
            </w:r>
            <w:r>
              <w:rPr>
                <w:b/>
              </w:rPr>
              <w:t>таблетки, вкриті плівковою оболонкою, по 2,5 мг по 10 таблеток у блістері, по 3 блістера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269316-21/В-97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Лідаза-Біофарма, </w:t>
            </w:r>
            <w:r>
              <w:rPr>
                <w:b/>
              </w:rPr>
              <w:t>порошок для розчину для ін'єкцій по 64 ОД, 5 флаконів з порошком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269316-21/В-97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Лідаза-Біофарма, </w:t>
            </w:r>
            <w:r>
              <w:rPr>
                <w:b/>
              </w:rPr>
              <w:t>порошок для розчину для ін'єкцій по 64 ОД, 5 флаконів з порошком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269316-21/В-97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Лідаза-Біофарма, </w:t>
            </w:r>
            <w:r>
              <w:rPr>
                <w:b/>
              </w:rPr>
              <w:t>порошок для розчину для ін'єкцій по 64 ОД, 5 флаконів з порошком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275342-22/В-60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Лідокаїну гідрохлорид, </w:t>
            </w:r>
            <w:r>
              <w:rPr>
                <w:b/>
              </w:rPr>
              <w:t>розчин для ін'єкцій, 20 мг/мл, по 2 мл в ампулі; по 10 ампул у контурній чарунковій упаковці; по 1 контурній чарунковій упаковці в пачці; по 2 мл в ампулі; по 10 ампул у коробці;</w:t>
            </w:r>
            <w:r>
              <w:rPr>
                <w:b/>
              </w:rPr>
              <w:br/>
              <w:t>по 2 мл в ампулі; по 10 ампул у контурній чарунковій упаковці; по 1 контурній</w:t>
            </w:r>
            <w:r>
              <w:rPr>
                <w:b/>
              </w:rPr>
              <w:t xml:space="preserve"> чарунковій упаковці в пачці; </w:t>
            </w:r>
            <w:r>
              <w:rPr>
                <w:b/>
              </w:rPr>
              <w:br/>
              <w:t>по 2 мл в ампулі; по 10 ампул у коробці.</w:t>
            </w:r>
            <w:r>
              <w:rPr>
                <w:b/>
              </w:rPr>
              <w:br/>
              <w:t>Маркування українською мовою.;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275342-22/В-60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Лідокаїну гідрохлорид, </w:t>
            </w:r>
            <w:r>
              <w:rPr>
                <w:b/>
              </w:rPr>
              <w:t>розчин для ін'єкцій, 20 мг/мл, по 2 мл в ампулі; по 10 ампул у контурній чарунковій упаковці; по 1 контурній чарунковій упаковці в пачці; по 2 мл в ампулі; по 10 ампул у коробці;</w:t>
            </w:r>
            <w:r>
              <w:rPr>
                <w:b/>
              </w:rPr>
              <w:br/>
              <w:t>по 2 мл в ампулі; по 10 ампул у контурній чарунковій упаковці; по 1 контурній</w:t>
            </w:r>
            <w:r>
              <w:rPr>
                <w:b/>
              </w:rPr>
              <w:t xml:space="preserve"> чарунковій упаковці в пачці; </w:t>
            </w:r>
            <w:r>
              <w:rPr>
                <w:b/>
              </w:rPr>
              <w:br/>
              <w:t>по 2 мл в ампулі; по 10 ампул у коробці.</w:t>
            </w:r>
            <w:r>
              <w:rPr>
                <w:b/>
              </w:rPr>
              <w:br/>
              <w:t>Маркування українською мовою.;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275342-22/В-60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Лідокаїну гідрохлорид, </w:t>
            </w:r>
            <w:r>
              <w:rPr>
                <w:b/>
              </w:rPr>
              <w:t>розчин для ін'єкцій, 20 мг/мл, по 2 мл в ампулі; по 10 ампул у контурній чарунковій упаковці; по 1 контурній чарунковій упаковці в пачці; по 2 мл в ампулі; по 10 ампул у коробці;</w:t>
            </w:r>
            <w:r>
              <w:rPr>
                <w:b/>
              </w:rPr>
              <w:br/>
              <w:t>по 2 мл в ампулі; по 10 ампул у контурній чарунковій упаковці; по 1 контурній</w:t>
            </w:r>
            <w:r>
              <w:rPr>
                <w:b/>
              </w:rPr>
              <w:t xml:space="preserve"> чарунковій упаковці в пачці; </w:t>
            </w:r>
            <w:r>
              <w:rPr>
                <w:b/>
              </w:rPr>
              <w:br/>
              <w:t>по 2 мл в ампулі; по 10 ампул у коробці.</w:t>
            </w:r>
            <w:r>
              <w:rPr>
                <w:b/>
              </w:rPr>
              <w:br/>
              <w:t>Маркування українською мовою.;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275103-22/В-135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Лізиноприл-ТЕВА, </w:t>
            </w:r>
            <w:r>
              <w:rPr>
                <w:b/>
              </w:rPr>
              <w:t>таблетки по 5 мг або 10 мг, або 20 мг, по 10 таблеток у блістері; по 3 або 6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275103-22/В-135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Лізиноприл-ТЕВА, </w:t>
            </w:r>
            <w:r>
              <w:rPr>
                <w:b/>
              </w:rPr>
              <w:t>таблетки по 5 мг або 10 мг, або 20 мг, по 10 таблеток у блістері; по 3 або 6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275103-22/В-135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Лізиноприл-ТЕВА, </w:t>
            </w:r>
            <w:r>
              <w:rPr>
                <w:b/>
              </w:rPr>
              <w:t>таблетки по 5 мг або 10 мг, або 20 мг, по 10 таблеток у блістері; по 3 або 6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275103-22/В-135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Лізиноприл-ТЕВА, </w:t>
            </w:r>
            <w:r>
              <w:rPr>
                <w:b/>
              </w:rPr>
              <w:t>таблетки по 5 мг або 10 мг, або 20 мг, по 10 таблеток у блістері; по 3 або 6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275103-22/В-135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Лізиноприл-ТЕВА, </w:t>
            </w:r>
            <w:r>
              <w:rPr>
                <w:b/>
              </w:rPr>
              <w:t>таблетки по 5 мг або 10 мг, або 20 мг, по 10 таблеток у блістері; по 3 або 6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275103-22/В-135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Лізиноприл-ТЕВА, </w:t>
            </w:r>
            <w:r>
              <w:rPr>
                <w:b/>
              </w:rPr>
              <w:t>таблетки по 5 мг або 10 мг, або 20 мг, по 10 таблеток у блістері; по 3 або 6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275103-22/В-135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Лізиноприл-ТЕВА, </w:t>
            </w:r>
            <w:r>
              <w:rPr>
                <w:b/>
              </w:rPr>
              <w:t>таблетки по 5 мг або 10 мг, або 20 мг, по 10 таблеток у блістері; по 3 або 6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275103-22/В-135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Лізиноприл-ТЕВА, </w:t>
            </w:r>
            <w:r>
              <w:rPr>
                <w:b/>
              </w:rPr>
              <w:t>таблетки по 5 мг або 10 мг, або 20 мг, по 10 таблеток у блістері; по 3 або 6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275103-22/В-135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Лізиноприл-ТЕВА, </w:t>
            </w:r>
            <w:r>
              <w:rPr>
                <w:b/>
              </w:rPr>
              <w:t>таблетки по 5 мг або 10 мг, або 20 мг, по 10 таблеток у блістері; по 3 або 6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274537-22/З-134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Лізотіазид-Тева, </w:t>
            </w:r>
            <w:r>
              <w:rPr>
                <w:b/>
              </w:rPr>
              <w:t>таблетки по 10 мг/12,5 мг або по 20 мг/12,5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блістери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274537-22/З-134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Лізотіазид-Тева, </w:t>
            </w:r>
            <w:r>
              <w:rPr>
                <w:b/>
              </w:rPr>
              <w:t>таблетки по 10 мг/12,5 мг або по 20 мг/12,5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блістери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274537-22/З-134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Лізотіазид-Тева, </w:t>
            </w:r>
            <w:r>
              <w:rPr>
                <w:b/>
              </w:rPr>
              <w:t>таблетки по 10 мг/12,5 мг або по 20 мг/12,5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блістери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274537-22/З-134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Лізотіазид-Тева, </w:t>
            </w:r>
            <w:r>
              <w:rPr>
                <w:b/>
              </w:rPr>
              <w:t>таблетки по 10 мг/12,5 мг або по 20 мг/12,5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блістери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274537-22/З-134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Лізотіазид-Тева, </w:t>
            </w:r>
            <w:r>
              <w:rPr>
                <w:b/>
              </w:rPr>
              <w:t>таблетки по 10 мг/12,5 мг або по 20 мг/12,5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блістери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274537-22/З-134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Лізотіазид-Тева, </w:t>
            </w:r>
            <w:r>
              <w:rPr>
                <w:b/>
              </w:rPr>
              <w:t>таблетки по 10 мг/12,5 мг або по 20 мг/12,5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блістери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276233-22/В-96 від 03.06.2022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Лінкоміцину гідрохлорид, </w:t>
            </w:r>
            <w:r>
              <w:rPr>
                <w:b/>
              </w:rPr>
              <w:t>капсули по 250 мг по 10 капсул у блістері,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276233-22/В-96 від 03.06.2022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Лінкоміцину гідрохлорид, </w:t>
            </w:r>
            <w:r>
              <w:rPr>
                <w:b/>
              </w:rPr>
              <w:t>капсули по 250 мг по 10 капсул у блістері,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276233-22/В-96 від 03.06.2022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Лінкоміцину гідрохлорид, </w:t>
            </w:r>
            <w:r>
              <w:rPr>
                <w:b/>
              </w:rPr>
              <w:t>капсули по 250 мг по 10 капсул у блістері,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274181-22/В-92 від 06.04.2022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 ПЛЮС-Тева, </w:t>
            </w:r>
            <w:r>
              <w:rPr>
                <w:b/>
              </w:rPr>
              <w:t>таблетки, вкриті плівковою оболонкою по 50 мг/12,5 мг або по 100 мг/25 мг; по 10 таблеток у блістері; по 3 або по 6, або по 9 блістерів у картонній коробці; по 10 таблеток у блістері; по 3 блістера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274181-22/В-92 від 06.04.2022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 ПЛЮС-Тева, </w:t>
            </w:r>
            <w:r>
              <w:rPr>
                <w:b/>
              </w:rPr>
              <w:t>таблетки, вкриті плівковою оболонкою по 50 мг/12,5 мг або по 100 мг/25 мг; по 10 таблеток у блістері; по 3 або по 6, або по 9 блістерів у картонній коробці; по 10 таблеток у блістері; по 3 блістера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274181-22/В-92 від 06.04.2022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 ПЛЮС-Тева, </w:t>
            </w:r>
            <w:r>
              <w:rPr>
                <w:b/>
              </w:rPr>
              <w:t>таблетки, вкриті плівковою оболонкою по 50 мг/12,5 мг або по 100 мг/25 мг; по 10 таблеток у блістері; по 3 або по 6, або по 9 блістерів у картонній коробці; по 10 таблеток у блістері; по 3 блістера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274181-22/В-92 в</w:t>
            </w:r>
            <w:r>
              <w:rPr>
                <w:b/>
              </w:rPr>
              <w:t>ід 06.04.2022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 ПЛЮС-Тева, </w:t>
            </w:r>
            <w:r>
              <w:rPr>
                <w:b/>
              </w:rPr>
              <w:t>таблетки, вкриті плівковою оболонкою по 50 мг/12,5 мг або по 100 мг/25 мг; по 10 таблеток у блістері; по 3 або по 6, або по 9 блістерів у картонній коробці; по 10 таблеток у блістері; по 3 блістера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274181-22/В-92 від 06.04.2022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 ПЛЮС-Тева, </w:t>
            </w:r>
            <w:r>
              <w:rPr>
                <w:b/>
              </w:rPr>
              <w:t>таблетки, вкриті плівковою оболонкою по 50 мг/12,5 мг або по 100 мг/25 мг; по 10 таблеток у блістері; по 3 або по 6, або по 9 блістерів у картонній коробці; по 10 таблеток у блістері; по 3 блістера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274181-22/В-92 від 06.04.2022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 ПЛЮС-Тева, </w:t>
            </w:r>
            <w:r>
              <w:rPr>
                <w:b/>
              </w:rPr>
              <w:t>таблетки, вкриті плівковою оболонкою по 50 мг/12,5 мг або по 100 мг/25 мг; по 10 таблеток у блістері; по 3 або по 6, або по 9 блістерів у картонній коробці; по 10 таблеток у блістері; по 3 блістера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265172-21/З-133, 265173-21/В-133 від 27.09.2021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Медролгін, </w:t>
            </w:r>
            <w:r>
              <w:rPr>
                <w:b/>
              </w:rPr>
              <w:t>розчин для ін'єкцій, 30 мг/мл, по 1 мл розчину в ампулі, по 5 ампул у контурній чарунковій упаковці,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265172-21/З-133, 265173-21/В-133 від 27.09.2021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Медролгін, </w:t>
            </w:r>
            <w:r>
              <w:rPr>
                <w:b/>
              </w:rPr>
              <w:t>розчин для ін'єкцій, 30 мг/мл, по 1 мл розчину в ампулі, по 5 ампул у контурній чарунковій упаковці,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265172-21/З-133, 265173-21/В-133 від 27.09.2021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Медролгін, </w:t>
            </w:r>
            <w:r>
              <w:rPr>
                <w:b/>
              </w:rPr>
              <w:t>розчин для ін'єкцій, 30 мг/мл, по 1 мл розчину в ампулі, по 5 ампул у контурній чарунковій упаковці,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275912-22/З-96, 275914-22/З-96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Мезакар®SR, </w:t>
            </w:r>
            <w:r>
              <w:rPr>
                <w:b/>
              </w:rPr>
              <w:t xml:space="preserve">таблетки пролонгованої </w:t>
            </w:r>
            <w:r>
              <w:rPr>
                <w:b/>
              </w:rPr>
              <w:t>дії по 400 мг по 10 таблеток у блістері, по 5 блістерів в картонній упаковці; in bulk: № 10х240: по 10 таблеток у блістері; по 240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275912-22/З-96, 275914-22/З-96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Мезакар®SR, </w:t>
            </w:r>
            <w:r>
              <w:rPr>
                <w:b/>
              </w:rPr>
              <w:t>таблетки пролонгованої дії по 400 мг по 10 таблеток у блістері, по 5 блістерів в картонній упаковці; in bulk: № 10х240: по 10 таблеток у блістері; по 240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18.07.2022 р. </w:t>
            </w:r>
            <w:r>
              <w:rPr>
                <w:b/>
              </w:rPr>
              <w:t>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275912-22/З-96, 275914-22/З-96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Мезакар®SR, </w:t>
            </w:r>
            <w:r>
              <w:rPr>
                <w:b/>
              </w:rPr>
              <w:t>таблетки пролонгованої дії по 400 мг по 10 таблеток у блістері, по 5 блістерів в картонній упаковці; in bulk: № 10х240: по 10 таблеток у блістері; по 240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275912-22/З-96, </w:t>
            </w:r>
            <w:r>
              <w:rPr>
                <w:b/>
              </w:rPr>
              <w:t>275914-22/З-96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Мезакар®SR, </w:t>
            </w:r>
            <w:r>
              <w:rPr>
                <w:b/>
              </w:rPr>
              <w:t>таблетки пролонгованої дії по 400 мг по 10 таблеток у блістері, по 5 блістерів в картонній упаковці; in bulk: № 10х240: по 10 таблеток у блістері; по 240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18.07.2022 р. </w:t>
            </w:r>
            <w:r>
              <w:rPr>
                <w:b/>
              </w:rPr>
              <w:t>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275912-22/З-96, 275914-22/З-96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Мезакар®SR, </w:t>
            </w:r>
            <w:r>
              <w:rPr>
                <w:b/>
              </w:rPr>
              <w:t>таблетки пролонгованої дії по 400 мг по 10 таблеток у блістері, по 5 блістерів в картонній упаковці; in bulk: № 10х240: по 10 таблеток у блістері; по 240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18.07.2022 р. </w:t>
            </w:r>
            <w:r>
              <w:rPr>
                <w:b/>
              </w:rPr>
              <w:t>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275912-22/З-96, 275914-22/З-96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Мезакар®SR, </w:t>
            </w:r>
            <w:r>
              <w:rPr>
                <w:b/>
              </w:rPr>
              <w:t>таблетки пролонгованої дії по 400 мг по 10 таблеток у блістері, по 5 блістерів в картонній упаковці; in bulk: № 10х240: по 10 таблеток у блістері; по 240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275525-22/З-28 в</w:t>
            </w:r>
            <w:r>
              <w:rPr>
                <w:b/>
              </w:rPr>
              <w:t>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Меропенем-Віста, </w:t>
            </w:r>
            <w:r>
              <w:rPr>
                <w:b/>
              </w:rPr>
              <w:t>порошок для приготування розчину для ін’єкцій по 500 мг або по1000 мг 1 або 10 флаконів з порошком у картонній коробці</w:t>
            </w:r>
            <w:r>
              <w:rPr>
                <w:b/>
              </w:rPr>
              <w:br/>
              <w:t xml:space="preserve">порошок для приготування розчину для ін’єкцій по 2г </w:t>
            </w:r>
            <w:r>
              <w:rPr>
                <w:b/>
              </w:rPr>
              <w:t>по 6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</w:t>
            </w:r>
            <w:r>
              <w:rPr>
                <w:szCs w:val="20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275525-22/З-28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Меропенем-Віста, </w:t>
            </w:r>
            <w:r>
              <w:rPr>
                <w:b/>
              </w:rPr>
              <w:t>порошок для приготування розчину для ін’єкцій по 500 мг або по1000 мг 1 або 10 флаконів з порошком у картонній коробці</w:t>
            </w:r>
            <w:r>
              <w:rPr>
                <w:b/>
              </w:rPr>
              <w:br/>
            </w:r>
            <w:r>
              <w:rPr>
                <w:b/>
              </w:rPr>
              <w:t>порошок для приготування розчину для ін’єкцій по 2г по 6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275525-22/З-28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Меропенем-Віста, </w:t>
            </w:r>
            <w:r>
              <w:rPr>
                <w:b/>
              </w:rPr>
              <w:t xml:space="preserve">порошок для приготування </w:t>
            </w:r>
            <w:r>
              <w:rPr>
                <w:b/>
              </w:rPr>
              <w:t>розчину для ін’єкцій по 500 мг або по1000 мг 1 або 10 флаконів з порошком у картонній коробці</w:t>
            </w:r>
            <w:r>
              <w:rPr>
                <w:b/>
              </w:rPr>
              <w:br/>
              <w:t>порошок для приготування розчину для ін’єкцій по 2г по 6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275525-22/З-28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Меропенем-Віста, </w:t>
            </w:r>
            <w:r>
              <w:rPr>
                <w:b/>
              </w:rPr>
              <w:t>порошок для приготування розчину для ін’єкцій по 500 мг або по1000 мг 1 або 10 флаконів з порошком у картонній коробці</w:t>
            </w:r>
            <w:r>
              <w:rPr>
                <w:b/>
              </w:rPr>
              <w:br/>
              <w:t>порошок для приготування розчину для ін’єкцій по 2г по 6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</w:t>
            </w:r>
            <w:r>
              <w:rPr>
                <w:b/>
              </w:rPr>
              <w:t>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275525-22/З-28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Меропенем-Віста, </w:t>
            </w:r>
            <w:r>
              <w:rPr>
                <w:b/>
              </w:rPr>
              <w:t xml:space="preserve">порошок для приготування </w:t>
            </w:r>
            <w:r>
              <w:rPr>
                <w:b/>
              </w:rPr>
              <w:t>розчину для ін’єкцій по 500 мг або по1000 мг 1 або 10 флаконів з порошком у картонній коробці</w:t>
            </w:r>
            <w:r>
              <w:rPr>
                <w:b/>
              </w:rPr>
              <w:br/>
              <w:t>порошок для приготування розчину для ін’єкцій по 2г по 6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275525-22/З-28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Меропенем-Віста, </w:t>
            </w:r>
            <w:r>
              <w:rPr>
                <w:b/>
              </w:rPr>
              <w:t xml:space="preserve">порошок для приготування </w:t>
            </w:r>
            <w:r>
              <w:rPr>
                <w:b/>
              </w:rPr>
              <w:t>розчину для ін’єкцій по 500 мг або по1000 мг 1 або 10 флаконів з порошком у картонній коробці</w:t>
            </w:r>
            <w:r>
              <w:rPr>
                <w:b/>
              </w:rPr>
              <w:br/>
              <w:t>порошок для приготування розчину для ін’єкцій по 2г по 6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275525-22/З-28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Меропенем-Віста, </w:t>
            </w:r>
            <w:r>
              <w:rPr>
                <w:b/>
              </w:rPr>
              <w:t>порошок для приготування розчину для ін’єкцій по 500 мг або по1000 мг 1 або 10 флаконів з порошком у картонній коробці</w:t>
            </w:r>
            <w:r>
              <w:rPr>
                <w:b/>
              </w:rPr>
              <w:br/>
              <w:t>порошок для приготування розчину для ін’єкцій по 2г по 6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</w:t>
            </w:r>
            <w:r>
              <w:rPr>
                <w:b/>
              </w:rPr>
              <w:t>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275525-22/З-28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Меропенем-Віста, </w:t>
            </w:r>
            <w:r>
              <w:rPr>
                <w:b/>
              </w:rPr>
              <w:t xml:space="preserve">порошок для приготування </w:t>
            </w:r>
            <w:r>
              <w:rPr>
                <w:b/>
              </w:rPr>
              <w:t>розчину для ін’єкцій по 500 мг або по1000 мг 1 або 10 флаконів з порошком у картонній коробці</w:t>
            </w:r>
            <w:r>
              <w:rPr>
                <w:b/>
              </w:rPr>
              <w:br/>
              <w:t>порошок для приготування розчину для ін’єкцій по 2г по 6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275525-22/З-28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Меропенем-Віста, </w:t>
            </w:r>
            <w:r>
              <w:rPr>
                <w:b/>
              </w:rPr>
              <w:t xml:space="preserve">порошок для приготування </w:t>
            </w:r>
            <w:r>
              <w:rPr>
                <w:b/>
              </w:rPr>
              <w:t>розчину для ін’єкцій по 500 мг або по1000 мг 1 або 10 флаконів з порошком у картонній коробці</w:t>
            </w:r>
            <w:r>
              <w:rPr>
                <w:b/>
              </w:rPr>
              <w:br/>
              <w:t>порошок для приготування розчину для ін’єкцій по 2г по 6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270012-21/В-116, 270024-21/В-116, 270025-21/В-116, 270027-21/В-116, 270028-21/В-116, 270029-21/В-116, 276315-</w:t>
            </w:r>
            <w:r>
              <w:rPr>
                <w:b/>
              </w:rPr>
              <w:t>22/В-116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Метамакс, </w:t>
            </w:r>
            <w:r>
              <w:rPr>
                <w:b/>
              </w:rPr>
              <w:t>розчин для ін'єкцій, 100 мг/мл по 5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270012-21/В-116, 270024-21/В-116, 270025-21/В-116, 270027-21/В-116, 270028-21/В-116, 270029-21/В-116, 276315-22/В-116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Метамакс, </w:t>
            </w:r>
            <w:r>
              <w:rPr>
                <w:b/>
              </w:rPr>
              <w:t>розчин для ін'єкцій, 100 мг/мл по 5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270012-21/В-116, 270024-21/В-116, 270025-21/В-116, 270027-21/В-116, 270028-21/В-116, 270029-21/В-116, 276315-22/В-116 в</w:t>
            </w:r>
            <w:r>
              <w:rPr>
                <w:b/>
              </w:rPr>
              <w:t>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Метамакс, </w:t>
            </w:r>
            <w:r>
              <w:rPr>
                <w:b/>
              </w:rPr>
              <w:t>розчин для ін'єкцій, 100 мг/мл по 5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265660-21/В-60 від 05.10.2021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Мефенат, </w:t>
            </w:r>
            <w:r>
              <w:rPr>
                <w:b/>
              </w:rPr>
              <w:t xml:space="preserve">мазь </w:t>
            </w:r>
            <w:r>
              <w:rPr>
                <w:b/>
              </w:rPr>
              <w:br/>
              <w:t>по 15 г або по 40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265660-21/В-60 від 05.10.2021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Мефенат, </w:t>
            </w:r>
            <w:r>
              <w:rPr>
                <w:b/>
              </w:rPr>
              <w:t xml:space="preserve">мазь </w:t>
            </w:r>
            <w:r>
              <w:rPr>
                <w:b/>
              </w:rPr>
              <w:br/>
              <w:t>по 15 г або по 40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265660-21/В-60 від 05.10.2021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Мефенат, </w:t>
            </w:r>
            <w:r>
              <w:rPr>
                <w:b/>
              </w:rPr>
              <w:t xml:space="preserve">мазь </w:t>
            </w:r>
            <w:r>
              <w:rPr>
                <w:b/>
              </w:rPr>
              <w:br/>
              <w:t>по 15 г або по 40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275170-22/З-135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Мідазолам-Віста, </w:t>
            </w:r>
            <w:r>
              <w:rPr>
                <w:b/>
              </w:rPr>
              <w:t xml:space="preserve">розчин для ін'єкцій, 5 мг/мл по 15 мг по 3 мл в ампулі; по 5 ампул у картонній коробці або по 5 мг/мл по 50 мг по 10 мл в ампулі; по 5 ампул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275170-22/З-135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Мідазолам-Віста, </w:t>
            </w:r>
            <w:r>
              <w:rPr>
                <w:b/>
              </w:rPr>
              <w:t xml:space="preserve">розчин для ін'єкцій, 5 мг/мл по 15 мг по 3 мл в ампулі; по 5 ампул у картонній коробці або по 5 мг/мл по 50 мг по 10 мл в ампулі; по 5 ампул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275170-22/З-135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Мідазолам-Віста, </w:t>
            </w:r>
            <w:r>
              <w:rPr>
                <w:b/>
              </w:rPr>
              <w:t xml:space="preserve">розчин для ін'єкцій, 5 мг/мл по 15 мг по 3 мл в ампулі; по 5 ампул у картонній коробці або по 5 мг/мл по 50 мг по 10 мл в ампулі; по 5 ампул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275170-22/З-135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Мідазолам-Віста, </w:t>
            </w:r>
            <w:r>
              <w:rPr>
                <w:b/>
              </w:rPr>
              <w:t xml:space="preserve">розчин для ін'єкцій, 5 мг/мл по 15 мг по 3 мл в ампулі; по 5 ампул у картонній коробці або по 5 мг/мл по 50 мг по 10 мл в ампулі; по 5 ампул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275170-22/З-135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Мідазолам-Віста, </w:t>
            </w:r>
            <w:r>
              <w:rPr>
                <w:b/>
              </w:rPr>
              <w:t xml:space="preserve">розчин для ін'єкцій, 5 мг/мл по 15 мг по 3 мл в ампулі; по 5 ампул у картонній коробці або по 5 мг/мл по 50 мг по 10 мл в ампулі; по 5 ампул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275170-22/З-135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Мідазолам-Віста, </w:t>
            </w:r>
            <w:r>
              <w:rPr>
                <w:b/>
              </w:rPr>
              <w:t xml:space="preserve">розчин для ін'єкцій, 5 мг/мл по 15 мг по 3 мл в ампулі; по 5 ампул у картонній коробці або по 5 мг/мл по 50 мг по 10 мл в ампулі; по 5 ампул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275109-22/З-132, 275110-22/З-132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Мідокалм, </w:t>
            </w:r>
            <w:r>
              <w:rPr>
                <w:b/>
              </w:rPr>
              <w:t>таблетки, вкриті плівковою оболонкою, по 50 мг або 150 мг;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275109-22/З-132, 275110-22/З-132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Мідокалм, </w:t>
            </w:r>
            <w:r>
              <w:rPr>
                <w:b/>
              </w:rPr>
              <w:t>таблетки, вкриті плівковою оболонкою, по 50 мг або 150 мг;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275109-22/З-132, 275110-22/З-132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Мідокалм, </w:t>
            </w:r>
            <w:r>
              <w:rPr>
                <w:b/>
              </w:rPr>
              <w:t>таблетки, вкриті плівковою оболонкою, по 50 мг або 150 мг;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275109-22/З-132, 275110-22/З-132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Мідокалм, </w:t>
            </w:r>
            <w:r>
              <w:rPr>
                <w:b/>
              </w:rPr>
              <w:t>таблетки, вкриті плівковою оболонкою, по 50 мг або 150 мг;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275109-22/З-132, 275110-22/З-132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Мідокалм, </w:t>
            </w:r>
            <w:r>
              <w:rPr>
                <w:b/>
              </w:rPr>
              <w:t>таблетки, вкриті плівковою оболонкою, по 50 мг або 150 мг;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275109-22/З-132, 275110-22/З-132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Мідокалм, </w:t>
            </w:r>
            <w:r>
              <w:rPr>
                <w:b/>
              </w:rPr>
              <w:t>таблетки, вкриті плівковою оболонкою, по 50 мг або 150 мг;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275184-22/З-135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 - Віста, </w:t>
            </w:r>
            <w:r>
              <w:rPr>
                <w:b/>
              </w:rPr>
              <w:t>розчин для інфузій, по 400 мг/250 мл, по 250 мл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275184-22/З-135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 - Віста, </w:t>
            </w:r>
            <w:r>
              <w:rPr>
                <w:b/>
              </w:rPr>
              <w:t>розчин для інфузій, по 400 мг/250 мл, по 250 мл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275184-22/З-135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 - Віста, </w:t>
            </w:r>
            <w:r>
              <w:rPr>
                <w:b/>
              </w:rPr>
              <w:t>розчин для інфузій, по 400 мг/250 мл, по 250 мл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263972-21/В-61, 263973-21/В-61, 276198-22/В-96 від 06.09.2021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Мотоприд, </w:t>
            </w:r>
            <w:r>
              <w:rPr>
                <w:b/>
              </w:rPr>
              <w:t>таблетки, вкриті плівковою оболонкою, по 50 мг по 10 таблеток у блістері; по 1, 2 або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263972-21/В-61, 263973-21/В-61, 276198-22/В-96 від 06.09.2021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Мотоприд, </w:t>
            </w:r>
            <w:r>
              <w:rPr>
                <w:b/>
              </w:rPr>
              <w:t>таблетки, вкриті плівковою оболонкою, по 50 мг по 10 таблеток у блістері; по 1, 2 або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263972-21/В-61, 263973-21/В-61, 276198-22/В-96 від 06.09.2021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Мотоприд, </w:t>
            </w:r>
            <w:r>
              <w:rPr>
                <w:b/>
              </w:rPr>
              <w:t>таблетки, вкриті плівковою оболонкою, по 50 мг по 10 таблеток у блістері; по 1, 2 або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271378-22/В-121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Мультак®, </w:t>
            </w:r>
            <w:r>
              <w:rPr>
                <w:b/>
              </w:rPr>
              <w:t>таблетки, вкриті оболонкою, по 400 мг; № 60 (10х6): по 10 таблеток у блістері;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271378-22/В-121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Мультак®, </w:t>
            </w:r>
            <w:r>
              <w:rPr>
                <w:b/>
              </w:rPr>
              <w:t>таблетки, вкриті оболонкою, по 400 мг; № 60 (10х6): по 10 таблеток у блістері;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271378-22/В-121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Мультак®, </w:t>
            </w:r>
            <w:r>
              <w:rPr>
                <w:b/>
              </w:rPr>
              <w:t>таблетки, вкриті оболонкою, по 400 мг; № 60 (10х6): по 10 таблеток у блістері;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276204-22/З-60 від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Натрію глюконат, </w:t>
            </w:r>
            <w:r>
              <w:rPr>
                <w:b/>
              </w:rPr>
              <w:t>Кристалічний 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Шаанксі Дашенг Фармасьютикал Тех Ко., Лтд., Китай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276204-22/З-60 від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Натрію глюконат, </w:t>
            </w:r>
            <w:r>
              <w:rPr>
                <w:b/>
              </w:rPr>
              <w:t>Кристалічний 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Шаанксі Дашенг Фармасьютикал Тех Ко., Лтд., Китай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276204-22/З-60 від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Натрію глюконат, </w:t>
            </w:r>
            <w:r>
              <w:rPr>
                <w:b/>
              </w:rPr>
              <w:t>Кристалічний 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Шаанксі Дашенг Фармасьютикал Тех Ко., Лтд., Китай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264983-21/З-60, 264984-21/З-60, 264985-21/З-60, 264986-21/З-60, 264987-21/З-60, 264988-21/З-60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Небілет®плюс 5/12,5, </w:t>
            </w:r>
            <w:r>
              <w:rPr>
                <w:b/>
              </w:rPr>
              <w:t>таблетки, вкриті плівковою оболонкою;</w:t>
            </w:r>
            <w:r>
              <w:rPr>
                <w:b/>
              </w:rPr>
              <w:br/>
              <w:t>по 14 таблеток у блістері; по 1 або 2 блістери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</w:t>
            </w:r>
            <w:r>
              <w:rPr>
                <w:b/>
              </w:rPr>
              <w:t>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264983-21/З-60, 264984-21/З-60, 264985-21/З-60, 264986-21/З-60, 264987-21/З-60, 264988-21/З-60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Небілет®плюс 5/12,5, </w:t>
            </w:r>
            <w:r>
              <w:rPr>
                <w:b/>
              </w:rPr>
              <w:t>таблетки, вкриті плівковою оболонкою;</w:t>
            </w:r>
            <w:r>
              <w:rPr>
                <w:b/>
              </w:rPr>
              <w:br/>
              <w:t>по 14 таблеток у блістері; по 1 або 2 блістери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</w:t>
            </w:r>
            <w:r>
              <w:rPr>
                <w:b/>
              </w:rPr>
              <w:t>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264983-21/З-60, 264984-21/З-60, 264985-21/З-60, 264986-21/З-60, 264987-21/З-60, 264988-21/З-60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Назва л</w:t>
            </w:r>
            <w:r>
              <w:rPr>
                <w:b/>
              </w:rPr>
              <w:t xml:space="preserve">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Небілет®плюс 5/12,5, </w:t>
            </w:r>
            <w:r>
              <w:rPr>
                <w:b/>
              </w:rPr>
              <w:t>таблетки, вкриті плівковою оболонкою;</w:t>
            </w:r>
            <w:r>
              <w:rPr>
                <w:b/>
              </w:rPr>
              <w:br/>
              <w:t>по 14 таблеток у блістері; по 1 або 2 блістери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275841-22/З-66 в</w:t>
            </w:r>
            <w:r>
              <w:rPr>
                <w:b/>
              </w:rPr>
              <w:t>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Незолід, </w:t>
            </w:r>
            <w:r>
              <w:rPr>
                <w:b/>
              </w:rPr>
              <w:t>таблетки, вкриті плівковою оболонкою по 600 мг, по 4 або 10 таблеток у блістері,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275841-22/З-66 від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Незолід, </w:t>
            </w:r>
            <w:r>
              <w:rPr>
                <w:b/>
              </w:rPr>
              <w:t>таблетки, вкриті плівковою оболонкою по 600 мг, по 4 або 10 таблеток у блістері,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275841-22/З-66 від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Незолід, </w:t>
            </w:r>
            <w:r>
              <w:rPr>
                <w:b/>
              </w:rPr>
              <w:t>таблетки, вкриті плівковою оболонкою по 600 мг, по 4 або 10 таблеток у блістері,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274949-22/З-28, 274950-22/З-28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НЕО-АНГІН®, </w:t>
            </w:r>
            <w:r>
              <w:rPr>
                <w:b/>
              </w:rPr>
              <w:t>льодяники по 12 льодяників у блістері;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Дивафарма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274949-22/З-28, 274950-22/З-28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НЕО-АНГІН®, </w:t>
            </w:r>
            <w:r>
              <w:rPr>
                <w:b/>
              </w:rPr>
              <w:t>льодяники по 12 льодяників у блістері;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Дивафарма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274949-22/З-28, 274950-22/З-28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НЕО-АНГІН®, </w:t>
            </w:r>
            <w:r>
              <w:rPr>
                <w:b/>
              </w:rPr>
              <w:t>льодяники по 12 льодяників у блістері;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Дивафарма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274948-22/З-28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НЕО-АНГІН® БЕЗ ЦУКРУ, </w:t>
            </w:r>
            <w:r>
              <w:rPr>
                <w:b/>
              </w:rPr>
              <w:t>льодяники по 8 льодяників у блістері; по 2 блістери в картонній коробці; по 12 льодяників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Дивафарма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274948-22/З-28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НЕО-АНГІН® БЕЗ ЦУКРУ, </w:t>
            </w:r>
            <w:r>
              <w:rPr>
                <w:b/>
              </w:rPr>
              <w:t>льодяники по 8 льодяників у блістері; по 2 блістери в картонній коробці; по 12 льодяників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Дивафарма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274948-22/З-28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НЕО-АНГІН® БЕЗ ЦУКРУ, </w:t>
            </w:r>
            <w:r>
              <w:rPr>
                <w:b/>
              </w:rPr>
              <w:t>льодяники по 8 льодяників у блістері; по 2 блістери в картонній коробці; по 12 льодяників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Дивафарма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274951-22/З-28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Нео-ангін® Вишня, </w:t>
            </w:r>
            <w:r>
              <w:rPr>
                <w:b/>
              </w:rPr>
              <w:t xml:space="preserve">льодяники по 12 льодяників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Дивафарма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274951-22/З-28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Нео-ангін® Вишня, </w:t>
            </w:r>
            <w:r>
              <w:rPr>
                <w:b/>
              </w:rPr>
              <w:t xml:space="preserve">льодяники по 12 льодяників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Дивафарма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274951-22/З-28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Нео-ангін® Вишня, </w:t>
            </w:r>
            <w:r>
              <w:rPr>
                <w:b/>
              </w:rPr>
              <w:t xml:space="preserve">льодяники по 12 льодяників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Дивафарма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274947-22/З-28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Нео-ангін® шавлія, </w:t>
            </w:r>
            <w:r>
              <w:rPr>
                <w:b/>
              </w:rPr>
              <w:t xml:space="preserve">льодяники по 12 льодяників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Дивафарма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274947-22/З-28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Нео-ангін® шавлія, </w:t>
            </w:r>
            <w:r>
              <w:rPr>
                <w:b/>
              </w:rPr>
              <w:t xml:space="preserve">льодяники по 12 льодяників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Дивафарма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274947-22/З-28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Нео-ангін® шавлія, </w:t>
            </w:r>
            <w:r>
              <w:rPr>
                <w:b/>
              </w:rPr>
              <w:t xml:space="preserve">льодяники по 12 льодяників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Дивафарма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272802-22/В-96, </w:t>
            </w:r>
            <w:r>
              <w:rPr>
                <w:b/>
              </w:rPr>
              <w:t>272806-22/В-96, 274001-22/В-84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Неофлазід, </w:t>
            </w:r>
            <w:r>
              <w:rPr>
                <w:b/>
              </w:rPr>
              <w:t>густий екстракт (субстанція) у ємностях з нержавіючої сталі або каністрах пластмасових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272802-22/В-96, 272806-22/В-96, 274001-22/В-84 від 07.02.202</w:t>
            </w:r>
            <w:r>
              <w:rPr>
                <w:b/>
              </w:rPr>
              <w:t>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Неофлазід, </w:t>
            </w:r>
            <w:r>
              <w:rPr>
                <w:b/>
              </w:rPr>
              <w:t>густий екстракт (субстанція) у ємностях з нержавіючої сталі або каністрах пластмасових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272802-22/В-96, 272806-22/В-96, 274001-22/В-84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Неофлазід, </w:t>
            </w:r>
            <w:r>
              <w:rPr>
                <w:b/>
              </w:rPr>
              <w:t>густий екстракт (субстанція) у ємностях з нержавіючої сталі або каністрах пластмасових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275125-22/З-66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НЕФРОТЕКТ, </w:t>
            </w:r>
            <w:r>
              <w:rPr>
                <w:b/>
              </w:rPr>
              <w:t xml:space="preserve">розчин для інфузій, по 250 мл або по 500 мл у </w:t>
            </w:r>
            <w:r>
              <w:rPr>
                <w:b/>
              </w:rPr>
              <w:t>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275125-22/З-66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НЕФРОТЕКТ, </w:t>
            </w:r>
            <w:r>
              <w:rPr>
                <w:b/>
              </w:rPr>
              <w:t>розчин для інфузій, по 250 мл або по 500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275125-22/З-66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НЕФРОТЕКТ, </w:t>
            </w:r>
            <w:r>
              <w:rPr>
                <w:b/>
              </w:rPr>
              <w:t>розчин для інфузій, по 250 мл або по 500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275936-22/З-96, 275937-22/З-96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Німід®, </w:t>
            </w:r>
            <w:r>
              <w:rPr>
                <w:b/>
              </w:rPr>
              <w:t>гель для зовнішнього застосування, 10 мг/г, по 30 г або 100 г в алюмінієвій або ламінованій тубі, по 1 тубі в картонній упаковці; in bulk: по 30 г в алюмінієвій тубі; по 200 туб у картонній упаковці або in bulk: по 100 г в алюмінієвій тубі; по 100 туб у ка</w:t>
            </w:r>
            <w:r>
              <w:rPr>
                <w:b/>
              </w:rPr>
              <w:t>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275936-22/З-96, 275937-22/З-96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Німід®, </w:t>
            </w:r>
            <w:r>
              <w:rPr>
                <w:b/>
              </w:rPr>
              <w:t>гель для зовнішнього застосування, 10 мг/г, по 30 г або 100 г в алюмінієвій або ламінованій тубі, по 1 тубі в картонній упаковці; in bulk: по 30 г в алюмінієвій тубі; по 200 туб у картонній упаковці або in bulk: по 100 г в алюмінієвій тубі; по 100 туб у ка</w:t>
            </w:r>
            <w:r>
              <w:rPr>
                <w:b/>
              </w:rPr>
              <w:t>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275936-22/З-96, 275937-22/З-96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Німід®, </w:t>
            </w:r>
            <w:r>
              <w:rPr>
                <w:b/>
              </w:rPr>
              <w:t>гель для зовнішнього застосування, 10 мг/г, по 30 г або 100 г в алюмінієвій або ламінованій тубі, по 1 тубі в картонній упаковці; in bulk: по 30 г в алюмінієвій тубі; по 200 туб у картонній упаковці або in bulk: по 100 г в алюмінієвій тубі; по 100 туб у ка</w:t>
            </w:r>
            <w:r>
              <w:rPr>
                <w:b/>
              </w:rPr>
              <w:t>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275936-22/З-96, 275937-22/З-96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Німід®, </w:t>
            </w:r>
            <w:r>
              <w:rPr>
                <w:b/>
              </w:rPr>
              <w:t>гель для зовнішнього застосування, 10 мг/г, по 30 г або 100 г в алюмінієвій або ламінованій тубі, по 1 тубі в картонній упаковці; in bulk: по 30 г в алюмінієвій тубі; по 200 туб у картонній упаковці або in bulk: по 100 г в алюмінієвій тубі; по 100 туб у ка</w:t>
            </w:r>
            <w:r>
              <w:rPr>
                <w:b/>
              </w:rPr>
              <w:t>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275936-22/З-96, 275937-22/З-96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Німід®, </w:t>
            </w:r>
            <w:r>
              <w:rPr>
                <w:b/>
              </w:rPr>
              <w:t>гель для зовнішнього застосування, 10 мг/г, по 30 г або 100 г в алюмінієвій або ламінованій тубі, по 1 тубі в картонній упаковці; in bulk: по 30 г в алюмінієвій тубі; по 200 туб у картонній упаковці або in bulk: по 100 г в алюмінієвій тубі; по 100 туб у ка</w:t>
            </w:r>
            <w:r>
              <w:rPr>
                <w:b/>
              </w:rPr>
              <w:t>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275936-22/З-96, 275937-22/З-96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Німід®, </w:t>
            </w:r>
            <w:r>
              <w:rPr>
                <w:b/>
              </w:rPr>
              <w:t>гель для зовнішнього застосування, 10 мг/г, по 30 г або 100 г в алюмінієвій або ламінованій тубі, по 1 тубі в картонній упаковці; in bulk: по 30 г в алюмінієвій тубі; по 200 туб у картонній упаковці або in bulk: по 100 г в алюмінієвій тубі; по 100 туб у ка</w:t>
            </w:r>
            <w:r>
              <w:rPr>
                <w:b/>
              </w:rPr>
              <w:t>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276561-22/В-138 від 13.06.2022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Нобі гель®, </w:t>
            </w:r>
            <w:r>
              <w:rPr>
                <w:b/>
              </w:rPr>
              <w:t xml:space="preserve">гель 2,5 %; по 30 г у тубі; по 1 тубі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276561-22/В-138 від 13.06.2022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Нобі гель®, </w:t>
            </w:r>
            <w:r>
              <w:rPr>
                <w:b/>
              </w:rPr>
              <w:t xml:space="preserve">гель 2,5 %; по 30 г у тубі; по 1 тубі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276561-22/В-138 від 13.06.2022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Нобі гель®, </w:t>
            </w:r>
            <w:r>
              <w:rPr>
                <w:b/>
              </w:rPr>
              <w:t xml:space="preserve">гель 2,5 %; по 30 г у тубі; по 1 тубі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276078-22/З-66, 276079-22/З-66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Ньюропентин®, </w:t>
            </w:r>
            <w:r>
              <w:rPr>
                <w:b/>
              </w:rPr>
              <w:t>капсули тверді по 300 мг, по 10 капсул у блістері; по 1, по 3 або по 10 блістерів у картонній упаковці; іn bulk: № 10х180: по 10 капсул у блістері; по 180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276078-22/З-66, 276079-22/З-66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Ньюропентин®, </w:t>
            </w:r>
            <w:r>
              <w:rPr>
                <w:b/>
              </w:rPr>
              <w:t>капсули тверді по 300 мг, по 10 капсул у блістері; по 1, по 3 або по 10 блістерів у картонній упаковці; іn bulk: № 10х180: по 10 капсул у блістері; по 180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276078-22/З-66, </w:t>
            </w:r>
            <w:r>
              <w:rPr>
                <w:b/>
              </w:rPr>
              <w:t>276079-22/З-66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Ньюропентин®, </w:t>
            </w:r>
            <w:r>
              <w:rPr>
                <w:b/>
              </w:rPr>
              <w:t>капсули тверді по 300 мг, по 10 капсул у блістері; по 1, по 3 або по 10 блістерів у картонній упаковці; іn bulk: № 10х180: по 10 капсул у блістері; по 180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</w:t>
            </w:r>
            <w:r>
              <w:rPr>
                <w:b/>
              </w:rPr>
              <w:t xml:space="preserve">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276078-22/З-66, 276079-22/З-66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Ньюропентин®, </w:t>
            </w:r>
            <w:r>
              <w:rPr>
                <w:b/>
              </w:rPr>
              <w:t>капсули тверді по 300 мг, по 10 капсул у блістері; по 1, по 3 або по 10 блістерів у картонній упаковці; іn bulk: № 10х180: по 10 капсул у блістері; по 180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276078-22/З-66, 276079-22/З-66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Ньюропентин®, </w:t>
            </w:r>
            <w:r>
              <w:rPr>
                <w:b/>
              </w:rPr>
              <w:t>капсули тверді по 300 мг, по 10 капсул у блістері; по 1, по 3 або по 10 блістерів у картонній упаковці; іn bulk: № 10х180: по 10 капсул у блістері; по 180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276078-22/З-66, 276079-22/З-66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Ньюропентин®, </w:t>
            </w:r>
            <w:r>
              <w:rPr>
                <w:b/>
              </w:rPr>
              <w:t>капсули тверді по 300 мг, по 10 капсул у блістері; по 1, по 3 або по 10 блістерів у картонній упаковці; іn bulk: № 10х180: по 10 капсул у блістері; по 180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</w:t>
            </w:r>
            <w:r>
              <w:rPr>
                <w:b/>
              </w:rPr>
              <w:t xml:space="preserve">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275319-22/З-92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ПАКЛІВІСТА, </w:t>
            </w:r>
            <w:r>
              <w:rPr>
                <w:b/>
              </w:rPr>
              <w:t>концентрат для розчину для інфузій, 6 мг/мл по 5 мл (30 мг), 16,7 мл (100 мг), 25 мл (150 мг) або 50 мл (300 мг) у флаконі; по 1 флакону з концентратом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275319-22/З-92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ПАКЛІВІСТА, </w:t>
            </w:r>
            <w:r>
              <w:rPr>
                <w:b/>
              </w:rPr>
              <w:t>концентрат для розчину для інфузій, 6 мг/мл по 5 мл (30 мг), 16,7 мл (100 мг), 25 мл (150 мг) або 50 мл (300 мг) у флаконі; по 1 флакону з концентратом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18.07.2022 </w:t>
            </w:r>
            <w:r>
              <w:rPr>
                <w:b/>
              </w:rPr>
              <w:t>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275319-22/З-92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ПАКЛІВІСТА, </w:t>
            </w:r>
            <w:r>
              <w:rPr>
                <w:b/>
              </w:rPr>
              <w:t>концентрат для розчину для інфузій, 6 мг/мл по 5 мл (30 мг), 16,7 мл (100 мг), 25 мл (150 мг) або 50 мл (300 мг) у флаконі; по 1 флакону з концентратом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275307-22/З-97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Пеметрексед-Віста, </w:t>
            </w:r>
            <w:r>
              <w:rPr>
                <w:b/>
              </w:rPr>
              <w:t>порошок ліофілізований для приготування концентрату для розчину для інфузій по 100 мг, 500 мг, 1000 мг; по 100 мг або по 500 мг, або по 1000 мг у флаконі; по 1 флакону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275307-22/З-97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Пеметрексед-Віста, </w:t>
            </w:r>
            <w:r>
              <w:rPr>
                <w:b/>
              </w:rPr>
              <w:t>порошок ліофілізований для приготування концентрату для розчину для інфузій по 100 мг, 500 мг, 1000 мг; по 100 мг або по 500 мг, або по 1000 мг у флаконі; по 1 флакону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275307-22/З-97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Пеметрексед-Віста, </w:t>
            </w:r>
            <w:r>
              <w:rPr>
                <w:b/>
              </w:rPr>
              <w:t>порошок ліофілізований для приготування концентрату для розчину для інфузій по 100 мг, 500 мг, 1000 мг; по 100 мг або по 500 мг, або по 1000 мг у флаконі; по 1 флакону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275307-22/З-97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Пеметрексед-Віста, </w:t>
            </w:r>
            <w:r>
              <w:rPr>
                <w:b/>
              </w:rPr>
              <w:t>порошок ліофілізований для приготування концентрату для розчину для інфузій по 100 мг, 500 мг, 1000 мг; по 100 мг або по 500 мг, або по 1000 мг у флаконі; по 1 флакону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275307-22/З-97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Пеметрексед-Віста, </w:t>
            </w:r>
            <w:r>
              <w:rPr>
                <w:b/>
              </w:rPr>
              <w:t>порошок ліофілізований для приготування концентрату для розчину для інфузій по 100 мг, 500 мг, 1000 мг; по 100 мг або по 500 мг, або по 1000 мг у флаконі; по 1 флакону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275307-22/З-97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Пеметрексед-Віста, </w:t>
            </w:r>
            <w:r>
              <w:rPr>
                <w:b/>
              </w:rPr>
              <w:t>порошок ліофілізований для приготування концентрату для розчину для інфузій по 100 мг, 500 мг, 1000 мг; по 100 мг або по 500 мг, або по 1000 мг у флаконі; по 1 флакону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275307-22/З-97 в</w:t>
            </w:r>
            <w:r>
              <w:rPr>
                <w:b/>
              </w:rPr>
              <w:t>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Пеметрексед-Віста, </w:t>
            </w:r>
            <w:r>
              <w:rPr>
                <w:b/>
              </w:rPr>
              <w:t>порошок ліофілізований для приготування концентрату для розчину для інфузій по 100 мг, 500 мг, 1000 мг; по 100 мг або по 500 мг, або по 1000 мг у флаконі; по 1 флакону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275307-22/З-97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Пеметрексед-Віста, </w:t>
            </w:r>
            <w:r>
              <w:rPr>
                <w:b/>
              </w:rPr>
              <w:t>порошок ліофілізований для приготування концентрату для розчину для інфузій по 100 мг, 500 мг, 1000 мг; по 100 мг або по 500 мг, або по 1000 мг у флаконі; по 1 флакону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275307-22/З-97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Пеметрексед-Віста, </w:t>
            </w:r>
            <w:r>
              <w:rPr>
                <w:b/>
              </w:rPr>
              <w:t>порошок ліофілізований для приготування концентрату для розчину для інфузій по 100 мг, 500 мг, 1000 мг; по 100 мг або по 500 мг, або по 1000 мг у флаконі; по 1 флакону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271774-22/З-123 </w:t>
            </w:r>
            <w:r>
              <w:rPr>
                <w:b/>
              </w:rPr>
              <w:t>від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ПЕНТАКСИМ® ВАКЦИНА ДЛЯ ПРОФІЛАКТИКИ ДИФТЕРІЇ, ПРАВЦЯ, КАШЛЮКУ (АЦЕЛЮЛЯРНИЙ КОМПОНЕНТ), ПОЛІОМІЄЛІТУ ІНАКТИВОВАНА ТА ВАКЦИНА ДЛЯ ПРОФІЛАКТИКИ ІНФЕКЦІЙ, СПРИЧИНЕНИХ HAEMOPHILUS ТИПУ B КОН’ЮГОВАНА, АДСОРБОВАНА, </w:t>
            </w:r>
            <w:r>
              <w:rPr>
                <w:b/>
              </w:rPr>
              <w:t>порошок Haemophilus influenzae типу b та суспенз</w:t>
            </w:r>
            <w:r>
              <w:rPr>
                <w:b/>
              </w:rPr>
              <w:t>ія для ін’єкцій (0,5 мл); по 1 флакону з порошком та 1 попередньо заповненому шприцу (0,5 мл) з прикріпленою голкою (або 2 окремими голками), що містить суспензію для ін’єкцій, в картонній коробці; по 1 флакону з порошком та 1 попередньо заповненому шприцу</w:t>
            </w:r>
            <w:r>
              <w:rPr>
                <w:b/>
              </w:rPr>
              <w:t xml:space="preserve"> (0,5 мл) з прикріпленою голкою (або 2 окремими голками), що містить суспензію для ін’єкцій, у стандартно-експортній упаковці, яка міститься у картонній коробці (з інструкцією для медичного застосування). Маркуванням українською мовою або зі стікером украї</w:t>
            </w:r>
            <w:r>
              <w:rPr>
                <w:b/>
              </w:rPr>
              <w:t>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lastRenderedPageBreak/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271774-22/З-123 від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ПЕНТАКСИМ® ВАКЦИНА ДЛЯ ПРОФІЛАКТИКИ ДИФТЕРІЇ, ПРАВЦЯ, КАШЛЮКУ (АЦЕЛЮЛЯРНИЙ КОМПОНЕНТ), ПОЛІОМІЄЛІТУ ІНАКТИВОВАНА ТА ВАКЦИНА ДЛЯ ПРОФІЛАКТИКИ ІНФЕКЦІЙ, СПРИЧИНЕНИХ HAEMOPHILUS ТИПУ B КОН’ЮГОВАНА, АДСОРБОВАНА, </w:t>
            </w:r>
            <w:r>
              <w:rPr>
                <w:b/>
              </w:rPr>
              <w:t>порошок Haemophilus influenzae типу b та суспензія для ін’єкцій (0,5 мл); по 1 флакону з порошком та 1 попередньо заповненому шприцу (0,5 мл) з прикріпленою голкою (або 2 окремими голками), що містить суспензію для ін’єкцій, в картонній коробці; по 1 флако</w:t>
            </w:r>
            <w:r>
              <w:rPr>
                <w:b/>
              </w:rPr>
              <w:t>ну з порошком та 1 попередньо заповненому шприцу (0,5 мл) з прикріпленою голкою (або 2 окремими голками), що містить суспензію для ін’єкцій, у стандартно-експортній упаковці, яка міститься у картонній коробці (з інструкцією для медичного застосування). Мар</w:t>
            </w:r>
            <w:r>
              <w:rPr>
                <w:b/>
              </w:rPr>
              <w:t>куванням українською мовою або зі стікером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</w:t>
            </w:r>
            <w:r>
              <w:rPr>
                <w:szCs w:val="20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lastRenderedPageBreak/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271774-22/З-123 від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ПЕНТАКСИМ® ВАКЦИНА ДЛЯ ПРОФІЛАКТИКИ ДИФТЕРІЇ, ПРАВЦЯ, КАШЛЮКУ (АЦЕЛЮЛЯРНИЙ КОМПОНЕНТ), ПОЛІОМІЄЛІТУ ІНАКТИВОВАНА ТА ВАКЦИНА ДЛЯ ПРОФІЛАКТИКИ ІНФЕКЦІЙ, СПРИЧИНЕНИХ HAEMOPHILUS ТИПУ B КОН’ЮГОВАНА, АДСОРБОВАНА, </w:t>
            </w:r>
            <w:r>
              <w:rPr>
                <w:b/>
              </w:rPr>
              <w:t>порошок Haemophilus influenzae типу b та суспенз</w:t>
            </w:r>
            <w:r>
              <w:rPr>
                <w:b/>
              </w:rPr>
              <w:t>ія для ін’єкцій (0,5 мл); по 1 флакону з порошком та 1 попередньо заповненому шприцу (0,5 мл) з прикріпленою голкою (або 2 окремими голками), що містить суспензію для ін’єкцій, в картонній коробці; по 1 флакону з порошком та 1 попередньо заповненому шприцу</w:t>
            </w:r>
            <w:r>
              <w:rPr>
                <w:b/>
              </w:rPr>
              <w:t xml:space="preserve"> (0,5 мл) з прикріпленою голкою (або 2 окремими голками), що містить суспензію для ін’єкцій, у стандартно-експортній упаковці, яка міститься у картонній коробці (з інструкцією для медичного застосування). Маркуванням українською мовою або зі стікером украї</w:t>
            </w:r>
            <w:r>
              <w:rPr>
                <w:b/>
              </w:rPr>
              <w:t>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273471-22/В-61 в</w:t>
            </w:r>
            <w:r>
              <w:rPr>
                <w:b/>
              </w:rPr>
              <w:t>ід 17.02.2022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Первагор, </w:t>
            </w:r>
            <w:r>
              <w:rPr>
                <w:b/>
              </w:rPr>
              <w:t>розчин для ін`єкцій, 50 мг/мл по 2 мл в ампулі, по 5 ампул у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273471-22/В-61 від 17.02.2022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Первагор, </w:t>
            </w:r>
            <w:r>
              <w:rPr>
                <w:b/>
              </w:rPr>
              <w:t>розчин для ін`єкцій, 50 мг/мл по 2 мл в ампулі, по 5 ампул у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273471-22/В-61 від 17.02.2022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Первагор, </w:t>
            </w:r>
            <w:r>
              <w:rPr>
                <w:b/>
              </w:rPr>
              <w:t>розчин для ін`єкцій, 50 мг/мл по 2 мл в ампулі, по 5 ампул у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269579-21/З-128, 269580-21/З-128, 269581-21/З-128, 269582-21/З-128, 269583-21/З-128, 269585-21/З-128, 269586-21/З-128, 269587-21/З-128, 269588-21/З-128, 2695</w:t>
            </w:r>
            <w:r>
              <w:rPr>
                <w:b/>
              </w:rPr>
              <w:t>89-21/З-128, 269590-21/З-128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ПІАСКЛЕДИН® 300, </w:t>
            </w:r>
            <w:r>
              <w:rPr>
                <w:b/>
              </w:rPr>
              <w:t>капсули; по 15 капсул у блістері; по 1 або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ЛАБОРАТУАР ЕКСПАНСЬЄНС,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269579-21/З-128, 269580-21/З-128, 269581-21/З-128, 269582-21/З-128, 269583-21/З-128, 269585-21/З-128, 269586-21/З-128, 269587-21/З-128, 269588-21/З-128, 2695</w:t>
            </w:r>
            <w:r>
              <w:rPr>
                <w:b/>
              </w:rPr>
              <w:t>89-21/З-128, 269590-21/З-128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ПІАСКЛЕДИН® 300, </w:t>
            </w:r>
            <w:r>
              <w:rPr>
                <w:b/>
              </w:rPr>
              <w:t>капсули; по 15 капсул у блістері; по 1 або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ЛАБОРАТУАР ЕКСПАНСЬЄНС,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269579-21/З-128, 269580-21/З-128, 269581-21/З-128, 269582-21/З-128, 269583-21/З-128, 269585-21/З-128, 269586-21/З-128, </w:t>
            </w:r>
            <w:r>
              <w:rPr>
                <w:b/>
              </w:rPr>
              <w:t>269587-21/З-128, 269588-21/З-128, 269589-21/З-128, 269590-21/З-128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ПІАСКЛЕДИН® 300, </w:t>
            </w:r>
            <w:r>
              <w:rPr>
                <w:b/>
              </w:rPr>
              <w:t>капсули; по 15 капсул у блістері; по 1 або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ЛАБОРАТУАР ЕКСПАНСЬЄНС,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275918-22/З-96, </w:t>
            </w:r>
            <w:r>
              <w:rPr>
                <w:b/>
              </w:rPr>
              <w:t>275920-22/З-96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Пірантел, </w:t>
            </w:r>
            <w:r>
              <w:rPr>
                <w:b/>
              </w:rPr>
              <w:t>таблетки по 250 мг, по 3 таблетки у блістері; по 1 блістеру у картонній упаковці; по 3 таблетки у блістері; по 1 блістеру у картонній упаковці; по 10 упаковок у картонній коробці; in bulk № 3x1260: по 3 таблетки у блістері; по 1260 блістерів у картонній ко</w:t>
            </w:r>
            <w:r>
              <w:rPr>
                <w:b/>
              </w:rPr>
              <w:t>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</w:t>
            </w:r>
            <w:r>
              <w:rPr>
                <w:szCs w:val="20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275918-22/З-96, 275920-22/З-96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Пірантел, </w:t>
            </w:r>
            <w:r>
              <w:rPr>
                <w:b/>
              </w:rPr>
              <w:t>таблетки по 250 мг, по 3 таблетки у блістері; по 1 блістеру у картонній упаковці; по 3 таблетки у блістері; по 1 блістеру у картонній упаковці; по 10 упаковок у картонній коробці; in bulk № 3x1260: по 3 таблетки у блістері; по 1260 блістерів у картонній ко</w:t>
            </w:r>
            <w:r>
              <w:rPr>
                <w:b/>
              </w:rPr>
              <w:t>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</w:t>
            </w:r>
            <w:r>
              <w:rPr>
                <w:szCs w:val="20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275918-22/З-96, 275920-22/З-96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Пірантел, </w:t>
            </w:r>
            <w:r>
              <w:rPr>
                <w:b/>
              </w:rPr>
              <w:t>таблетки по 250 мг, по 3 таблетки у блістері; по 1 блістеру у картонній упаковці; по 3 таблетки у блістері; по 1 блістеру у картонній упаковці; по 10 упаковок у картонній коробці; in bulk № 3x1260: по 3 таблетки у блістері; по 1260 блістерів у картонній ко</w:t>
            </w:r>
            <w:r>
              <w:rPr>
                <w:b/>
              </w:rPr>
              <w:t>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</w:t>
            </w:r>
            <w:r>
              <w:rPr>
                <w:szCs w:val="20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275918-22/З-96, 275920-22/З-96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Пірантел, </w:t>
            </w:r>
            <w:r>
              <w:rPr>
                <w:b/>
              </w:rPr>
              <w:t>таблетки по 250 мг, по 3 таблетки у блістері; по 1 блістеру у картонній упаковці; по 3 таблетки у блістері; по 1 блістеру у картонній упаковці; по 10 упаковок у картонній коробці; in bulk № 3x1260: по 3 таблетки у блістері; по 1260 блістерів у картонній ко</w:t>
            </w:r>
            <w:r>
              <w:rPr>
                <w:b/>
              </w:rPr>
              <w:t>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</w:t>
            </w:r>
            <w:r>
              <w:rPr>
                <w:szCs w:val="20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275918-22/З-96, 275920-22/З-96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Пірантел, </w:t>
            </w:r>
            <w:r>
              <w:rPr>
                <w:b/>
              </w:rPr>
              <w:t>таблетки по 250 мг, по 3 таблетки у блістері; по 1 блістеру у картонній упаковці; по 3 таблетки у блістері; по 1 блістеру у картонній упаковці; по 10 упаковок у картонній коробці; in bulk № 3x1260: по 3 таблетки у блістері; по 1260 блістерів у картонній ко</w:t>
            </w:r>
            <w:r>
              <w:rPr>
                <w:b/>
              </w:rPr>
              <w:t>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</w:t>
            </w:r>
            <w:r>
              <w:rPr>
                <w:szCs w:val="20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275918-22/З-96, 275920-22/З-96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Пірантел, </w:t>
            </w:r>
            <w:r>
              <w:rPr>
                <w:b/>
              </w:rPr>
              <w:t>таблетки по 250 мг, по 3 таблетки у блістері; по 1 блістеру у картонній упаковці; по 3 таблетки у блістері; по 1 блістеру у картонній упаковці; по 10 упаковок у картонній коробці; in bulk № 3x1260: по 3 таблетки у блістері; по 1260 блістерів у картонній ко</w:t>
            </w:r>
            <w:r>
              <w:rPr>
                <w:b/>
              </w:rPr>
              <w:t>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275341-22/В-60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Пірацетам, </w:t>
            </w:r>
            <w:r>
              <w:rPr>
                <w:b/>
              </w:rPr>
              <w:t>розчин для ін'єкцій, 200 мг/мл; по 5 мл в ампулі; по 5 ампул у контурній чарунковій упаковці; по 2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275341-22/В-60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Пірацетам, </w:t>
            </w:r>
            <w:r>
              <w:rPr>
                <w:b/>
              </w:rPr>
              <w:t>розчин для ін'єкцій, 200 мг/мл; по 5 мл в ампулі; по 5 ампул у контурній чарунковій упаковці; по 2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275341-22/В-60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Пірацетам, </w:t>
            </w:r>
            <w:r>
              <w:rPr>
                <w:b/>
              </w:rPr>
              <w:t>розчин для ін'єкцій, 200 мг/мл; по 5 мл в ампулі; по 5 ампул у контурній чарунковій упаковці; по 2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275951-22/В-97, 275952-22/В-97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Піритан, </w:t>
            </w:r>
            <w:r>
              <w:rPr>
                <w:b/>
              </w:rPr>
              <w:t>таблетки по 0,25 мг або 1,0 мг, по 10 таблеток у блістері, по 3 або по 6 блістерів у картонній упаковці; in bulk: по 10 таблеток у блістері, по 100 блістерів у картонній коробці; по 10 таблеток у блістері, по 150 блістерів у картонній коробці; по 10 таблет</w:t>
            </w:r>
            <w:r>
              <w:rPr>
                <w:b/>
              </w:rPr>
              <w:t>ок у блістері, по 200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275951-22/В-97, 275952-22/В-97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Піритан, </w:t>
            </w:r>
            <w:r>
              <w:rPr>
                <w:b/>
              </w:rPr>
              <w:t>таблетки по 0,25 мг або 1,0 мг, по 10 таблеток у блістері, по 3 або по 6 блістерів у картонній упаковці; in bulk: по 10 таблеток у блістері, по 100 блістерів у картонній коробці; по 10 таблеток у блістері, по 150 блістерів у картонній коробці; по 10 таблет</w:t>
            </w:r>
            <w:r>
              <w:rPr>
                <w:b/>
              </w:rPr>
              <w:t>ок у блістері, по 200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275951-22/В-97, 275952-22/В-97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Піритан, </w:t>
            </w:r>
            <w:r>
              <w:rPr>
                <w:b/>
              </w:rPr>
              <w:t>таблетки по 0,25 мг або 1,0 мг, по 10 таблеток у блістері, по 3 або по 6 блістерів у картонній упаковці; in bulk: по 10 таблеток у блістері, по 100 блістерів у картонній коробці; по 10 таблеток у блістері, по 150 блістерів у картонній коробці; по 10 таблет</w:t>
            </w:r>
            <w:r>
              <w:rPr>
                <w:b/>
              </w:rPr>
              <w:t>ок у блістері, по 200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275951-22/В-97, 275952-22/В-97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Піритан, </w:t>
            </w:r>
            <w:r>
              <w:rPr>
                <w:b/>
              </w:rPr>
              <w:t>таблетки по 0,25 мг або 1,0 мг, по 10 таблеток у блістері, по 3 або по 6 блістерів у картонній упаковці; in bulk: по 10 таблеток у блістері, по 100 блістерів у картонній коробці; по 10 таблеток у блістері, по 150 блістерів у картонній коробці; по 10 таблет</w:t>
            </w:r>
            <w:r>
              <w:rPr>
                <w:b/>
              </w:rPr>
              <w:t>ок у блістері, по 200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275951-22/В-97, 275952-22/В-97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Піритан, </w:t>
            </w:r>
            <w:r>
              <w:rPr>
                <w:b/>
              </w:rPr>
              <w:t>таблетки по 0,25 мг або 1,0 мг, по 10 таблеток у блістері, по 3 або по 6 блістерів у картонній упаковці; in bulk: по 10 таблеток у блістері, по 100 блістерів у картонній коробці; по 10 таблеток у блістері, по 150 блістерів у картонній коробці; по 10 таблет</w:t>
            </w:r>
            <w:r>
              <w:rPr>
                <w:b/>
              </w:rPr>
              <w:t>ок у блістері, по 200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275951-22/В-97, 275952-22/В-97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Піритан, </w:t>
            </w:r>
            <w:r>
              <w:rPr>
                <w:b/>
              </w:rPr>
              <w:t>таблетки по 0,25 мг або 1,0 мг, по 10 таблеток у блістері, по 3 або по 6 блістерів у картонній упаковці; in bulk: по 10 таблеток у блістері, по 100 блістерів у картонній коробці; по 10 таблеток у блістері, по 150 блістерів у картонній коробці; по 10 таблет</w:t>
            </w:r>
            <w:r>
              <w:rPr>
                <w:b/>
              </w:rPr>
              <w:t>ок у блістері, по 200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275951-22/В-97, 275952-22/В-97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Піритан, </w:t>
            </w:r>
            <w:r>
              <w:rPr>
                <w:b/>
              </w:rPr>
              <w:t>таблетки по 0,25 мг або 1,0 мг, по 10 таблеток у блістері, по 3 або по 6 блістерів у картонній упаковці; in bulk: по 10 таблеток у блістері, по 100 блістерів у картонній коробці; по 10 таблеток у блістері, по 150 блістерів у картонній коробці; по 10 таблет</w:t>
            </w:r>
            <w:r>
              <w:rPr>
                <w:b/>
              </w:rPr>
              <w:t>ок у блістері, по 200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275951-22/В-97, 275952-22/В-97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Піритан, </w:t>
            </w:r>
            <w:r>
              <w:rPr>
                <w:b/>
              </w:rPr>
              <w:t>таблетки по 0,25 мг або 1,0 мг, по 10 таблеток у блістері, по 3 або по 6 блістерів у картонній упаковці; in bulk: по 10 таблеток у блістері, по 100 блістерів у картонній коробці; по 10 таблеток у блістері, по 150 блістерів у картонній коробці; по 10 таблет</w:t>
            </w:r>
            <w:r>
              <w:rPr>
                <w:b/>
              </w:rPr>
              <w:t>ок у блістері, по 200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275951-22/В-97, 275952-22/В-97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Піритан, </w:t>
            </w:r>
            <w:r>
              <w:rPr>
                <w:b/>
              </w:rPr>
              <w:t>таблетки по 0,25 мг або 1,0 мг, по 10 таблеток у блістері, по 3 або по 6 блістерів у картонній упаковці; in bulk: по 10 таблеток у блістері, по 100 блістерів у картонній коробці; по 10 таблеток у блістері, по 150 блістерів у картонній коробці; по 10 таблет</w:t>
            </w:r>
            <w:r>
              <w:rPr>
                <w:b/>
              </w:rPr>
              <w:t>ок у блістері, по 200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275951-22/В-97, 275952-22/В-97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Піритан, </w:t>
            </w:r>
            <w:r>
              <w:rPr>
                <w:b/>
              </w:rPr>
              <w:t>таблетки по 0,25 мг або 1,0 мг, по 10 таблеток у блістері, по 3 або по 6 блістерів у картонній упаковці; in bulk: по 10 таблеток у блістері, по 100 блістерів у картонній коробці; по 10 таблеток у блістері, по 150 блістерів у картонній коробці; по 10 таблет</w:t>
            </w:r>
            <w:r>
              <w:rPr>
                <w:b/>
              </w:rPr>
              <w:t>ок у блістері, по 200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275951-22/В-97, 275952-22/В-97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Піритан, </w:t>
            </w:r>
            <w:r>
              <w:rPr>
                <w:b/>
              </w:rPr>
              <w:t>таблетки по 0,25 мг або 1,0 мг, по 10 таблеток у блістері, по 3 або по 6 блістерів у картонній упаковці; in bulk: по 10 таблеток у блістері, по 100 блістерів у картонній коробці; по 10 таблеток у блістері, по 150 блістерів у картонній коробці; по 10 таблет</w:t>
            </w:r>
            <w:r>
              <w:rPr>
                <w:b/>
              </w:rPr>
              <w:t>ок у блістері, по 200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275951-22/В-97, 275952-22/В-97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Піритан, </w:t>
            </w:r>
            <w:r>
              <w:rPr>
                <w:b/>
              </w:rPr>
              <w:t>таблетки по 0,25 мг або 1,0 мг, по 10 таблеток у блістері, по 3 або по 6 блістерів у картонній упаковці; in bulk: по 10 таблеток у блістері, по 100 блістерів у картонній коробці; по 10 таблеток у блістері, по 150 блістерів у картонній коробці; по 10 таблет</w:t>
            </w:r>
            <w:r>
              <w:rPr>
                <w:b/>
              </w:rPr>
              <w:t>ок у блістері, по 200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271424-22/В-61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ПЛАВІКС®, </w:t>
            </w:r>
            <w:r>
              <w:rPr>
                <w:b/>
              </w:rPr>
              <w:t>таблетки, вкриті плівковою оболонкою, по 300 мг № 10 (10х1):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271424-22/В-61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ПЛАВІКС®, </w:t>
            </w:r>
            <w:r>
              <w:rPr>
                <w:b/>
              </w:rPr>
              <w:t>таблетки, вкриті плівковою оболонкою, по 300 мг № 10 (10х1):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271424-22/В-61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ПЛАВІКС®, </w:t>
            </w:r>
            <w:r>
              <w:rPr>
                <w:b/>
              </w:rPr>
              <w:t>таблетки, вкриті плівковою оболонкою, по 300 мг № 10 (10х1):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271491-22/В-66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Плаквеніл®, </w:t>
            </w:r>
            <w:r>
              <w:rPr>
                <w:b/>
              </w:rPr>
              <w:t xml:space="preserve">таблетки, вкриті плівковою оболонкою, по 200 мг; № 60 (15х4): </w:t>
            </w:r>
            <w:r>
              <w:rPr>
                <w:b/>
              </w:rPr>
              <w:t>по 15 таблеток у блістері; по 4 блістери у картонній коробці; № 60 (10х6): 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271491-22/В-66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Плаквеніл®, </w:t>
            </w:r>
            <w:r>
              <w:rPr>
                <w:b/>
              </w:rPr>
              <w:t xml:space="preserve">таблетки, вкриті плівковою оболонкою, по 200 мг; № 60 (15х4): </w:t>
            </w:r>
            <w:r>
              <w:rPr>
                <w:b/>
              </w:rPr>
              <w:t>по 15 таблеток у блістері; по 4 блістери у картонній коробці; № 60 (10х6): 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271491-22/В-66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Плаквеніл®, </w:t>
            </w:r>
            <w:r>
              <w:rPr>
                <w:b/>
              </w:rPr>
              <w:t xml:space="preserve">таблетки, вкриті плівковою оболонкою, по 200 мг; № 60 (15х4): </w:t>
            </w:r>
            <w:r>
              <w:rPr>
                <w:b/>
              </w:rPr>
              <w:t>по 15 таблеток у блістері; по 4 блістери у картонній коробці; № 60 (10х6): 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275510-22/З-28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Помалідомід-Віста, </w:t>
            </w:r>
            <w:r>
              <w:rPr>
                <w:b/>
              </w:rPr>
              <w:t>капсули тверді по 2 мг, по 3мг, по 4 мг in bulk: по 21 капсулі у флаконі; по 1 флакону в індивідуальній картонній коробці, по 126 картонних коробок (№1) у транспортному коробі; капсули тверді по 2 мг, по 3мг, по 4 мг по 21 капсулі у флаконі; по 1 флакону в</w:t>
            </w:r>
            <w:r>
              <w:rPr>
                <w:b/>
              </w:rPr>
              <w:t xml:space="preserve"> картонній коробці; по 7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275510-22/З-28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Помалідомід-Віста, </w:t>
            </w:r>
            <w:r>
              <w:rPr>
                <w:b/>
              </w:rPr>
              <w:t>капсули тверді по 2 мг, по 3мг, по 4 мг in bulk: по 21 капсулі у флаконі; по 1 флакону в індивідуальній картонній коробці, по 126 картонних коробок (№1) у транспортному коробі; капсули тверді по 2 мг, по 3мг, по 4 мг по 21 капсулі у флаконі; по 1 флакону в</w:t>
            </w:r>
            <w:r>
              <w:rPr>
                <w:b/>
              </w:rPr>
              <w:t xml:space="preserve"> картонній коробці; по 7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275510-22/З-28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Помалідомід-Віста, </w:t>
            </w:r>
            <w:r>
              <w:rPr>
                <w:b/>
              </w:rPr>
              <w:t>капсули тверді по 2 мг, по 3мг, по 4 мг in bulk: по 21 капсулі у флаконі; по 1 флакону в індивідуальній картонній коробці, по 126 картонних коробок (№1) у транспортному коробі; капсули тверді по 2 мг, по 3мг, по 4 мг по 21 капсулі у флаконі; по 1 флакону в</w:t>
            </w:r>
            <w:r>
              <w:rPr>
                <w:b/>
              </w:rPr>
              <w:t xml:space="preserve"> картонній коробці; по 7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275510-22/З-28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Помалідомід-Віста, </w:t>
            </w:r>
            <w:r>
              <w:rPr>
                <w:b/>
              </w:rPr>
              <w:t>капсули тверді по 2 мг, по 3мг, по 4 мг in bulk: по 21 капсулі у флаконі; по 1 флакону в індивідуальній картонній коробці, по 126 картонних коробок (№1) у транспортному коробі; капсули тверді по 2 мг, по 3мг, по 4 мг по 21 капсулі у флаконі; по 1 флакону в</w:t>
            </w:r>
            <w:r>
              <w:rPr>
                <w:b/>
              </w:rPr>
              <w:t xml:space="preserve"> картонній коробці; по 7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275510-22/З-28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Помалідомід-Віста, </w:t>
            </w:r>
            <w:r>
              <w:rPr>
                <w:b/>
              </w:rPr>
              <w:t>капсули тверді по 2 мг, по 3мг, по 4 мг in bulk: по 21 капсулі у флаконі; по 1 флакону в індивідуальній картонній коробці, по 126 картонних коробок (№1) у транспортному коробі; капсули тверді по 2 мг, по 3мг, по 4 мг по 21 капсулі у флаконі; по 1 флакону в</w:t>
            </w:r>
            <w:r>
              <w:rPr>
                <w:b/>
              </w:rPr>
              <w:t xml:space="preserve"> картонній коробці; по 7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275510-22/З-28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Помалідомід-Віста, </w:t>
            </w:r>
            <w:r>
              <w:rPr>
                <w:b/>
              </w:rPr>
              <w:t>капсули тверді по 2 мг, по 3мг, по 4 мг in bulk: по 21 капсулі у флаконі; по 1 флакону в індивідуальній картонній коробці, по 126 картонних коробок (№1) у транспортному коробі; капсули тверді по 2 мг, по 3мг, по 4 мг по 21 капсулі у флаконі; по 1 флакону в</w:t>
            </w:r>
            <w:r>
              <w:rPr>
                <w:b/>
              </w:rPr>
              <w:t xml:space="preserve"> картонній коробці; по 7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275510-22/З-28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Помалідомід-Віста, </w:t>
            </w:r>
            <w:r>
              <w:rPr>
                <w:b/>
              </w:rPr>
              <w:t>капсули тверді по 2 мг, по 3мг, по 4 мг in bulk: по 21 капсулі у флаконі; по 1 флакону в індивідуальній картонній коробці, по 126 картонних коробок (№1) у транспортному коробі; капсули тверді по 2 мг, по 3мг, по 4 мг по 21 капсулі у флаконі; по 1 флакону в</w:t>
            </w:r>
            <w:r>
              <w:rPr>
                <w:b/>
              </w:rPr>
              <w:t xml:space="preserve"> картонній коробці; по 7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275510-22/З-28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Помалідомід-Віста, </w:t>
            </w:r>
            <w:r>
              <w:rPr>
                <w:b/>
              </w:rPr>
              <w:t>капсули тверді по 2 мг, по 3мг, по 4 мг in bulk: по 21 капсулі у флаконі; по 1 флакону в індивідуальній картонній коробці, по 126 картонних коробок (№1) у транспортному коробі; капсули тверді по 2 мг, по 3мг, по 4 мг по 21 капсулі у флаконі; по 1 флакону в</w:t>
            </w:r>
            <w:r>
              <w:rPr>
                <w:b/>
              </w:rPr>
              <w:t xml:space="preserve"> картонній коробці; по 7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275510-22/З-28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Помалідомід-Віста, </w:t>
            </w:r>
            <w:r>
              <w:rPr>
                <w:b/>
              </w:rPr>
              <w:t>капсули тверді по 2 мг, по 3мг, по 4 мг in bulk: по 21 капсулі у флаконі; по 1 флакону в індивідуальній картонній коробці, по 126 картонних коробок (№1) у транспортному коробі; капсули тверді по 2 мг, по 3мг, по 4 мг по 21 капсулі у флаконі; по 1 флакону в</w:t>
            </w:r>
            <w:r>
              <w:rPr>
                <w:b/>
              </w:rPr>
              <w:t xml:space="preserve"> картонній коробці; по 7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275510-22/З-28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Помалідомід-Віста, </w:t>
            </w:r>
            <w:r>
              <w:rPr>
                <w:b/>
              </w:rPr>
              <w:t>капсули тверді по 2 мг, по 3мг, по 4 мг in bulk: по 21 капсулі у флаконі; по 1 флакону в індивідуальній картонній коробці, по 126 картонних коробок (№1) у транспортному коробі; капсули тверді по 2 мг, по 3мг, по 4 мг по 21 капсулі у флаконі; по 1 флакону в</w:t>
            </w:r>
            <w:r>
              <w:rPr>
                <w:b/>
              </w:rPr>
              <w:t xml:space="preserve"> картонній коробці; по 7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275510-22/З-28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Помалідомід-Віста, </w:t>
            </w:r>
            <w:r>
              <w:rPr>
                <w:b/>
              </w:rPr>
              <w:t>капсули тверді по 2 мг, по 3мг, по 4 мг in bulk: по 21 капсулі у флаконі; по 1 флакону в індивідуальній картонній коробці, по 126 картонних коробок (№1) у транспортному коробі; капсули тверді по 2 мг, по 3мг, по 4 мг по 21 капсулі у флаконі; по 1 флакону в</w:t>
            </w:r>
            <w:r>
              <w:rPr>
                <w:b/>
              </w:rPr>
              <w:t xml:space="preserve"> картонній коробці; по 7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275510-22/З-28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Помалідомід-Віста, </w:t>
            </w:r>
            <w:r>
              <w:rPr>
                <w:b/>
              </w:rPr>
              <w:t>капсули тверді по 2 мг, по 3мг, по 4 мг in bulk: по 21 капсулі у флаконі; по 1 флакону в індивідуальній картонній коробці, по 126 картонних коробок (№1) у транспортному коробі; капсули тверді по 2 мг, по 3мг, по 4 мг по 21 капсулі у флаконі; по 1 флакону в</w:t>
            </w:r>
            <w:r>
              <w:rPr>
                <w:b/>
              </w:rPr>
              <w:t xml:space="preserve"> картонній коробці; по 7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275510-22/З-28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Помалідомід-Віста, </w:t>
            </w:r>
            <w:r>
              <w:rPr>
                <w:b/>
              </w:rPr>
              <w:t>капсули тверді по 2 мг, по 3мг, по 4 мг in bulk: по 21 капсулі у флаконі; по 1 флакону в індивідуальній картонній коробці, по 126 картонних коробок (№1) у транспортному коробі; капсули тверді по 2 мг, по 3мг, по 4 мг по 21 капсулі у флаконі; по 1 флакону в</w:t>
            </w:r>
            <w:r>
              <w:rPr>
                <w:b/>
              </w:rPr>
              <w:t xml:space="preserve"> картонній коробці; по 7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275510-22/З-28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Помалідомід-Віста, </w:t>
            </w:r>
            <w:r>
              <w:rPr>
                <w:b/>
              </w:rPr>
              <w:t>капсули тверді по 2 мг, по 3мг, по 4 мг in bulk: по 21 капсулі у флаконі; по 1 флакону в індивідуальній картонній коробці, по 126 картонних коробок (№1) у транспортному коробі; капсули тверді по 2 мг, по 3мг, по 4 мг по 21 капсулі у флаконі; по 1 флакону в</w:t>
            </w:r>
            <w:r>
              <w:rPr>
                <w:b/>
              </w:rPr>
              <w:t xml:space="preserve"> картонній коробці; по 7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275510-22/З-28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Помалідомід-Віста, </w:t>
            </w:r>
            <w:r>
              <w:rPr>
                <w:b/>
              </w:rPr>
              <w:t>капсули тверді по 2 мг, по 3мг, по 4 мг in bulk: по 21 капсулі у флаконі; по 1 флакону в індивідуальній картонній коробці, по 126 картонних коробок (№1) у транспортному коробі; капсули тверді по 2 мг, по 3мг, по 4 мг по 21 капсулі у флаконі; по 1 флакону в</w:t>
            </w:r>
            <w:r>
              <w:rPr>
                <w:b/>
              </w:rPr>
              <w:t xml:space="preserve"> картонній коробці; по 7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275510-22/З-28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Помалідомід-Віста, </w:t>
            </w:r>
            <w:r>
              <w:rPr>
                <w:b/>
              </w:rPr>
              <w:t>капсули тверді по 2 мг, по 3мг, по 4 мг in bulk: по 21 капсулі у флаконі; по 1 флакону в індивідуальній картонній коробці, по 126 картонних коробок (№1) у транспортному коробі; капсули тверді по 2 мг, по 3мг, по 4 мг по 21 капсулі у флаконі; по 1 флакону в</w:t>
            </w:r>
            <w:r>
              <w:rPr>
                <w:b/>
              </w:rPr>
              <w:t xml:space="preserve"> картонній коробці; по 7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275510-22/З-28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Помалідомід-Віста, </w:t>
            </w:r>
            <w:r>
              <w:rPr>
                <w:b/>
              </w:rPr>
              <w:t>капсули тверді по 2 мг, по 3мг, по 4 мг in bulk: по 21 капсулі у флаконі; по 1 флакону в індивідуальній картонній коробці, по 126 картонних коробок (№1) у транспортному коробі; капсули тверді по 2 мг, по 3мг, по 4 мг по 21 капсулі у флаконі; по 1 флакону в</w:t>
            </w:r>
            <w:r>
              <w:rPr>
                <w:b/>
              </w:rPr>
              <w:t xml:space="preserve"> картонній коробці; по 7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275510-22/З-28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Помалідомід-Віста, </w:t>
            </w:r>
            <w:r>
              <w:rPr>
                <w:b/>
              </w:rPr>
              <w:t>капсули тверді по 2 мг, по 3мг, по 4 мг in bulk: по 21 капсулі у флаконі; по 1 флакону в індивідуальній картонній коробці, по 126 картонних коробок (№1) у транспортному коробі; капсули тверді по 2 мг, по 3мг, по 4 мг по 21 капсулі у флаконі; по 1 флакону в</w:t>
            </w:r>
            <w:r>
              <w:rPr>
                <w:b/>
              </w:rPr>
              <w:t xml:space="preserve"> картонній коробці; по 7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274518-22/З-116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Прогінова, </w:t>
            </w:r>
            <w:r>
              <w:rPr>
                <w:b/>
              </w:rPr>
              <w:t>таблетки, вкриті оболонкою, по 2 мг по 21 таблетці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274518-22/З-116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Прогінова, </w:t>
            </w:r>
            <w:r>
              <w:rPr>
                <w:b/>
              </w:rPr>
              <w:t>таблетки, вкриті оболонкою, по 2 мг по 21 таблетці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274518-22/З-116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Прогінова, </w:t>
            </w:r>
            <w:r>
              <w:rPr>
                <w:b/>
              </w:rPr>
              <w:t>таблетки, вкриті оболонкою, по 2 мг по 21 таблетці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274966-22/З-97 від 05.05.2022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Пропофол Кабі, </w:t>
            </w:r>
            <w:r>
              <w:rPr>
                <w:b/>
              </w:rPr>
              <w:t>емульсія для ін'єкцій або інфузій, 10 мг/мл, по 20 мл в ампулі; по 5 ампул у пачці з картону; по 50 мл у флаконі; по 50 мл у флаконі; по 1 флакону у пачці із картону; по 50 мл у флаконі; по 10 флаконів у картонній коробці; емульсія для ін'єкцій або інфузій</w:t>
            </w:r>
            <w:r>
              <w:rPr>
                <w:b/>
              </w:rPr>
              <w:t>, 20 мг/мл, по 50 мл у флаконі; по 50 мл у флаконі; по 1 флакону у пачці із картону; по 50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274966-22/З-97 від 05.05.2022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Пропофол Кабі, </w:t>
            </w:r>
            <w:r>
              <w:rPr>
                <w:b/>
              </w:rPr>
              <w:t>емульсія для ін'єкцій або інфузій, 10 мг/мл, по 20 мл в ампулі; по 5 ампул у пачці з картону; по 50 мл у флаконі; по 50 мл у флаконі; по 1 флакону у пачці із картону; по 50 мл у флаконі; по 10 флаконів у картонній коробці; емульсія для ін'єкцій або інфузій</w:t>
            </w:r>
            <w:r>
              <w:rPr>
                <w:b/>
              </w:rPr>
              <w:t>, 20 мг/мл, по 50 мл у флаконі; по 50 мл у флаконі; по 1 флакону у пачці із картону; по 50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274966-22/З-97 від 05.05.2022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Пропофол Кабі, </w:t>
            </w:r>
            <w:r>
              <w:rPr>
                <w:b/>
              </w:rPr>
              <w:t>емульсія для ін'єкцій або інфузій, 10 мг/мл, по 20 мл в ампулі; по 5 ампул у пачці з картону; по 50 мл у флаконі; по 50 мл у флаконі; по 1 флакону у пачці із картону; по 50 мл у флаконі; по 10 флаконів у картонній коробці; емульсія для ін'єкцій або інфузій</w:t>
            </w:r>
            <w:r>
              <w:rPr>
                <w:b/>
              </w:rPr>
              <w:t>, 20 мг/мл, по 50 мл у флаконі; по 50 мл у флаконі; по 1 флакону у пачці із картону; по 50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274966-22/З-97 від 05.05.2022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Пропофол Кабі, </w:t>
            </w:r>
            <w:r>
              <w:rPr>
                <w:b/>
              </w:rPr>
              <w:t>емульсія для ін'єкцій або інфузій, 10 мг/мл, по 20 мл в ампулі; по 5 ампул у пачці з картону; по 50 мл у флаконі; по 50 мл у флаконі; по 1 флакону у пачці із картону; по 50 мл у флаконі; по 10 флаконів у картонній коробці; емульсія для ін'єкцій або інфузій</w:t>
            </w:r>
            <w:r>
              <w:rPr>
                <w:b/>
              </w:rPr>
              <w:t>, 20 мг/мл, по 50 мл у флаконі; по 50 мл у флаконі; по 1 флакону у пачці із картону; по 50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274966-22/З-97 від 05.05.2022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Пропофол Кабі, </w:t>
            </w:r>
            <w:r>
              <w:rPr>
                <w:b/>
              </w:rPr>
              <w:t>емульсія для ін'єкцій або інфузій, 10 мг/мл, по 20 мл в ампулі; по 5 ампул у пачці з картону; по 50 мл у флаконі; по 50 мл у флаконі; по 1 флакону у пачці із картону; по 50 мл у флаконі; по 10 флаконів у картонній коробці; емульсія для ін'єкцій або інфузій</w:t>
            </w:r>
            <w:r>
              <w:rPr>
                <w:b/>
              </w:rPr>
              <w:t>, 20 мг/мл, по 50 мл у флаконі; по 50 мл у флаконі; по 1 флакону у пачці із картону; по 50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</w:t>
      </w:r>
      <w:r>
        <w:rPr>
          <w:b/>
          <w:sz w:val="20"/>
          <w:szCs w:val="20"/>
          <w:lang w:val="ru-RU"/>
        </w:rPr>
        <w:t>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274966-22/З-97 від 05.05.2022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Пропофол Кабі, </w:t>
            </w:r>
            <w:r>
              <w:rPr>
                <w:b/>
              </w:rPr>
              <w:t>емульсія для ін'єкцій або інфузій, 10 мг/мл, по 20 мл в ампулі; по 5 ампул у пачці з картону; по 50 мл у флаконі; по 50 мл у флаконі; по 1 флакону у пачці із картону; по 50 мл у флаконі; по 10 флаконів у картонній коробці; емульсія для ін'єкцій або інфузій</w:t>
            </w:r>
            <w:r>
              <w:rPr>
                <w:b/>
              </w:rPr>
              <w:t>, 20 мг/мл, по 50 мл у флаконі; по 50 мл у флаконі; по 1 флакону у пачці із картону; по 50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275318-22/З-92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ПРОСТАЗАН-ВІСТА, </w:t>
            </w:r>
            <w:r>
              <w:rPr>
                <w:b/>
              </w:rPr>
              <w:t>капсули з модифікованим вивільненням, тверді по 0,4 мг по 10 капсул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275318-22/З-92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ПРОСТАЗАН-ВІСТА, </w:t>
            </w:r>
            <w:r>
              <w:rPr>
                <w:b/>
              </w:rPr>
              <w:t xml:space="preserve">капсули з модифікованим вивільненням, тверді по 0,4 мг по 10 капсул у </w:t>
            </w:r>
            <w:r>
              <w:rPr>
                <w:b/>
              </w:rPr>
              <w:t>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275318-22/З-92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ПРОСТАЗАН-ВІСТА, </w:t>
            </w:r>
            <w:r>
              <w:rPr>
                <w:b/>
              </w:rPr>
              <w:t xml:space="preserve">капсули з модифікованим вивільненням, тверді по 0,4 мг по 10 капсул у </w:t>
            </w:r>
            <w:r>
              <w:rPr>
                <w:b/>
              </w:rPr>
              <w:t>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274098-22/З-128 від 04.04.2022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Протафан® НМ, </w:t>
            </w:r>
            <w:r>
              <w:rPr>
                <w:b/>
              </w:rPr>
              <w:t>суспензія для ін'єкцій, 100 МО/мл; по 10 мл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274098-22/З-128 від 04.04.2022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Протафан® НМ, </w:t>
            </w:r>
            <w:r>
              <w:rPr>
                <w:b/>
              </w:rPr>
              <w:t>суспензія для ін'єкцій, 100 МО/мл; по 10 мл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274098-22/З-128 від 04.04.2022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Протафан® НМ, </w:t>
            </w:r>
            <w:r>
              <w:rPr>
                <w:b/>
              </w:rPr>
              <w:t>суспензія для ін'єкцій, 100 МО/мл; по 10 мл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272662-22/З-128, 272663-22/З-128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Пурегон®, </w:t>
            </w:r>
            <w:r>
              <w:rPr>
                <w:b/>
              </w:rPr>
              <w:t xml:space="preserve">розчин для ін'єкцій, 833 МО/мл; по 0,420 мл (300 МО/0,36 мл) або 0,780 мл (600 МО/0,72 мл) у картриджі; по 1 картриджу у відкритому пластиковому лотку в комплекті з голками, по 2 комплекти голок – 2 картонні коробки (кожен комплект по 3 голки, кожна голка </w:t>
            </w:r>
            <w:r>
              <w:rPr>
                <w:b/>
              </w:rPr>
              <w:t>в індивідуальному пластиковому контейнері)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272662-22/З-128, 272663-22/З-128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Пурегон®, </w:t>
            </w:r>
            <w:r>
              <w:rPr>
                <w:b/>
              </w:rPr>
              <w:t xml:space="preserve">розчин для ін'єкцій, 833 МО/мл; по 0,420 мл (300 МО/0,36 мл) або 0,780 мл (600 МО/0,72 мл) у картриджі; по 1 картриджу </w:t>
            </w:r>
            <w:r>
              <w:rPr>
                <w:b/>
              </w:rPr>
              <w:t>у відкритому пластиковому лотку в комплекті з голками, по 2 комплекти голок – 2 картонні коробки (кожен комплект по 3 голки, кожна голка в індивідуальному пластиковому контейнері)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272662-22/З-128, 272663-22/З-128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Пурегон®, </w:t>
            </w:r>
            <w:r>
              <w:rPr>
                <w:b/>
              </w:rPr>
              <w:t xml:space="preserve">розчин для ін'єкцій, 833 МО/мл; по 0,420 мл (300 МО/0,36 мл) або 0,780 мл (600 МО/0,72 мл) у картриджі; по 1 картриджу у відкритому пластиковому лотку в комплекті з голками, по 2 комплекти голок – 2 картонні коробки (кожен комплект по 3 голки, кожна голка </w:t>
            </w:r>
            <w:r>
              <w:rPr>
                <w:b/>
              </w:rPr>
              <w:t>в індивідуальному пластиковому контейнері)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274376-22/З-60 від 13.04.2022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Пурицилін (Ампіциліну тригідрат), </w:t>
            </w:r>
            <w:r>
              <w:rPr>
                <w:b/>
              </w:rPr>
              <w:t xml:space="preserve">порошок, гранули та порошок мікронізований (субстанція) у </w:t>
            </w:r>
            <w:r>
              <w:rPr>
                <w:b/>
              </w:rPr>
              <w:t>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Сентрієнт Фармасьютікалз Незерландс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274376-22/З-60 від 13.04.2022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Пурицилін (Ампіциліну тригідрат), </w:t>
            </w:r>
            <w:r>
              <w:rPr>
                <w:b/>
              </w:rPr>
              <w:t xml:space="preserve">порошок, гранули та порошок мікронізований (субстанція) у </w:t>
            </w:r>
            <w:r>
              <w:rPr>
                <w:b/>
              </w:rPr>
              <w:t>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Сентрієнт Фармасьютікалз Незерландс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274376-22/З-60 від 13.04.2022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Пурицилін (Ампіциліну тригідрат), </w:t>
            </w:r>
            <w:r>
              <w:rPr>
                <w:b/>
              </w:rPr>
              <w:t xml:space="preserve">порошок, гранули та порошок мікронізований (субстанція) у </w:t>
            </w:r>
            <w:r>
              <w:rPr>
                <w:b/>
              </w:rPr>
              <w:t>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Сентрієнт Фармасьютікалз Незерландс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216131-19/З-45 від 30.07.2019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Раміприл (було: Раміприл Атб), </w:t>
            </w:r>
            <w:r>
              <w:rPr>
                <w:b/>
              </w:rPr>
              <w:t>таблетки по 2,5 мг або по 5 мг або по 10 мг; по 10 таблеток у блістері; по 3 або по 6 або по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>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216131-19/З-45 від 30.07.2019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Раміприл (було: Раміприл Атб), </w:t>
            </w:r>
            <w:r>
              <w:rPr>
                <w:b/>
              </w:rPr>
              <w:t>таблетки по 2,5 мг або по 5 мг або по 10 мг; по 10 таблеток у блістері; по 3 або по 6 або по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>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216131-19/З-45 від 30.07.2019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Раміприл (було: Раміприл Атб), </w:t>
            </w:r>
            <w:r>
              <w:rPr>
                <w:b/>
              </w:rPr>
              <w:t>таблетки по 2,5 мг або по 5 мг або по 10 мг; по 10 таблеток у блістері; по 3 або по 6 або по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>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216131-19/З-45 від 30.07.2019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Раміприл (було: Раміприл Атб), </w:t>
            </w:r>
            <w:r>
              <w:rPr>
                <w:b/>
              </w:rPr>
              <w:t>таблетки по 2,5 мг або по 5 мг або по 10 мг; по 10 таблеток у блістері; по 3 або по 6 або по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>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216131-19/З-45 від 30.07.2019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Раміприл (було: Раміприл Атб), </w:t>
            </w:r>
            <w:r>
              <w:rPr>
                <w:b/>
              </w:rPr>
              <w:t>таблетки по 2,5 мг або по 5 мг або по 10 мг; по 10 таблеток у блістері; по 3 або по 6 або по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>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216131-19/З-45 від 30.07.2019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Раміприл (було: Раміприл Атб), </w:t>
            </w:r>
            <w:r>
              <w:rPr>
                <w:b/>
              </w:rPr>
              <w:t>таблетки по 2,5 мг або по 5 мг або по 10 мг; по 10 таблеток у блістері; по 3 або по 6 або по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>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216131-19/З-45 від 30.07.2019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Раміприл (було: Раміприл Атб), </w:t>
            </w:r>
            <w:r>
              <w:rPr>
                <w:b/>
              </w:rPr>
              <w:t>таблетки по 2,5 мг або по 5 мг або по 10 мг; по 10 таблеток у блістері; по 3 або по 6 або по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>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216131-19/З-45 від 30.07.2019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Раміприл (було: Раміприл Атб), </w:t>
            </w:r>
            <w:r>
              <w:rPr>
                <w:b/>
              </w:rPr>
              <w:t>таблетки по 2,5 мг або по 5 мг або по 10 мг; по 10 таблеток у блістері; по 3 або по 6 або по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>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216131-19/З-45 від 30.07.2019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Раміприл (було: Раміприл Атб), </w:t>
            </w:r>
            <w:r>
              <w:rPr>
                <w:b/>
              </w:rPr>
              <w:t>таблетки по 2,5 мг або по 5 мг або по 10 мг; по 10 таблеток у блістері; по 3 або по 6 або по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>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275556-22/З-66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Реміфентаніл-Віста, </w:t>
            </w:r>
            <w:r>
              <w:rPr>
                <w:b/>
              </w:rPr>
              <w:t>порошок для концентрату для розчину для ін'єкцій або інфузій, по 1 мг, по 2 мг, по 5 мг у флаконі скляному; по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275556-22/З-66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Реміфентаніл-Віста, </w:t>
            </w:r>
            <w:r>
              <w:rPr>
                <w:b/>
              </w:rPr>
              <w:t>порошок для концентрату для розчину для ін'єкцій або інфузій, по 1 мг, по 2 мг, по 5 мг у флаконі скляному; по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275556-22/З-66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Реміфентаніл-Віста, </w:t>
            </w:r>
            <w:r>
              <w:rPr>
                <w:b/>
              </w:rPr>
              <w:t>порошок для концентрату для розчину для ін'єкцій або інфузій, по 1 мг, по 2 мг, по 5 мг у флаконі скляному; по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275556-22/З-66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Реміфентаніл-Віста, </w:t>
            </w:r>
            <w:r>
              <w:rPr>
                <w:b/>
              </w:rPr>
              <w:t>порошок для концентрату для розчину для ін'єкцій або інфузій, по 1 мг, по 2 мг, по 5 мг у флаконі скляному; по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275556-22/З-66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Реміфентаніл-Віста, </w:t>
            </w:r>
            <w:r>
              <w:rPr>
                <w:b/>
              </w:rPr>
              <w:t>порошок для концентрату для розчину для ін'єкцій або інфузій, по 1 мг, по 2 мг, по 5 мг у флаконі скляному; по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275556-22/З-66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Реміфентаніл-Віста, </w:t>
            </w:r>
            <w:r>
              <w:rPr>
                <w:b/>
              </w:rPr>
              <w:t>порошок для концентрату для розчину для ін'єкцій або інфузій, по 1 мг, по 2 мг, по 5 мг у флаконі скляному; по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275556-22/З-66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Реміфентаніл-Віста, </w:t>
            </w:r>
            <w:r>
              <w:rPr>
                <w:b/>
              </w:rPr>
              <w:t>порошок для концентрату для розчину для ін'єкцій або інфузій, по 1 мг, по 2 мг, по 5 мг у флаконі скляному; по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275556-22/З-66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Реміфентаніл-Віста, </w:t>
            </w:r>
            <w:r>
              <w:rPr>
                <w:b/>
              </w:rPr>
              <w:t>порошок для концентрату для розчину для ін'єкцій або інфузій, по 1 мг, по 2 мг, по 5 мг у флаконі скляному; по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275556-22/З-66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Реміфентаніл-Віста, </w:t>
            </w:r>
            <w:r>
              <w:rPr>
                <w:b/>
              </w:rPr>
              <w:t>порошок для концентрату для розчину для ін'єкцій або інфузій, по 1 мг, по 2 мг, по 5 мг у флаконі скляному; по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275116-22/В-132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Ріназал®, </w:t>
            </w:r>
            <w:r>
              <w:rPr>
                <w:b/>
              </w:rPr>
              <w:t xml:space="preserve">спрей назальний, дозований 0,5 мг/мл або по 1,0 мг/мл; по 10 мл у флаконі, по 1 флакону з дозуючим насосом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275116-22/В-132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Ріназал®, </w:t>
            </w:r>
            <w:r>
              <w:rPr>
                <w:b/>
              </w:rPr>
              <w:t xml:space="preserve">спрей назальний, дозований 0,5 мг/мл або по 1,0 мг/мл; по 10 мл у флаконі, по 1 флакону з дозуючим насосом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275116-22/В-132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Ріназал®, </w:t>
            </w:r>
            <w:r>
              <w:rPr>
                <w:b/>
              </w:rPr>
              <w:t xml:space="preserve">спрей назальний, дозований 0,5 мг/мл або по 1,0 мг/мл; по 10 мл у флаконі, по 1 флакону з дозуючим насосом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275116-22/В-132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Ріназал®, </w:t>
            </w:r>
            <w:r>
              <w:rPr>
                <w:b/>
              </w:rPr>
              <w:t xml:space="preserve">спрей назальний, дозований 0,5 мг/мл або по 1,0 мг/мл; по 10 мл у флаконі, по 1 флакону з дозуючим насосом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275116-22/В-132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Ріназал®, </w:t>
            </w:r>
            <w:r>
              <w:rPr>
                <w:b/>
              </w:rPr>
              <w:t xml:space="preserve">спрей назальний, дозований 0,5 мг/мл або по 1,0 мг/мл; по 10 мл у флаконі, по 1 флакону з дозуючим насосом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275116-22/В-132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Ріназал®, </w:t>
            </w:r>
            <w:r>
              <w:rPr>
                <w:b/>
              </w:rPr>
              <w:t xml:space="preserve">спрей назальний, дозований 0,5 мг/мл або по 1,0 мг/мл; по 10 мл у флаконі, по 1 флакону з дозуючим насосом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275965-22/В-97, 275966-22/В-97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Росемід® ОДТ, </w:t>
            </w:r>
            <w:r>
              <w:rPr>
                <w:b/>
              </w:rPr>
              <w:t>таблетки, що диспергуються в ротовій порожнині, по 1 мг; по 2 мг; по 4 мг, по 10 таблеток у блістері; по 2 або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275965-22/В-97, 275966-22/В-97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Росемід® ОДТ, </w:t>
            </w:r>
            <w:r>
              <w:rPr>
                <w:b/>
              </w:rPr>
              <w:t>таблетки, що диспергуються в ротовій порожнині, по 1 мг; по 2 мг; по 4 мг, по 10 таблеток у блістері; по 2 або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275965-22/В-97, 275966-22/В-97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Росемід® ОДТ, </w:t>
            </w:r>
            <w:r>
              <w:rPr>
                <w:b/>
              </w:rPr>
              <w:t>таблетки, що диспергуються в ротовій порожнині, по 1 мг; по 2 мг; по 4 мг, по 10 таблеток у блістері; по 2 або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275965-22/В-97, 275966-22/В-97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Росемід® ОДТ, </w:t>
            </w:r>
            <w:r>
              <w:rPr>
                <w:b/>
              </w:rPr>
              <w:t>таблетки, що диспергуються в ротовій порожнині, по 1 мг; по 2 мг; по 4 мг, по 10 таблеток у блістері; по 2 або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275965-22/В-97, 275966-22/В-97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Росемід® ОДТ, </w:t>
            </w:r>
            <w:r>
              <w:rPr>
                <w:b/>
              </w:rPr>
              <w:t>таблетки, що диспергуються в ротовій порожнині, по 1 мг; по 2 мг; по 4 мг, по 10 таблеток у блістері; по 2 або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275965-22/В-97, 275966-22/В-97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Росемід® ОДТ, </w:t>
            </w:r>
            <w:r>
              <w:rPr>
                <w:b/>
              </w:rPr>
              <w:t>таблетки, що диспергуються в ротовій порожнині, по 1 мг; по 2 мг; по 4 мг, по 10 таблеток у блістері; по 2 або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275965-22/В-97, 275966-22/В-97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Росемід® ОДТ, </w:t>
            </w:r>
            <w:r>
              <w:rPr>
                <w:b/>
              </w:rPr>
              <w:t>таблетки, що диспергуються в ротовій порожнині, по 1 мг; по 2 мг; по 4 мг, по 10 таблеток у блістері; по 2 або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275965-22/В-97, 275966-22/В-97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Росемід® ОДТ, </w:t>
            </w:r>
            <w:r>
              <w:rPr>
                <w:b/>
              </w:rPr>
              <w:t>таблетки, що диспергуються в ротовій порожнині, по 1 мг; по 2 мг; по 4 мг, по 10 таблеток у блістері; по 2 або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275965-22/В-97, 275966-22/В-97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Росемід® ОДТ, </w:t>
            </w:r>
            <w:r>
              <w:rPr>
                <w:b/>
              </w:rPr>
              <w:t>таблетки, що диспергуються в ротовій порожнині, по 1 мг; по 2 мг; по 4 мг, по 10 таблеток у блістері; по 2 або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269992-21/З-82, 269994-21/З-82, 274460-22/З-123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Ротацеф, </w:t>
            </w:r>
            <w:r>
              <w:rPr>
                <w:b/>
              </w:rPr>
              <w:t xml:space="preserve">порошок для розчину для ін'єкцій по 0,5 г; 10 скляних флаконів з порошком у картонній коробці; 1 скляний флакон з порошком у комплекті з 1 ампулою розчинника (вода для ін`єкцій) по 5 мл у картонній коробці; 1 скляний флакон з порошком у комплекті </w:t>
            </w:r>
            <w:r>
              <w:rPr>
                <w:b/>
              </w:rPr>
              <w:t xml:space="preserve">з 1 ампулою розчинника (розчин лідокаїну гідрохлориду 1 %) по 2 мл у картонній коробці; або по 1 г; 10 скляних флаконів з порошком у картонній коробці; 1 скляний флакон з порошком у комплекті з 1 ампулою розчинника (вода для ін`єкцій) по 10 мл у картонній </w:t>
            </w:r>
            <w:r>
              <w:rPr>
                <w:b/>
              </w:rPr>
              <w:t>коробці; 1 скляний флакон з порошком у комплекті з 1 ампулою розчинника (розчин лідокаїну гідрохлориду 1 %) по 3,5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269992-21/З-82, 269994-21/З-82, 274460-22/З-123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Ротацеф, </w:t>
            </w:r>
            <w:r>
              <w:rPr>
                <w:b/>
              </w:rPr>
              <w:t>порошок для розчину для ін'єкцій по 0,5 г; 10 скляних флаконів з порошком у картонній коробці; 1 скляний флакон з порошком у комплекті з 1 ампулою розчинника (вода для ін`єкцій) по 5 мл у картонній коробці; 1 скляний флакон з порошком у комплекті з 1 ампул</w:t>
            </w:r>
            <w:r>
              <w:rPr>
                <w:b/>
              </w:rPr>
              <w:t xml:space="preserve">ою розчинника (розчин лідокаїну гідрохлориду 1 %) по 2 мл у картонній коробці; або по 1 г; 10 скляних флаконів з порошком у картонній коробці; 1 скляний флакон з порошком у комплекті з 1 ампулою розчинника (вода для ін`єкцій) по 10 мл у картонній коробці; </w:t>
            </w:r>
            <w:r>
              <w:rPr>
                <w:b/>
              </w:rPr>
              <w:t>1 скляний флакон з порошком у комплекті з 1 ампулою розчинника (розчин лідокаїну гідрохлориду 1 %) по 3,5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269992-21/З-82, 269994-21/З-82, 274460-22/З-123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Ротацеф, </w:t>
            </w:r>
            <w:r>
              <w:rPr>
                <w:b/>
              </w:rPr>
              <w:t>порошок для розчину для ін'єкцій по 0,5 г; 10 скляних флаконів з порошком у картонній коробці; 1 скляний флакон з порошком у комплекті з 1 ампулою розчинника (вода для ін`єкцій) по 5 мл у картонній коробці; 1 скляний флакон з порошком у комплекті з 1 ампул</w:t>
            </w:r>
            <w:r>
              <w:rPr>
                <w:b/>
              </w:rPr>
              <w:t xml:space="preserve">ою розчинника (розчин лідокаїну гідрохлориду 1 %) по 2 мл у картонній коробці; або по 1 г; 10 скляних флаконів з порошком у картонній коробці; 1 скляний флакон з порошком у комплекті з 1 ампулою розчинника (вода для ін`єкцій) по 10 мл у картонній коробці; </w:t>
            </w:r>
            <w:r>
              <w:rPr>
                <w:b/>
              </w:rPr>
              <w:t>1 скляний флакон з порошком у комплекті з 1 ампулою розчинника (розчин лідокаїну гідрохлориду 1 %) по 3,5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269992-21/З-82, 269994-21/З-82, 274460-22/З-123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Ротацеф, </w:t>
            </w:r>
            <w:r>
              <w:rPr>
                <w:b/>
              </w:rPr>
              <w:t>порошок для розчину для ін'єкцій по 0,5 г; 10 скляних флаконів з порошком у картонній коробці; 1 скляний флакон з порошком у комплекті з 1 ампулою розчинника (вода для ін`єкцій) по 5 мл у картонній коробці; 1 скляний флакон з порошком у комплекті з 1 ампул</w:t>
            </w:r>
            <w:r>
              <w:rPr>
                <w:b/>
              </w:rPr>
              <w:t xml:space="preserve">ою розчинника (розчин лідокаїну гідрохлориду 1 %) по 2 мл у картонній коробці; або по 1 г; 10 скляних флаконів з порошком у картонній коробці; 1 скляний флакон з порошком у комплекті з 1 ампулою розчинника (вода для ін`єкцій) по 10 мл у картонній коробці; </w:t>
            </w:r>
            <w:r>
              <w:rPr>
                <w:b/>
              </w:rPr>
              <w:t>1 скляний флакон з порошком у комплекті з 1 ампулою розчинника (розчин лідокаїну гідрохлориду 1 %) по 3,5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269992-21/З-82, 269994-21/З-82, 274460-22/З-123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Ротацеф, </w:t>
            </w:r>
            <w:r>
              <w:rPr>
                <w:b/>
              </w:rPr>
              <w:t>порошок для розчину для ін'єкцій по 0,5 г; 10 скляних флаконів з порошком у картонній коробці; 1 скляний флакон з порошком у комплекті з 1 ампулою розчинника (вода для ін`єкцій) по 5 мл у картонній коробці; 1 скляний флакон з порошком у комплекті з 1 ампул</w:t>
            </w:r>
            <w:r>
              <w:rPr>
                <w:b/>
              </w:rPr>
              <w:t xml:space="preserve">ою розчинника (розчин лідокаїну гідрохлориду 1 %) по 2 мл у картонній коробці; або по 1 г; 10 скляних флаконів з порошком у картонній коробці; 1 скляний флакон з порошком у комплекті з 1 ампулою розчинника (вода для ін`єкцій) по 10 мл у картонній коробці; </w:t>
            </w:r>
            <w:r>
              <w:rPr>
                <w:b/>
              </w:rPr>
              <w:t>1 скляний флакон з порошком у комплекті з 1 ампулою розчинника (розчин лідокаїну гідрохлориду 1 %) по 3,5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269992-21/З-82, 269994-21/З-82, 274460-22/З-123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Ротацеф, </w:t>
            </w:r>
            <w:r>
              <w:rPr>
                <w:b/>
              </w:rPr>
              <w:t>порошок для розчину для ін'єкцій по 0,5 г; 10 скляних флаконів з порошком у картонній коробці; 1 скляний флакон з порошком у комплекті з 1 ампулою розчинника (вода для ін`єкцій) по 5 мл у картонній коробці; 1 скляний флакон з порошком у комплекті з 1 ампул</w:t>
            </w:r>
            <w:r>
              <w:rPr>
                <w:b/>
              </w:rPr>
              <w:t xml:space="preserve">ою розчинника (розчин лідокаїну гідрохлориду 1 %) по 2 мл у картонній коробці; або по 1 г; 10 скляних флаконів з порошком у картонній коробці; 1 скляний флакон з порошком у комплекті з 1 ампулою розчинника (вода для ін`єкцій) по 10 мл у картонній коробці; </w:t>
            </w:r>
            <w:r>
              <w:rPr>
                <w:b/>
              </w:rPr>
              <w:t>1 скляний флакон з порошком у комплекті з 1 ампулою розчинника (розчин лідокаїну гідрохлориду 1 %) по 3,5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274421-22/В-137, 274422-22/В-137 від 15.04.2022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Ротокан, </w:t>
            </w:r>
            <w:r>
              <w:rPr>
                <w:b/>
              </w:rPr>
              <w:t>екстракт рідкий;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55 мл або 110 мл у флаконі; по 1 флакону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274421-22/В-137, 274422-22/В-137 від 15.04.2022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Ротокан, </w:t>
            </w:r>
            <w:r>
              <w:rPr>
                <w:b/>
              </w:rPr>
              <w:t>екстракт рідкий;</w:t>
            </w:r>
            <w:r>
              <w:rPr>
                <w:b/>
              </w:rPr>
              <w:br/>
              <w:t xml:space="preserve">по 55 мл або 110 мл у флаконі; по 1 флакону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274421-22/В-137, 274422-22/В-137 від 15.04.2022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Ротокан, </w:t>
            </w:r>
            <w:r>
              <w:rPr>
                <w:b/>
              </w:rPr>
              <w:t>екстракт рідкий;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55 мл або 110 мл у флаконі; по 1 флакону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272958-22/З-116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Санаксон - 1000, Санаксон - 2000 , </w:t>
            </w:r>
            <w:r>
              <w:rPr>
                <w:b/>
              </w:rPr>
              <w:t>порошок для розчину для ін`єкцій, по 1000 мг або по 2000 мг,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272958-22/З-116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Санаксон - 1000, Санаксон - 2000 , </w:t>
            </w:r>
            <w:r>
              <w:rPr>
                <w:b/>
              </w:rPr>
              <w:t>порошок для розчину для ін`єкцій, по 1000 мг або по 2000 мг,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272958-22/З-116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Санаксон - 1000, Санаксон - 2000 , </w:t>
            </w:r>
            <w:r>
              <w:rPr>
                <w:b/>
              </w:rPr>
              <w:t>порошок для розчину для ін`єкцій, по 1000 мг або по 2000 мг,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272958-22/З-116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Санаксон - 1000, Санаксон - 2000 , </w:t>
            </w:r>
            <w:r>
              <w:rPr>
                <w:b/>
              </w:rPr>
              <w:t>порошок для розчину для ін`єкцій, по 1000 мг або по 2000 мг,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272958-22/З-116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Санаксон - 1000, Санаксон - 2000 , </w:t>
            </w:r>
            <w:r>
              <w:rPr>
                <w:b/>
              </w:rPr>
              <w:t>порошок для розчину для ін`єкцій, по 1000 мг або по 2000 мг,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272958-22/З-116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Санаксон - 1000, Санаксон - 2000 , </w:t>
            </w:r>
            <w:r>
              <w:rPr>
                <w:b/>
              </w:rPr>
              <w:t>порошок для розчину для ін`єкцій, по 1000 мг або по 2000 мг,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253204-21/З-82, 253206-21/З-82, 253207-21/З-82, 253208-21/З-82, 253209-21/З-82, 253211-21/З-82, 253212-21/З-82, 253213-21/З-82, 253214-21/З-82, 253215-21/З-8</w:t>
            </w:r>
            <w:r>
              <w:rPr>
                <w:b/>
              </w:rPr>
              <w:t>2, 253216-21/З-82, 253217-21/З-82, 270825-21/З-82, 270826-21/З-82, 270827-21/З-82, 271060-21/З-82, 271061-21/З-82, 271062-21/З-82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Санорин, </w:t>
            </w:r>
            <w:r>
              <w:rPr>
                <w:b/>
              </w:rPr>
              <w:t>краплі назальні, емульсія, 1 мг/мл; по 10 мл у флаконі; по 1 флакону разом із кришкою-крапельницею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</w:t>
            </w:r>
            <w:r>
              <w:rPr>
                <w:b/>
              </w:rPr>
              <w:t>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253204-21/З-82, 253206-21/З-82, 253207-21/З-82, 253208-21/З-82, 253209-21/З-82, 253211-21/З-82, 253212-21/З-82, 253213-21/З-82, 253214-21/З-82, 253215-21/З-82, 253216-21/З-82, 25</w:t>
            </w:r>
            <w:r>
              <w:rPr>
                <w:b/>
              </w:rPr>
              <w:t>3217-21/З-82, 270825-21/З-82, 270826-21/З-82, 270827-21/З-82, 271060-21/З-82, 271061-21/З-82, 271062-21/З-82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Санорин, </w:t>
            </w:r>
            <w:r>
              <w:rPr>
                <w:b/>
              </w:rPr>
              <w:t>краплі назальні, емульсія, 1 мг/мл; по 10 мл у флаконі; по 1 флакону разом із кришкою-крапельницею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</w:t>
            </w:r>
            <w:r>
              <w:rPr>
                <w:b/>
              </w:rPr>
              <w:t>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253204-21/З-82, 253206-21/З-82, 253207-21/З-82, 253208-21/З-82, 253209-21/З-82, 253211-21/З-82, 253212-21/З-82, 253213-21/З-82, 253214-21/З-82, 253215-21/З-82, 253216-</w:t>
            </w:r>
            <w:r>
              <w:rPr>
                <w:b/>
              </w:rPr>
              <w:t>21/З-82, 253217-21/З-82, 270825-21/З-82, 270826-21/З-82, 270827-21/З-82, 271060-21/З-82, 271061-21/З-82, 271062-21/З-82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Санорин, </w:t>
            </w:r>
            <w:r>
              <w:rPr>
                <w:b/>
              </w:rPr>
              <w:t>краплі назальні, емульсія, 1 мг/мл; по 10 мл у флаконі; по 1 флакону разом із кришкою-крапельницею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</w:t>
            </w:r>
            <w:r>
              <w:rPr>
                <w:b/>
              </w:rPr>
              <w:t>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275312-22/З-97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Севеламер-Віста, </w:t>
            </w:r>
            <w:r>
              <w:rPr>
                <w:b/>
              </w:rPr>
              <w:t>таблетки, вкриті плівковою оболонкою, по 800 мг, по 180 таблеток у контейнерах (баночках) з кришечкою; по 1 контейнеру (баночці)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275312-22/З-97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Севеламер-Віста, </w:t>
            </w:r>
            <w:r>
              <w:rPr>
                <w:b/>
              </w:rPr>
              <w:t>таблетки, вкриті плівковою оболонкою, по 800 мг, по 180 таблеток у контейнерах (баночках) з кришечкою; по 1 контейнеру (баночці)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275312-22/З-97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Севеламер-Віста, </w:t>
            </w:r>
            <w:r>
              <w:rPr>
                <w:b/>
              </w:rPr>
              <w:t>таблетки, вкриті плівковою оболонкою, по 800 мг, по 180 таблеток у контейнерах (баночках) з кришечкою; по 1 контейнеру (баночці)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270599-21/З-45, 270600-21/З-45, 270601-21/З-45, 270602-21/З-45, 270604-21/З-45, 270606-21/З-45, 270608-21/З-45, 270610-21/З-45, 270612-21/З-45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Септолете® тотал лимон та мед, </w:t>
            </w:r>
            <w:r>
              <w:rPr>
                <w:b/>
              </w:rPr>
              <w:t>льодяники, 3 мг/1 мг по 8 льодяників у блістері, по 1, по 2, по 3, по 4 або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270599-21/З-45, 270600-21/З-45, 270601-21/З-45, 270602-21/З-45, 270604-21/З-45, 270606-21/З-45, 270608-21/З-45, 270610-</w:t>
            </w:r>
            <w:r>
              <w:rPr>
                <w:b/>
              </w:rPr>
              <w:t>21/З-45, 270612-21/З-45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Септолете® тотал лимон та мед, </w:t>
            </w:r>
            <w:r>
              <w:rPr>
                <w:b/>
              </w:rPr>
              <w:t>льодяники, 3 мг/1 мг по 8 льодяників у блістері, по 1, по 2, по 3, по 4 або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270599-21/З-45, </w:t>
            </w:r>
            <w:r>
              <w:rPr>
                <w:b/>
              </w:rPr>
              <w:t>270600-21/З-45, 270601-21/З-45, 270602-21/З-45, 270604-21/З-45, 270606-21/З-45, 270608-21/З-45, 270610-21/З-45, 270612-21/З-45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Септолете® тотал лимон та мед, </w:t>
            </w:r>
            <w:r>
              <w:rPr>
                <w:b/>
              </w:rPr>
              <w:t>льодяники, 3 мг/1 мг по 8 льодяників у блістері, по 1, по 2, по 3, по 4 або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276088-22/В-66, 276089-22/В-66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Сервонекс®, </w:t>
            </w:r>
            <w:r>
              <w:rPr>
                <w:b/>
              </w:rPr>
              <w:t>таблетки, вкриті оболонкою, по 5 мг, по 10 мг, по 14 таблеток у блістері; по 2 блістери в картонній упаковці; по 10 таблеток у блістері; по 3 блістери в картонній упаковці; in bulk: № 14х240: по 14 таблеток у блістері; по 240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276088-22/В-66, 276089-22/В-66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Сервонекс®, </w:t>
            </w:r>
            <w:r>
              <w:rPr>
                <w:b/>
              </w:rPr>
              <w:t>таблетки, вкриті оболонкою, по 5 мг, по 10 мг, по 14 таблеток у блістері; по 2 блістери в картонній упаковці; по 10 таблеток у блістері; по 3 блістери в картонній упаковці; in bulk: № 14х240: по 14 таблеток у блістері; по 240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276088-22/В-66, 276089-22/В-66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Сервонекс®, </w:t>
            </w:r>
            <w:r>
              <w:rPr>
                <w:b/>
              </w:rPr>
              <w:t>таблетки, вкриті оболонкою, по 5 мг, по 10 мг, по 14 таблеток у блістері; по 2 блістери в картонній упаковці; по 10 таблеток у блістері; по 3 блістери в картонній упаковці; in bulk: № 14х240: по 14 таблеток у блістері; по 240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276088-22/В-66, 276089-22/В-66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Сервонекс®, </w:t>
            </w:r>
            <w:r>
              <w:rPr>
                <w:b/>
              </w:rPr>
              <w:t>таблетки, вкриті оболонкою, по 5 мг, по 10 мг, по 14 таблеток у блістері; по 2 блістери в картонній упаковці; по 10 таблеток у блістері; по 3 блістери в картонній упаковці; in bulk: № 14х240: по 14 таблеток у блістері; по 240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276088-22/В-66, 276089-22/В-66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Сервонекс®, </w:t>
            </w:r>
            <w:r>
              <w:rPr>
                <w:b/>
              </w:rPr>
              <w:t>таблетки, вкриті оболонкою, по 5 мг, по 10 мг, по 14 таблеток у блістері; по 2 блістери в картонній упаковці; по 10 таблеток у блістері; по 3 блістери в картонній упаковці; in bulk: № 14х240: по 14 таблеток у блістері; по 240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276088-22/В-66, 276089-22/В-66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Сервонекс®, </w:t>
            </w:r>
            <w:r>
              <w:rPr>
                <w:b/>
              </w:rPr>
              <w:t>таблетки, вкриті оболонкою, по 5 мг, по 10 мг, по 14 таблеток у блістері; по 2 блістери в картонній упаковці; по 10 таблеток у блістері; по 3 блістери в картонній упаковці; in bulk: № 14х240: по 14 таблеток у блістері; по 240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276088-22/В-66, 276089-22/В-66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Сервонекс®, </w:t>
            </w:r>
            <w:r>
              <w:rPr>
                <w:b/>
              </w:rPr>
              <w:t>таблетки, вкриті оболонкою, по 5 мг, по 10 мг, по 14 таблеток у блістері; по 2 блістери в картонній упаковці; по 10 таблеток у блістері; по 3 блістери в картонній упаковці; in bulk: № 14х240: по 14 таблеток у блістері; по 240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276088-22/В-66, 276089-22/В-66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Сервонекс®, </w:t>
            </w:r>
            <w:r>
              <w:rPr>
                <w:b/>
              </w:rPr>
              <w:t>таблетки, вкриті оболонкою, по 5 мг, по 10 мг, по 14 таблеток у блістері; по 2 блістери в картонній упаковці; по 10 таблеток у блістері; по 3 блістери в картонній упаковці; in bulk: № 14х240: по 14 таблеток у блістері; по 240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276088-22/В-66, 276089-22/В-66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Сервонекс®, </w:t>
            </w:r>
            <w:r>
              <w:rPr>
                <w:b/>
              </w:rPr>
              <w:t>таблетки, вкриті оболонкою, по 5 мг, по 10 мг, по 14 таблеток у блістері; по 2 блістери в картонній упаковці; по 10 таблеток у блістері; по 3 блістери в картонній упаковці; in bulk: № 14х240: по 14 таблеток у блістері; по 240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276088-22/В-66, 276089-22/В-66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Сервонекс®, </w:t>
            </w:r>
            <w:r>
              <w:rPr>
                <w:b/>
              </w:rPr>
              <w:t>таблетки, вкриті оболонкою, по 5 мг, по 10 мг, по 14 таблеток у блістері; по 2 блістери в картонній упаковці; по 10 таблеток у блістері; по 3 блістери в картонній упаковці; in bulk: № 14х240: по 14 таблеток у блістері; по 240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276088-22/В-66, 276089-22/В-66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Сервонекс®, </w:t>
            </w:r>
            <w:r>
              <w:rPr>
                <w:b/>
              </w:rPr>
              <w:t>таблетки, вкриті оболонкою, по 5 мг, по 10 мг, по 14 таблеток у блістері; по 2 блістери в картонній упаковці; по 10 таблеток у блістері; по 3 блістери в картонній упаковці; in bulk: № 14х240: по 14 таблеток у блістері; по 240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276088-22/В-66, 276089-22/В-66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Сервонекс®, </w:t>
            </w:r>
            <w:r>
              <w:rPr>
                <w:b/>
              </w:rPr>
              <w:t>таблетки, вкриті оболонкою, по 5 мг, по 10 мг, по 14 таблеток у блістері; по 2 блістери в картонній упаковці; по 10 таблеток у блістері; по 3 блістери в картонній упаковці; in bulk: № 14х240: по 14 таблеток у блістері; по 240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268106-21/В-132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Сидокард, </w:t>
            </w:r>
            <w:r>
              <w:rPr>
                <w:b/>
              </w:rPr>
              <w:t>таблетки по 2 мг по 10 таблеток у блістері,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268106-21/В-132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Сидокард, </w:t>
            </w:r>
            <w:r>
              <w:rPr>
                <w:b/>
              </w:rPr>
              <w:t>таблетки по 2 мг по 10 таблеток у блістері,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268106-21/В-132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Сидокард, </w:t>
            </w:r>
            <w:r>
              <w:rPr>
                <w:b/>
              </w:rPr>
              <w:t>таблетки по 2 мг по 10 таблеток у блістері,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 xml:space="preserve">ДП «ДЕРЖАВНИЙ </w:t>
      </w:r>
      <w:r>
        <w:rPr>
          <w:b/>
          <w:lang w:val="uk-UA"/>
        </w:rPr>
        <w:t>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268500-21/В-133 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Сидокард, </w:t>
            </w:r>
            <w:r>
              <w:rPr>
                <w:b/>
              </w:rPr>
              <w:t>таблетки по 4 мг по 10 таблеток у блістері,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268500-21/В-133 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Сидокард, </w:t>
            </w:r>
            <w:r>
              <w:rPr>
                <w:b/>
              </w:rPr>
              <w:t>таблетки по 4 мг по 10 таблеток у блістері,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268500-21/В-133 </w:t>
            </w:r>
            <w:r>
              <w:rPr>
                <w:b/>
              </w:rPr>
              <w:t>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Сидокард, </w:t>
            </w:r>
            <w:r>
              <w:rPr>
                <w:b/>
              </w:rPr>
              <w:t>таблетки по 4 мг по 10 таблеток у блістері,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202554-18/З-119, 202555-18/З-119, 202556-18/З-119, 235582-20/З-02 від 14.11.2018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Сінметон, </w:t>
            </w:r>
            <w:r>
              <w:rPr>
                <w:b/>
              </w:rPr>
              <w:t xml:space="preserve">таблетки, вкриті оболонкою, по 500 мг, по 750 мг по 10 таблеток у блістері; по 1 або по 3, або по 10 блістерів у пачці з картону; іn bulk: по 1000 таблеток у пакетах із фольги алюмінієвої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202554-18/З-119, 202555-18/З-119, 202556-18/З-119, 235582-20/З-02 від 14.11.2018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Сінметон, </w:t>
            </w:r>
            <w:r>
              <w:rPr>
                <w:b/>
              </w:rPr>
              <w:t xml:space="preserve">таблетки, вкриті оболонкою, по 500 мг, по 750 мг по 10 таблеток у блістері; по 1 або по 3, або по 10 блістерів у пачці з картону; іn bulk: по 1000 таблеток у пакетах із фольги алюмінієвої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202554-18/З-119, 202555-18/З-119, 202556-18/З-119, 235582-20/З-02 від 14.11.2018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Сінметон, </w:t>
            </w:r>
            <w:r>
              <w:rPr>
                <w:b/>
              </w:rPr>
              <w:t xml:space="preserve">таблетки, вкриті оболонкою, по 500 мг, по 750 мг по 10 таблеток у блістері; по 1 або по 3, або по 10 блістерів у пачці з картону; іn bulk: по 1000 таблеток у пакетах із фольги алюмінієвої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202554-18/З-119,</w:t>
            </w:r>
            <w:r>
              <w:rPr>
                <w:b/>
              </w:rPr>
              <w:t xml:space="preserve"> 202555-18/З-119, 202556-18/З-119, 235582-20/З-02 від 14.11.2018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Сінметон, </w:t>
            </w:r>
            <w:r>
              <w:rPr>
                <w:b/>
              </w:rPr>
              <w:t xml:space="preserve">таблетки, вкриті оболонкою, по 500 мг, по 750 мг по 10 таблеток у блістері; по 1 або по 3, або по 10 блістерів у пачці з картону; іn bulk: по 1000 таблеток у пакетах із фольги алюмінієвої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202554-18/З-119, 202555-18/З-119, 202556-18/З-119, 235582-20/З-02 від 14.11.2018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Сінметон, </w:t>
            </w:r>
            <w:r>
              <w:rPr>
                <w:b/>
              </w:rPr>
              <w:t xml:space="preserve">таблетки, вкриті оболонкою, по 500 мг, по 750 мг по 10 таблеток у блістері; по 1 або по 3, або по 10 блістерів у пачці з картону; іn bulk: по 1000 таблеток у пакетах із фольги алюмінієвої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202554-18/З-119, 202555-18/З-119, 202556-18/З-119, 235582-20/З-02 від 14.11.2018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</w:t>
            </w:r>
            <w:r>
              <w:rPr>
                <w:b/>
              </w:rPr>
              <w:t>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Сінметон, </w:t>
            </w:r>
            <w:r>
              <w:rPr>
                <w:b/>
              </w:rPr>
              <w:t xml:space="preserve">таблетки, вкриті оболонкою, по 500 мг, по 750 мг по 10 таблеток у блістері; по 1 або по 3, або по 10 блістерів у пачці з картону; іn bulk: по 1000 таблеток у пакетах із фольги алюмінієвої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202554-18/З-119, 202555-18/З-119, 202556-18/З-119, 235582-20</w:t>
            </w:r>
            <w:r>
              <w:rPr>
                <w:b/>
              </w:rPr>
              <w:t>/З-02 від 14.11.2018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Сінметон, </w:t>
            </w:r>
            <w:r>
              <w:rPr>
                <w:b/>
              </w:rPr>
              <w:t xml:space="preserve">таблетки, вкриті оболонкою, по 500 мг, по 750 мг по 10 таблеток у блістері; по 1 або по 3, або по 10 блістерів у пачці з картону; іn bulk: по 1000 таблеток у пакетах із фольги алюмінієвої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202554-18/З-119, 202555-18/З-119, 202556-18/З-119, 235582-20/З-02 від 14.11.2018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</w:t>
            </w:r>
            <w:r>
              <w:rPr>
                <w:b/>
              </w:rPr>
              <w:t>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Сінметон, </w:t>
            </w:r>
            <w:r>
              <w:rPr>
                <w:b/>
              </w:rPr>
              <w:t xml:space="preserve">таблетки, вкриті оболонкою, по 500 мг, по 750 мг по 10 таблеток у блістері; по 1 або по 3, або по 10 блістерів у пачці з картону; іn bulk: по 1000 таблеток у пакетах із фольги алюмінієвої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202554-18/З-119, 202555-18/З-119, 202556-18/З-119, 235582-20</w:t>
            </w:r>
            <w:r>
              <w:rPr>
                <w:b/>
              </w:rPr>
              <w:t>/З-02 від 14.11.2018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Сінметон, </w:t>
            </w:r>
            <w:r>
              <w:rPr>
                <w:b/>
              </w:rPr>
              <w:t xml:space="preserve">таблетки, вкриті оболонкою, по 500 мг, по 750 мг по 10 таблеток у блістері; по 1 або по 3, або по 10 блістерів у пачці з картону; іn bulk: по 1000 таблеток у пакетах із фольги алюмінієвої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202554-18/З-119, 202555-18/З-119, 202556-18/З-119, 235582-20</w:t>
            </w:r>
            <w:r>
              <w:rPr>
                <w:b/>
              </w:rPr>
              <w:t>/З-02 від 14.11.2018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Сінметон, </w:t>
            </w:r>
            <w:r>
              <w:rPr>
                <w:b/>
              </w:rPr>
              <w:t xml:space="preserve">таблетки, вкриті оболонкою, по 500 мг, по 750 мг по 10 таблеток у блістері; по 1 або по 3, або по 10 блістерів у пачці з картону; іn bulk: по 1000 таблеток у пакетах із фольги алюмінієвої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202554-18/З-119, 202555-18/З-119, 202556-18/З-119, 235582-20/З-02 від 14.11.2018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Сінметон, </w:t>
            </w:r>
            <w:r>
              <w:rPr>
                <w:b/>
              </w:rPr>
              <w:t xml:space="preserve">таблетки, вкриті оболонкою, по 500 мг, по 750 мг по 10 таблеток у блістері; по 1 або по 3, або по 10 блістерів у пачці з картону; іn bulk: по 1000 таблеток у пакетах із фольги алюмінієвої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202554-18/З-119, 202555-18/З-119, 202556-18/З-119, 235582-20/З-02 від 14.11.2018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</w:t>
            </w:r>
            <w:r>
              <w:rPr>
                <w:b/>
              </w:rPr>
              <w:t>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Сінметон, </w:t>
            </w:r>
            <w:r>
              <w:rPr>
                <w:b/>
              </w:rPr>
              <w:t xml:space="preserve">таблетки, вкриті оболонкою, по 500 мг, по 750 мг по 10 таблеток у блістері; по 1 або по 3, або по 10 блістерів у пачці з картону; іn bulk: по 1000 таблеток у пакетах із фольги алюмінієвої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274956-22/З-28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СмофКабівен периферичний, </w:t>
            </w:r>
            <w:r>
              <w:rPr>
                <w:b/>
              </w:rPr>
              <w:t xml:space="preserve">емульсія для інфузій по 1206 мл, по 1448 мл, по 1904 мл в трикамерному пластиковому контейнері «Біофін», який разом з антиокисником вміщують у зовнішній пластиковий мішок; </w:t>
            </w:r>
            <w:r>
              <w:rPr>
                <w:b/>
              </w:rPr>
              <w:t>по 1206 мл, по 1448 мл, по 1904 мл в трикамерному пластиковому контейнері «Біофін», який разом з антиокисником вміщують у зовнішній пластиковий мішок; по 4 мішки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</w:t>
            </w:r>
            <w:r>
              <w:rPr>
                <w:b/>
              </w:rPr>
              <w:t xml:space="preserve">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274956-22/З-28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СмофКабівен периферичний, </w:t>
            </w:r>
            <w:r>
              <w:rPr>
                <w:b/>
              </w:rPr>
              <w:t xml:space="preserve">емульсія для інфузій по 1206 мл, по 1448 мл, по 1904 мл в трикамерному пластиковому контейнері «Біофін», який разом з антиокисником вміщують у зовнішній пластиковий мішок; по 1206 мл, по 1448 мл, по 1904 мл в трикамерному пластиковому контейнері «Біофін», </w:t>
            </w:r>
            <w:r>
              <w:rPr>
                <w:b/>
              </w:rPr>
              <w:t>який разом з антиокисником вміщують у зовнішній пластиковий мішок; по 4 мішки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274956-22/З-28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СмофКабівен периферичний, </w:t>
            </w:r>
            <w:r>
              <w:rPr>
                <w:b/>
              </w:rPr>
              <w:t xml:space="preserve">емульсія для інфузій по 1206 мл, по 1448 мл, по 1904 мл в трикамерному пластиковому контейнері «Біофін», який разом з антиокисником вміщують у зовнішній пластиковий мішок; по 1206 мл, по 1448 мл, по 1904 мл в трикамерному пластиковому контейнері «Біофін», </w:t>
            </w:r>
            <w:r>
              <w:rPr>
                <w:b/>
              </w:rPr>
              <w:t>який разом з антиокисником вміщують у зовнішній пластиковий мішок; по 4 мішки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275124-22/З-66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СМОФЛІПІД 20 %, </w:t>
            </w:r>
            <w:r>
              <w:rPr>
                <w:b/>
              </w:rPr>
              <w:t>емульсія для інфузій, по 100 мл, або по 250 мл, або по 500 мл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275124-22/З-66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СМОФЛІПІД 20 %, </w:t>
            </w:r>
            <w:r>
              <w:rPr>
                <w:b/>
              </w:rPr>
              <w:t>емульсія для інфузій, по 100 мл, або по 250 мл, або по 500 мл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275124-22/З-66 в</w:t>
            </w:r>
            <w:r>
              <w:rPr>
                <w:b/>
              </w:rPr>
              <w:t>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СМОФЛІПІД 20 %, </w:t>
            </w:r>
            <w:r>
              <w:rPr>
                <w:b/>
              </w:rPr>
              <w:t>емульсія для інфузій, по 100 мл, або по 250 мл, або по 500 мл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274967-22/З-97 від 05.05.2022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Солувіт Н, </w:t>
            </w:r>
            <w:r>
              <w:rPr>
                <w:b/>
              </w:rPr>
              <w:t>ліофілізат для розчину для інфузій, по 1 флакону з ліофілізатом,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274967-22/З-97 від 05.05.2022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Солувіт Н, </w:t>
            </w:r>
            <w:r>
              <w:rPr>
                <w:b/>
              </w:rPr>
              <w:t>ліофілізат для розчину для інфузій, по 1 флакону з ліофілізатом,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274967-22/З-97 від 05.05.2022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Солувіт Н, </w:t>
            </w:r>
            <w:r>
              <w:rPr>
                <w:b/>
              </w:rPr>
              <w:t>ліофілізат для розчину для інфузій, по 1 флакону з ліофілізатом,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275722-22/В-66 від 23.05.2022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Суматриптану сукцинат,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Реєстраційне по</w:t>
            </w:r>
            <w:r>
              <w:rPr>
                <w:b/>
              </w:rPr>
              <w:t>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275722-22/В-66 від 23.05.2022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Суматриптану сукцинат,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Реєстраційне по</w:t>
            </w:r>
            <w:r>
              <w:rPr>
                <w:b/>
              </w:rPr>
              <w:t>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275722-22/В-66 від 23.05.2022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Суматриптану сукцинат,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Реєстраційне по</w:t>
            </w:r>
            <w:r>
              <w:rPr>
                <w:b/>
              </w:rPr>
              <w:t>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275932-22/З-96, 275933-22/З-96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Тайгерон®, </w:t>
            </w:r>
            <w:r>
              <w:rPr>
                <w:b/>
              </w:rPr>
              <w:t>таблетки, вкриті оболонкою, по 500 мг або по 750 мг, по 5 або 10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275932-22/З-96, 275933-22/З-96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Тайгерон®, </w:t>
            </w:r>
            <w:r>
              <w:rPr>
                <w:b/>
              </w:rPr>
              <w:t>таблетки, вкриті оболонкою, по 500 мг або по 750 мг, по 5 або 10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275932-22/З-96, 275933-22/З-96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Тайгерон®, </w:t>
            </w:r>
            <w:r>
              <w:rPr>
                <w:b/>
              </w:rPr>
              <w:t>таблетки, вкриті оболонкою, по 500 мг або по 750 мг, по 5 або 10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275932-22/З-96, 275933-22/З-96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Тайгерон®, </w:t>
            </w:r>
            <w:r>
              <w:rPr>
                <w:b/>
              </w:rPr>
              <w:t>таблетки, вкриті оболонкою, по 500 мг або по 750 мг, по 5 або 10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275932-22/З-96, 275933-22/З-96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Тайгерон®, </w:t>
            </w:r>
            <w:r>
              <w:rPr>
                <w:b/>
              </w:rPr>
              <w:t>таблетки, вкриті оболонкою, по 500 мг або по 750 мг, по 5 або 10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275932-22/З-96, 275933-22/З-96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Тайгерон®, </w:t>
            </w:r>
            <w:r>
              <w:rPr>
                <w:b/>
              </w:rPr>
              <w:t>таблетки, вкриті оболонкою, по 500 мг або по 750 мг, по 5 або 10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275522-22/З-28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Тайгециклін-Віста, </w:t>
            </w:r>
            <w:r>
              <w:rPr>
                <w:b/>
              </w:rPr>
              <w:t>ліофілізат для розчину для інфузій по 50 мг, по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275522-22/З-28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Тайгециклін-Віста, </w:t>
            </w:r>
            <w:r>
              <w:rPr>
                <w:b/>
              </w:rPr>
              <w:t>ліофілізат для розчину для інфузій по 50 мг, по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275522-22/З-28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Тайгециклін-Віста, </w:t>
            </w:r>
            <w:r>
              <w:rPr>
                <w:b/>
              </w:rPr>
              <w:t>ліофілізат для розчину для інфузій по 50 мг, по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273704-22/В-60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Темпалгін®, </w:t>
            </w:r>
            <w:r>
              <w:rPr>
                <w:b/>
              </w:rPr>
              <w:t>Таблетки, вкриті оболонкою, по 10 таблеток у блістері; по 1 або 2 блістери в картонній пачці; in bulk № 1590: по 10 таблеток у блістері; по 159 блістерів у поліпропіленовій коробці; in bulk № 1620: по 10 таблеток у блістері; по 162 блістери у поліпропілено</w:t>
            </w:r>
            <w:r>
              <w:rPr>
                <w:b/>
              </w:rPr>
              <w:t>вій коробці; in bulk № 1650: по 10 таблеток у блістері; по 165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273704-22/В-60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Темпалгін®, </w:t>
            </w:r>
            <w:r>
              <w:rPr>
                <w:b/>
              </w:rPr>
              <w:t>Таблетки, вкриті оболонкою, по 10 таблеток у блістері; по 1 або 2 блістери в картонній пачці; in bulk № 1590: по 10 таблеток у блістері; по 159 блістерів у поліпропіленовій коробці; in bulk № 1620: по 10 таблеток у блістері; по 162 блістери у поліпропілено</w:t>
            </w:r>
            <w:r>
              <w:rPr>
                <w:b/>
              </w:rPr>
              <w:t>вій коробці; in bulk № 1650: по 10 таблеток у блістері; по 165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273704-22/В-60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Темпалгін®, </w:t>
            </w:r>
            <w:r>
              <w:rPr>
                <w:b/>
              </w:rPr>
              <w:t>Таблетки, вкриті оболонкою, по 10 таблеток у блістері; по 1 або 2 блістери в картонній пачці; in bulk № 1590: по 10 таблеток у блістері; по 159 блістерів у поліпропіленовій коробці; in bulk № 1620: по 10 таблеток у блістері; по 162 блістери у поліпропілено</w:t>
            </w:r>
            <w:r>
              <w:rPr>
                <w:b/>
              </w:rPr>
              <w:t>вій коробці; in bulk № 1650: по 10 таблеток у блістері; по 165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273704-22/В-60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Темпалгін®, </w:t>
            </w:r>
            <w:r>
              <w:rPr>
                <w:b/>
              </w:rPr>
              <w:t>Таблетки, вкриті оболонкою, по 10 таблеток у блістері; по 1 або 2 блістери в картонній пачці; in bulk № 1590: по 10 таблеток у блістері; по 159 блістерів у поліпропіленовій коробці; in bulk № 1620: по 10 таблеток у блістері; по 162 блістери у поліпропілено</w:t>
            </w:r>
            <w:r>
              <w:rPr>
                <w:b/>
              </w:rPr>
              <w:t>вій коробці; in bulk № 1650: по 10 таблеток у блістері; по 165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273704-22/В-60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Темпалгін®, </w:t>
            </w:r>
            <w:r>
              <w:rPr>
                <w:b/>
              </w:rPr>
              <w:t>Таблетки, вкриті оболонкою, по 10 таблеток у блістері; по 1 або 2 блістери в картонній пачці; in bulk № 1590: по 10 таблеток у блістері; по 159 блістерів у поліпропіленовій коробці; in bulk № 1620: по 10 таблеток у блістері; по 162 блістери у поліпропілено</w:t>
            </w:r>
            <w:r>
              <w:rPr>
                <w:b/>
              </w:rPr>
              <w:t>вій коробці; in bulk № 1650: по 10 таблеток у блістері; по 165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273704-22/В-60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Темпалгін®, </w:t>
            </w:r>
            <w:r>
              <w:rPr>
                <w:b/>
              </w:rPr>
              <w:t>Таблетки, вкриті оболонкою, по 10 таблеток у блістері; по 1 або 2 блістери в картонній пачці; in bulk № 1590: по 10 таблеток у блістері; по 159 блістерів у поліпропіленовій коробці; in bulk № 1620: по 10 таблеток у блістері; по 162 блістери у поліпропілено</w:t>
            </w:r>
            <w:r>
              <w:rPr>
                <w:b/>
              </w:rPr>
              <w:t>вій коробці; in bulk № 1650: по 10 таблеток у блістері; по 165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273247-22/З-97 від 14.02.2022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Тербінафіну гідрохлорид,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Аміно Кемікалс Лтд.,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273247-22/З-97 від 14.02.2022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Тербінафіну гідрохлорид,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Аміно Кемікалс Лтд.,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273247-22/З-97 від 14.02.2022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Тербінафіну гідрохлорид,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Аміно Кемікалс Лтд.,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273136-22/З-121, 273137-22/З-121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Тербінорм, </w:t>
            </w:r>
            <w:r>
              <w:rPr>
                <w:b/>
              </w:rPr>
              <w:t>спрей нашкірний, розчин, 10,08 мг/мл; по 20 мл у флаконі з розпилювачем та ковпачком-кришкою;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273136-22/З-121, 273137-22/З-121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Тербінорм, </w:t>
            </w:r>
            <w:r>
              <w:rPr>
                <w:b/>
              </w:rPr>
              <w:t>спрей нашкірний, розчин, 10,08 мг/мл; по 20 мл у флаконі з розпилювачем та ковпачком-кришкою;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273136-22/З-121, 273137-22/З-121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Тербінорм, </w:t>
            </w:r>
            <w:r>
              <w:rPr>
                <w:b/>
              </w:rPr>
              <w:t>спрей нашкірний, розчин, 10,08 мг/мл; по 20 мл у флаконі з розпилювачем та ковпачком-кришкою;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271775-22/З-123 від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ТЕТРАКСИМ®/TETRAXIM Вакцина для профілактики дифтерії, правця, кашлюку (ацелюлярний компонент) та поліомієліту адсорбована, інактивована, рідка, </w:t>
            </w:r>
            <w:r>
              <w:rPr>
                <w:b/>
              </w:rPr>
              <w:t>суспензія для ін’єкцій по 0,5 мл (1 доза); по 1 попередньо заповненому шприцу по 0,5 мл (1 доза) з прикріпленою</w:t>
            </w:r>
            <w:r>
              <w:rPr>
                <w:b/>
              </w:rPr>
              <w:t xml:space="preserve"> голкою (або 2-ма окремими голками), що містить суспензію для ін’єкцій, в картонній коробці з маркуванням українською або англійською, або іншими іноземними мовами; по 1 попередньо заповненому шприцу по 0,5 мл (1 доза) з прикріпленою голкою (або 2-ма окрем</w:t>
            </w:r>
            <w:r>
              <w:rPr>
                <w:b/>
              </w:rPr>
              <w:t>ими голками), що містить суспензію для ін’єкцій в картонній коробці, в якій міститься стандартно-експортна упаковка та інструкція для медичного застосування з маркуванням українською або англійською, або іншими іноземними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Санофі Пастер, Ф</w:t>
            </w:r>
            <w:r>
              <w:rPr>
                <w:b/>
              </w:rPr>
              <w:t>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271775-22/З-123 від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ТЕТРАКСИМ®/TETRAXIM Вакцина для профілактики дифтерії, правця, кашлюку (ацелюлярний компонент) та поліомієліту адсорбована, інактивована, рідка, </w:t>
            </w:r>
            <w:r>
              <w:rPr>
                <w:b/>
              </w:rPr>
              <w:t>суспензія для ін’єкцій по 0,5 мл (1 доза); по 1 попередньо заповненому шприцу по 0,5 мл (1 доза) з прикріпленою</w:t>
            </w:r>
            <w:r>
              <w:rPr>
                <w:b/>
              </w:rPr>
              <w:t xml:space="preserve"> голкою (або 2-ма окремими голками), що містить суспензію для ін’єкцій, в картонній коробці з маркуванням українською або англійською, або іншими іноземними мовами; по 1 попередньо заповненому шприцу по 0,5 мл (1 доза) з прикріпленою голкою (або 2-ма окрем</w:t>
            </w:r>
            <w:r>
              <w:rPr>
                <w:b/>
              </w:rPr>
              <w:t>ими голками), що містить суспензію для ін’єкцій в картонній коробці, в якій міститься стандартно-експортна упаковка та інструкція для медичного застосування з маркуванням українською або англійською, або іншими іноземними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Санофі Пастер, Ф</w:t>
            </w:r>
            <w:r>
              <w:rPr>
                <w:b/>
              </w:rPr>
              <w:t>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271775-22/З-123 від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ТЕТРАКСИМ®/TETRAXIM Вакцина для профілактики дифтерії, правця, кашлюку (ацелюлярний компонент) та поліомієліту адсорбована, інактивована, рідка, </w:t>
            </w:r>
            <w:r>
              <w:rPr>
                <w:b/>
              </w:rPr>
              <w:t>суспензія для ін’єкцій по 0,5 мл (1 доза); по 1 попередньо заповненому шприцу по 0,5 мл (1 доза) з прикріпленою голкою (або 2-ма окремими голками), що містить суспензію для ін’єкцій, в картонній коробці з маркуванням українською або англійською, або іншими</w:t>
            </w:r>
            <w:r>
              <w:rPr>
                <w:b/>
              </w:rPr>
              <w:t xml:space="preserve"> іноземними мовами; по 1 попередньо заповненому шприцу по 0,5 мл (1 доза) з прикріпленою голкою (або 2-ма окремими голками), що містить суспензію для ін’єкцій в картонній коробці, в якій міститься стандартно-експортна упаковка та інструкція для медичного з</w:t>
            </w:r>
            <w:r>
              <w:rPr>
                <w:b/>
              </w:rPr>
              <w:t>астосування з маркуванням українською або англійською, або іншими іноземними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274045-22/З-84 від 31.03.2022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Тецентрик®, </w:t>
            </w:r>
            <w:r>
              <w:rPr>
                <w:b/>
              </w:rPr>
              <w:t>концентрат для розчину для інфузій по 1200 мг/20 мл; по 20 мл у флаконі;</w:t>
            </w:r>
            <w:r>
              <w:rPr>
                <w:b/>
              </w:rPr>
              <w:t xml:space="preserve">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274045-22/З-84 від 31.03.2022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Тецентрик®, </w:t>
            </w:r>
            <w:r>
              <w:rPr>
                <w:b/>
              </w:rPr>
              <w:t>концентрат для розчину для інфузій по 1200 мг/20 мл; по 20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274045-22/З-84 в</w:t>
            </w:r>
            <w:r>
              <w:rPr>
                <w:b/>
              </w:rPr>
              <w:t>ід 31.03.2022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Тецентрик®, </w:t>
            </w:r>
            <w:r>
              <w:rPr>
                <w:b/>
              </w:rPr>
              <w:t>концентрат для розчину для інфузій по 1200 мг/20 мл; по 20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269445-21/З-84 від 07.12.2021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Тигацил , </w:t>
            </w:r>
            <w:r>
              <w:rPr>
                <w:b/>
              </w:rPr>
              <w:t>порошок для розчину для інфузій по 50 мг; 10 флаконів з порошком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269445-21/З-84 від 07.12.2021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Тигацил , </w:t>
            </w:r>
            <w:r>
              <w:rPr>
                <w:b/>
              </w:rPr>
              <w:t>порошок для розчину для інфузій по 50 мг; 10 флаконів з порошком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269445-21/З-84 від 07.12.2021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Тигацил , </w:t>
            </w:r>
            <w:r>
              <w:rPr>
                <w:b/>
              </w:rPr>
              <w:t>порошок для розчину для інфузій по 50 мг; 10 флаконів з порошком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273162-22/З-86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Тингрекс®, </w:t>
            </w:r>
            <w:r>
              <w:rPr>
                <w:b/>
              </w:rPr>
              <w:t>таблетки, вкриті плівковою оболонкою, по 10 мг; по 10 таблеток у блістері; по 3 або 6, або 9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273162-22/З-86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Тингрекс®, </w:t>
            </w:r>
            <w:r>
              <w:rPr>
                <w:b/>
              </w:rPr>
              <w:t>таблетки, вкриті плівковою оболонкою, по 10 мг; по 10 таблеток у блістері; по 3 або 6, або 9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273162-22/З-86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Тингрекс®, </w:t>
            </w:r>
            <w:r>
              <w:rPr>
                <w:b/>
              </w:rPr>
              <w:t>таблетки, вкриті плівковою оболонкою, по 10 мг; по 10 таблеток у блістері; по 3 або 6, або 9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274988-22/В-86 від 05.05.2022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Тинідазол-Тева, </w:t>
            </w:r>
            <w:r>
              <w:rPr>
                <w:b/>
              </w:rPr>
              <w:t>таблетки, вкриті плівковою оболонкою, по 500 мг по 4 таблетки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274988-22/В-86 від 05.05.2022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Тинідазол-Тева, </w:t>
            </w:r>
            <w:r>
              <w:rPr>
                <w:b/>
              </w:rPr>
              <w:t>таблетки, вкриті плівковою оболонкою, по 500 мг по 4 таблетки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274988-22/В-86 від 05.05.2022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Тинідазол-Тева, </w:t>
            </w:r>
            <w:r>
              <w:rPr>
                <w:b/>
              </w:rPr>
              <w:t>таблетки, вкриті плівковою оболонкою, по 500 мг по 4 таблетки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273473-22/В-61 від 17.02.2022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Тіамекс, </w:t>
            </w:r>
            <w:r>
              <w:rPr>
                <w:b/>
              </w:rPr>
              <w:t>розчин для ін`єкцій 50 мг/мл, по 2 мл в ампулі; по 5 ампул у блістері, по 2 блістери в пачці; по 5 мл в ампулі, по 5 ампул у блістері,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</w:t>
            </w:r>
            <w:r>
              <w:rPr>
                <w:b/>
              </w:rPr>
              <w:t>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273473-22/В-61 від 17.02.2022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Тіамекс, </w:t>
            </w:r>
            <w:r>
              <w:rPr>
                <w:b/>
              </w:rPr>
              <w:t>розчин для ін`єкцій 50 мг/мл, по 2 мл в ампулі; по 5 ампул у блістері, по 2 блістери в пачці; по 5 мл в ампулі, по 5 ампул у блістері,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</w:t>
            </w:r>
            <w:r>
              <w:rPr>
                <w:b/>
              </w:rPr>
              <w:t>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273473-22/В-61 від 17.02.2022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Тіамекс, </w:t>
            </w:r>
            <w:r>
              <w:rPr>
                <w:b/>
              </w:rPr>
              <w:t>розчин для ін`єкцій 50 мг/мл, по 2 мл в ампулі; по 5 ампул у блістері, по 2 блістери в пачці; по 5 мл в ампулі, по 5 ампул у блістері,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</w:t>
            </w:r>
            <w:r>
              <w:rPr>
                <w:b/>
              </w:rPr>
              <w:t>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275101-22/З-116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Тобринекст комбі, </w:t>
            </w:r>
            <w:r>
              <w:rPr>
                <w:b/>
              </w:rPr>
              <w:t>краплі очні, суспензія по 5 мл суспензії у флаконі-крапельниці, по 1 флакону-крапельниці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Некстфарм ГмбХ, Австрiйська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275101-22/З-116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Тобринекст комбі, </w:t>
            </w:r>
            <w:r>
              <w:rPr>
                <w:b/>
              </w:rPr>
              <w:t>краплі очні, суспензія по 5 мл суспензії у флаконі-крапельниці, по 1 флакону-крапельниці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Некстфарм ГмбХ, Австрiйська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275101-22/З-116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Тобринекст комбі, </w:t>
            </w:r>
            <w:r>
              <w:rPr>
                <w:b/>
              </w:rPr>
              <w:t>краплі очні, суспензія по 5 мл суспензії у флаконі-крапельниці, по 1 флакону-крапельниці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Некстфарм ГмбХ, Австрiйська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271715-22/З-134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Тожео СолоСтар, </w:t>
            </w:r>
            <w:r>
              <w:rPr>
                <w:b/>
              </w:rPr>
              <w:t>розчин для ін'єкцій, 300 Од./мл</w:t>
            </w:r>
            <w:r>
              <w:rPr>
                <w:b/>
              </w:rPr>
              <w:br/>
            </w:r>
            <w:r>
              <w:rPr>
                <w:b/>
              </w:rPr>
              <w:t>№ 1, № 3, №5: по 1,5 мл у картриджі, вмонтованому в одноразову шприц-ручку; по 1, 3 або 5 шприц-ручок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Санофі-Авентіс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271715-22/З-134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Тожео СолоСтар, </w:t>
            </w:r>
            <w:r>
              <w:rPr>
                <w:b/>
              </w:rPr>
              <w:t>розчин для ін'єкцій, 300 Од./мл</w:t>
            </w:r>
            <w:r>
              <w:rPr>
                <w:b/>
              </w:rPr>
              <w:br/>
            </w:r>
            <w:r>
              <w:rPr>
                <w:b/>
              </w:rPr>
              <w:t>№ 1, № 3, №5: по 1,5 мл у картриджі, вмонтованому в одноразову шприц-ручку; по 1, 3 або 5 шприц-ручок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Санофі-Авентіс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271715-22/З-134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Тожео СолоСтар, </w:t>
            </w:r>
            <w:r>
              <w:rPr>
                <w:b/>
              </w:rPr>
              <w:t>розчин для ін'єкцій, 300 Од./мл</w:t>
            </w:r>
            <w:r>
              <w:rPr>
                <w:b/>
              </w:rPr>
              <w:br/>
            </w:r>
            <w:r>
              <w:rPr>
                <w:b/>
              </w:rPr>
              <w:t>№ 1, № 3, №5: по 1,5 мл у картриджі, вмонтованому в одноразову шприц-ручку; по 1, 3 або 5 шприц-ручок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Санофі-Авентіс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252323-21/З-60, 252324-21/З-60, 252325-21/З-60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Трахісан, </w:t>
            </w:r>
            <w:r>
              <w:rPr>
                <w:b/>
              </w:rPr>
              <w:t>таблетки для смоктання;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2 блістери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Альпен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</w:t>
            </w:r>
            <w:r>
              <w:rPr>
                <w:b/>
              </w:rPr>
              <w:t>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252323-21/З-60, 252324-21/З-60, 252325-21/З-60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Трахісан, </w:t>
            </w:r>
            <w:r>
              <w:rPr>
                <w:b/>
              </w:rPr>
              <w:t>таблетки для смоктання;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2 блістери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Альпен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</w:t>
            </w:r>
            <w:r>
              <w:rPr>
                <w:b/>
              </w:rPr>
              <w:t>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252323-21/З-60, 252324-21/З-60, 252325-21/З-60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Трахісан, </w:t>
            </w:r>
            <w:r>
              <w:rPr>
                <w:b/>
              </w:rPr>
              <w:t>таблетки для смоктання;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2 блістери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Альпен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</w:t>
            </w:r>
            <w:r>
              <w:rPr>
                <w:b/>
              </w:rPr>
              <w:t>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257368-21/З-124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Триамло, </w:t>
            </w:r>
            <w:r>
              <w:rPr>
                <w:b/>
              </w:rPr>
              <w:t>капсули тверді, 10 мг/5 мг №28 (7х4): по 7 капсул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>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257368-21/З-124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Триамло, </w:t>
            </w:r>
            <w:r>
              <w:rPr>
                <w:b/>
              </w:rPr>
              <w:t>капсули тверді, 10 мг/5 мг №28 (7х4): по 7 капсул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257368-21/З-124 </w:t>
            </w:r>
            <w:r>
              <w:rPr>
                <w:b/>
              </w:rPr>
              <w:t>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Триамло, </w:t>
            </w:r>
            <w:r>
              <w:rPr>
                <w:b/>
              </w:rPr>
              <w:t>капсули тверді, 10 мг/5 мг №28 (7х4): по 7 капсул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257369-21/З-124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Триамло, </w:t>
            </w:r>
            <w:r>
              <w:rPr>
                <w:b/>
              </w:rPr>
              <w:t>капсули тверді по 5 мг/5 мг</w:t>
            </w:r>
            <w:r>
              <w:rPr>
                <w:b/>
              </w:rPr>
              <w:br/>
              <w:t>№28 (7х4) або №56 (7х8): по 7 капсул у блістері; по 4 або 8 блістерів у картонній коробці;</w:t>
            </w:r>
            <w:r>
              <w:rPr>
                <w:b/>
              </w:rPr>
              <w:br/>
              <w:t>№90 (15x6): по 15 капсул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257369-21/З-124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Триамло, </w:t>
            </w:r>
            <w:r>
              <w:rPr>
                <w:b/>
              </w:rPr>
              <w:t>капсули тверді по 5 мг/5 мг</w:t>
            </w:r>
            <w:r>
              <w:rPr>
                <w:b/>
              </w:rPr>
              <w:br/>
            </w:r>
            <w:r>
              <w:rPr>
                <w:b/>
              </w:rPr>
              <w:t>№28 (7х4) або №56 (7х8): по 7 капсул у блістері; по 4 або 8 блістерів у картонній коробці;</w:t>
            </w:r>
            <w:r>
              <w:rPr>
                <w:b/>
              </w:rPr>
              <w:br/>
              <w:t>№90 (15x6): по 15 капсул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257369-21/З-124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Триамло, </w:t>
            </w:r>
            <w:r>
              <w:rPr>
                <w:b/>
              </w:rPr>
              <w:t>капсули тверді по 5 мг/5 мг</w:t>
            </w:r>
            <w:r>
              <w:rPr>
                <w:b/>
              </w:rPr>
              <w:br/>
              <w:t>№28 (7х4) або №56 (7х8): по 7 капсул у блістері; по 4 або 8 блістерів у картонній коробці;</w:t>
            </w:r>
            <w:r>
              <w:rPr>
                <w:b/>
              </w:rPr>
              <w:br/>
              <w:t>№90 (15x6): по 15 капсул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257370-21/З-124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Триамло, </w:t>
            </w:r>
            <w:r>
              <w:rPr>
                <w:b/>
              </w:rPr>
              <w:t>капсули тверді, 10 мг/10 мг</w:t>
            </w:r>
            <w:r>
              <w:rPr>
                <w:b/>
              </w:rPr>
              <w:br/>
            </w:r>
            <w:r>
              <w:rPr>
                <w:b/>
              </w:rPr>
              <w:t>№28 (7х4): по 7 капсул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257370-21/З-124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Триамло, </w:t>
            </w:r>
            <w:r>
              <w:rPr>
                <w:b/>
              </w:rPr>
              <w:t>капсули тверді, 10 мг/10 мг</w:t>
            </w:r>
            <w:r>
              <w:rPr>
                <w:b/>
              </w:rPr>
              <w:br/>
            </w:r>
            <w:r>
              <w:rPr>
                <w:b/>
              </w:rPr>
              <w:t>№28 (7х4): по 7 капсул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257370-21/З-124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Триамло, </w:t>
            </w:r>
            <w:r>
              <w:rPr>
                <w:b/>
              </w:rPr>
              <w:t>капсули тверді, 10 мг/10 мг</w:t>
            </w:r>
            <w:r>
              <w:rPr>
                <w:b/>
              </w:rPr>
              <w:br/>
            </w:r>
            <w:r>
              <w:rPr>
                <w:b/>
              </w:rPr>
              <w:t>№28 (7х4): по 7 капсул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251377-21/З-124, 260734-21/З-124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ТРИАМЛО, </w:t>
            </w:r>
            <w:r>
              <w:rPr>
                <w:b/>
              </w:rPr>
              <w:t>капсули тверді, 10 мг/5 мг; №28 (7х4): по 7 капсул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251377-21/З-124, 260734-21/З-124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ТРИАМЛО, </w:t>
            </w:r>
            <w:r>
              <w:rPr>
                <w:b/>
              </w:rPr>
              <w:t>капсули тверді, 10 мг/5 мг; №28 (7х4): по 7 капсул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251377-21/З-124, 260734-21/З-124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ТРИАМЛО, </w:t>
            </w:r>
            <w:r>
              <w:rPr>
                <w:b/>
              </w:rPr>
              <w:t>капсули тверді, 10 мг/5 мг; №28 (7х4): по 7 капсул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251376-21/З-124, 260731-21/З-124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ТРИАМЛО, </w:t>
            </w:r>
            <w:r>
              <w:rPr>
                <w:b/>
              </w:rPr>
              <w:t>капсули тверді по 5 мг/5 мг; №28 (7х4) або №56 (7х8): по 7 капсул у блістері; по 4 або 8 блістерів у картонній коробці; №90 (15x6): по 15 капсул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251376-21/З-124, 260731-21/З-124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ТРИАМЛО, </w:t>
            </w:r>
            <w:r>
              <w:rPr>
                <w:b/>
              </w:rPr>
              <w:t>капсули тверді по 5 мг/5 мг; №28 (7х4) або №56 (7х8): по 7 капсул у блістері; по 4 або 8 блістерів у картонній коробці; №90 (15x6): по 15 капсул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251376-21/З-124, 260731-21/З-124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ТРИАМЛО, </w:t>
            </w:r>
            <w:r>
              <w:rPr>
                <w:b/>
              </w:rPr>
              <w:t>капсули тверді по 5 мг/5 мг; №28 (7х4) або №56 (7х8): по 7 капсул у блістері; по 4 або 8 блістерів у картонній коробці; №90 (15x6): по 15 капсул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251375-21/З-124, 260735-21/З-124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ТРИАМЛО, </w:t>
            </w:r>
            <w:r>
              <w:rPr>
                <w:b/>
              </w:rPr>
              <w:t>капсули тверді, 10 мг/10 мг; №28 (7х4): по 7 капсул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251375-21/З-124, 260735-21/З-124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ТРИАМЛО, </w:t>
            </w:r>
            <w:r>
              <w:rPr>
                <w:b/>
              </w:rPr>
              <w:t xml:space="preserve">капсули тверді, 10 мг/10 мг; №28 (7х4): по 7 капсул у блістері; по 4 </w:t>
            </w:r>
            <w:r>
              <w:rPr>
                <w:b/>
              </w:rPr>
              <w:t>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</w:t>
            </w:r>
            <w:r>
              <w:rPr>
                <w:szCs w:val="20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251375-21/З-124, 260735-21/З-124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ТРИАМЛО, </w:t>
            </w:r>
            <w:r>
              <w:rPr>
                <w:b/>
              </w:rPr>
              <w:t xml:space="preserve">капсули тверді, 10 мг/10 мг; №28 (7х4): по 7 капсул у блістері; по 4 </w:t>
            </w:r>
            <w:r>
              <w:rPr>
                <w:b/>
              </w:rPr>
              <w:t>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</w:t>
            </w:r>
            <w:r>
              <w:rPr>
                <w:szCs w:val="20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269317-21/З-124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Триамло, </w:t>
            </w:r>
            <w:r>
              <w:rPr>
                <w:b/>
              </w:rPr>
              <w:t>капсули тверді по 5 мг/5 мг</w:t>
            </w:r>
            <w:r>
              <w:rPr>
                <w:b/>
              </w:rPr>
              <w:br/>
            </w:r>
            <w:r>
              <w:rPr>
                <w:b/>
              </w:rPr>
              <w:t>№ 28 (7х4) або № 56 (7х8): по 7 капсул у блістері, по 4 або 8 блістерів у картонній коробці; № 90 (15х6): по 15 капсул 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269317-21/З-124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Триамло, </w:t>
            </w:r>
            <w:r>
              <w:rPr>
                <w:b/>
              </w:rPr>
              <w:t>капсули тверді по 5 мг/5 мг</w:t>
            </w:r>
            <w:r>
              <w:rPr>
                <w:b/>
              </w:rPr>
              <w:br/>
            </w:r>
            <w:r>
              <w:rPr>
                <w:b/>
              </w:rPr>
              <w:t>№ 28 (7х4) або № 56 (7х8): по 7 капсул у блістері, по 4 або 8 блістерів у картонній коробці; № 90 (15х6): по 15 капсул 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269317-21/З-124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Триамло, </w:t>
            </w:r>
            <w:r>
              <w:rPr>
                <w:b/>
              </w:rPr>
              <w:t>капсули тверді по 5 мг/5 мг</w:t>
            </w:r>
            <w:r>
              <w:rPr>
                <w:b/>
              </w:rPr>
              <w:br/>
            </w:r>
            <w:r>
              <w:rPr>
                <w:b/>
              </w:rPr>
              <w:t>№ 28 (7х4) або № 56 (7х8): по 7 капсул у блістері, по 4 або 8 блістерів у картонній коробці; № 90 (15х6): по 15 капсул 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269319-21/З-124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Триамло, </w:t>
            </w:r>
            <w:r>
              <w:rPr>
                <w:b/>
              </w:rPr>
              <w:t>капсули тверді, 10 мг/5 мг</w:t>
            </w:r>
            <w:r>
              <w:rPr>
                <w:b/>
              </w:rPr>
              <w:br/>
            </w:r>
            <w:r>
              <w:rPr>
                <w:b/>
              </w:rPr>
              <w:t>№ 28 (7х4): по 7 капсул у блістері,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269319-21/З-124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Триамло, </w:t>
            </w:r>
            <w:r>
              <w:rPr>
                <w:b/>
              </w:rPr>
              <w:t>капсули тверді, 10 мг/5 мг</w:t>
            </w:r>
            <w:r>
              <w:rPr>
                <w:b/>
              </w:rPr>
              <w:br/>
            </w:r>
            <w:r>
              <w:rPr>
                <w:b/>
              </w:rPr>
              <w:t>№ 28 (7х4): по 7 капсул у блістері,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269319-21/З-124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Триамло, </w:t>
            </w:r>
            <w:r>
              <w:rPr>
                <w:b/>
              </w:rPr>
              <w:t>капсули тверді, 10 мг/5 мг</w:t>
            </w:r>
            <w:r>
              <w:rPr>
                <w:b/>
              </w:rPr>
              <w:br/>
            </w:r>
            <w:r>
              <w:rPr>
                <w:b/>
              </w:rPr>
              <w:t>№ 28 (7х4): по 7 капсул у блістері,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269320-21/З-124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Триамло, </w:t>
            </w:r>
            <w:r>
              <w:rPr>
                <w:b/>
              </w:rPr>
              <w:t>капсули тверді, 10 мг/10 мг</w:t>
            </w:r>
            <w:r>
              <w:rPr>
                <w:b/>
              </w:rPr>
              <w:br/>
            </w:r>
            <w:r>
              <w:rPr>
                <w:b/>
              </w:rPr>
              <w:t>№ 28 (7х4): по 7 капсул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269320-21/З-124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Триамло, </w:t>
            </w:r>
            <w:r>
              <w:rPr>
                <w:b/>
              </w:rPr>
              <w:t>капсули тверді, 10 мг/10 мг</w:t>
            </w:r>
            <w:r>
              <w:rPr>
                <w:b/>
              </w:rPr>
              <w:br/>
            </w:r>
            <w:r>
              <w:rPr>
                <w:b/>
              </w:rPr>
              <w:t>№ 28 (7х4): по 7 капсул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269320-21/З-124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Триамло, </w:t>
            </w:r>
            <w:r>
              <w:rPr>
                <w:b/>
              </w:rPr>
              <w:t>капсули тверді, 10 мг/10 мг</w:t>
            </w:r>
            <w:r>
              <w:rPr>
                <w:b/>
              </w:rPr>
              <w:br/>
            </w:r>
            <w:r>
              <w:rPr>
                <w:b/>
              </w:rPr>
              <w:t>№ 28 (7х4): по 7 капсул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273620-22/В-96, 273621-22/В-96, 273623-22/В-96, 273624-22/В-96 від 21.02.2022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Триамцинолону ацетонід мікронізований,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273620-22/В-96, 273621-22/В-96, 273623-22/В-96, 273624-22/В-96 від 21.02.2022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Триамцинолону ацетонід мікронізований,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273620-22/В-96, 273621-22/В-96, 273623-22/В-96, 273624-22/В-96 від 21.02.2022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Триамцинолону ацетонід мікронізований,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273974-22/В-100 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Трібестан, </w:t>
            </w:r>
            <w:r>
              <w:rPr>
                <w:b/>
              </w:rPr>
              <w:t>таблетки, вкриті оболонкою, по 250 мг, по 10 таблеток у блістері, по 6 блістерів у картонній пачці; in bulk № 1590: по 10 таблеток у блістері; по 159 блістерів у поліпропіленовій коробці; in bulk № 1620: по 10 таблеток у блістері; по 162 блістери у поліпро</w:t>
            </w:r>
            <w:r>
              <w:rPr>
                <w:b/>
              </w:rPr>
              <w:t>піленовій коробці; in bulk № 1650: по 10 таблеток у блістері; по 165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273974-22/В-100 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Трібестан, </w:t>
            </w:r>
            <w:r>
              <w:rPr>
                <w:b/>
              </w:rPr>
              <w:t>таблетки, вкриті оболонкою, по 250 мг, по 10 таблеток у блістері, по 6 блістерів у картонній пачці; in bulk № 1590: по 10 таблеток у блістері; по 159 блістерів у поліпропіленовій коробці; in bulk № 1620: по 10 таблеток у блістері; по 162 блістери у поліпро</w:t>
            </w:r>
            <w:r>
              <w:rPr>
                <w:b/>
              </w:rPr>
              <w:t>піленовій коробці; in bulk № 1650: по 10 таблеток у блістері; по 165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273974-22/В-100 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Трібестан, </w:t>
            </w:r>
            <w:r>
              <w:rPr>
                <w:b/>
              </w:rPr>
              <w:t>таблетки, вкриті оболонкою, по 250 мг, по 10 таблеток у блістері, по 6 блістерів у картонній пачці; in bulk № 1590: по 10 таблеток у блістері; по 159 блістерів у поліпропіленовій коробці; in bulk № 1620: по 10 таблеток у блістері; по 162 блістери у поліпро</w:t>
            </w:r>
            <w:r>
              <w:rPr>
                <w:b/>
              </w:rPr>
              <w:t>піленовій коробці; in bulk № 1650: по 10 таблеток у блістері; по 165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273974-22/В-100 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Трібестан, </w:t>
            </w:r>
            <w:r>
              <w:rPr>
                <w:b/>
              </w:rPr>
              <w:t>таблетки, вкриті оболонкою, по 250 мг, по 10 таблеток у блістері, по 6 блістерів у картонній пачці; in bulk № 1590: по 10 таблеток у блістері; по 159 блістерів у поліпропіленовій коробці; in bulk № 1620: по 10 таблеток у блістері; по 162 блістери у поліпро</w:t>
            </w:r>
            <w:r>
              <w:rPr>
                <w:b/>
              </w:rPr>
              <w:t>піленовій коробці; in bulk № 1650: по 10 таблеток у блістері; по 165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273974-22/В-100 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Трібестан, </w:t>
            </w:r>
            <w:r>
              <w:rPr>
                <w:b/>
              </w:rPr>
              <w:t>таблетки, вкриті оболонкою, по 250 мг, по 10 таблеток у блістері, по 6 блістерів у картонній пачці; in bulk № 1590: по 10 таблеток у блістері; по 159 блістерів у поліпропіленовій коробці; in bulk № 1620: по 10 таблеток у блістері; по 162 блістери у поліпро</w:t>
            </w:r>
            <w:r>
              <w:rPr>
                <w:b/>
              </w:rPr>
              <w:t>піленовій коробці; in bulk № 1650: по 10 таблеток у блістері; по 165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273974-22/В-100 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Трібестан, </w:t>
            </w:r>
            <w:r>
              <w:rPr>
                <w:b/>
              </w:rPr>
              <w:t>таблетки, вкриті оболонкою, по 250 мг, по 10 таблеток у блістері, по 6 блістерів у картонній пачці; in bulk № 1590: по 10 таблеток у блістері; по 159 блістерів у поліпропіленовій коробці; in bulk № 1620: по 10 таблеток у блістері; по 162 блістери у поліпро</w:t>
            </w:r>
            <w:r>
              <w:rPr>
                <w:b/>
              </w:rPr>
              <w:t>піленовій коробці; in bulk № 1650: по 10 таблеток у блістері; по 165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275317-22/З-92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Трівонор, </w:t>
            </w:r>
            <w:r>
              <w:rPr>
                <w:b/>
              </w:rPr>
              <w:t>таблетки, вкриті плівковою оболонкою по 20 мг; по 14 таблеток у блістері;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275317-22/З-92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Трівонор, </w:t>
            </w:r>
            <w:r>
              <w:rPr>
                <w:b/>
              </w:rPr>
              <w:t>таблетки, вкриті плівковою оболонкою по 20 мг; по 14 таблеток у блістері; по 2 блістери у карт</w:t>
            </w:r>
            <w:r>
              <w:rPr>
                <w:b/>
              </w:rPr>
              <w:t>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275317-22/З-92 в</w:t>
            </w:r>
            <w:r>
              <w:rPr>
                <w:b/>
              </w:rPr>
              <w:t>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Трівонор, </w:t>
            </w:r>
            <w:r>
              <w:rPr>
                <w:b/>
              </w:rPr>
              <w:t>таблетки, вкриті плівковою оболонкою по 20 мг; по 14 таблеток у блістері;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254961-21/В-116, 254963-21/В-116, 254964-21/В-116, 254965-21/В-116, 271532-22/В-116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Назва лі</w:t>
            </w:r>
            <w:r>
              <w:rPr>
                <w:b/>
              </w:rPr>
              <w:t xml:space="preserve">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Т-Тріомакс , </w:t>
            </w:r>
            <w:r>
              <w:rPr>
                <w:b/>
              </w:rPr>
              <w:t>розчин для ін'єкцій, 25 мг/мл по 2 мл або по 4 мл в ампулі; по 5 ампул у контурній чарунковій упаковці; по 2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254961-21/В-116, 254963-21/В-116, 254964-21/В-116, 254965-21/В-116, 271532-22/В-116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</w:t>
            </w:r>
            <w:r>
              <w:rPr>
                <w:b/>
              </w:rPr>
              <w:t xml:space="preserve">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Т-Тріомакс , </w:t>
            </w:r>
            <w:r>
              <w:rPr>
                <w:b/>
              </w:rPr>
              <w:t>розчин для ін'єкцій, 25 мг/мл по 2 мл або по 4 мл в ампулі; по 5 ампул у контурній чарунковій упаковці; по 2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254961-21/В-116, 254963-21/В-116, 254964-21/В-116, 254965-21/В-116, 271532-22/В-116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</w:t>
            </w:r>
            <w:r>
              <w:rPr>
                <w:b/>
              </w:rPr>
              <w:t xml:space="preserve">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Т-Тріомакс , </w:t>
            </w:r>
            <w:r>
              <w:rPr>
                <w:b/>
              </w:rPr>
              <w:t>розчин для ін'єкцій, 25 мг/мл по 2 мл або по 4 мл в ампулі; по 5 ампул у контурній чарунковій упаковці; по 2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268807-21/В-133 від 26.11.2021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Урсіс®, </w:t>
            </w:r>
            <w:r>
              <w:rPr>
                <w:b/>
              </w:rPr>
              <w:t>таблетки, вкриті плівковою оболонкою по 250 мг по 10 таблеток у блістері, по 3, 5 або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>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268807-21/В-133 від 26.11.2021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Урсіс®, </w:t>
            </w:r>
            <w:r>
              <w:rPr>
                <w:b/>
              </w:rPr>
              <w:t>таблетки, вкриті плівковою оболонкою по 250 мг по 10 таблеток у блістері, по 3, 5 або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>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268807-21/В-133 від 26.11.2021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Урсіс®, </w:t>
            </w:r>
            <w:r>
              <w:rPr>
                <w:b/>
              </w:rPr>
              <w:t>таблетки, вкриті плівковою оболонкою по 250 мг по 10 таблеток у блістері, по 3, 5 або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>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263180-21/В-92, 263181-21/В-92, 263182-21/В-92, 263183-21/В-92, 263184-21/В-92, 263185-21/В-92 від 18.08.2021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ФАМОТИДИН-ДАРНИЦЯ, </w:t>
            </w:r>
            <w:r>
              <w:rPr>
                <w:b/>
              </w:rPr>
              <w:t>таблетки, вкриті оболонкою, по 20 мг по 10 таблеток у контурній чарунковій упаковці; по 2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263180-21/В-92, 263181-21/В-92, 263182-21/В-92, 263183-21/В-92, 263184-21/В-92, 263185-21/В-92 від 18.08.2021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ФАМОТИДИН-ДАРНИЦЯ, </w:t>
            </w:r>
            <w:r>
              <w:rPr>
                <w:b/>
              </w:rPr>
              <w:t>таблетки, вкриті оболонкою, по 20 мг по 10 таблеток у контурній чарунковій упаковці; по 2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263180-21/В-92, 263181-21/В-92, 263182-21/В-92, 263183-21/В-92, 263184-21/В-92, 263185-21/В-92 від 18.08.2021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ФАМОТИДИН-ДАРНИЦЯ, </w:t>
            </w:r>
            <w:r>
              <w:rPr>
                <w:b/>
              </w:rPr>
              <w:t>таблетки, вкриті оболонкою, по 20 мг по 10 таблеток у контурній чарунковій упаковці; по 2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269329-21/З-97, 269330-21/З-97, 269331-21/З-97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Фарлінекс, </w:t>
            </w:r>
            <w:r>
              <w:rPr>
                <w:b/>
              </w:rPr>
              <w:t>спрей оромукозний, розчин, по 30 мл у флаконі; по 1 флакону з насосом-розпилювачем та аплікатором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269329-21/З-97, 269330-21/З-97, 269331-21/З-97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Фарлінекс, </w:t>
            </w:r>
            <w:r>
              <w:rPr>
                <w:b/>
              </w:rPr>
              <w:t>спрей оромукозний, розчин, по 30 мл у флаконі; по 1 флакону з насосом-розпилювачем та аплікатором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269329-21/З-97, 269330-21/З-97, 269331-21/З-97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Фарлінекс, </w:t>
            </w:r>
            <w:r>
              <w:rPr>
                <w:b/>
              </w:rPr>
              <w:t>спрей оромукозний, розчин, по 30 мл у флаконі; по 1 флакону з насосом-розпилювачем та аплікатором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274087-22/З-84 від 04.04.2022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 по 12 мкг/год; по 25 мкг/год; по 50 мкг/год; по 100 мкг/год; по 75 мкг/год; по 1 пластиру трансдермальному у саше з функц</w:t>
            </w:r>
            <w:r>
              <w:rPr>
                <w:b/>
              </w:rPr>
              <w:t>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274087-22/З-84 від 04.04.2022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 по 12 мкг/год; по 25 мкг/год; по 50 мкг/год; по 100 мкг/год; по 75 мкг/год; по 1 пластиру трансдермальному у саше з функц</w:t>
            </w:r>
            <w:r>
              <w:rPr>
                <w:b/>
              </w:rPr>
              <w:t>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274087-22/З-84 від 04.04.2022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 по 12 мкг/год; по 25 мкг/год; по 50 мкг/год; по 100 мкг/год; по 75 мкг/год; по 1 пластиру трансдермальному у саше з функц</w:t>
            </w:r>
            <w:r>
              <w:rPr>
                <w:b/>
              </w:rPr>
              <w:t>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274087-22/З-84 від 04.04.2022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 по 12 мкг/год; по 25 мкг/год; по 50 мкг/год; по 100 мкг/год; по 75 мкг/год; по 1 пластиру трансдермальному у саше з функц</w:t>
            </w:r>
            <w:r>
              <w:rPr>
                <w:b/>
              </w:rPr>
              <w:t>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274087-22/З-84 від 04.04.2022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 по 12 мкг/год; по 25 мкг/год; по 50 мкг/год; по 100 мкг/год; по 75 мкг/год; по 1 пластиру трансдермальному у саше з функц</w:t>
            </w:r>
            <w:r>
              <w:rPr>
                <w:b/>
              </w:rPr>
              <w:t>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274087-22/З-84 від 04.04.2022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 по 12 мкг/год; по 25 мкг/год; по 50 мкг/год; по 100 мкг/год; по 75 мкг/год; по 1 пластиру трансдермальному у саше з функц</w:t>
            </w:r>
            <w:r>
              <w:rPr>
                <w:b/>
              </w:rPr>
              <w:t>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274087-22/З-84 від 04.04.2022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 по 12 мкг/год; по 25 мкг/год; по 50 мкг/год; по 100 мкг/год; по 75 мкг/год; по 1 пластиру трансдермальному у саше з функц</w:t>
            </w:r>
            <w:r>
              <w:rPr>
                <w:b/>
              </w:rPr>
              <w:t>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274087-22/З-84 від 04.04.2022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 по 12 мкг/год; по 25 мкг/год; по 50 мкг/год; по 100 мкг/год; по 75 мкг/год; по 1 пластиру трансдермальному у саше з функц</w:t>
            </w:r>
            <w:r>
              <w:rPr>
                <w:b/>
              </w:rPr>
              <w:t>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274087-22/З-84 від 04.04.2022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 по 12 мкг/год; по 25 мкг/год; по 50 мкг/год; по 100 мкг/год; по 75 мкг/год; по 1 пластиру трансдермальному у саше з функц</w:t>
            </w:r>
            <w:r>
              <w:rPr>
                <w:b/>
              </w:rPr>
              <w:t>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274087-22/З-84 від 04.04.2022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 по 12 мкг/год; по 25 мкг/год; по 50 мкг/год; по 100 мкг/год; по 75 мкг/год; по 1 пластиру трансдермальному у саше з функц</w:t>
            </w:r>
            <w:r>
              <w:rPr>
                <w:b/>
              </w:rPr>
              <w:t>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274087-22/З-84 від 04.04.2022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 по 12 мкг/год; по 25 мкг/год; по 50 мкг/год; по 100 мкг/год; по 75 мкг/год; по 1 пластиру трансдермальному у саше з функц</w:t>
            </w:r>
            <w:r>
              <w:rPr>
                <w:b/>
              </w:rPr>
              <w:t>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274087-22/З-84 від 04.04.2022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 по 12 мкг/год; по 25 мкг/год; по 50 мкг/год; по 100 мкг/год; по 75 мкг/год; по 1 пластиру трансдермальному у саше з функц</w:t>
            </w:r>
            <w:r>
              <w:rPr>
                <w:b/>
              </w:rPr>
              <w:t>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274087-22/З-84 від 04.04.2022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 по 12 мкг/год; по 25 мкг/год; по 50 мкг/год; по 100 мкг/год; по 75 мкг/год; по 1 пластиру трансдермальному у саше з функц</w:t>
            </w:r>
            <w:r>
              <w:rPr>
                <w:b/>
              </w:rPr>
              <w:t>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274087-22/З-84 від 04.04.2022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 по 12 мкг/год; по 25 мкг/год; по 50 мкг/год; по 100 мкг/год; по 75 мкг/год; по 1 пластиру трансдермальному у саше з функц</w:t>
            </w:r>
            <w:r>
              <w:rPr>
                <w:b/>
              </w:rPr>
              <w:t>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274087-22/З-84 від 04.04.2022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 по 12 мкг/год; по 25 мкг/год; по 50 мкг/год; по 100 мкг/год; по 75 мкг/год; по 1 пластиру трансдермальному у саше з функц</w:t>
            </w:r>
            <w:r>
              <w:rPr>
                <w:b/>
              </w:rPr>
              <w:t>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273822-22/З-100 від 24.02.2022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Флеботон , </w:t>
            </w:r>
            <w:r>
              <w:rPr>
                <w:b/>
              </w:rPr>
              <w:t>гель 2 %, по 40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273822-22/З-100 від 24.02.2022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Флеботон , </w:t>
            </w:r>
            <w:r>
              <w:rPr>
                <w:b/>
              </w:rPr>
              <w:t>гель 2 %, по 40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273822-22/З-100 від 24.02.2022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Флеботон , </w:t>
            </w:r>
            <w:r>
              <w:rPr>
                <w:b/>
              </w:rPr>
              <w:t>гель 2 %, по 40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269217-21/З-84 від 02.12.2021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Фліксотид™ Евохалер™, </w:t>
            </w:r>
            <w:r>
              <w:rPr>
                <w:b/>
              </w:rPr>
              <w:t>аерозоль для інгаляцій, дозований, 50 мкг/дозу; 125 мкг/дозу; по 120 доз в аерозольному балоні з дозуючим клапаном; по 1 балону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269217-21/З-84 від 02.12.2021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Фліксотид™ Евохалер™, </w:t>
            </w:r>
            <w:r>
              <w:rPr>
                <w:b/>
              </w:rPr>
              <w:t>аерозоль для інгаляцій, дозований, 50 мкг/дозу; 125 мкг/дозу; по 120 доз в аерозольному балоні з дозуючим клапаном; по 1 балону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269217-21/З-84 від 02.12.2021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Фліксотид™ Евохалер™, </w:t>
            </w:r>
            <w:r>
              <w:rPr>
                <w:b/>
              </w:rPr>
              <w:t>аерозоль для інгаляцій, дозований, 50 мкг/дозу; 125 мкг/дозу; по 120 доз в аерозольному балоні з дозуючим клапаном; по 1 балону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269217-21/З-84 від 02.12.2021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Фліксотид™ Евохалер™, </w:t>
            </w:r>
            <w:r>
              <w:rPr>
                <w:b/>
              </w:rPr>
              <w:t>аерозоль для інгаляцій, дозований, 50 мкг/дозу; 125 мкг/дозу; по 120 доз в аерозольному балоні з дозуючим клапаном; по 1 балону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269217-21/З-84 від 02.12.2021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Фліксотид™ Евохалер™, </w:t>
            </w:r>
            <w:r>
              <w:rPr>
                <w:b/>
              </w:rPr>
              <w:t>аерозоль для інгаляцій, дозований, 50 мкг/дозу; 125 мкг/дозу; по 120 доз в аерозольному балоні з дозуючим клапаном; по 1 балону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269217-21/З-84 від 02.12.2021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Фліксотид™ Евохалер™, </w:t>
            </w:r>
            <w:r>
              <w:rPr>
                <w:b/>
              </w:rPr>
              <w:t>аерозоль для інгаляцій, дозований, 50 мкг/дозу; 125 мкг/дозу; по 120 доз в аерозольному балоні з дозуючим клапаном; по 1 балону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275555-22/З-66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Флударабін-Віста, </w:t>
            </w:r>
            <w:r>
              <w:rPr>
                <w:b/>
              </w:rPr>
              <w:t>порошок для приготування розчину для ін'єкцій або інфузій по 50 мг,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275555-22/З-66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Флударабін-Віста, </w:t>
            </w:r>
            <w:r>
              <w:rPr>
                <w:b/>
              </w:rPr>
              <w:t>порошок для приготування розчину для ін'єкцій або інфузій по 50 мг,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275555-22/З-66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Флударабін-Віста, </w:t>
            </w:r>
            <w:r>
              <w:rPr>
                <w:b/>
              </w:rPr>
              <w:t>порошок для приготування розчину для ін'єкцій або інфузій по 50 мг,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274003-22/З-137 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Флюзак, </w:t>
            </w:r>
            <w:r>
              <w:rPr>
                <w:b/>
              </w:rPr>
              <w:t xml:space="preserve">таблетки по 50 мг; </w:t>
            </w:r>
            <w:r>
              <w:rPr>
                <w:b/>
              </w:rPr>
              <w:t xml:space="preserve">по 4 або по 10 таблеток у блістері; по 1 блістеру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274003-22/З-137 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Флюзак, </w:t>
            </w:r>
            <w:r>
              <w:rPr>
                <w:b/>
              </w:rPr>
              <w:t xml:space="preserve">таблетки по 50 мг; по 4 або по 10 таблеток у блістері; по 1 блістеру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274003-22/З-137 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Флюзак, </w:t>
            </w:r>
            <w:r>
              <w:rPr>
                <w:b/>
              </w:rPr>
              <w:t xml:space="preserve">таблетки по 50 мг; по 4 або по 10 таблеток у блістері; по 1 блістеру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270334-21/В-116 від 20.12.2021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Фокусин®, </w:t>
            </w:r>
            <w:r>
              <w:rPr>
                <w:b/>
              </w:rPr>
              <w:t>капсули тверді з модифікованим вивільненням по 0,4 мг; № 90 (10х9): по 10 капсул у блістері; по 9 блістерів у картонній коробці або № 90 (15х6): по 15 капсул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270334-21/В-116 від 20.12.2021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Фокусин®, </w:t>
            </w:r>
            <w:r>
              <w:rPr>
                <w:b/>
              </w:rPr>
              <w:t>капсули тверді з модифікованим вивільненням по 0,4 мг; № 90 (10х9): по 10 капсул у блістері; по 9 блістерів у картонній коробці або № 90 (15х6): по 15 капсул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270334-21/В-116 від 20.12.2021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Фокусин®, </w:t>
            </w:r>
            <w:r>
              <w:rPr>
                <w:b/>
              </w:rPr>
              <w:t>капсули тверді з модифікованим вивільненням по 0,4 мг; № 90 (10х9): по 10 капсул у блістері; по 9 блістерів у картонній коробці або № 90 (15х6): по 15 капсул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275517-22/В-28 в</w:t>
            </w:r>
            <w:r>
              <w:rPr>
                <w:b/>
              </w:rPr>
              <w:t>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Фулвестрант-Віста, </w:t>
            </w:r>
            <w:r>
              <w:rPr>
                <w:b/>
              </w:rPr>
              <w:t xml:space="preserve">розчин для ін'єкцій, 250 мг/5 мл по 1 попередньо заповненому шприцу з контролем першого відкриття в картонній коробці з безпечною голкою (BD SafetyGlide); по 2 </w:t>
            </w:r>
            <w:r>
              <w:rPr>
                <w:b/>
              </w:rPr>
              <w:t>попередньо заповнені шприци з контролем першого відкриття в картонній коробці з двома безпечними голками (BD SafetyGlide)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275517-22/В-28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Фулвестрант-Віста, </w:t>
            </w:r>
            <w:r>
              <w:rPr>
                <w:b/>
              </w:rPr>
              <w:t>розчин для ін'єкцій, 250 мг/5 мл по 1 попередньо заповненому шприцу з контролем першого відкриття в картонній коробці з безпечною голкою (BD SafetyGlide); по 2 попередньо заповнені шприци з контролем першого відкриття в картонній коробці з двома безпечними</w:t>
            </w:r>
            <w:r>
              <w:rPr>
                <w:b/>
              </w:rPr>
              <w:t xml:space="preserve"> голками (BD SafetyGlide)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275517-22/В-28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Фулвестрант-Віста, </w:t>
            </w:r>
            <w:r>
              <w:rPr>
                <w:b/>
              </w:rPr>
              <w:t>розчин для ін'єкцій, 250 мг/5 мл по 1 попередньо заповненому шприцу з контролем першого відкриття в картонній коробці з безпечною голкою (BD SafetyGlide); по 2 попередньо заповнені шприци з контролем першого відкриття в картонній коробці з двома безпечними</w:t>
            </w:r>
            <w:r>
              <w:rPr>
                <w:b/>
              </w:rPr>
              <w:t xml:space="preserve"> голками (BD SafetyGlide)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276090-22/В-66, 276091-22/В-66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Фуцис®, </w:t>
            </w:r>
            <w:r>
              <w:rPr>
                <w:b/>
              </w:rPr>
              <w:t>таблетки по 50 мг, по 100 мг, по 200 мг, по 4 або по 10 таблеток у блістері; по 1 блістеру в картонній упаковці; по 150 мг, по 1 або по 2, або по 4 таблетки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276090-22/В-66, 276091-22/В-66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Фуцис®, </w:t>
            </w:r>
            <w:r>
              <w:rPr>
                <w:b/>
              </w:rPr>
              <w:t>таблетки по 50 мг, по 100 мг, по 200 мг, по 4 або по 10 таблеток у блістері; по 1 блістеру в картонній упаковці; по 150 мг, по 1 або по 2, або по 4 таблетки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276090-22/В-66, 276091-22/В-66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Фуцис®, </w:t>
            </w:r>
            <w:r>
              <w:rPr>
                <w:b/>
              </w:rPr>
              <w:t>таблетки по 50 мг, по 100 мг, по 200 мг, по 4 або по 10 таблеток у блістері; по 1 блістеру в картонній упаковці; по 150 мг, по 1 або по 2, або по 4 таблетки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276090-22/В-66, </w:t>
            </w:r>
            <w:r>
              <w:rPr>
                <w:b/>
              </w:rPr>
              <w:t>276091-22/В-66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Фуцис®, </w:t>
            </w:r>
            <w:r>
              <w:rPr>
                <w:b/>
              </w:rPr>
              <w:t>таблетки по 50 мг, по 100 мг, по 200 мг, по 4 або по 10 таблеток у блістері; по 1 блістеру в картонній упаковці; по 150 мг, по 1 або по 2, або по 4 таблетки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276090-22/В-66, 276091-22/В-66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Фуцис®, </w:t>
            </w:r>
            <w:r>
              <w:rPr>
                <w:b/>
              </w:rPr>
              <w:t>таблетки по 50 мг, по 100 мг, по 200 мг, по 4 або по 10 таблеток у блістері; по 1 блістеру в картонній упаковці; по 150 мг, по 1 або по 2, або по 4 таблетки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276090-22/В-66, 276091-22/В-66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Фуцис®, </w:t>
            </w:r>
            <w:r>
              <w:rPr>
                <w:b/>
              </w:rPr>
              <w:t>таблетки по 50 мг, по 100 мг, по 200 мг, по 4 або по 10 таблеток у блістері; по 1 блістеру в картонній упаковці; по 150 мг, по 1 або по 2, або по 4 таблетки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276090-22/В-66, 276091-22/В-66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Фуцис®, </w:t>
            </w:r>
            <w:r>
              <w:rPr>
                <w:b/>
              </w:rPr>
              <w:t>таблетки по 50 мг, по 100 мг, по 200 мг, по 4 або по 10 таблеток у блістері; по 1 блістеру в картонній упаковці; по 150 мг, по 1 або по 2, або по 4 таблетки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276090-22/В-66, 276091-22/В-66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Фуцис®, </w:t>
            </w:r>
            <w:r>
              <w:rPr>
                <w:b/>
              </w:rPr>
              <w:t>таблетки по 50 мг, по 100 мг, по 200 мг, по 4 або по 10 таблеток у блістері; по 1 блістеру в картонній упаковці; по 150 мг, по 1 або по 2, або по 4 таблетки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276090-22/В-66, 276091-22/В-66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Фуцис®, </w:t>
            </w:r>
            <w:r>
              <w:rPr>
                <w:b/>
              </w:rPr>
              <w:t>таблетки по 50 мг, по 100 мг, по 200 мг, по 4 або по 10 таблеток у блістері; по 1 блістеру в картонній упаковці; по 150 мг, по 1 або по 2, або по 4 таблетки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276090-22/В-66, </w:t>
            </w:r>
            <w:r>
              <w:rPr>
                <w:b/>
              </w:rPr>
              <w:t>276091-22/В-66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Фуцис®, </w:t>
            </w:r>
            <w:r>
              <w:rPr>
                <w:b/>
              </w:rPr>
              <w:t>таблетки по 50 мг, по 100 мг, по 200 мг, по 4 або по 10 таблеток у блістері; по 1 блістеру в картонній упаковці; по 150 мг, по 1 або по 2, або по 4 таблетки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276090-22/В-66, 276091-22/В-66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Фуцис®, </w:t>
            </w:r>
            <w:r>
              <w:rPr>
                <w:b/>
              </w:rPr>
              <w:t>таблетки по 50 мг, по 100 мг, по 200 мг, по 4 або по 10 таблеток у блістері; по 1 блістеру в картонній упаковці; по 150 мг, по 1 або по 2, або по 4 таблетки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276090-22/В-66, 276091-22/В-66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Фуцис®, </w:t>
            </w:r>
            <w:r>
              <w:rPr>
                <w:b/>
              </w:rPr>
              <w:t>таблетки по 50 мг, по 100 мг, по 200 мг, по 4 або по 10 таблеток у блістері; по 1 блістеру в картонній упаковці; по 150 мг, по 1 або по 2, або по 4 таблетки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276058-22/З-60, 276059-22/З-60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Фуцис® ДТ, </w:t>
            </w:r>
            <w:r>
              <w:rPr>
                <w:b/>
              </w:rPr>
              <w:t>таблетки дисперговані по 50 мг по 4 таблетки у стрипі або блістері, по 1 стрипу або блістеру в картонній упаковці;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276058-22/З-60, 276059-22/З-60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Фуцис® ДТ, </w:t>
            </w:r>
            <w:r>
              <w:rPr>
                <w:b/>
              </w:rPr>
              <w:t>таблетки дисперговані по 50 мг по 4 таблетки у стрипі або блістері, по 1 стрипу або блістеру в картонній упаковці;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276058-22/З-60, 276059-22/З-60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Фуцис® ДТ, </w:t>
            </w:r>
            <w:r>
              <w:rPr>
                <w:b/>
              </w:rPr>
              <w:t>таблетки дисперговані по 50 мг по 4 таблетки у стрипі або блістері, по 1 стрипу або блістеру в картонній упаковці;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266427-21/З-133, 266428-21/З-133, 270822-21/З-66, 276115-22/З-116 від 22.10.2021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Хартил®-Н, </w:t>
            </w:r>
            <w:r>
              <w:rPr>
                <w:b/>
              </w:rPr>
              <w:t>таблетки, 5 мг/25 мг, по 14 таблеток у блістері,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</w:t>
            </w:r>
            <w:r>
              <w:rPr>
                <w:b/>
              </w:rPr>
              <w:t>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266427-21/З-133, 266428-21/З-133, 270822-21/З-66, 276115-22/З-116 від 22.10.2021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Хартил®-Н, </w:t>
            </w:r>
            <w:r>
              <w:rPr>
                <w:b/>
              </w:rPr>
              <w:t>таблетки, 5 мг/25 мг, по 14 таблеток у блістері,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</w:t>
            </w:r>
            <w:r>
              <w:rPr>
                <w:b/>
              </w:rPr>
              <w:t>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266427-21/З-133, 266428-21/З-133, 270822-21/З-66, 276115-22/З-116 від 22.10.2021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Хартил®-Н, </w:t>
            </w:r>
            <w:r>
              <w:rPr>
                <w:b/>
              </w:rPr>
              <w:t>таблетки, 5 мг/25 мг, по 14 таблеток у блістері,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</w:t>
            </w:r>
            <w:r>
              <w:rPr>
                <w:b/>
              </w:rPr>
              <w:t>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255000-21/З-36, 255001-21/З-36, 260564-21/З-84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Хеденза, </w:t>
            </w:r>
            <w:r>
              <w:rPr>
                <w:b/>
              </w:rPr>
              <w:t>мазь ректальна, по 20 г у тубі, по 1 тубі разом з аплікатором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Альпен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255000-21/З-36, 255001-21/З-36, 260564-21/З-84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Хеденза, </w:t>
            </w:r>
            <w:r>
              <w:rPr>
                <w:b/>
              </w:rPr>
              <w:t>мазь ректальна, по 20 г у тубі, по 1 тубі разом з аплікатором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Альпен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255000-21/З-36, 255001-21/З-36, 260564-21/З-84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Хеденза, </w:t>
            </w:r>
            <w:r>
              <w:rPr>
                <w:b/>
              </w:rPr>
              <w:t>мазь ректальна, по 20 г у тубі, по 1 тубі разом з аплікатором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Альпен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275533-22/В-137, 275534-22/В-137, 275535-22/В-137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Хепілор, </w:t>
            </w:r>
            <w:r>
              <w:rPr>
                <w:b/>
              </w:rPr>
              <w:t>розчин для ротової порожнини;</w:t>
            </w:r>
            <w:r>
              <w:rPr>
                <w:b/>
              </w:rPr>
              <w:br/>
            </w:r>
            <w:r>
              <w:rPr>
                <w:b/>
              </w:rPr>
              <w:t>по 100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</w:t>
            </w:r>
            <w:r>
              <w:rPr>
                <w:szCs w:val="20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275533-22/В-137, 275534-22/В-137, 275535-22/В-137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Хепілор, </w:t>
            </w:r>
            <w:r>
              <w:rPr>
                <w:b/>
              </w:rPr>
              <w:t>розчин для ротової порожнини;</w:t>
            </w:r>
            <w:r>
              <w:rPr>
                <w:b/>
              </w:rPr>
              <w:br/>
              <w:t>по 100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275533-22/В-137, 275534-22/В-137, 275535-22/В-137 від 18.05.</w:t>
            </w:r>
            <w:r>
              <w:rPr>
                <w:b/>
              </w:rPr>
              <w:t>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Хепілор, </w:t>
            </w:r>
            <w:r>
              <w:rPr>
                <w:b/>
              </w:rPr>
              <w:t>розчин для ротової порожнини;</w:t>
            </w:r>
            <w:r>
              <w:rPr>
                <w:b/>
              </w:rPr>
              <w:br/>
              <w:t>по 100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275541-22/В-06, 275546-22/В-06, 275551-22/В-06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Хепілор, </w:t>
            </w:r>
            <w:r>
              <w:rPr>
                <w:b/>
              </w:rPr>
              <w:t>спрей для ротової порожнини по 20 мл або по 50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275541-22/В-06, 275546-22/В-06, 275551-22/В-06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Хепілор, </w:t>
            </w:r>
            <w:r>
              <w:rPr>
                <w:b/>
              </w:rPr>
              <w:t>спрей для ротової порожнини по 20 мл або по 50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275541-22/В-06, 275546-22/В-06, 275551-22/В-06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Хепілор, </w:t>
            </w:r>
            <w:r>
              <w:rPr>
                <w:b/>
              </w:rPr>
              <w:t>спрей для ротової порожнини по 20 мл або по 50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272981-22/В-61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Хлоргексидин, </w:t>
            </w:r>
            <w:r>
              <w:rPr>
                <w:b/>
              </w:rPr>
              <w:t>розчин нашкірний 0,05 % по 100 мл, по 200 мл у банках скляних або флаконах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"ФОРС-ФАРМА ДИСТРИБЮШН",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272981-22/В-61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Хлоргексидин, </w:t>
            </w:r>
            <w:r>
              <w:rPr>
                <w:b/>
              </w:rPr>
              <w:t>розчин нашкірний 0,05 % по 100 мл, по 200 мл у банках скляних або флаконах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"ФОРС-ФАРМА ДИСТРИБЮШН",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</w:t>
            </w:r>
            <w:r>
              <w:rPr>
                <w:szCs w:val="20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272981-22/В-61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Хлоргексидин, </w:t>
            </w:r>
            <w:r>
              <w:rPr>
                <w:b/>
              </w:rPr>
              <w:t>розчин нашкірний 0,05 % по 100 мл, по 200 мл у банках скляних або флаконах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"ФОРС-ФАРМА ДИСТРИБЮШН",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</w:t>
            </w:r>
            <w:r>
              <w:rPr>
                <w:szCs w:val="20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268157-21/В-86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Холіну альфосцерат, </w:t>
            </w:r>
            <w:r>
              <w:rPr>
                <w:b/>
              </w:rPr>
              <w:t>в'язка рідина (субстанція) у контейнерах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268157-21/В-86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Холіну альфосцерат, </w:t>
            </w:r>
            <w:r>
              <w:rPr>
                <w:b/>
              </w:rPr>
              <w:t>в'язка рідина (субстанція) у контейнерах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268157-21/В-86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Холіну альфосцерат, </w:t>
            </w:r>
            <w:r>
              <w:rPr>
                <w:b/>
              </w:rPr>
              <w:t>в'язка рідина (субстанція) у контейнерах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275316-22/З-92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Цефепім-Віста, </w:t>
            </w:r>
            <w:r>
              <w:rPr>
                <w:b/>
              </w:rPr>
              <w:t>порошок для розчину для ін'єкцій або інфузій по 1000 мг; по 2000 мг; по 1 або 10 флаконів,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275316-22/З-92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Цефепім-Віста, </w:t>
            </w:r>
            <w:r>
              <w:rPr>
                <w:b/>
              </w:rPr>
              <w:t>порошок для розчину для ін'єкцій або інфузій по 1000 мг; по 2000 мг; по 1 або 10 флаконів,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275316-22/З-92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Цефепім-Віста, </w:t>
            </w:r>
            <w:r>
              <w:rPr>
                <w:b/>
              </w:rPr>
              <w:t>порошок для розчину для ін'єкцій або інфузій по 1000 мг; по 2000 мг; по 1 або 10 флаконів,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275316-22/З-92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Цефепім-Віста, </w:t>
            </w:r>
            <w:r>
              <w:rPr>
                <w:b/>
              </w:rPr>
              <w:t>порошок для розчину для ін'єкцій або інфузій по 1000 мг; по 2000 мг; по 1 або 10 флаконів,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275316-22/З-92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Цефепім-Віста, </w:t>
            </w:r>
            <w:r>
              <w:rPr>
                <w:b/>
              </w:rPr>
              <w:t>порошок для розчину для ін'єкцій або інфузій по 1000 мг; по 2000 мг; по 1 або 10 флаконів,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275316-22/З-92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Цефепім-Віста, </w:t>
            </w:r>
            <w:r>
              <w:rPr>
                <w:b/>
              </w:rPr>
              <w:t>порошок для розчину для ін'єкцій або інфузій по 1000 мг; по 2000 мг; по 1 або 10 флаконів,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272227-22/З-92 від 28.01.2022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ЦЕФТРИАКСОН, </w:t>
            </w:r>
            <w:r>
              <w:rPr>
                <w:b/>
              </w:rPr>
              <w:t>порошок для розчину для ін'єкцій, по 1000 мг;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Скай Фарма ВЗ-ТОВ,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272227-22/З-92 від 28.01.2022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ЦЕФТРИАКСОН, </w:t>
            </w:r>
            <w:r>
              <w:rPr>
                <w:b/>
              </w:rPr>
              <w:t>порошок для розчину для ін'єкцій, по 1000 мг;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Скай Фарма ВЗ-ТОВ,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272227-22/З-92 в</w:t>
            </w:r>
            <w:r>
              <w:rPr>
                <w:b/>
              </w:rPr>
              <w:t>ід 28.01.2022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ЦЕФТРИАКСОН, </w:t>
            </w:r>
            <w:r>
              <w:rPr>
                <w:b/>
              </w:rPr>
              <w:t>порошок для розчину для ін'єкцій, по 1000 мг;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Скай Фарма ВЗ-ТОВ,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275314-22/З-97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Цинакальцет-Віста, </w:t>
            </w:r>
            <w:r>
              <w:rPr>
                <w:b/>
              </w:rPr>
              <w:t>таблетки, вкриті плівковою оболонкою, по 30 мг, по 60 мг або по 90 мг, по 14 таблеток у блістері;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275314-22/З-97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Цинакальцет-Віста, </w:t>
            </w:r>
            <w:r>
              <w:rPr>
                <w:b/>
              </w:rPr>
              <w:t>таблетки, вкриті плівковою оболонкою, по 30 мг, по 60 мг або по 90 мг, по 14 таблеток у блістері;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275314-22/З-97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Цинакальцет-Віста, </w:t>
            </w:r>
            <w:r>
              <w:rPr>
                <w:b/>
              </w:rPr>
              <w:t>таблетки, вкриті плівковою оболонкою, по 30 мг, по 60 мг або по 90 мг, по 14 таблеток у блістері;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275314-22/З-97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Цинакальцет-Віста, </w:t>
            </w:r>
            <w:r>
              <w:rPr>
                <w:b/>
              </w:rPr>
              <w:t>таблетки, вкриті плівковою оболонкою, по 30 мг, по 60 мг або по 90 мг, по 14 таблеток у блістері;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275314-22/З-97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Цинакальцет-Віста, </w:t>
            </w:r>
            <w:r>
              <w:rPr>
                <w:b/>
              </w:rPr>
              <w:t>таблетки, вкриті плівковою оболонкою, по 30 мг, по 60 мг або по 90 мг, по 14 таблеток у блістері;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275314-22/З-97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Цинакальцет-Віста, </w:t>
            </w:r>
            <w:r>
              <w:rPr>
                <w:b/>
              </w:rPr>
              <w:t>таблетки, вкриті плівковою оболонкою, по 30 мг, по 60 мг або по 90 мг, по 14 таблеток у блістері;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275314-22/З-97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Цинакальцет-Віста, </w:t>
            </w:r>
            <w:r>
              <w:rPr>
                <w:b/>
              </w:rPr>
              <w:t>таблетки, вкриті плівковою оболонкою, по 30 мг, по 60 мг або по 90 мг, по 14 таблеток у блістері;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275314-22/З-97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Цинакальцет-Віста, </w:t>
            </w:r>
            <w:r>
              <w:rPr>
                <w:b/>
              </w:rPr>
              <w:t>таблетки, вкриті плівковою оболонкою, по 30 мг, по 60 мг або по 90 мг, по 14 таблеток у блістері;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275314-22/З-97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Цинакальцет-Віста, </w:t>
            </w:r>
            <w:r>
              <w:rPr>
                <w:b/>
              </w:rPr>
              <w:t>таблетки, вкриті плівковою оболонкою, по 30 мг, по 60 мг або по 90 мг, по 14 таблеток у блістері;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274401-22/В-96, 274402-22/В-96 від 14.04.2022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Цинку мазь, </w:t>
            </w:r>
            <w:r>
              <w:rPr>
                <w:b/>
              </w:rPr>
              <w:t>мазь 10 %; по 25 г або по 40 г у банках зі скла; по 25 г або по 40 г у банці зі скла; по 1 банці в пачці з картону; по 25 г у тубах; по 25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274401-22/В-96, 274402-22/В-96 від 14.04.2022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Цинку мазь, </w:t>
            </w:r>
            <w:r>
              <w:rPr>
                <w:b/>
              </w:rPr>
              <w:t>мазь 10 %; по 25 г або по 40 г у банках зі скла; по 25 г або по 40 г у банці зі скла; по 1 банці в пачці з картону; по 25 г у тубах; по 25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274401-22/В-96, 274402-22/В-96 від 14.04.2022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Цинку мазь, </w:t>
            </w:r>
            <w:r>
              <w:rPr>
                <w:b/>
              </w:rPr>
              <w:t>мазь 10 %; по 25 г або по 40 г у банках зі скла; по 25 г або по 40 г у банці зі скла; по 1 банці в пачці з картону; по 25 г у тубах; по 25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267688-21/З-116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Цитерал®, </w:t>
            </w:r>
            <w:r>
              <w:rPr>
                <w:b/>
              </w:rPr>
              <w:t>таблетки, вкриті плівковою оболонкою, по 250 мг або по 500 мг по 10 таблеток у блістері; по 1 блістеру у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267688-21/З-116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Цитерал®, </w:t>
            </w:r>
            <w:r>
              <w:rPr>
                <w:b/>
              </w:rPr>
              <w:t>таблетки, вкриті плівковою оболонкою, по 250 мг або по 500 мг по 10 таблеток у блістері; по 1 блістеру у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267688-21/З-116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Цитерал®, </w:t>
            </w:r>
            <w:r>
              <w:rPr>
                <w:b/>
              </w:rPr>
              <w:t>таблетки, вкриті плівковою оболонкою, по 250 мг або по 500 мг по 10 таблеток у блістері; по 1 блістеру у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267688-21/З-116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Цитерал®, </w:t>
            </w:r>
            <w:r>
              <w:rPr>
                <w:b/>
              </w:rPr>
              <w:t>таблетки, вкриті плівковою оболонкою, по 250 мг або по 500 мг по 10 таблеток у блістері; по 1 блістеру у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267688-21/З-116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Цитерал®, </w:t>
            </w:r>
            <w:r>
              <w:rPr>
                <w:b/>
              </w:rPr>
              <w:t>таблетки, вкриті плівковою оболонкою, по 250 мг або по 500 мг по 10 таблеток у блістері; по 1 блістеру у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267688-21/З-116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Цитерал®, </w:t>
            </w:r>
            <w:r>
              <w:rPr>
                <w:b/>
              </w:rPr>
              <w:t>таблетки, вкриті плівковою оболонкою, по 250 мг або по 500 мг по 10 таблеток у блістері; по 1 блістеру у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270082-21/З-28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Юніпак®, </w:t>
            </w:r>
            <w:r>
              <w:rPr>
                <w:b/>
              </w:rPr>
              <w:t>розчин для ін'єкцій, 300 мг/мл по 20 мл в ампулі; по 5 ампул на лотку; по 1 лотку в картонній коробці;</w:t>
            </w:r>
            <w:r>
              <w:rPr>
                <w:b/>
              </w:rPr>
              <w:br/>
              <w:t>по 50 мл, або по 100 мл, або по 200 мл у флаконі; по 1 флакону в коробці; in bulk: по 20 мл в ампулі; по 500 ампул в картонній коробці; in bulk: по 50 мл</w:t>
            </w:r>
            <w:r>
              <w:rPr>
                <w:b/>
              </w:rPr>
              <w:t xml:space="preserve"> у флаконі; по 100 флаконів у картонній коробці;</w:t>
            </w:r>
            <w:r>
              <w:rPr>
                <w:b/>
              </w:rPr>
              <w:br/>
              <w:t>розчин для ін'єкцій, 350 мг/мл по 20 мл в ампулі; по 5 ампул на лотку; по 1 лотку в картонній коробці;</w:t>
            </w:r>
            <w:r>
              <w:rPr>
                <w:b/>
              </w:rPr>
              <w:br/>
              <w:t xml:space="preserve">по 50 мл, або по 100 мл, або по 200 мл, або по 500 мл у флаконі; по 1 флакону в коробці; in bulk: по 20 </w:t>
            </w:r>
            <w:r>
              <w:rPr>
                <w:b/>
              </w:rPr>
              <w:t>мл в ампулі; по 500 ампул в картонній коробці; in bulk: по 50 мл у флаконі; по 100 флаконів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</w:t>
            </w:r>
            <w:r>
              <w:rPr>
                <w:b/>
              </w:rPr>
              <w:t>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270082-21/З-28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Юніпак®, </w:t>
            </w:r>
            <w:r>
              <w:rPr>
                <w:b/>
              </w:rPr>
              <w:t>розчин для ін'єкцій, 300 мг/мл по 20 мл в ампулі; по 5 ампул на лотку; по 1 лотку в картонній коробці;</w:t>
            </w:r>
            <w:r>
              <w:rPr>
                <w:b/>
              </w:rPr>
              <w:br/>
              <w:t>по 50 мл, або по 100 мл, або по 200 мл у флаконі; по 1 флакону в коробці; in bulk: по 20 мл в ампулі; по 500 ампул в картонній коробці; in bulk: по 50 мл</w:t>
            </w:r>
            <w:r>
              <w:rPr>
                <w:b/>
              </w:rPr>
              <w:t xml:space="preserve"> у флаконі; по 100 флаконів у картонній коробці;</w:t>
            </w:r>
            <w:r>
              <w:rPr>
                <w:b/>
              </w:rPr>
              <w:br/>
              <w:t>розчин для ін'єкцій, 350 мг/мл по 20 мл в ампулі; по 5 ампул на лотку; по 1 лотку в картонній коробці;</w:t>
            </w:r>
            <w:r>
              <w:rPr>
                <w:b/>
              </w:rPr>
              <w:br/>
              <w:t xml:space="preserve">по 50 мл, або по 100 мл, або по 200 мл, або по 500 мл у флаконі; по 1 флакону в коробці; in bulk: по 20 </w:t>
            </w:r>
            <w:r>
              <w:rPr>
                <w:b/>
              </w:rPr>
              <w:t>мл в ампулі; по 500 ампул в картонній коробці; in bulk: по 50 мл у флаконі; по 100 флаконів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</w:t>
            </w:r>
            <w:r>
              <w:rPr>
                <w:b/>
              </w:rPr>
              <w:t>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270082-21/З-28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Юніпак®, </w:t>
            </w:r>
            <w:r>
              <w:rPr>
                <w:b/>
              </w:rPr>
              <w:t>розчин для ін'єкцій, 300 мг/мл по 20 мл в ампулі; по 5 ампул на лотку; по 1 лотку в картонній коробці;</w:t>
            </w:r>
            <w:r>
              <w:rPr>
                <w:b/>
              </w:rPr>
              <w:br/>
              <w:t>по 50 мл, або по 100 мл, або по 200 мл у флаконі; по 1 флакону в коробці; in bulk: по 20 мл в ампулі; по 500 ампул в картонній коробці; in bulk: по 50 мл</w:t>
            </w:r>
            <w:r>
              <w:rPr>
                <w:b/>
              </w:rPr>
              <w:t xml:space="preserve"> у флаконі; по 100 флаконів у картонній коробці;</w:t>
            </w:r>
            <w:r>
              <w:rPr>
                <w:b/>
              </w:rPr>
              <w:br/>
              <w:t>розчин для ін'єкцій, 350 мг/мл по 20 мл в ампулі; по 5 ампул на лотку; по 1 лотку в картонній коробці;</w:t>
            </w:r>
            <w:r>
              <w:rPr>
                <w:b/>
              </w:rPr>
              <w:br/>
              <w:t xml:space="preserve">по 50 мл, або по 100 мл, або по 200 мл, або по 500 мл у флаконі; по 1 флакону в коробці; in bulk: по 20 </w:t>
            </w:r>
            <w:r>
              <w:rPr>
                <w:b/>
              </w:rPr>
              <w:t>мл в ампулі; по 500 ампул в картонній коробці; in bulk: по 50 мл у флаконі; по 100 флаконів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</w:t>
            </w:r>
            <w:r>
              <w:rPr>
                <w:b/>
              </w:rPr>
              <w:t>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270082-21/З-28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Юніпак®, </w:t>
            </w:r>
            <w:r>
              <w:rPr>
                <w:b/>
              </w:rPr>
              <w:t>розчин для ін'єкцій, 300 мг/мл по 20 мл в ампулі; по 5 ампул на лотку; по 1 лотку в картонній коробці;</w:t>
            </w:r>
            <w:r>
              <w:rPr>
                <w:b/>
              </w:rPr>
              <w:br/>
              <w:t>по 50 мл, або по 100 мл, або по 200 мл у флаконі; по 1 флакону в коробці; in bulk: по 20 мл в ампулі; по 500 ампул в картонній коробці; in bulk: по 50 мл</w:t>
            </w:r>
            <w:r>
              <w:rPr>
                <w:b/>
              </w:rPr>
              <w:t xml:space="preserve"> у флаконі; по 100 флаконів у картонній коробці;</w:t>
            </w:r>
            <w:r>
              <w:rPr>
                <w:b/>
              </w:rPr>
              <w:br/>
              <w:t>розчин для ін'єкцій, 350 мг/мл по 20 мл в ампулі; по 5 ампул на лотку; по 1 лотку в картонній коробці;</w:t>
            </w:r>
            <w:r>
              <w:rPr>
                <w:b/>
              </w:rPr>
              <w:br/>
              <w:t xml:space="preserve">по 50 мл, або по 100 мл, або по 200 мл, або по 500 мл у флаконі; по 1 флакону в коробці; in bulk: по 20 </w:t>
            </w:r>
            <w:r>
              <w:rPr>
                <w:b/>
              </w:rPr>
              <w:t>мл в ампулі; по 500 ампул в картонній коробці; in bulk: по 50 мл у флаконі; по 100 флаконів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</w:t>
            </w:r>
            <w:r>
              <w:rPr>
                <w:b/>
              </w:rPr>
              <w:t>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270082-21/З-28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Юніпак®, </w:t>
            </w:r>
            <w:r>
              <w:rPr>
                <w:b/>
              </w:rPr>
              <w:t>розчин для ін'єкцій, 300 мг/мл по 20 мл в ампулі; по 5 ампул на лотку; по 1 лотку в картонній коробці;</w:t>
            </w:r>
            <w:r>
              <w:rPr>
                <w:b/>
              </w:rPr>
              <w:br/>
              <w:t>по 50 мл, або по 100 мл, або по 200 мл у флаконі; по 1 флакону в коробці; in bulk: по 20 мл в ампулі; по 500 ампул в картонній коробці; in bulk: по 50 мл</w:t>
            </w:r>
            <w:r>
              <w:rPr>
                <w:b/>
              </w:rPr>
              <w:t xml:space="preserve"> у флаконі; по 100 флаконів у картонній коробці;</w:t>
            </w:r>
            <w:r>
              <w:rPr>
                <w:b/>
              </w:rPr>
              <w:br/>
              <w:t>розчин для ін'єкцій, 350 мг/мл по 20 мл в ампулі; по 5 ампул на лотку; по 1 лотку в картонній коробці;</w:t>
            </w:r>
            <w:r>
              <w:rPr>
                <w:b/>
              </w:rPr>
              <w:br/>
              <w:t xml:space="preserve">по 50 мл, або по 100 мл, або по 200 мл, або по 500 мл у флаконі; по 1 флакону в коробці; in bulk: по 20 </w:t>
            </w:r>
            <w:r>
              <w:rPr>
                <w:b/>
              </w:rPr>
              <w:t>мл в ампулі; по 500 ампул в картонній коробці; in bulk: по 50 мл у флаконі; по 100 флаконів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</w:t>
            </w:r>
            <w:r>
              <w:rPr>
                <w:b/>
              </w:rPr>
              <w:t>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270082-21/З-28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Юніпак®, </w:t>
            </w:r>
            <w:r>
              <w:rPr>
                <w:b/>
              </w:rPr>
              <w:t>розчин для ін'єкцій, 300 мг/мл по 20 мл в ампулі; по 5 ампул на лотку; по 1 лотку в картонній коробці;</w:t>
            </w:r>
            <w:r>
              <w:rPr>
                <w:b/>
              </w:rPr>
              <w:br/>
              <w:t>по 50 мл, або по 100 мл, або по 200 мл у флаконі; по 1 флакону в коробці; in bulk: по 20 мл в ампулі; по 500 ампул в картонній коробці; in bulk: по 50 мл</w:t>
            </w:r>
            <w:r>
              <w:rPr>
                <w:b/>
              </w:rPr>
              <w:t xml:space="preserve"> у флаконі; по 100 флаконів у картонній коробці;</w:t>
            </w:r>
            <w:r>
              <w:rPr>
                <w:b/>
              </w:rPr>
              <w:br/>
              <w:t>розчин для ін'єкцій, 350 мг/мл по 20 мл в ампулі; по 5 ампул на лотку; по 1 лотку в картонній коробці;</w:t>
            </w:r>
            <w:r>
              <w:rPr>
                <w:b/>
              </w:rPr>
              <w:br/>
              <w:t xml:space="preserve">по 50 мл, або по 100 мл, або по 200 мл, або по 500 мл у флаконі; по 1 флакону в коробці; in bulk: по 20 </w:t>
            </w:r>
            <w:r>
              <w:rPr>
                <w:b/>
              </w:rPr>
              <w:t>мл в ампулі; по 500 ампул в картонній коробці; in bulk: по 50 мл у флаконі; по 100 флаконів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</w:t>
            </w:r>
            <w:r>
              <w:rPr>
                <w:b/>
              </w:rPr>
              <w:t>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270082-21/З-28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Юніпак®, </w:t>
            </w:r>
            <w:r>
              <w:rPr>
                <w:b/>
              </w:rPr>
              <w:t>розчин для ін'єкцій, 300 мг/мл по 20 мл в ампулі; по 5 ампул на лотку; по 1 лотку в картонній коробці;</w:t>
            </w:r>
            <w:r>
              <w:rPr>
                <w:b/>
              </w:rPr>
              <w:br/>
              <w:t>по 50 мл, або по 100 мл, або по 200 мл у флаконі; по 1 флакону в коробці; in bulk: по 20 мл в ампулі; по 500 ампул в картонній коробці; in bulk: по 50 мл</w:t>
            </w:r>
            <w:r>
              <w:rPr>
                <w:b/>
              </w:rPr>
              <w:t xml:space="preserve"> у флаконі; по 100 флаконів у картонній коробці;</w:t>
            </w:r>
            <w:r>
              <w:rPr>
                <w:b/>
              </w:rPr>
              <w:br/>
              <w:t>розчин для ін'єкцій, 350 мг/мл по 20 мл в ампулі; по 5 ампул на лотку; по 1 лотку в картонній коробці;</w:t>
            </w:r>
            <w:r>
              <w:rPr>
                <w:b/>
              </w:rPr>
              <w:br/>
              <w:t xml:space="preserve">по 50 мл, або по 100 мл, або по 200 мл, або по 500 мл у флаконі; по 1 флакону в коробці; in bulk: по 20 </w:t>
            </w:r>
            <w:r>
              <w:rPr>
                <w:b/>
              </w:rPr>
              <w:t>мл в ампулі; по 500 ампул в картонній коробці; in bulk: по 50 мл у флаконі; по 100 флаконів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</w:t>
            </w:r>
            <w:r>
              <w:rPr>
                <w:b/>
              </w:rPr>
              <w:t>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270082-21/З-28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Юніпак®, </w:t>
            </w:r>
            <w:r>
              <w:rPr>
                <w:b/>
              </w:rPr>
              <w:t>розчин для ін'єкцій, 300 мг/мл по 20 мл в ампулі; по 5 ампул на лотку; по 1 лотку в картонній коробці;</w:t>
            </w:r>
            <w:r>
              <w:rPr>
                <w:b/>
              </w:rPr>
              <w:br/>
              <w:t>по 50 мл, або по 100 мл, або по 200 мл у флаконі; по 1 флакону в коробці; in bulk: по 20 мл в ампулі; по 500 ампул в картонній коробці; in bulk: по 50 мл</w:t>
            </w:r>
            <w:r>
              <w:rPr>
                <w:b/>
              </w:rPr>
              <w:t xml:space="preserve"> у флаконі; по 100 флаконів у картонній коробці;</w:t>
            </w:r>
            <w:r>
              <w:rPr>
                <w:b/>
              </w:rPr>
              <w:br/>
              <w:t>розчин для ін'єкцій, 350 мг/мл по 20 мл в ампулі; по 5 ампул на лотку; по 1 лотку в картонній коробці;</w:t>
            </w:r>
            <w:r>
              <w:rPr>
                <w:b/>
              </w:rPr>
              <w:br/>
              <w:t xml:space="preserve">по 50 мл, або по 100 мл, або по 200 мл, або по 500 мл у флаконі; по 1 флакону в коробці; in bulk: по 20 </w:t>
            </w:r>
            <w:r>
              <w:rPr>
                <w:b/>
              </w:rPr>
              <w:t>мл в ампулі; по 500 ампул в картонній коробці; in bulk: по 50 мл у флаконі; по 100 флаконів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</w:t>
            </w:r>
            <w:r>
              <w:rPr>
                <w:b/>
              </w:rPr>
              <w:t>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270082-21/З-28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Юніпак®, </w:t>
            </w:r>
            <w:r>
              <w:rPr>
                <w:b/>
              </w:rPr>
              <w:t>розчин для ін'єкцій, 300 мг/мл по 20 мл в ампулі; по 5 ампул на лотку; по 1 лотку в картонній коробці;</w:t>
            </w:r>
            <w:r>
              <w:rPr>
                <w:b/>
              </w:rPr>
              <w:br/>
              <w:t>по 50 мл, або по 100 мл, або по 200 мл у флаконі; по 1 флакону в коробці; in bulk: по 20 мл в ампулі; по 500 ампул в картонній коробці; in bulk: по 50 мл</w:t>
            </w:r>
            <w:r>
              <w:rPr>
                <w:b/>
              </w:rPr>
              <w:t xml:space="preserve"> у флаконі; по 100 флаконів у картонній коробці;</w:t>
            </w:r>
            <w:r>
              <w:rPr>
                <w:b/>
              </w:rPr>
              <w:br/>
              <w:t>розчин для ін'єкцій, 350 мг/мл по 20 мл в ампулі; по 5 ампул на лотку; по 1 лотку в картонній коробці;</w:t>
            </w:r>
            <w:r>
              <w:rPr>
                <w:b/>
              </w:rPr>
              <w:br/>
              <w:t xml:space="preserve">по 50 мл, або по 100 мл, або по 200 мл, або по 500 мл у флаконі; по 1 флакону в коробці; in bulk: по 20 </w:t>
            </w:r>
            <w:r>
              <w:rPr>
                <w:b/>
              </w:rPr>
              <w:t>мл в ампулі; по 500 ампул в картонній коробці; in bulk: по 50 мл у флаконі; по 100 флаконів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</w:t>
            </w:r>
            <w:r>
              <w:rPr>
                <w:b/>
              </w:rPr>
              <w:t>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270082-21/З-28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Юніпак®, </w:t>
            </w:r>
            <w:r>
              <w:rPr>
                <w:b/>
              </w:rPr>
              <w:t>розчин для ін'єкцій, 300 мг/мл по 20 мл в ампулі; по 5 ампул на лотку; по 1 лотку в картонній коробці;</w:t>
            </w:r>
            <w:r>
              <w:rPr>
                <w:b/>
              </w:rPr>
              <w:br/>
              <w:t>по 50 мл, або по 100 мл, або по 200 мл у флаконі; по 1 флакону в коробці; in bulk: по 20 мл в ампулі; по 500 ампул в картонній коробці; in bulk: по 50 мл</w:t>
            </w:r>
            <w:r>
              <w:rPr>
                <w:b/>
              </w:rPr>
              <w:t xml:space="preserve"> у флаконі; по 100 флаконів у картонній коробці;</w:t>
            </w:r>
            <w:r>
              <w:rPr>
                <w:b/>
              </w:rPr>
              <w:br/>
              <w:t>розчин для ін'єкцій, 350 мг/мл по 20 мл в ампулі; по 5 ампул на лотку; по 1 лотку в картонній коробці;</w:t>
            </w:r>
            <w:r>
              <w:rPr>
                <w:b/>
              </w:rPr>
              <w:br/>
              <w:t xml:space="preserve">по 50 мл, або по 100 мл, або по 200 мл, або по 500 мл у флаконі; по 1 флакону в коробці; in bulk: по 20 </w:t>
            </w:r>
            <w:r>
              <w:rPr>
                <w:b/>
              </w:rPr>
              <w:t>мл в ампулі; по 500 ампул в картонній коробці; in bulk: по 50 мл у флаконі; по 100 флаконів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</w:t>
            </w:r>
            <w:r>
              <w:rPr>
                <w:b/>
              </w:rPr>
              <w:t>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270082-21/З-28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Юніпак®, </w:t>
            </w:r>
            <w:r>
              <w:rPr>
                <w:b/>
              </w:rPr>
              <w:t>розчин для ін'єкцій, 300 мг/мл по 20 мл в ампулі; по 5 ампул на лотку; по 1 лотку в картонній коробці;</w:t>
            </w:r>
            <w:r>
              <w:rPr>
                <w:b/>
              </w:rPr>
              <w:br/>
              <w:t>по 50 мл, або по 100 мл, або по 200 мл у флаконі; по 1 флакону в коробці; in bulk: по 20 мл в ампулі; по 500 ампул в картонній коробці; in bulk: по 50 мл</w:t>
            </w:r>
            <w:r>
              <w:rPr>
                <w:b/>
              </w:rPr>
              <w:t xml:space="preserve"> у флаконі; по 100 флаконів у картонній коробці;</w:t>
            </w:r>
            <w:r>
              <w:rPr>
                <w:b/>
              </w:rPr>
              <w:br/>
              <w:t>розчин для ін'єкцій, 350 мг/мл по 20 мл в ампулі; по 5 ампул на лотку; по 1 лотку в картонній коробці;</w:t>
            </w:r>
            <w:r>
              <w:rPr>
                <w:b/>
              </w:rPr>
              <w:br/>
              <w:t xml:space="preserve">по 50 мл, або по 100 мл, або по 200 мл, або по 500 мл у флаконі; по 1 флакону в коробці; in bulk: по 20 </w:t>
            </w:r>
            <w:r>
              <w:rPr>
                <w:b/>
              </w:rPr>
              <w:t>мл в ампулі; по 500 ампул в картонній коробці; in bulk: по 50 мл у флаконі; по 100 флаконів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</w:t>
            </w:r>
            <w:r>
              <w:rPr>
                <w:b/>
              </w:rPr>
              <w:t>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6BB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6BB4">
      <w:pPr>
        <w:jc w:val="center"/>
        <w:rPr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270082-21/З-28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caps/>
              </w:rPr>
              <w:t xml:space="preserve">Юніпак®, </w:t>
            </w:r>
            <w:r>
              <w:rPr>
                <w:b/>
              </w:rPr>
              <w:t>розчин для ін'єкцій, 300 мг/мл по 20 мл в ампулі; по 5 ампул на лотку; по 1 лотку в картонній коробці;</w:t>
            </w:r>
            <w:r>
              <w:rPr>
                <w:b/>
              </w:rPr>
              <w:br/>
              <w:t>по 50 мл, або по 100 мл, або по 200 мл у флаконі; по 1 флакону в коробці; in bulk: по 20 мл в ампулі; по 500 ампул в картонній коробці; in bulk: по 50 мл</w:t>
            </w:r>
            <w:r>
              <w:rPr>
                <w:b/>
              </w:rPr>
              <w:t xml:space="preserve"> у флаконі; по 100 флаконів у картонній коробці;</w:t>
            </w:r>
            <w:r>
              <w:rPr>
                <w:b/>
              </w:rPr>
              <w:br/>
              <w:t>розчин для ін'єкцій, 350 мг/мл по 20 мл в ампулі; по 5 ампул на лотку; по 1 лотку в картонній коробці;</w:t>
            </w:r>
            <w:r>
              <w:rPr>
                <w:b/>
              </w:rPr>
              <w:br/>
              <w:t xml:space="preserve">по 50 мл, або по 100 мл, або по 200 мл, або по 500 мл у флаконі; по 1 флакону в коробці; in bulk: по 20 </w:t>
            </w:r>
            <w:r>
              <w:rPr>
                <w:b/>
              </w:rPr>
              <w:t>мл в ампулі; по 500 ампул в картонній коробці; in bulk: по 50 мл у флаконі; по 100 флаконів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>18.07.2022 р</w:t>
            </w:r>
            <w:r>
              <w:rPr>
                <w:b/>
              </w:rPr>
              <w:t>. № 1246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6BB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6BB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F6BB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6BB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BB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6BB4">
      <w:pPr>
        <w:jc w:val="center"/>
        <w:rPr>
          <w:b/>
          <w:lang w:val="uk-UA"/>
        </w:rPr>
      </w:pPr>
    </w:p>
    <w:p w:rsidR="00000000" w:rsidRDefault="000F6BB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6BB4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F6BB4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0F6BB4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F6BB4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0F6BB4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F6BB4"/>
    <w:rsid w:val="000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15CC7-5017-4654-AC36-ADDFCBFE2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paragraph" w:customStyle="1" w:styleId="afb">
    <w:name w:val="Название"/>
    <w:basedOn w:val="a"/>
    <w:link w:val="afc"/>
  </w:style>
  <w:style w:type="character" w:customStyle="1" w:styleId="afc">
    <w:name w:val="Название Знак"/>
    <w:basedOn w:val="a0"/>
    <w:link w:val="afb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1075</Pages>
  <Words>191748</Words>
  <Characters>1365853</Characters>
  <Application>Microsoft Office Word</Application>
  <DocSecurity>0</DocSecurity>
  <Lines>11382</Lines>
  <Paragraphs>3108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1554493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2022-07-29T08:35:00Z</dcterms:created>
  <dcterms:modified xsi:type="dcterms:W3CDTF">2022-07-29T08:35:00Z</dcterms:modified>
</cp:coreProperties>
</file>