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273072-22/В-134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</w:t>
            </w:r>
            <w:r>
              <w:rPr>
                <w:b/>
              </w:rPr>
              <w:br/>
              <w:t>по 1,5 мл розчину у попередньо наповненому шприці; по 1 або 3 шприци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</w:t>
            </w:r>
            <w:r>
              <w:rPr>
                <w:b/>
              </w:rPr>
              <w:t>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bookmarkStart w:id="0" w:name="_GoBack"/>
            <w:r>
              <w:rPr>
                <w:b/>
              </w:rPr>
              <w:t>02.07.2022 р. № 1142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273072-22/В-134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</w:t>
            </w:r>
            <w:r>
              <w:rPr>
                <w:b/>
              </w:rPr>
              <w:br/>
            </w:r>
            <w:r>
              <w:rPr>
                <w:b/>
              </w:rPr>
              <w:t>по 1,5 мл розчину у попередньо наповненому шприці; по 1 або 3 шприци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273072-22/В-134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</w:t>
            </w:r>
            <w:r>
              <w:rPr>
                <w:b/>
              </w:rPr>
              <w:br/>
            </w:r>
            <w:r>
              <w:rPr>
                <w:b/>
              </w:rPr>
              <w:t>по 1,5 мл розчину у попередньо наповненому шприці; по 1 або 3 шприци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259777-21/З-39, 259780-21/З-39, 275276-22/З-39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259777-21/З-39, 259780-21/З-39, 275276-22/З-39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259777-21/З-39, 259780-21/З-39, 275276-22/З-39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259777-21/З-39, 259780-21/З-39, 275276-22/З-39 від 16.06.202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259777-21/З-39, 259780-21/З-39, 275276-22/З-39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259777-21/З-39, 259780-21/З-39, 275276-22/З-39 від 16.06.202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259776-21/З-39, 259779-21/З-39, 275277-22/З-39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259776-21/З-39, 259779-21/З-39, 275277-22/З-39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259776-21/З-39, 259779-21/З-39, 275277-22/З-39 від 16.06.202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259776-21/З-39, </w:t>
            </w:r>
            <w:r>
              <w:rPr>
                <w:b/>
              </w:rPr>
              <w:t>259779-21/З-39, 275277-22/З-39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259776-21/З-39, 259779-21/З-39, 275277-22/З-39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259776-21/З-39, 259779-21/З-39, 275277-22/З-39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259778-21/З-39, 259781-21/З-39, 275273-22/З-39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259778-21/З-39, 259781-21/З-39, 275273-22/З-39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259778-21/З-39, 259781-21/З-39, 275273-22/З-39 від 16.06.202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259778-21/З-39, </w:t>
            </w:r>
            <w:r>
              <w:rPr>
                <w:b/>
              </w:rPr>
              <w:t>259781-21/З-39, 275273-22/З-39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259778-21/З-39, 259781-21/З-39, 275273-22/З-39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259778-21/З-39, 259781-21/З-39, 275273-22/З-39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275740-22/В-60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275740-22/В-60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275740-22/В-60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275740-22/В-60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275740-22/В-60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275740-22/В-60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274230-22/З-100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НМ, </w:t>
            </w:r>
            <w:r>
              <w:rPr>
                <w:b/>
              </w:rPr>
              <w:t>розчин для ін'єкцій, 100 МО/мл;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274230-22/З-100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НМ, </w:t>
            </w:r>
            <w:r>
              <w:rPr>
                <w:b/>
              </w:rPr>
              <w:t>розчин для ін'єкцій, 100 МО/мл;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274230-22/З-100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НМ, </w:t>
            </w:r>
            <w:r>
              <w:rPr>
                <w:b/>
              </w:rPr>
              <w:t>розчин для ін'єкцій, 100 МО/мл;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274228-22/З-100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Пенфіл®, </w:t>
            </w:r>
            <w:r>
              <w:rPr>
                <w:b/>
              </w:rPr>
              <w:t>розчин для ін'єкцій, 100 МО/мл,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274228-22/З-100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Пенфіл®, </w:t>
            </w:r>
            <w:r>
              <w:rPr>
                <w:b/>
              </w:rPr>
              <w:t>розчин для ін'єкцій, 100 МО/мл,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274228-22/З-100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Пенфіл®, </w:t>
            </w:r>
            <w:r>
              <w:rPr>
                <w:b/>
              </w:rPr>
              <w:t>розчин для ін'єкцій, 100 МО/мл,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275576-22/З-66, 275577-22/З-66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краплі очні 0,05 %, по 6 або 10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275576-22/З-66, 275577-22/З-66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краплі очні 0,05 %, по 6 або 10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275576-22/З-66, 275577-22/З-66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краплі очні 0,05 %, по 6 або 10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275439-22/В-45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мг,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275439-22/В-45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мг,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275439-22/В-45 в</w:t>
            </w:r>
            <w:r>
              <w:rPr>
                <w:b/>
              </w:rPr>
              <w:t>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мг,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270657-21/З-60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Амантадину сульфат,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МОЕХС КАНТАБРА, СОСЬЄДАД ЛІМІТІДА,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270657-21/З-60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Амантадину сульфат,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МОЕХС КАНТАБРА, СОСЬЄДАД ЛІМІТІДА,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270657-21/З-60 в</w:t>
            </w:r>
            <w:r>
              <w:rPr>
                <w:b/>
              </w:rPr>
              <w:t>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Амантадину сульфат,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МОЕХС КАНТАБРА, СОСЬЄДАД ЛІМІТІДА,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271418-22/В-92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4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271418-22/В-92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4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271418-22/В-92 в</w:t>
            </w:r>
            <w:r>
              <w:rPr>
                <w:b/>
              </w:rPr>
              <w:t>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4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271420-22/В-92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3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271420-22/В-92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3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271420-22/В-92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3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271500-22/З-60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№30 (10х3): по 10 таблеток у блістері: по 3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271500-22/З-60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№30 (10х3): по 10 таблеток у блістері: по 3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271500-22/З-60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№30 (10х3): по 10 таблеток у блістері: по 3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264211-21/З-98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оболонкою; №30 (10х3): по 10 таблеток у блістері: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264211-21/З-98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оболонкою; №30 (10х3): по 10 таблеток у блістері: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264211-21/З-98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оболонкою; №30 (10х3): по 10 таблеток у блістері: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274594-22/В-92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>капсули по 50 мг,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274594-22/В-92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>капсули по 50 мг,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274594-22/В-92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>капсули по 50 мг,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274594-22/В-92 в</w:t>
            </w:r>
            <w:r>
              <w:rPr>
                <w:b/>
              </w:rPr>
              <w:t>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>капсули по 50 мг,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274594-22/В-92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>капсули по 50 мг,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274594-22/В-92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>капсули по 50 мг,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270032-21/В-132 </w:t>
            </w:r>
            <w:r>
              <w:rPr>
                <w:b/>
              </w:rPr>
              <w:t>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>таблетки по 25 мг;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270032-21/В-132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>таблетки по 25 мг;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270032-21/В-132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>таблетки по 25 мг;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270033-21/В-132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гідрохлорид-ЗН, </w:t>
            </w:r>
            <w:r>
              <w:rPr>
                <w:b/>
              </w:rPr>
              <w:t>розчин для ін'єкцій, 10 мг/мл; по 2 мл в ампулі; по 5 ампул у блістері; по 2 блістери у коробці; по 2 мл в ампулі; по 10 ампул у коробці; по 2 мл в ампулі;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270033-21/В-132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гідрохлорид-ЗН, </w:t>
            </w:r>
            <w:r>
              <w:rPr>
                <w:b/>
              </w:rPr>
              <w:t>розчин для ін'єкцій, 10 мг/мл; по 2 мл в ампулі; по 5 ампул у блістері; по 2 блістери у коробці; по 2 мл в ампулі; по 10 ампул у коробці; по 2 мл в ампулі;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270033-21/В-132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гідрохлорид-ЗН, </w:t>
            </w:r>
            <w:r>
              <w:rPr>
                <w:b/>
              </w:rPr>
              <w:t>розчин для ін'єкцій, 10 мг/мл; по 2 мл в ампулі; по 5 ампул у блістері; по 2 блістери у коробці; по 2 мл в ампулі; по 10 ампул у коробці; по 2 мл в ампулі;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274844-22/В-60 в</w:t>
            </w:r>
            <w:r>
              <w:rPr>
                <w:b/>
              </w:rPr>
              <w:t>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274844-22/В-60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274844-22/В-60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274844-22/В-60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274844-22/В-60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274844-22/В-60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274845-22/В-60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екстратаб, </w:t>
            </w:r>
            <w:r>
              <w:rPr>
                <w:b/>
              </w:rPr>
              <w:t>Таблетки, вкриті плівковою оболонкою по 10 таблеток у блістері; по 1 блістеру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274845-22/В-60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екстратаб, </w:t>
            </w:r>
            <w:r>
              <w:rPr>
                <w:b/>
              </w:rPr>
              <w:t>Таблетки, вкриті плівковою оболонкою по 10 таблеток у блістері; по 1 блістеру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274845-22/В-60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екстратаб, </w:t>
            </w:r>
            <w:r>
              <w:rPr>
                <w:b/>
              </w:rPr>
              <w:t>Таблетки, вкриті плівковою оболонкою по 10 таблеток у блістері; по 1 блістеру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274443-22/В-06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Ампісульбін®, </w:t>
            </w:r>
            <w:r>
              <w:rPr>
                <w:b/>
              </w:rPr>
              <w:t>порошок для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</w:t>
            </w:r>
            <w:r>
              <w:rPr>
                <w:b/>
              </w:rPr>
              <w:t>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274443-22/В-06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Ампісульбін®, </w:t>
            </w:r>
            <w:r>
              <w:rPr>
                <w:b/>
              </w:rPr>
              <w:t>порошок для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</w:t>
            </w:r>
            <w:r>
              <w:rPr>
                <w:b/>
              </w:rPr>
              <w:t>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274443-22/В-06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Ампісульбін®, </w:t>
            </w:r>
            <w:r>
              <w:rPr>
                <w:b/>
              </w:rPr>
              <w:t>порошок для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274364-22/З-134, 274366-22/З-134, 274368-22/З-134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Аспірин Кардіо®, </w:t>
            </w:r>
            <w:r>
              <w:rPr>
                <w:b/>
              </w:rPr>
              <w:t>таблетки, вкриті кишковорозчинною оболонкою, по 100 мг, по 14 таблеток у блістері; по 2, по 4 або по 7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274364-22/З-134, 274366-22/З-134, 274368-22/З-134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Аспірин Кардіо®, </w:t>
            </w:r>
            <w:r>
              <w:rPr>
                <w:b/>
              </w:rPr>
              <w:t>таблетки, вкриті кишковорозчинною оболонкою, по 100 мг, по 14 таблеток у блістері; по 2, по 4 або по 7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</w:t>
            </w:r>
            <w:r>
              <w:rPr>
                <w:b/>
              </w:rPr>
              <w:t>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274364-22/З-134, 274366-22/З-134, 274368-22/З-134 від 13.04.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Аспірин Кардіо®, </w:t>
            </w:r>
            <w:r>
              <w:rPr>
                <w:b/>
              </w:rPr>
              <w:t>таблетки, вкриті кишковорозчинною оболонкою, по 100 мг, по 14 таблеток у блістері; по 2, по 4 або по 7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270564-21/З-132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 xml:space="preserve">крем 5 %;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270564-21/З-132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 xml:space="preserve">крем 5 %;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270564-21/З-132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 xml:space="preserve">крем 5 %;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274408-22/В-60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 по 40 г у банках; по 40 г у тубах ; по 40 г у тубі;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274408-22/В-60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 по 40 г у банках; по 40 г у тубах ; по 40 г у тубі;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274408-22/В-60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>лінімент по 40 г у банках; по 40 г у тубах ; по 40 г у тубі;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266030-21/В-02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Біблок, </w:t>
            </w:r>
            <w:r>
              <w:rPr>
                <w:b/>
              </w:rPr>
              <w:t>розчин для ін`єкцій, 10,0 мг/мл по 10 мл у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266030-21/В-02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Біблок, </w:t>
            </w:r>
            <w:r>
              <w:rPr>
                <w:b/>
              </w:rPr>
              <w:t>розчин для ін`єкцій, 10,0 мг/мл по 10 мл у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266030-21/В-02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Біблок, </w:t>
            </w:r>
            <w:r>
              <w:rPr>
                <w:b/>
              </w:rPr>
              <w:t>розчин для ін`єкцій, 10,0 мг/мл по 10 мл у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266624-21/З-39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Ауробіндо, </w:t>
            </w:r>
            <w:r>
              <w:rPr>
                <w:b/>
              </w:rPr>
              <w:t>таблетки, вкриті плівковою оболонкою по 2,5 мг, або по 5 мг, або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272401-22/З-86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таблетки, вкриті плівковою оболонкою, по 5 мг, або по 10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272401-22/З-86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таблетки, вкриті плівковою оболонкою, по 5 мг, або по 10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272401-22/З-86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таблетки, вкриті плівковою оболонкою, по 5 мг, або по 10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272401-22/З-86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таблетки, вкриті плівковою оболонкою, по 5 мг, або по 10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272401-22/З-86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таблетки, вкриті плівковою оболонкою, по 5 мг, або по 10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272401-22/З-86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таблетки, вкриті плівковою оболонкою, по 5 мг, або по 10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264128-21/З-130, 264130-21/З-130, 264131-21/З-130, 264132-21/З-130, 264133-21/З-130, 264134-21/З-130, 264139-21/З-130, 264143-21/З-130, 264148-21/З-130, 2648</w:t>
            </w:r>
            <w:r>
              <w:rPr>
                <w:b/>
              </w:rPr>
              <w:t>75-21/З-130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264128-21/З-130, 264130-21/З-130, 264131-21/З-130, 264132-21/З-130, 264133-21/З-130, 264134-21/З-130, 264139-21/З-130, 264143-21/З-130, 264148-21/З-130, 264875-21/З-130 від 08.09</w:t>
            </w:r>
            <w:r>
              <w:rPr>
                <w:b/>
              </w:rPr>
              <w:t>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264128-21/З-130, 264130-21/З-130, 264131-21/З-130, 264132-21/З-130, 264133-21/З-130, 264134-21/З-130, 264139-21/З-130, 264143-21/З-130, 264148-21/З-130, 264875-21/З-13</w:t>
            </w:r>
            <w:r>
              <w:rPr>
                <w:b/>
              </w:rPr>
              <w:t>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264237-21/З-130, 264238-21/З-130, 264239-21/З-130, 264241-21/З-130, 264246-21/З-130, 264254-21/З-130, 264266-21/З-130, 264267-21/З-130, 264268-21/З-130, 2652</w:t>
            </w:r>
            <w:r>
              <w:rPr>
                <w:b/>
              </w:rPr>
              <w:t>78-21/З-82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264237-21/З-130, 264238-21/З-130, 264239-21/З-130, 264241-21/З-130, 264246-21/З-130, 264254-21/З-130, 264266-21/З-130, 264267-21/З-130, 264268-21/З-130, 265278-21/З-82 від 09.09.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264237-21/З-130, 264238-21/З-130, 264239-21/З-130, 264241-21/З-130, 264246-21/З-130, 264254-21/З-130, 264266-21/З-130, 264267-21/З-130, 264268-21/З-130, 265278-21/З-82</w:t>
            </w:r>
            <w:r>
              <w:rPr>
                <w:b/>
              </w:rPr>
              <w:t xml:space="preserve">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264718-21/З-88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264718-21/З-88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264718-21/З-88 в</w:t>
            </w:r>
            <w:r>
              <w:rPr>
                <w:b/>
              </w:rPr>
              <w:t>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264698-21/З-124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264698-21/З-124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264698-21/З-124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256957-21/З-134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</w:t>
            </w:r>
            <w:r>
              <w:rPr>
                <w:b/>
              </w:rPr>
              <w:t>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256957-21/З-134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</w:t>
            </w:r>
            <w:r>
              <w:rPr>
                <w:b/>
              </w:rPr>
              <w:t>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256957-21/З-134 </w:t>
            </w:r>
            <w:r>
              <w:rPr>
                <w:b/>
              </w:rPr>
              <w:t>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</w:t>
            </w:r>
            <w:r>
              <w:rPr>
                <w:b/>
              </w:rPr>
              <w:t>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274380-22/З-100,</w:t>
            </w:r>
            <w:r>
              <w:rPr>
                <w:b/>
              </w:rPr>
              <w:t xml:space="preserve"> 274381-22/З-100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Вімізим,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274380-22/З-100, 274381-22/З-100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Вімізим,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274380-22/З-100, 274381-22/З-100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Вімізим,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262379-21/З-97, 262380-21/З-97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262379-21/З-97, 262380-21/З-97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262379-21/З-97, 262380-21/З-97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263906-21/З-132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таблетки, вкриті кишковорозчинною оболонкою, по 10 мг або по 20 мг: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263906-21/З-132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кишковорозчинною оболонкою, по 10 мг або по 20 мг: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263906-21/З-132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кишковорозчинною оболонкою, по 10 мг або по 20 мг: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263906-21/З-132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кишковорозчинною оболонкою, по 10 мг або по 20 мг: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263906-21/З-132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кишковорозчинною оболонкою, по 10 мг або по 20 мг: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263906-21/З-132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кишковорозчинною оболонкою, по 10 мг або по 20 мг: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270206-21/З-06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270206-21/З-06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270206-21/З-06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274623-22/В-97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мг/мл,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274623-22/В-97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мг/мл,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274623-22/В-97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мг/мл,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257302-21/В-132,</w:t>
            </w:r>
            <w:r>
              <w:rPr>
                <w:b/>
              </w:rPr>
              <w:t xml:space="preserve"> 257303-21/В-132, 257304-21/В-132, 257305-21/В-132, 257306-21/В-132, 257307-21/В-132, 257308-21/В-132, 257309-21/В-132, 257310-21/В-132, 257311-21/В-132, 257312-21/В-132, 257313-21/В-132, 257314-21/В-132, 258955-21/В-135, 270958-21/В-96, 270959-21/В-96 від</w:t>
            </w:r>
            <w:r>
              <w:rPr>
                <w:b/>
              </w:rPr>
              <w:t xml:space="preserve">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257302-21/В-132, 257303-21/В-132, 257304-21/В-132, 257305-21/В-132, 257306-21/В-132, 257307-21/В-132, 257308-21/В-132, 257309-21/В-132, 257310-21/В-132, 2573</w:t>
            </w:r>
            <w:r>
              <w:rPr>
                <w:b/>
              </w:rPr>
              <w:t>11-21/В-132, 257312-21/В-132, 257313-21/В-132, 257314-21/В-132, 258955-21/В-135, 270958-21/В-96, 270959-21/В-96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257302-21/В-132, 257303-21/В-132, 257304-21/В-132, 257305-21/В-132, 257306-21/В-132, 257307-21/В-132, 257308-21/В-132, 257309-21/В-132, 257310-21/В-132, 257311-21/В-13</w:t>
            </w:r>
            <w:r>
              <w:rPr>
                <w:b/>
              </w:rPr>
              <w:t>2, 257312-21/В-132, 257313-21/В-132, 257314-21/В-132, 258955-21/В-135, 270958-21/В-96, 270959-21/В-96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271661-22/З-96, 271662-22/З-96, 271663-22/З-96, 271664-22/З-96, 271665-22/З-96, 271666-22/З-96, 271667-22/З-96, 271668-22/З-96, 271669-22/З-96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271661-22/З-96, 271662-22/З-96, 271663-22/З-96, 271664-22/З-96, 271665-22/З-96, 271666-22/З-96, 271667-22/З-96, 271668-</w:t>
            </w:r>
            <w:r>
              <w:rPr>
                <w:b/>
              </w:rPr>
              <w:t>22/З-96, 271669-22/З-96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271661-22/З-96, 271662-22/З-96, 271663-22/З-96, 271664-22/З-</w:t>
            </w:r>
            <w:r>
              <w:rPr>
                <w:b/>
              </w:rPr>
              <w:t>96, 271665-22/З-96, 271666-22/З-96, 271667-22/З-96, 271668-22/З-96, 271669-22/З-96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275581-22/З-84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 Гліцик для дорослих, </w:t>
            </w:r>
            <w:r>
              <w:rPr>
                <w:b/>
              </w:rPr>
              <w:t>супозиторії ректальні по 2,4 г; по 5 супозиторіїв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275581-22/З-84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 Гліцик для дорослих, </w:t>
            </w:r>
            <w:r>
              <w:rPr>
                <w:b/>
              </w:rPr>
              <w:t>супозиторії ректальні по 2,4 г; по 5 супозиторіїв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275581-22/З-84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 Гліцик для дорослих, </w:t>
            </w:r>
            <w:r>
              <w:rPr>
                <w:b/>
              </w:rPr>
              <w:t>супозиторії ректальні по 2,4 г; по 5 супозиторіїв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271357-22/В-121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 xml:space="preserve">cироп, 57,64 мг/мл; № 1: по 150 мл у флаконі; по 1 флакону </w:t>
            </w:r>
            <w:r>
              <w:rPr>
                <w:b/>
              </w:rPr>
              <w:t>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271357-22/В-121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271357-22/В-121 </w:t>
            </w:r>
            <w:r>
              <w:rPr>
                <w:b/>
              </w:rPr>
              <w:t>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275677-22/В-92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0,1 мг; по 50 таблеток у банках; по 50 таблеток у контейнерах; по 50 таблеток у банці або контейнері; по 1 банці або контейнеру в пачці з картону; по 25 таблеток у блістерах; по 25 таблеток у блістері; по 2 блістери у пачці з картону; по 10 таб</w:t>
            </w:r>
            <w:r>
              <w:rPr>
                <w:b/>
              </w:rPr>
              <w:t>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275677-22/В-92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0,1 мг; по 50 таблеток у банках; по 50 таблеток у контейнерах; по 50 таблеток у банці або контейнері; по 1 банці або контейнеру в пачці з картону; по 25 таблеток у блістерах; по 25 таблеток у блістері; по 2 блістери у пачці з картону; по 10 таб</w:t>
            </w:r>
            <w:r>
              <w:rPr>
                <w:b/>
              </w:rPr>
              <w:t>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275677-22/В-92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0,1 мг; по 50 таблето</w:t>
            </w:r>
            <w:r>
              <w:rPr>
                <w:b/>
              </w:rPr>
              <w:t xml:space="preserve">к у банках; по 50 таблеток у контейнерах; по 50 таблеток у банці або контейнері; по 1 банці або контейнеру в пачці з картону; по 25 таблеток у блістерах; по 25 таблеток у блістері; по 2 блістери у пачці з картону; по 10 таблеток у блістері; по 5 блістерів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275518-22/В-96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ін'єкцій, 10 мг/мл,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275518-22/В-96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ін'єкцій, 10 мг/мл,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275518-22/В-96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ін'єкцій, 10 мг/мл,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274671-22/З-130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 xml:space="preserve">ліофілізат для розчину для ін'єкцій по 40 мг;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 xml:space="preserve">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274671-22/З-130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 xml:space="preserve">ліофілізат для розчину для ін'єкцій по 40 мг;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 xml:space="preserve">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274671-22/З-130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 xml:space="preserve">ліофілізат для розчину для ін'єкцій по 40 мг;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 xml:space="preserve">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274671-22/З-130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 xml:space="preserve">ліофілізат для розчину для ін'єкцій по 40 мг;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 xml:space="preserve">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274671-22/З-130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 xml:space="preserve">ліофілізат для розчину для ін'єкцій по 40 мг;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 xml:space="preserve">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274671-22/З-130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 xml:space="preserve">ліофілізат для розчину для ін'єкцій по 40 мг;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 xml:space="preserve">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272066-22/В-135, 275803-22/В-118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272066-22/В-135, 275803-22/В-118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272066-22/В-135, 275803-22/В-118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274195-22/В-92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274195-22/В-92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274195-22/В-92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274200-22/В-137, 274201-22/В-137, 274202-22/В-137, 274203-22/В-137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274200-22/В-137, 274201-22/В-137, 274202-22/В-137, 274203-22/В-137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274200-22/В-137, 274201-22/В-137, 274202-22/В-137, 274203-22/В-137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274200-22/В-137,</w:t>
            </w:r>
            <w:r>
              <w:rPr>
                <w:b/>
              </w:rPr>
              <w:t xml:space="preserve"> 274201-22/В-137, 274202-22/В-137, 274203-22/В-137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274200-22/В-137, 274201-22/В-137, 274202-22/В-137, 274203-22/В-137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274200-22/В-137, 274201-22/В-137, 274202-22/В-137, 274203-22/В-137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274624-22/В-137,</w:t>
            </w:r>
            <w:r>
              <w:rPr>
                <w:b/>
              </w:rPr>
              <w:t xml:space="preserve"> 275114-22/В-137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Доксициклін-Тева,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по 10 таблеток у блістері; по 1 блістеру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274624-22/В-137, 275114-22/В-137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Доксициклін-Тева,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274624-22/В-137, 275114-22/В-137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Доксициклін-Тева,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269107-21/В-97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269107-21/В-97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269107-21/В-97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275462-22/В-86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</w:t>
            </w:r>
            <w:r>
              <w:rPr>
                <w:b/>
              </w:rPr>
              <w:t>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275462-22/В-86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</w:t>
            </w:r>
            <w:r>
              <w:rPr>
                <w:b/>
              </w:rPr>
              <w:t>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275462-22/В-86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272515-22/З-98, </w:t>
            </w:r>
            <w:r>
              <w:rPr>
                <w:b/>
              </w:rPr>
              <w:t>272516-22/З-98, 272517-22/З-98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272515-22/З-98, 272516-22/З-98, 272517-22/З-98 від 02.02.202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272515-22/З-98, </w:t>
            </w:r>
            <w:r>
              <w:rPr>
                <w:b/>
              </w:rPr>
              <w:t>272516-22/З-98, 272517-22/З-98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272515-22/З-98, 272516-22/З-98, 272517-22/З-98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272515-22/З-98, 272516-22/З-98, 272517-22/З-98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272515-22/З-98, 272516-22/З-98, 272517-22/З-98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274666-22/В-66, 274667-22/В-66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0,01 г, по 10 таблеток у блістері; по 1 або 2, або 3, або 5,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274666-22/В-66, 274667-22/В-66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0,01 г, по 10 таблеток у блістері; по 1 або 2, або 3, або 5,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274666-22/В-66, 274667-22/В-66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0,01 г, по 10 таблеток у блістері; по 1 або 2, або 3, або 5,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271596-22/З-98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271596-22/З-98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271596-22/З-98 в</w:t>
            </w:r>
            <w:r>
              <w:rPr>
                <w:b/>
              </w:rPr>
              <w:t>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269277-21/З-135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269277-21/З-135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269277-21/З-135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274632-22/З-28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ін'єкц. 600, </w:t>
            </w:r>
            <w:r>
              <w:rPr>
                <w:b/>
              </w:rPr>
              <w:t xml:space="preserve">розчин для ін'єкцій, 25 мг/мл по 24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274632-22/З-28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ін'єкц. 600, </w:t>
            </w:r>
            <w:r>
              <w:rPr>
                <w:b/>
              </w:rPr>
              <w:t xml:space="preserve">розчин для ін'єкцій, 25 мг/мл по 24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274632-22/З-28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ін'єкц. 600, </w:t>
            </w:r>
            <w:r>
              <w:rPr>
                <w:b/>
              </w:rPr>
              <w:t xml:space="preserve">розчин для ін'єкцій, 25 мг/мл по 24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271900-22/З-133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in bulk: по 50 або по 100 скляних флаконів з порошком, у картонній чарунковій упаковці,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271900-22/З-133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in bulk: по 50 або по 100 скляних флаконів з порошком, у картонній чарунковій упаковці,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271900-22/З-133 </w:t>
            </w:r>
            <w:r>
              <w:rPr>
                <w:b/>
              </w:rPr>
              <w:t>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in bulk: по 50 або по 100 скляних флаконів з порошком, у картонній чарунковій упаковці,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271900-22/З-133 </w:t>
            </w:r>
            <w:r>
              <w:rPr>
                <w:b/>
              </w:rPr>
              <w:t>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in bulk: по 50 або по 100 скляних флаконів з порошком, у картонній чарунковій упаковці,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271900-22/З-133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in bulk: по 50 або по 100 скляних флаконів з порошком, у картонній чарунковій упаковці,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271900-22/З-133 </w:t>
            </w:r>
            <w:r>
              <w:rPr>
                <w:b/>
              </w:rPr>
              <w:t>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Еспім, </w:t>
            </w:r>
            <w:r>
              <w:rPr>
                <w:b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коробці; in bulk: по 50 або по 100 скляних флаконів з порошком, у картонній чарунковій упаковці,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270281-21/З-96 в</w:t>
            </w:r>
            <w:r>
              <w:rPr>
                <w:b/>
              </w:rPr>
              <w:t>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таблетки, вкриті плівковою оболонкою, 2 мг/0,03 мг по 21 таблетці у блістері,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270281-21/З-96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таблетки, вкриті плівковою оболонкою, 2 мг/0,03 мг по 21 таблетці у блістері,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270281-21/З-96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таблетки, вкриті плівковою оболонкою, 2 мг/0,03 мг по 21 таблетці у блістері,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274744-22/З-128, 274745-22/З-128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274744-22/З-128, 274745-22/З-128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274744-22/З-128, 274745-22/З-128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265630-21/З-116, 265633-21/З-116, 265634-21/З-116, 265635-21/З-116, 265636-21/З-116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 Q-Tab®, </w:t>
            </w:r>
            <w:r>
              <w:rPr>
                <w:b/>
              </w:rPr>
              <w:t>таблетки, що диспергуються в ротовій порожнині, по 5 мг, 7,5 мг, 10 мг, 15 мг, 20 мг по 7 таблеток у блістері; по 4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272205-22/З-86, 275955-22/З-86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272205-22/З-86, 275955-22/З-86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ін’єкцій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272205-22/З-86, </w:t>
            </w:r>
            <w:r>
              <w:rPr>
                <w:b/>
              </w:rPr>
              <w:t>275955-22/З-86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ін’єкцій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271648-22/З-66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</w:t>
            </w:r>
            <w:r>
              <w:rPr>
                <w:b/>
              </w:rPr>
              <w:t>таблетки по 2 мг, № 10: по 10 таблеток у блістері; по 1 блістеру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271648-22/З-66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</w:t>
            </w:r>
            <w:r>
              <w:rPr>
                <w:b/>
              </w:rPr>
              <w:t>таблетки по 2 мг, № 10: по 10 таблеток у блістері; по 1 блістеру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271648-22/З-66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</w:t>
            </w:r>
            <w:r>
              <w:rPr>
                <w:b/>
              </w:rPr>
              <w:t>таблетки по 2 мг, № 10: по 10 таблеток у блістері; по 1 блістеру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271453-22/В-61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Зоксон® 4, </w:t>
            </w:r>
            <w:r>
              <w:rPr>
                <w:b/>
              </w:rPr>
              <w:t>таблетки по 4 мг 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271453-22/В-61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Зоксон® 4,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4 мг 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271453-22/В-61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Зоксон® 4,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4 мг 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265861-21/З-118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- Віста АС,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265861-21/З-118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- Віста АС,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265861-21/З-118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- Віста АС,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271901-22/З-133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ІВАБ-5®, </w:t>
            </w:r>
            <w:r>
              <w:rPr>
                <w:b/>
              </w:rPr>
              <w:t>таблетки, вкриті плівковою оболонкою, по 5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271901-22/З-133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ІВАБ-5®, </w:t>
            </w:r>
            <w:r>
              <w:rPr>
                <w:b/>
              </w:rPr>
              <w:t>таблетки, вкриті плівковою оболонкою, по 5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271901-22/З-133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ІВАБ-5®, </w:t>
            </w:r>
            <w:r>
              <w:rPr>
                <w:b/>
              </w:rPr>
              <w:t>таблетки, вкриті плівковою оболонкою, по 5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271905-22/З-118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Іваб-7,5® , </w:t>
            </w:r>
            <w:r>
              <w:rPr>
                <w:b/>
              </w:rPr>
              <w:t xml:space="preserve">таблетки, вкриті плівковою оболонкою, по 7,5 мг;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271905-22/З-118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Іваб-7,5® , </w:t>
            </w:r>
            <w:r>
              <w:rPr>
                <w:b/>
              </w:rPr>
              <w:t xml:space="preserve">таблетки, вкриті плівковою оболонкою, по 7,5 мг;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271905-22/З-118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Іваб-7,5® , </w:t>
            </w:r>
            <w:r>
              <w:rPr>
                <w:b/>
              </w:rPr>
              <w:t xml:space="preserve">таблетки, вкриті плівковою оболонкою, по 7,5 мг; по 14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273519-22/З-121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>таблетки, вкриті оболонкою, по 7,5 мг № 14 (14х1): по 14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273519-22/З-121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>таблетки, вкриті оболонкою, по 7,5 мг № 14 (14х1): по 14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273519-22/З-121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>таблетки, вкриті оболонкою, по 7,5 мг № 14 (14х1): по 14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269014-21/З-45, 269015-21/З-45, 269016-21/З-45, 269017-21/З-45, 269018-21/З-45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269014-21/З-45, 269015-21/З-45, 269016-21/З-45, 269017-21/З-45, 269018-21/З-45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269014-21/З-45, 269015-21/З-45, 269016-21/З-45, 269017-21/З-45, 269018-21/З-45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269014-21/З-45, 269015-21/З-45, 269016-21/З-45, 269017-21/З-45, 269018-21/З-45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269014-21/З-45, 269015-21/З-45, 269016-21/З-45, 269017-21/З-45, 269018-21/З-45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269014-21/З-45, 269015-21/З-45, 269016-21/З-45, 269017-21/З-45, 269018-21/З-45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272213-22/В-100, 272229-22/В-100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ін‘єкцій, 100 МО/мл; для виробника Санофі-Авентіс Дойчланд ГмбХ, Німеччина: № 1, № 5 (по 5 мл у флаконі; по 1 або по 5 флаконів у картонній коробці) з маркуванням українською мовою; № 5 (5х1), № 10 (5х2) (по 3 мл у картриджі; додатково у карт</w:t>
            </w:r>
            <w:r>
              <w:rPr>
                <w:b/>
              </w:rPr>
              <w:t>ридж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 1 флакону у картонній коробці) з маркуванням українською мовою; для виробника ТОВ "Фарма Л</w:t>
            </w:r>
            <w:r>
              <w:rPr>
                <w:b/>
              </w:rPr>
              <w:t>айф",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</w:t>
            </w:r>
            <w:r>
              <w:rPr>
                <w:b/>
              </w:rPr>
              <w:t xml:space="preserve">куванням українською мовою; № 5 (по 3 мл у картриджі, вмонтованому в одноразову шприц-ручку СолоСтар® (без голок для ін`єкцій); додатково у картридж вміщені 3 металевих кульки; по 5 шприц-ручок в картонній коробці) з маркуванням українською мовою; № 1 (по </w:t>
            </w:r>
            <w:r>
              <w:rPr>
                <w:b/>
              </w:rPr>
              <w:t>10 мл у флаконі; по 1 флакону у картонній коробці) з маркуванням українською мовою; in bulk: № 300 (5х60): (по 5 мл у флаконі; по 5 флаконів у картонній коробці; по 60 коробок у коробці); in bulk: № 400 (5х80): (по 5 мл у флаконі; по 5 флаконів у картонній</w:t>
            </w:r>
            <w:r>
              <w:rPr>
                <w:b/>
              </w:rPr>
              <w:t xml:space="preserve">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</w:t>
            </w:r>
            <w:r>
              <w:rPr>
                <w:b/>
              </w:rPr>
              <w:t>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датково у картридж вміщені 3 металевих кульки; по 5 шприц-ручок у ка</w:t>
            </w:r>
            <w:r>
              <w:rPr>
                <w:b/>
              </w:rPr>
              <w:t>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</w:t>
            </w:r>
            <w:r>
              <w:rPr>
                <w:b/>
              </w:rPr>
              <w:t xml:space="preserve"> bulk: № 360 (5х72): (по 5 мл у флаконі; по 5 флаконів у картонній коробці; по 72 коробки у коробці); in bulk: № 5 (5х1): (по 5 мл у флаконі; по 5 флаконів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272213-22/В-100, 272229-22/В-100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ін‘єкцій, 100 МО/мл; для виробника Санофі-Авентіс Дойчланд ГмбХ, Німеччина: № 1, № 5 (по 5 мл у флаконі; по 1 або по 5 флаконів у картонній коробці) з маркуванням українською мовою; № 5 (5х1), № 10 (5х2) (по 3 мл у картриджі; додатково у карт</w:t>
            </w:r>
            <w:r>
              <w:rPr>
                <w:b/>
              </w:rPr>
              <w:t>ридж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 1 флакону у картонній коробці) з маркуванням українською мовою; для виробника ТОВ "Фарма Л</w:t>
            </w:r>
            <w:r>
              <w:rPr>
                <w:b/>
              </w:rPr>
              <w:t>айф",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</w:t>
            </w:r>
            <w:r>
              <w:rPr>
                <w:b/>
              </w:rPr>
              <w:t xml:space="preserve">куванням українською мовою; № 5 (по 3 мл у картриджі, вмонтованому в одноразову шприц-ручку СолоСтар® (без голок для ін`єкцій); додатково у картридж вміщені 3 металевих кульки; по 5 шприц-ручок в картонній коробці) з маркуванням українською мовою; № 1 (по </w:t>
            </w:r>
            <w:r>
              <w:rPr>
                <w:b/>
              </w:rPr>
              <w:t>10 мл у флаконі; по 1 флакону у картонній коробці) з маркуванням українською мовою; in bulk: № 300 (5х60): (по 5 мл у флаконі; по 5 флаконів у картонній коробці; по 60 коробок у коробці); in bulk: № 400 (5х80): (по 5 мл у флаконі; по 5 флаконів у картонній</w:t>
            </w:r>
            <w:r>
              <w:rPr>
                <w:b/>
              </w:rPr>
              <w:t xml:space="preserve">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</w:t>
            </w:r>
            <w:r>
              <w:rPr>
                <w:b/>
              </w:rPr>
              <w:t>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датково у картридж вміщені 3 металевих кульки; по 5 шприц-ручок у ка</w:t>
            </w:r>
            <w:r>
              <w:rPr>
                <w:b/>
              </w:rPr>
              <w:t>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</w:t>
            </w:r>
            <w:r>
              <w:rPr>
                <w:b/>
              </w:rPr>
              <w:t xml:space="preserve"> bulk: № 360 (5х72): (по 5 мл у флаконі; по 5 флаконів у картонній коробці; по 72 коробки у коробці); in bulk: № 5 (5х1): (по 5 мл у флаконі; по 5 флаконів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</w:t>
            </w:r>
            <w:r>
              <w:rPr>
                <w:b/>
              </w:rPr>
              <w:t xml:space="preserve">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272213-22/В-100, 272229-22/В-100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ін‘єкцій, 100 МО/мл; для виробника Санофі-Авентіс Дойчланд ГмбХ, Німеччина: № 1, № 5 (по 5 мл у флаконі; по 1 або по 5 флаконів у картонній коробці) з маркуванням українською мовою; № 5 (5х1), № 10 (5х2) (по 3 мл у картриджі; додатково у карт</w:t>
            </w:r>
            <w:r>
              <w:rPr>
                <w:b/>
              </w:rPr>
              <w:t>ридж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 1 флакону у картонній коробці) з маркуванням українською мовою; для виробника ТОВ "Фарма Л</w:t>
            </w:r>
            <w:r>
              <w:rPr>
                <w:b/>
              </w:rPr>
              <w:t>айф",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</w:t>
            </w:r>
            <w:r>
              <w:rPr>
                <w:b/>
              </w:rPr>
              <w:t xml:space="preserve">куванням українською мовою; № 5 (по 3 мл у картриджі, вмонтованому в одноразову шприц-ручку СолоСтар® (без голок для ін`єкцій); додатково у картридж вміщені 3 металевих кульки; по 5 шприц-ручок в картонній коробці) з маркуванням українською мовою; № 1 (по </w:t>
            </w:r>
            <w:r>
              <w:rPr>
                <w:b/>
              </w:rPr>
              <w:t>10 мл у флаконі; по 1 флакону у картонній коробці) з маркуванням українською мовою; in bulk: № 300 (5х60): (по 5 мл у флаконі; по 5 флаконів у картонній коробці; по 60 коробок у коробці); in bulk: № 400 (5х80): (по 5 мл у флаконі; по 5 флаконів у картонній</w:t>
            </w:r>
            <w:r>
              <w:rPr>
                <w:b/>
              </w:rPr>
              <w:t xml:space="preserve">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</w:t>
            </w:r>
            <w:r>
              <w:rPr>
                <w:b/>
              </w:rPr>
              <w:t>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датково у картридж вміщені 3 металевих кульки; по 5 шприц-ручок у ка</w:t>
            </w:r>
            <w:r>
              <w:rPr>
                <w:b/>
              </w:rPr>
              <w:t>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</w:t>
            </w:r>
            <w:r>
              <w:rPr>
                <w:b/>
              </w:rPr>
              <w:t xml:space="preserve"> bulk: № 360 (5х72): (по 5 мл у флаконі; по 5 флаконів у картонній коробці; по 72 коробки у коробці); in bulk: № 5 (5х1): (по 5 мл у флаконі; по 5 флаконів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</w:t>
            </w:r>
            <w:r>
              <w:rPr>
                <w:b/>
              </w:rPr>
              <w:t xml:space="preserve">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272213-22/В-100, 272229-22/В-100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ін‘єкцій, 100 МО/мл; для виробника Санофі-Авентіс Дойчланд ГмбХ, Німеччина: № 1, № 5 (по 5 мл у флаконі; по 1 або по 5 флаконів у картонній коробці) з маркуванням українською мовою; № 5 (5х1), № 10 (5х2) (по 3 мл у картриджі; додатково у карт</w:t>
            </w:r>
            <w:r>
              <w:rPr>
                <w:b/>
              </w:rPr>
              <w:t>ридж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 1 флакону у картонній коробці) з маркуванням українською мовою; для виробника ТОВ "Фарма Л</w:t>
            </w:r>
            <w:r>
              <w:rPr>
                <w:b/>
              </w:rPr>
              <w:t>айф",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</w:t>
            </w:r>
            <w:r>
              <w:rPr>
                <w:b/>
              </w:rPr>
              <w:t xml:space="preserve">куванням українською мовою; № 5 (по 3 мл у картриджі, вмонтованому в одноразову шприц-ручку СолоСтар® (без голок для ін`єкцій); додатково у картридж вміщені 3 металевих кульки; по 5 шприц-ручок в картонній коробці) з маркуванням українською мовою; № 1 (по </w:t>
            </w:r>
            <w:r>
              <w:rPr>
                <w:b/>
              </w:rPr>
              <w:t>10 мл у флаконі; по 1 флакону у картонній коробці) з маркуванням українською мовою; in bulk: № 300 (5х60): (по 5 мл у флаконі; по 5 флаконів у картонній коробці; по 60 коробок у коробці); in bulk: № 400 (5х80): (по 5 мл у флаконі; по 5 флаконів у картонній</w:t>
            </w:r>
            <w:r>
              <w:rPr>
                <w:b/>
              </w:rPr>
              <w:t xml:space="preserve">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</w:t>
            </w:r>
            <w:r>
              <w:rPr>
                <w:b/>
              </w:rPr>
              <w:t>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датково у картридж вміщені 3 металевих кульки; по 5 шприц-ручок у ка</w:t>
            </w:r>
            <w:r>
              <w:rPr>
                <w:b/>
              </w:rPr>
              <w:t>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</w:t>
            </w:r>
            <w:r>
              <w:rPr>
                <w:b/>
              </w:rPr>
              <w:t xml:space="preserve"> bulk: № 360 (5х72): (по 5 мл у флаконі; по 5 флаконів у картонній коробці; по 72 коробки у коробці); in bulk: № 5 (5х1): (по 5 мл у флаконі; по 5 флаконів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</w:t>
            </w:r>
            <w:r>
              <w:rPr>
                <w:b/>
              </w:rPr>
              <w:t xml:space="preserve">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272213-22/В-100, 272229-22/В-100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ін‘єкцій, 100 МО/мл; для виробника Санофі-Авентіс Дойчланд ГмбХ, Німеччина: № 1, № 5 (по 5 мл у флаконі; по 1 або по 5 флаконів у картонній коробці) з маркуванням українською мовою; № 5 (5х1), № 10 (5х2) (по 3 мл у картриджі; додатково у карт</w:t>
            </w:r>
            <w:r>
              <w:rPr>
                <w:b/>
              </w:rPr>
              <w:t>ридж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 1 флакону у картонній коробці) з маркуванням українською мовою; для виробника ТОВ "Фарма Л</w:t>
            </w:r>
            <w:r>
              <w:rPr>
                <w:b/>
              </w:rPr>
              <w:t>айф",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</w:t>
            </w:r>
            <w:r>
              <w:rPr>
                <w:b/>
              </w:rPr>
              <w:t xml:space="preserve">куванням українською мовою; № 5 (по 3 мл у картриджі, вмонтованому в одноразову шприц-ручку СолоСтар® (без голок для ін`єкцій); додатково у картридж вміщені 3 металевих кульки; по 5 шприц-ручок в картонній коробці) з маркуванням українською мовою; № 1 (по </w:t>
            </w:r>
            <w:r>
              <w:rPr>
                <w:b/>
              </w:rPr>
              <w:t>10 мл у флаконі; по 1 флакону у картонній коробці) з маркуванням українською мовою; in bulk: № 300 (5х60): (по 5 мл у флаконі; по 5 флаконів у картонній коробці; по 60 коробок у коробці); in bulk: № 400 (5х80): (по 5 мл у флаконі; по 5 флаконів у картонній</w:t>
            </w:r>
            <w:r>
              <w:rPr>
                <w:b/>
              </w:rPr>
              <w:t xml:space="preserve">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</w:t>
            </w:r>
            <w:r>
              <w:rPr>
                <w:b/>
              </w:rPr>
              <w:t>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датково у картридж вміщені 3 металевих кульки; по 5 шприц-ручок у ка</w:t>
            </w:r>
            <w:r>
              <w:rPr>
                <w:b/>
              </w:rPr>
              <w:t>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</w:t>
            </w:r>
            <w:r>
              <w:rPr>
                <w:b/>
              </w:rPr>
              <w:t xml:space="preserve"> bulk: № 360 (5х72): (по 5 мл у флаконі; по 5 флаконів у картонній коробці; по 72 коробки у коробці); in bulk: № 5 (5х1): (по 5 мл у флаконі; по 5 флаконів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</w:t>
            </w:r>
            <w:r>
              <w:rPr>
                <w:b/>
              </w:rPr>
              <w:t xml:space="preserve">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272213-22/В-100, 272229-22/В-100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ін‘єкцій, 100 МО/мл; для виробника Санофі-Авентіс Дойчланд ГмбХ, Німеччина: № 1, № 5 (по 5 мл у флаконі; по 1 або по 5 флаконів у картонній коробці) з маркуванням українською мовою; № 5 (5х1), № 10 (5х2) (по 3 мл у картриджі; додатково у карт</w:t>
            </w:r>
            <w:r>
              <w:rPr>
                <w:b/>
              </w:rPr>
              <w:t>ридж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 1 флакону у картонній коробці) з маркуванням українською мовою; для виробника ТОВ "Фарма Л</w:t>
            </w:r>
            <w:r>
              <w:rPr>
                <w:b/>
              </w:rPr>
              <w:t>айф",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</w:t>
            </w:r>
            <w:r>
              <w:rPr>
                <w:b/>
              </w:rPr>
              <w:t xml:space="preserve">куванням українською мовою; № 5 (по 3 мл у картриджі, вмонтованому в одноразову шприц-ручку СолоСтар® (без голок для ін`єкцій); додатково у картридж вміщені 3 металевих кульки; по 5 шприц-ручок в картонній коробці) з маркуванням українською мовою; № 1 (по </w:t>
            </w:r>
            <w:r>
              <w:rPr>
                <w:b/>
              </w:rPr>
              <w:t>10 мл у флаконі; по 1 флакону у картонній коробці) з маркуванням українською мовою; in bulk: № 300 (5х60): (по 5 мл у флаконі; по 5 флаконів у картонній коробці; по 60 коробок у коробці); in bulk: № 400 (5х80): (по 5 мл у флаконі; по 5 флаконів у картонній</w:t>
            </w:r>
            <w:r>
              <w:rPr>
                <w:b/>
              </w:rPr>
              <w:t xml:space="preserve">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</w:t>
            </w:r>
            <w:r>
              <w:rPr>
                <w:b/>
              </w:rPr>
              <w:t>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датково у картридж вміщені 3 металевих кульки; по 5 шприц-ручок у ка</w:t>
            </w:r>
            <w:r>
              <w:rPr>
                <w:b/>
              </w:rPr>
              <w:t>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</w:t>
            </w:r>
            <w:r>
              <w:rPr>
                <w:b/>
              </w:rPr>
              <w:t xml:space="preserve"> bulk: № 360 (5х72): (по 5 мл у флаконі; по 5 флаконів у картонній коробці; по 72 коробки у коробці); in bulk: № 5 (5х1): (по 5 мл у флаконі; по 5 флаконів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</w:t>
            </w:r>
            <w:r>
              <w:rPr>
                <w:b/>
              </w:rPr>
              <w:t xml:space="preserve">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273004-22/В-128, 273005-22/В-128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273004-22/В-128, 273005-22/В-128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273004-22/В-128,</w:t>
            </w:r>
            <w:r>
              <w:rPr>
                <w:b/>
              </w:rPr>
              <w:t xml:space="preserve"> 273005-22/В-128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273004-22/В-128,</w:t>
            </w:r>
            <w:r>
              <w:rPr>
                <w:b/>
              </w:rPr>
              <w:t xml:space="preserve"> 273005-22/В-128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273004-22/В-128, 273005-22/В-128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273004-22/В-128,</w:t>
            </w:r>
            <w:r>
              <w:rPr>
                <w:b/>
              </w:rPr>
              <w:t xml:space="preserve"> 273005-22/В-128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272956-22/В-98, </w:t>
            </w:r>
            <w:r>
              <w:rPr>
                <w:b/>
              </w:rPr>
              <w:t>272959-22/В-98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МО/мл,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</w:t>
            </w:r>
            <w:r>
              <w:rPr>
                <w:b/>
              </w:rPr>
              <w:t xml:space="preserve">bulk № 300 (5х60) (по 5 мл у флаконі; по 5 флаконів у картонній коробці; по 60 коробок у коробці); in bulk № 400 (5х80) (по 5 мл у флаконі; по 5 флаконів у картонній коробці; по 80 коробок у коробці); in bulk № 300 (5х1х60) (по 3 мл у картриджі; додатково </w:t>
            </w:r>
            <w:r>
              <w:rPr>
                <w:b/>
              </w:rPr>
              <w:t>у картридж вміщені 3 металевих кульки; по 5 картриджів у блістері,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</w:t>
            </w:r>
            <w:r>
              <w:rPr>
                <w:b/>
              </w:rPr>
              <w:t xml:space="preserve"> у картридж вміщені 3 металевих кульки; по 5 шприц-ручок у картонній коробці; по 40 коробок у коробці); in bulk № 240(5х48) (по 5 мл у флаконі; по 5 флаконів у картонній коробці; по 48 коробок у коробці); in bulk №360 (5х72) (по 5 мл у флаконі; по 5 флакон</w:t>
            </w:r>
            <w:r>
              <w:rPr>
                <w:b/>
              </w:rPr>
              <w:t>ів у картонній коробці; по 72 коробки у коробці); in bulk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272956-22/В-98, 272959-22/В-98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МО/мл,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</w:t>
            </w:r>
            <w:r>
              <w:rPr>
                <w:b/>
              </w:rPr>
              <w:t xml:space="preserve">bulk № 300 (5х60) (по 5 мл у флаконі; по 5 флаконів у картонній коробці; по 60 коробок у коробці); in bulk № 400 (5х80) (по 5 мл у флаконі; по 5 флаконів у картонній коробці; по 80 коробок у коробці); in bulk № 300 (5х1х60) (по 3 мл у картриджі; додатково </w:t>
            </w:r>
            <w:r>
              <w:rPr>
                <w:b/>
              </w:rPr>
              <w:t>у картридж вміщені 3 металевих кульки; по 5 картриджів у блістері,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</w:t>
            </w:r>
            <w:r>
              <w:rPr>
                <w:b/>
              </w:rPr>
              <w:t xml:space="preserve"> у картридж вміщені 3 металевих кульки; по 5 шприц-ручок у картонній коробці; по 40 коробок у коробці); in bulk № 240(5х48) (по 5 мл у флаконі; по 5 флаконів у картонній коробці; по 48 коробок у коробці); in bulk №360 (5х72) (по 5 мл у флаконі; по 5 флакон</w:t>
            </w:r>
            <w:r>
              <w:rPr>
                <w:b/>
              </w:rPr>
              <w:t>ів у картонній коробці; по 72 коробки у коробці); in bulk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272956-22/В-98, 272959-22/В-98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</w:t>
            </w:r>
            <w:r>
              <w:rPr>
                <w:b/>
              </w:rPr>
              <w:t xml:space="preserve">зія для ін'єкцій, 100 МО/мл,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 по 5 </w:t>
            </w:r>
            <w:r>
              <w:rPr>
                <w:b/>
              </w:rPr>
              <w:t xml:space="preserve">картриджів у блістері, по 1 або по 2 блістери у картонній коробці); </w:t>
            </w:r>
            <w:r>
              <w:rPr>
                <w:b/>
              </w:rPr>
              <w:br/>
              <w:t xml:space="preserve">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по 5 </w:t>
            </w:r>
            <w:r>
              <w:rPr>
                <w:b/>
              </w:rPr>
              <w:t>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bulk №</w:t>
            </w:r>
            <w:r>
              <w:rPr>
                <w:b/>
              </w:rPr>
              <w:t xml:space="preserve"> 300 (5х60) (по 5 мл у флаконі; по 5 флаконів у картонній коробці; по 60 коробок у коробці); in bulk № 400 (5х80) (по 5 мл у флаконі; по 5 флаконів у картонній коробці; по 80 коробок у коробці); in bulk № 300 (5х1х60) (по 3 мл у картриджі; додатково у карт</w:t>
            </w:r>
            <w:r>
              <w:rPr>
                <w:b/>
              </w:rPr>
              <w:t>ридж вміщені 3 металевих кульки; по 5 картриджів у блістері,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 у кар</w:t>
            </w:r>
            <w:r>
              <w:rPr>
                <w:b/>
              </w:rPr>
              <w:t>тридж вміщені 3 металевих кульки; по 5 шприц-ручок у картонній коробці; по 40 коробок у коробці); in bulk № 240(5х48) (по 5 мл у флаконі; по 5 флаконів у картонній коробці; по 48 коробок у коробці); in bulk №360 (5х72) (по 5 мл у флаконі; по 5 флаконів у к</w:t>
            </w:r>
            <w:r>
              <w:rPr>
                <w:b/>
              </w:rPr>
              <w:t>артонній коробці; по 72 коробки у коробці); in bulk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272956-22/В-98, 272959-22/В-98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МО/мл,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</w:t>
            </w:r>
            <w:r>
              <w:rPr>
                <w:b/>
              </w:rPr>
              <w:t xml:space="preserve">bulk № 300 (5х60) (по 5 мл у флаконі; по 5 флаконів у картонній коробці; по 60 коробок у коробці); in bulk № 400 (5х80) (по 5 мл у флаконі; по 5 флаконів у картонній коробці; по 80 коробок у коробці); in bulk № 300 (5х1х60) (по 3 мл у картриджі; додатково </w:t>
            </w:r>
            <w:r>
              <w:rPr>
                <w:b/>
              </w:rPr>
              <w:t>у картридж вміщені 3 металевих кульки; по 5 картриджів у блістері,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</w:t>
            </w:r>
            <w:r>
              <w:rPr>
                <w:b/>
              </w:rPr>
              <w:t xml:space="preserve"> у картридж вміщені 3 металевих кульки; по 5 шприц-ручок у картонній коробці; по 40 коробок у коробці); in bulk № 240(5х48) (по 5 мл у флаконі; по 5 флаконів у картонній коробці; по 48 коробок у коробці); in bulk №360 (5х72) (по 5 мл у флаконі; по 5 флакон</w:t>
            </w:r>
            <w:r>
              <w:rPr>
                <w:b/>
              </w:rPr>
              <w:t>ів у картонній коробці; по 72 коробки у коробці); in bulk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272956-22/В-98, 272959-22/В-98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МО/мл,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</w:t>
            </w:r>
            <w:r>
              <w:rPr>
                <w:b/>
              </w:rPr>
              <w:t xml:space="preserve">bulk № 300 (5х60) (по 5 мл у флаконі; по 5 флаконів у картонній коробці; по 60 коробок у коробці); in bulk № 400 (5х80) (по 5 мл у флаконі; по 5 флаконів у картонній коробці; по 80 коробок у коробці); in bulk № 300 (5х1х60) (по 3 мл у картриджі; додатково </w:t>
            </w:r>
            <w:r>
              <w:rPr>
                <w:b/>
              </w:rPr>
              <w:t>у картридж вміщені 3 металевих кульки; по 5 картриджів у блістері,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</w:t>
            </w:r>
            <w:r>
              <w:rPr>
                <w:b/>
              </w:rPr>
              <w:t xml:space="preserve"> у картридж вміщені 3 металевих кульки; по 5 шприц-ручок у картонній коробці; по 40 коробок у коробці); in bulk № 240(5х48) (по 5 мл у флаконі; по 5 флаконів у картонній коробці; по 48 коробок у коробці); in bulk №360 (5х72) (по 5 мл у флаконі; по 5 флакон</w:t>
            </w:r>
            <w:r>
              <w:rPr>
                <w:b/>
              </w:rPr>
              <w:t>ів у картонній коробці; по 72 коробки у коробці); in bulk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272956-22/В-98, 272959-22/В-98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МО/мл,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</w:t>
            </w:r>
            <w:r>
              <w:rPr>
                <w:b/>
              </w:rPr>
              <w:t xml:space="preserve">bulk № 300 (5х60) (по 5 мл у флаконі; по 5 флаконів у картонній коробці; по 60 коробок у коробці); in bulk № 400 (5х80) (по 5 мл у флаконі; по 5 флаконів у картонній коробці; по 80 коробок у коробці); in bulk № 300 (5х1х60) (по 3 мл у картриджі; додатково </w:t>
            </w:r>
            <w:r>
              <w:rPr>
                <w:b/>
              </w:rPr>
              <w:t>у картридж вміщені 3 металевих кульки; по 5 картриджів у блістері,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</w:t>
            </w:r>
            <w:r>
              <w:rPr>
                <w:b/>
              </w:rPr>
              <w:t xml:space="preserve"> у картридж вміщені 3 металевих кульки; по 5 шприц-ручок у картонній коробці; по 40 коробок у коробці); in bulk № 240(5х48) (по 5 мл у флаконі; по 5 флаконів у картонній коробці; по 48 коробок у коробці); in bulk №360 (5х72) (по 5 мл у флаконі; по 5 флакон</w:t>
            </w:r>
            <w:r>
              <w:rPr>
                <w:b/>
              </w:rPr>
              <w:t>ів у картонній коробці; по 72 коробки у коробці); in bulk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272272-22/В-134, 272286-22/В-134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ін‘єкцій,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  <w:t xml:space="preserve">№ 1, № 5 (по 5 мл у флаконі; по 1 або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</w:t>
            </w:r>
            <w:r>
              <w:rPr>
                <w:b/>
              </w:rPr>
              <w:t xml:space="preserve">и у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 xml:space="preserve">для виробника ТОВ "Фарма Лайф", Україна: </w:t>
            </w:r>
            <w:r>
              <w:rPr>
                <w:b/>
              </w:rPr>
              <w:br/>
              <w:t>№ 5 (по 5 мл у флаконі; по 5 флаконів у картонній коробці) з марк</w:t>
            </w:r>
            <w:r>
              <w:rPr>
                <w:b/>
              </w:rPr>
              <w:t xml:space="preserve">уванням українською мовою; </w:t>
            </w:r>
            <w:r>
              <w:rPr>
                <w:b/>
              </w:rPr>
              <w:br/>
              <w:t xml:space="preserve">№ 5 (5х1) (по 3 мл у картриджі;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ін`єкцій);</w:t>
            </w:r>
            <w:r>
              <w:rPr>
                <w:b/>
              </w:rPr>
              <w:t xml:space="preserve"> по 5 шприц-ручок в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>in bulk: № 300 (5х60):</w:t>
            </w:r>
            <w:r>
              <w:rPr>
                <w:b/>
              </w:rPr>
              <w:br/>
              <w:t>(по 5 мл у флаконі; по 5 флаконів у картонній коробці; по 60 коробок</w:t>
            </w:r>
            <w:r>
              <w:rPr>
                <w:b/>
              </w:rPr>
              <w:t xml:space="preserve"> у коробці);</w:t>
            </w:r>
            <w:r>
              <w:rPr>
                <w:b/>
              </w:rPr>
              <w:br/>
              <w:t>in bulk: № 400 (5х80):</w:t>
            </w:r>
            <w:r>
              <w:rPr>
                <w:b/>
              </w:rPr>
              <w:br/>
              <w:t>(по 5 мл у флаконі; по 5 флаконів у картонній коробці; по 80 коробок у коробці;)</w:t>
            </w:r>
            <w:r>
              <w:rPr>
                <w:b/>
              </w:rPr>
              <w:br/>
              <w:t>in bulk: № 240 (5х48):</w:t>
            </w:r>
            <w:r>
              <w:rPr>
                <w:b/>
              </w:rPr>
              <w:br/>
              <w:t>(по 5 мл у флаконі; по 5 флаконів у картонній коробці; по 48 коробок у коробці);</w:t>
            </w:r>
            <w:r>
              <w:rPr>
                <w:b/>
              </w:rPr>
              <w:br/>
              <w:t>in bulk: № 300 (5х1х60):</w:t>
            </w:r>
            <w:r>
              <w:rPr>
                <w:b/>
              </w:rPr>
              <w:br/>
              <w:t>(по 3 мл у</w:t>
            </w:r>
            <w:r>
              <w:rPr>
                <w:b/>
              </w:rPr>
              <w:t xml:space="preserve"> картриджі; по 5 картриджів у блістері; по 1 блістеру в картонній коробці; по 60 коробок у коробці);</w:t>
            </w:r>
            <w:r>
              <w:rPr>
                <w:b/>
              </w:rPr>
              <w:br/>
              <w:t>in bulk: № 200 (5х40):</w:t>
            </w:r>
            <w:r>
              <w:rPr>
                <w:b/>
              </w:rPr>
              <w:br/>
              <w:t>(по 3 мл в картриджі, вмонтованому в одноразову шприц-ручку СолоСтар® (без голок для ін’єкцій); по 5 шприц-ручок у картонній коробці</w:t>
            </w:r>
            <w:r>
              <w:rPr>
                <w:b/>
              </w:rPr>
              <w:t>; по 40 коробок у коробці);</w:t>
            </w:r>
            <w:r>
              <w:rPr>
                <w:b/>
              </w:rPr>
              <w:br/>
              <w:t>in bulk: № 120 (1х120):</w:t>
            </w:r>
            <w:r>
              <w:rPr>
                <w:b/>
              </w:rPr>
              <w:br/>
              <w:t>(по 10 мл у флаконі; по 1 флакону у картонній коробці; по 120 коробок у коробці);</w:t>
            </w:r>
            <w:r>
              <w:rPr>
                <w:b/>
              </w:rPr>
              <w:br/>
              <w:t>in bulk: № 120 (5х24):</w:t>
            </w:r>
            <w:r>
              <w:rPr>
                <w:b/>
              </w:rPr>
              <w:br/>
              <w:t>(по 10 мл у флаконі; по 5 флаконів у картонній коробці; по 24 коробки у коробці);</w:t>
            </w:r>
            <w:r>
              <w:rPr>
                <w:b/>
              </w:rPr>
              <w:br/>
              <w:t>in bulk: № 360 (5</w:t>
            </w:r>
            <w:r>
              <w:rPr>
                <w:b/>
              </w:rPr>
              <w:t>х72):</w:t>
            </w:r>
            <w:r>
              <w:rPr>
                <w:b/>
              </w:rPr>
              <w:br/>
              <w:t>(по 5 мл у флаконі; по 5 флаконів у картонній коробці; по 72 коробки у коробці);</w:t>
            </w:r>
            <w:r>
              <w:rPr>
                <w:b/>
              </w:rPr>
              <w:br/>
              <w:t>in bulk: № 5 (5х1):</w:t>
            </w:r>
            <w:r>
              <w:rPr>
                <w:b/>
              </w:rPr>
              <w:br/>
              <w:t>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272272-22/В-134, 272286-22/В-134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ін‘єкцій,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  <w:t xml:space="preserve">№ 1, № 5 (по 5 мл у флаконі; по 1 або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</w:t>
            </w:r>
            <w:r>
              <w:rPr>
                <w:b/>
              </w:rPr>
              <w:t xml:space="preserve">и у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 xml:space="preserve">для виробника ТОВ "Фарма Лайф", Україна: </w:t>
            </w:r>
            <w:r>
              <w:rPr>
                <w:b/>
              </w:rPr>
              <w:br/>
              <w:t>№ 5 (по 5 мл у флаконі; по 5 флаконів у картонній коробці) з марк</w:t>
            </w:r>
            <w:r>
              <w:rPr>
                <w:b/>
              </w:rPr>
              <w:t xml:space="preserve">уванням українською мовою; </w:t>
            </w:r>
            <w:r>
              <w:rPr>
                <w:b/>
              </w:rPr>
              <w:br/>
              <w:t xml:space="preserve">№ 5 (5х1) (по 3 мл у картриджі;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ін`єкцій);</w:t>
            </w:r>
            <w:r>
              <w:rPr>
                <w:b/>
              </w:rPr>
              <w:t xml:space="preserve"> по 5 шприц-ручок в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>in bulk: № 300 (5х60):</w:t>
            </w:r>
            <w:r>
              <w:rPr>
                <w:b/>
              </w:rPr>
              <w:br/>
              <w:t>(по 5 мл у флаконі; по 5 флаконів у картонній коробці; по 60 коробок</w:t>
            </w:r>
            <w:r>
              <w:rPr>
                <w:b/>
              </w:rPr>
              <w:t xml:space="preserve"> у коробці);</w:t>
            </w:r>
            <w:r>
              <w:rPr>
                <w:b/>
              </w:rPr>
              <w:br/>
              <w:t>in bulk: № 400 (5х80):</w:t>
            </w:r>
            <w:r>
              <w:rPr>
                <w:b/>
              </w:rPr>
              <w:br/>
              <w:t>(по 5 мл у флаконі; по 5 флаконів у картонній коробці; по 80 коробок у коробці;)</w:t>
            </w:r>
            <w:r>
              <w:rPr>
                <w:b/>
              </w:rPr>
              <w:br/>
              <w:t>in bulk: № 240 (5х48):</w:t>
            </w:r>
            <w:r>
              <w:rPr>
                <w:b/>
              </w:rPr>
              <w:br/>
              <w:t>(по 5 мл у флаконі; по 5 флаконів у картонній коробці; по 48 коробок у коробці);</w:t>
            </w:r>
            <w:r>
              <w:rPr>
                <w:b/>
              </w:rPr>
              <w:br/>
              <w:t>in bulk: № 300 (5х1х60):</w:t>
            </w:r>
            <w:r>
              <w:rPr>
                <w:b/>
              </w:rPr>
              <w:br/>
              <w:t>(по 3 мл у</w:t>
            </w:r>
            <w:r>
              <w:rPr>
                <w:b/>
              </w:rPr>
              <w:t xml:space="preserve"> картриджі; по 5 картриджів у блістері; по 1 блістеру в картонній коробці; по 60 коробок у коробці);</w:t>
            </w:r>
            <w:r>
              <w:rPr>
                <w:b/>
              </w:rPr>
              <w:br/>
              <w:t>in bulk: № 200 (5х40):</w:t>
            </w:r>
            <w:r>
              <w:rPr>
                <w:b/>
              </w:rPr>
              <w:br/>
              <w:t>(по 3 мл в картриджі, вмонтованому в одноразову шприц-ручку СолоСтар® (без голок для ін’єкцій); по 5 шприц-ручок у картонній коробці</w:t>
            </w:r>
            <w:r>
              <w:rPr>
                <w:b/>
              </w:rPr>
              <w:t>; по 40 коробок у коробці);</w:t>
            </w:r>
            <w:r>
              <w:rPr>
                <w:b/>
              </w:rPr>
              <w:br/>
              <w:t>in bulk: № 120 (1х120):</w:t>
            </w:r>
            <w:r>
              <w:rPr>
                <w:b/>
              </w:rPr>
              <w:br/>
              <w:t>(по 10 мл у флаконі; по 1 флакону у картонній коробці; по 120 коробок у коробці);</w:t>
            </w:r>
            <w:r>
              <w:rPr>
                <w:b/>
              </w:rPr>
              <w:br/>
              <w:t>in bulk: № 120 (5х24):</w:t>
            </w:r>
            <w:r>
              <w:rPr>
                <w:b/>
              </w:rPr>
              <w:br/>
              <w:t>(по 10 мл у флаконі; по 5 флаконів у картонній коробці; по 24 коробки у коробці);</w:t>
            </w:r>
            <w:r>
              <w:rPr>
                <w:b/>
              </w:rPr>
              <w:br/>
              <w:t>in bulk: № 360 (5</w:t>
            </w:r>
            <w:r>
              <w:rPr>
                <w:b/>
              </w:rPr>
              <w:t>х72):</w:t>
            </w:r>
            <w:r>
              <w:rPr>
                <w:b/>
              </w:rPr>
              <w:br/>
              <w:t>(по 5 мл у флаконі; по 5 флаконів у картонній коробці; по 72 коробки у коробці);</w:t>
            </w:r>
            <w:r>
              <w:rPr>
                <w:b/>
              </w:rPr>
              <w:br/>
              <w:t>in bulk: № 5 (5х1):</w:t>
            </w:r>
            <w:r>
              <w:rPr>
                <w:b/>
              </w:rPr>
              <w:br/>
              <w:t>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272272-22/В-134, 272286-22/В-134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ін‘єкцій,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  <w:t xml:space="preserve">№ 1, № 5 (по 5 мл у флаконі; по 1 або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</w:t>
            </w:r>
            <w:r>
              <w:rPr>
                <w:b/>
              </w:rPr>
              <w:t xml:space="preserve">и у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 xml:space="preserve">для виробника ТОВ "Фарма Лайф", Україна: </w:t>
            </w:r>
            <w:r>
              <w:rPr>
                <w:b/>
              </w:rPr>
              <w:br/>
              <w:t>№ 5 (по 5 мл у флаконі; по 5 флаконів у картонній коробці) з марк</w:t>
            </w:r>
            <w:r>
              <w:rPr>
                <w:b/>
              </w:rPr>
              <w:t xml:space="preserve">уванням українською мовою; </w:t>
            </w:r>
            <w:r>
              <w:rPr>
                <w:b/>
              </w:rPr>
              <w:br/>
              <w:t xml:space="preserve">№ 5 (5х1) (по 3 мл у картриджі;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ін`єкцій);</w:t>
            </w:r>
            <w:r>
              <w:rPr>
                <w:b/>
              </w:rPr>
              <w:t xml:space="preserve"> по 5 шприц-ручок в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>in bulk: № 300 (5х60):</w:t>
            </w:r>
            <w:r>
              <w:rPr>
                <w:b/>
              </w:rPr>
              <w:br/>
              <w:t>(по 5 мл у флаконі; по 5 флаконів у картонній коробці; по 60 коробок</w:t>
            </w:r>
            <w:r>
              <w:rPr>
                <w:b/>
              </w:rPr>
              <w:t xml:space="preserve"> у коробці);</w:t>
            </w:r>
            <w:r>
              <w:rPr>
                <w:b/>
              </w:rPr>
              <w:br/>
              <w:t>in bulk: № 400 (5х80):</w:t>
            </w:r>
            <w:r>
              <w:rPr>
                <w:b/>
              </w:rPr>
              <w:br/>
              <w:t>(по 5 мл у флаконі; по 5 флаконів у картонній коробці; по 80 коробок у коробці;)</w:t>
            </w:r>
            <w:r>
              <w:rPr>
                <w:b/>
              </w:rPr>
              <w:br/>
              <w:t>in bulk: № 240 (5х48):</w:t>
            </w:r>
            <w:r>
              <w:rPr>
                <w:b/>
              </w:rPr>
              <w:br/>
              <w:t>(по 5 мл у флаконі; по 5 флаконів у картонній коробці; по 48 коробок у коробці);</w:t>
            </w:r>
            <w:r>
              <w:rPr>
                <w:b/>
              </w:rPr>
              <w:br/>
              <w:t>in bulk: № 300 (5х1х60):</w:t>
            </w:r>
            <w:r>
              <w:rPr>
                <w:b/>
              </w:rPr>
              <w:br/>
              <w:t>(по 3 мл у</w:t>
            </w:r>
            <w:r>
              <w:rPr>
                <w:b/>
              </w:rPr>
              <w:t xml:space="preserve"> картриджі; по 5 картриджів у блістері; по 1 блістеру в картонній коробці; по 60 коробок у коробці);</w:t>
            </w:r>
            <w:r>
              <w:rPr>
                <w:b/>
              </w:rPr>
              <w:br/>
              <w:t>in bulk: № 200 (5х40):</w:t>
            </w:r>
            <w:r>
              <w:rPr>
                <w:b/>
              </w:rPr>
              <w:br/>
              <w:t>(по 3 мл в картриджі, вмонтованому в одноразову шприц-ручку СолоСтар® (без голок для ін’єкцій); по 5 шприц-ручок у картонній коробці</w:t>
            </w:r>
            <w:r>
              <w:rPr>
                <w:b/>
              </w:rPr>
              <w:t>; по 40 коробок у коробці);</w:t>
            </w:r>
            <w:r>
              <w:rPr>
                <w:b/>
              </w:rPr>
              <w:br/>
              <w:t>in bulk: № 120 (1х120):</w:t>
            </w:r>
            <w:r>
              <w:rPr>
                <w:b/>
              </w:rPr>
              <w:br/>
              <w:t>(по 10 мл у флаконі; по 1 флакону у картонній коробці; по 120 коробок у коробці);</w:t>
            </w:r>
            <w:r>
              <w:rPr>
                <w:b/>
              </w:rPr>
              <w:br/>
              <w:t>in bulk: № 120 (5х24):</w:t>
            </w:r>
            <w:r>
              <w:rPr>
                <w:b/>
              </w:rPr>
              <w:br/>
              <w:t>(по 10 мл у флаконі; по 5 флаконів у картонній коробці; по 24 коробки у коробці);</w:t>
            </w:r>
            <w:r>
              <w:rPr>
                <w:b/>
              </w:rPr>
              <w:br/>
              <w:t>in bulk: № 360 (5</w:t>
            </w:r>
            <w:r>
              <w:rPr>
                <w:b/>
              </w:rPr>
              <w:t>х72):</w:t>
            </w:r>
            <w:r>
              <w:rPr>
                <w:b/>
              </w:rPr>
              <w:br/>
              <w:t>(по 5 мл у флаконі; по 5 флаконів у картонній коробці; по 72 коробки у коробці);</w:t>
            </w:r>
            <w:r>
              <w:rPr>
                <w:b/>
              </w:rPr>
              <w:br/>
              <w:t>in bulk: № 5 (5х1):</w:t>
            </w:r>
            <w:r>
              <w:rPr>
                <w:b/>
              </w:rPr>
              <w:br/>
              <w:t>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272272-22/В-134, 272286-22/В-134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ін‘єкцій,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  <w:t xml:space="preserve">№ 1, № 5 (по 5 мл у флаконі; по 1 або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</w:t>
            </w:r>
            <w:r>
              <w:rPr>
                <w:b/>
              </w:rPr>
              <w:t xml:space="preserve">и у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 xml:space="preserve">для виробника ТОВ "Фарма Лайф", Україна: </w:t>
            </w:r>
            <w:r>
              <w:rPr>
                <w:b/>
              </w:rPr>
              <w:br/>
              <w:t>№ 5 (по 5 мл у флаконі; по 5 флаконів у картонній коробці) з марк</w:t>
            </w:r>
            <w:r>
              <w:rPr>
                <w:b/>
              </w:rPr>
              <w:t xml:space="preserve">уванням українською мовою; </w:t>
            </w:r>
            <w:r>
              <w:rPr>
                <w:b/>
              </w:rPr>
              <w:br/>
              <w:t xml:space="preserve">№ 5 (5х1) (по 3 мл у картриджі;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ін`єкцій);</w:t>
            </w:r>
            <w:r>
              <w:rPr>
                <w:b/>
              </w:rPr>
              <w:t xml:space="preserve"> по 5 шприц-ручок в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>in bulk: № 300 (5х60):</w:t>
            </w:r>
            <w:r>
              <w:rPr>
                <w:b/>
              </w:rPr>
              <w:br/>
              <w:t>(по 5 мл у флаконі; по 5 флаконів у картонній коробці; по 60 коробок</w:t>
            </w:r>
            <w:r>
              <w:rPr>
                <w:b/>
              </w:rPr>
              <w:t xml:space="preserve"> у коробці);</w:t>
            </w:r>
            <w:r>
              <w:rPr>
                <w:b/>
              </w:rPr>
              <w:br/>
              <w:t>in bulk: № 400 (5х80):</w:t>
            </w:r>
            <w:r>
              <w:rPr>
                <w:b/>
              </w:rPr>
              <w:br/>
              <w:t>(по 5 мл у флаконі; по 5 флаконів у картонній коробці; по 80 коробок у коробці;)</w:t>
            </w:r>
            <w:r>
              <w:rPr>
                <w:b/>
              </w:rPr>
              <w:br/>
              <w:t>in bulk: № 240 (5х48):</w:t>
            </w:r>
            <w:r>
              <w:rPr>
                <w:b/>
              </w:rPr>
              <w:br/>
              <w:t>(по 5 мл у флаконі; по 5 флаконів у картонній коробці; по 48 коробок у коробці);</w:t>
            </w:r>
            <w:r>
              <w:rPr>
                <w:b/>
              </w:rPr>
              <w:br/>
              <w:t>in bulk: № 300 (5х1х60):</w:t>
            </w:r>
            <w:r>
              <w:rPr>
                <w:b/>
              </w:rPr>
              <w:br/>
              <w:t>(по 3 мл у</w:t>
            </w:r>
            <w:r>
              <w:rPr>
                <w:b/>
              </w:rPr>
              <w:t xml:space="preserve"> картриджі; по 5 картриджів у блістері; по 1 блістеру в картонній коробці; по 60 коробок у коробці);</w:t>
            </w:r>
            <w:r>
              <w:rPr>
                <w:b/>
              </w:rPr>
              <w:br/>
              <w:t>in bulk: № 200 (5х40):</w:t>
            </w:r>
            <w:r>
              <w:rPr>
                <w:b/>
              </w:rPr>
              <w:br/>
              <w:t>(по 3 мл в картриджі, вмонтованому в одноразову шприц-ручку СолоСтар® (без голок для ін’єкцій); по 5 шприц-ручок у картонній коробці</w:t>
            </w:r>
            <w:r>
              <w:rPr>
                <w:b/>
              </w:rPr>
              <w:t>; по 40 коробок у коробці);</w:t>
            </w:r>
            <w:r>
              <w:rPr>
                <w:b/>
              </w:rPr>
              <w:br/>
              <w:t>in bulk: № 120 (1х120):</w:t>
            </w:r>
            <w:r>
              <w:rPr>
                <w:b/>
              </w:rPr>
              <w:br/>
              <w:t>(по 10 мл у флаконі; по 1 флакону у картонній коробці; по 120 коробок у коробці);</w:t>
            </w:r>
            <w:r>
              <w:rPr>
                <w:b/>
              </w:rPr>
              <w:br/>
              <w:t>in bulk: № 120 (5х24):</w:t>
            </w:r>
            <w:r>
              <w:rPr>
                <w:b/>
              </w:rPr>
              <w:br/>
              <w:t>(по 10 мл у флаконі; по 5 флаконів у картонній коробці; по 24 коробки у коробці);</w:t>
            </w:r>
            <w:r>
              <w:rPr>
                <w:b/>
              </w:rPr>
              <w:br/>
              <w:t>in bulk: № 360 (5</w:t>
            </w:r>
            <w:r>
              <w:rPr>
                <w:b/>
              </w:rPr>
              <w:t>х72):</w:t>
            </w:r>
            <w:r>
              <w:rPr>
                <w:b/>
              </w:rPr>
              <w:br/>
              <w:t>(по 5 мл у флаконі; по 5 флаконів у картонній коробці; по 72 коробки у коробці);</w:t>
            </w:r>
            <w:r>
              <w:rPr>
                <w:b/>
              </w:rPr>
              <w:br/>
              <w:t>in bulk: № 5 (5х1):</w:t>
            </w:r>
            <w:r>
              <w:rPr>
                <w:b/>
              </w:rPr>
              <w:br/>
              <w:t>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272272-22/В-134, 272286-22/В-134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ін‘єкцій,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  <w:t xml:space="preserve">№ 1, № 5 (по 5 мл у флаконі; по 1 або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</w:t>
            </w:r>
            <w:r>
              <w:rPr>
                <w:b/>
              </w:rPr>
              <w:t xml:space="preserve">и у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 xml:space="preserve">для виробника ТОВ "Фарма Лайф", Україна: </w:t>
            </w:r>
            <w:r>
              <w:rPr>
                <w:b/>
              </w:rPr>
              <w:br/>
              <w:t>№ 5 (по 5 мл у флаконі; по 5 флаконів у картонній коробці) з марк</w:t>
            </w:r>
            <w:r>
              <w:rPr>
                <w:b/>
              </w:rPr>
              <w:t xml:space="preserve">уванням українською мовою; </w:t>
            </w:r>
            <w:r>
              <w:rPr>
                <w:b/>
              </w:rPr>
              <w:br/>
              <w:t xml:space="preserve">№ 5 (5х1) (по 3 мл у картриджі;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ін`єкцій);</w:t>
            </w:r>
            <w:r>
              <w:rPr>
                <w:b/>
              </w:rPr>
              <w:t xml:space="preserve"> по 5 шприц-ручок в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>in bulk: № 300 (5х60):</w:t>
            </w:r>
            <w:r>
              <w:rPr>
                <w:b/>
              </w:rPr>
              <w:br/>
              <w:t>(по 5 мл у флаконі; по 5 флаконів у картонній коробці; по 60 коробок</w:t>
            </w:r>
            <w:r>
              <w:rPr>
                <w:b/>
              </w:rPr>
              <w:t xml:space="preserve"> у коробці);</w:t>
            </w:r>
            <w:r>
              <w:rPr>
                <w:b/>
              </w:rPr>
              <w:br/>
              <w:t>in bulk: № 400 (5х80):</w:t>
            </w:r>
            <w:r>
              <w:rPr>
                <w:b/>
              </w:rPr>
              <w:br/>
              <w:t>(по 5 мл у флаконі; по 5 флаконів у картонній коробці; по 80 коробок у коробці;)</w:t>
            </w:r>
            <w:r>
              <w:rPr>
                <w:b/>
              </w:rPr>
              <w:br/>
              <w:t>in bulk: № 240 (5х48):</w:t>
            </w:r>
            <w:r>
              <w:rPr>
                <w:b/>
              </w:rPr>
              <w:br/>
              <w:t>(по 5 мл у флаконі; по 5 флаконів у картонній коробці; по 48 коробок у коробці);</w:t>
            </w:r>
            <w:r>
              <w:rPr>
                <w:b/>
              </w:rPr>
              <w:br/>
              <w:t>in bulk: № 300 (5х1х60):</w:t>
            </w:r>
            <w:r>
              <w:rPr>
                <w:b/>
              </w:rPr>
              <w:br/>
              <w:t>(по 3 мл у</w:t>
            </w:r>
            <w:r>
              <w:rPr>
                <w:b/>
              </w:rPr>
              <w:t xml:space="preserve"> картриджі; по 5 картриджів у блістері; по 1 блістеру в картонній коробці; по 60 коробок у коробці);</w:t>
            </w:r>
            <w:r>
              <w:rPr>
                <w:b/>
              </w:rPr>
              <w:br/>
              <w:t>in bulk: № 200 (5х40):</w:t>
            </w:r>
            <w:r>
              <w:rPr>
                <w:b/>
              </w:rPr>
              <w:br/>
              <w:t>(по 3 мл в картриджі, вмонтованому в одноразову шприц-ручку СолоСтар® (без голок для ін’єкцій); по 5 шприц-ручок у картонній коробці</w:t>
            </w:r>
            <w:r>
              <w:rPr>
                <w:b/>
              </w:rPr>
              <w:t>; по 40 коробок у коробці);</w:t>
            </w:r>
            <w:r>
              <w:rPr>
                <w:b/>
              </w:rPr>
              <w:br/>
              <w:t>in bulk: № 120 (1х120):</w:t>
            </w:r>
            <w:r>
              <w:rPr>
                <w:b/>
              </w:rPr>
              <w:br/>
              <w:t>(по 10 мл у флаконі; по 1 флакону у картонній коробці; по 120 коробок у коробці);</w:t>
            </w:r>
            <w:r>
              <w:rPr>
                <w:b/>
              </w:rPr>
              <w:br/>
              <w:t>in bulk: № 120 (5х24):</w:t>
            </w:r>
            <w:r>
              <w:rPr>
                <w:b/>
              </w:rPr>
              <w:br/>
              <w:t>(по 10 мл у флаконі; по 5 флаконів у картонній коробці; по 24 коробки у коробці);</w:t>
            </w:r>
            <w:r>
              <w:rPr>
                <w:b/>
              </w:rPr>
              <w:br/>
              <w:t>in bulk: № 360 (5</w:t>
            </w:r>
            <w:r>
              <w:rPr>
                <w:b/>
              </w:rPr>
              <w:t>х72):</w:t>
            </w:r>
            <w:r>
              <w:rPr>
                <w:b/>
              </w:rPr>
              <w:br/>
              <w:t>(по 5 мл у флаконі; по 5 флаконів у картонній коробці; по 72 коробки у коробці);</w:t>
            </w:r>
            <w:r>
              <w:rPr>
                <w:b/>
              </w:rPr>
              <w:br/>
              <w:t>in bulk: № 5 (5х1):</w:t>
            </w:r>
            <w:r>
              <w:rPr>
                <w:b/>
              </w:rPr>
              <w:br/>
              <w:t>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272272-22/В-134, 272286-22/В-134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ін‘єкцій,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  <w:t xml:space="preserve">№ 1, № 5 (по 5 мл у флаконі; по 1 або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</w:t>
            </w:r>
            <w:r>
              <w:rPr>
                <w:b/>
              </w:rPr>
              <w:t xml:space="preserve">и у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 xml:space="preserve">для виробника ТОВ "Фарма Лайф", Україна: </w:t>
            </w:r>
            <w:r>
              <w:rPr>
                <w:b/>
              </w:rPr>
              <w:br/>
              <w:t>№ 5 (по 5 мл у флаконі; по 5 флаконів у картонній коробці) з марк</w:t>
            </w:r>
            <w:r>
              <w:rPr>
                <w:b/>
              </w:rPr>
              <w:t xml:space="preserve">уванням українською мовою; </w:t>
            </w:r>
            <w:r>
              <w:rPr>
                <w:b/>
              </w:rPr>
              <w:br/>
              <w:t xml:space="preserve">№ 5 (5х1) (по 3 мл у картриджі;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ін`єкцій);</w:t>
            </w:r>
            <w:r>
              <w:rPr>
                <w:b/>
              </w:rPr>
              <w:t xml:space="preserve"> по 5 шприц-ручок в картонній коробці) з маркуванням українською мовою; </w:t>
            </w:r>
            <w:r>
              <w:rPr>
                <w:b/>
              </w:rPr>
              <w:br/>
              <w:t>№ 1 (по 10 мл у флаконі; по 1 флакону у картонній коробці) з маркуванням українською мовою;</w:t>
            </w:r>
            <w:r>
              <w:rPr>
                <w:b/>
              </w:rPr>
              <w:br/>
              <w:t>in bulk: № 300 (5х60):</w:t>
            </w:r>
            <w:r>
              <w:rPr>
                <w:b/>
              </w:rPr>
              <w:br/>
              <w:t>(по 5 мл у флаконі; по 5 флаконів у картонній коробці; по 60 коробок</w:t>
            </w:r>
            <w:r>
              <w:rPr>
                <w:b/>
              </w:rPr>
              <w:t xml:space="preserve"> у коробці);</w:t>
            </w:r>
            <w:r>
              <w:rPr>
                <w:b/>
              </w:rPr>
              <w:br/>
              <w:t>in bulk: № 400 (5х80):</w:t>
            </w:r>
            <w:r>
              <w:rPr>
                <w:b/>
              </w:rPr>
              <w:br/>
              <w:t>(по 5 мл у флаконі; по 5 флаконів у картонній коробці; по 80 коробок у коробці;)</w:t>
            </w:r>
            <w:r>
              <w:rPr>
                <w:b/>
              </w:rPr>
              <w:br/>
              <w:t>in bulk: № 240 (5х48):</w:t>
            </w:r>
            <w:r>
              <w:rPr>
                <w:b/>
              </w:rPr>
              <w:br/>
              <w:t>(по 5 мл у флаконі; по 5 флаконів у картонній коробці; по 48 коробок у коробці);</w:t>
            </w:r>
            <w:r>
              <w:rPr>
                <w:b/>
              </w:rPr>
              <w:br/>
              <w:t>in bulk: № 300 (5х1х60):</w:t>
            </w:r>
            <w:r>
              <w:rPr>
                <w:b/>
              </w:rPr>
              <w:br/>
              <w:t>(по 3 мл у</w:t>
            </w:r>
            <w:r>
              <w:rPr>
                <w:b/>
              </w:rPr>
              <w:t xml:space="preserve"> картриджі; по 5 картриджів у блістері; по 1 блістеру в картонній коробці; по 60 коробок у коробці);</w:t>
            </w:r>
            <w:r>
              <w:rPr>
                <w:b/>
              </w:rPr>
              <w:br/>
              <w:t>in bulk: № 200 (5х40):</w:t>
            </w:r>
            <w:r>
              <w:rPr>
                <w:b/>
              </w:rPr>
              <w:br/>
              <w:t>(по 3 мл в картриджі, вмонтованому в одноразову шприц-ручку СолоСтар® (без голок для ін’єкцій); по 5 шприц-ручок у картонній коробці</w:t>
            </w:r>
            <w:r>
              <w:rPr>
                <w:b/>
              </w:rPr>
              <w:t>; по 40 коробок у коробці);</w:t>
            </w:r>
            <w:r>
              <w:rPr>
                <w:b/>
              </w:rPr>
              <w:br/>
              <w:t>in bulk: № 120 (1х120):</w:t>
            </w:r>
            <w:r>
              <w:rPr>
                <w:b/>
              </w:rPr>
              <w:br/>
              <w:t>(по 10 мл у флаконі; по 1 флакону у картонній коробці; по 120 коробок у коробці);</w:t>
            </w:r>
            <w:r>
              <w:rPr>
                <w:b/>
              </w:rPr>
              <w:br/>
              <w:t>in bulk: № 120 (5х24):</w:t>
            </w:r>
            <w:r>
              <w:rPr>
                <w:b/>
              </w:rPr>
              <w:br/>
              <w:t>(по 10 мл у флаконі; по 5 флаконів у картонній коробці; по 24 коробки у коробці);</w:t>
            </w:r>
            <w:r>
              <w:rPr>
                <w:b/>
              </w:rPr>
              <w:br/>
              <w:t>in bulk: № 360 (5</w:t>
            </w:r>
            <w:r>
              <w:rPr>
                <w:b/>
              </w:rPr>
              <w:t>х72):</w:t>
            </w:r>
            <w:r>
              <w:rPr>
                <w:b/>
              </w:rPr>
              <w:br/>
              <w:t>(по 5 мл у флаконі; по 5 флаконів у картонній коробці; по 72 коробки у коробці);</w:t>
            </w:r>
            <w:r>
              <w:rPr>
                <w:b/>
              </w:rPr>
              <w:br/>
              <w:t>in bulk: № 5 (5х1):</w:t>
            </w:r>
            <w:r>
              <w:rPr>
                <w:b/>
              </w:rPr>
              <w:br/>
              <w:t>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259444-21/В-118, 259445-21/В-118, 259446-21/В-118, 259447-21/В-118, 259448-21/В-118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259444-21/В-118, 259445-21/В-118, 259446-21/В-118, 259447-21/В-118, 259448-21/В-118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259444-21/В-118, 259445-21/В-118, 259446-21/В-118, 259447-21/В-118, 259448-21/В-118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273406-22/З-28, 273407-22/З-28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</w:t>
            </w:r>
            <w:r>
              <w:rPr>
                <w:b/>
              </w:rPr>
              <w:t>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273406-22/З-28, 273407-22/З-28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</w:t>
            </w:r>
            <w:r>
              <w:rPr>
                <w:b/>
              </w:rPr>
              <w:t>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273406-22/З-28, 273407-22/З-28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</w:t>
            </w:r>
            <w:r>
              <w:rPr>
                <w:b/>
              </w:rPr>
              <w:t>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267426-21/З-128, 267427-21/З-128, 267428-21/З-128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 xml:space="preserve"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</w:t>
            </w:r>
            <w:r>
              <w:rPr>
                <w:b/>
              </w:rPr>
              <w:t>3 камера – 255 мл, або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267426-21/З-128, 267427-21/З-128, 267428-21/З-128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267426-21/З-128, 267427-21/З-128, 267428-21/З-128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267429-21/З-128, 267430-21/З-128, 267431-21/З-128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267429-21/З-128, 267430-21/З-128, 267431-21/З-128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267429-21/З-128, 267430-21/З-128, 267431-21/З-128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247897-20/З-132, 270005-21/З-132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247897-20/З-132, 270005-21/З-132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247897-20/З-132, 270005-21/З-132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247898-20/З-132, 270006-21/З-132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247898-20/З-132, 270006-21/З-132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247898-20/З-132, 270006-21/З-132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247900-20/З-132, 270007-21/З-132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247900-20/З-132, 270007-21/З-132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247900-20/З-132, 270007-21/З-132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247922-20/З-132, 270008-21/З-132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247922-20/З-132, 270008-21/З-132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247922-20/З-132, 270008-21/З-132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273674-22/З-137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гель вагінальний, 20 мг/г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30 г у тубі; по 1 тубі з аплікатором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273674-22/З-137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гель вагінальний, 20 мг/г</w:t>
            </w:r>
            <w:r>
              <w:rPr>
                <w:b/>
              </w:rPr>
              <w:br/>
              <w:t xml:space="preserve">по 30 г у тубі; по 1 тубі з аплікатором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273674-22/З-137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гель вагінальний, 20 мг/г</w:t>
            </w:r>
            <w:r>
              <w:rPr>
                <w:b/>
              </w:rPr>
              <w:br/>
              <w:t xml:space="preserve">по 30 г у тубі; по 1 тубі з аплікатором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275389-22/З-123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крем; по 15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275389-22/З-123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крем; по 15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275389-22/З-123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крем; по 15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261633-21/З-28, 261634-21/З-28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261633-21/З-28, 261634-21/З-28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261633-21/З-28, 261634-21/З-28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>концентрат для розчину для інфузій, 10 мг/мл по 5 мл (50 мг), або по 15 мл (150 мг), або по 45 мл (450 мг), або по 60 мл (600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274872-22/З-66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мг, по 20 мг,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</w:t>
            </w:r>
            <w:r>
              <w:rPr>
                <w:b/>
              </w:rPr>
              <w:t>49-22/З-128, 273450-22/З-128,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273449-22/З-128, 273450-2</w:t>
            </w:r>
            <w:r>
              <w:rPr>
                <w:b/>
              </w:rPr>
              <w:t>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273449-22/З-12</w:t>
            </w:r>
            <w:r>
              <w:rPr>
                <w:b/>
              </w:rPr>
              <w:t>8, 273450-22/З-128,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</w:t>
            </w:r>
            <w:r>
              <w:rPr>
                <w:b/>
              </w:rPr>
              <w:t>49-22/З-128, 273450-22/З-128,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273449-22/З-128, 273450-2</w:t>
            </w:r>
            <w:r>
              <w:rPr>
                <w:b/>
              </w:rPr>
              <w:t>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273449-22/З-12</w:t>
            </w:r>
            <w:r>
              <w:rPr>
                <w:b/>
              </w:rPr>
              <w:t>8, 273450-22/З-128,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 xml:space="preserve">форма </w:t>
            </w:r>
            <w:r>
              <w:rPr>
                <w:b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</w:t>
            </w:r>
            <w:r>
              <w:rPr>
                <w:b/>
              </w:rPr>
              <w:t>49-22/З-128, 273450-22/З-128,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273449-22/З-128, 273450-2</w:t>
            </w:r>
            <w:r>
              <w:rPr>
                <w:b/>
              </w:rPr>
              <w:t>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273440-22/З-128, 273441-22/З-128, 273442-22/З-128, 273443-22/З-128, 273444-22/З-128, 273445-22/З-128, 273446-22/З-128, 273447-22/З-128, 273448-22/З-128, 273449-22/З-12</w:t>
            </w:r>
            <w:r>
              <w:rPr>
                <w:b/>
              </w:rPr>
              <w:t>8, 273450-22/З-128, 273451-22/З-128, 273452-22/З-128, 273453-22/З-128, 273454-22/З-128, 273455-22/З-128, 273456-22/З-128, 273457-22/З-128, 273458-22/З-128, 273459-22/З-128, 273460-22/З-128, 273461-22/З-128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 xml:space="preserve">форма </w:t>
            </w:r>
            <w:r>
              <w:rPr>
                <w:b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Кардура®, </w:t>
            </w:r>
            <w:r>
              <w:rPr>
                <w:b/>
              </w:rPr>
              <w:t>таблетки по 1 мг, по 2 мг або по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264658-21/З-124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264658-21/З-124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264658-21/З-124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272212-22/З-06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 , вкриті оболонкою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272212-22/З-06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 , вкриті оболонкою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272212-22/З-06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 , вкриті оболонкою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271406-22/В-96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МО/мл, 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271406-22/В-96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МО/мл, 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271406-22/В-96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МО/мл, № 1 (по 1 багатодозовому флакону по 3 мл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273075-22/З-100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273075-22/З-100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273075-22/З-100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273076-22/З-134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273076-22/З-134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273076-22/З-134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267533-21/В-92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Корвалазид, </w:t>
            </w:r>
            <w:r>
              <w:rPr>
                <w:b/>
              </w:rPr>
              <w:t>Краплі оральні по 25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267533-21/В-92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Корвалазид, </w:t>
            </w:r>
            <w:r>
              <w:rPr>
                <w:b/>
              </w:rPr>
              <w:t>Краплі оральні по 25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267533-21/В-92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Корвалазид, </w:t>
            </w:r>
            <w:r>
              <w:rPr>
                <w:b/>
              </w:rPr>
              <w:t>Краплі оральні по 25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273263-22/В-96, 273264-22/В-96, 2</w:t>
            </w:r>
            <w:r>
              <w:rPr>
                <w:b/>
              </w:rPr>
              <w:t>73265-22/В-96, 273266-22/В-96, 273267-22/В-96, 273268-22/В-96, 273269-22/В-96, 273270-22/В-96, 273271-22/В-96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273263-22/В-96, 273264-22/В-96, 273265-22/В-96, 273266-22/В-96, 273267-22/В-96, 273268-22/В-96, 273269-22/В-96, 273270-</w:t>
            </w:r>
            <w:r>
              <w:rPr>
                <w:b/>
              </w:rPr>
              <w:t>22/В-96, 273271-22/В-96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273263-22/В-96, 273264-22/В-96, 273265-22/В-96, 273266-22/В-</w:t>
            </w:r>
            <w:r>
              <w:rPr>
                <w:b/>
              </w:rPr>
              <w:t>96, 273267-22/В-96, 273268-22/В-96, 273269-22/В-96, 273270-22/В-96, 273271-22/В-96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273263-22/В-96, 273264-22/В-96, 273265-22/В-96, 273266-22/В-</w:t>
            </w:r>
            <w:r>
              <w:rPr>
                <w:b/>
              </w:rPr>
              <w:t>96, 273267-22/В-96, 273268-22/В-96, 273269-22/В-96, 273270-22/В-96, 273271-22/В-96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273263-22/В-96, 273264-22/В-96, 273265-22/В-96, 273266-22/В-96, 273267-22/В-96, 273268-22/В-96, 273269-22/В-96, 273270-</w:t>
            </w:r>
            <w:r>
              <w:rPr>
                <w:b/>
              </w:rPr>
              <w:t>22/В-96, 273271-22/В-96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273263-22/В-96, 273264-22/В-96, 273265-22/В-96, 273266-22/В-</w:t>
            </w:r>
            <w:r>
              <w:rPr>
                <w:b/>
              </w:rPr>
              <w:t>96, 273267-22/В-96, 273268-22/В-96, 273269-22/В-96, 273270-22/В-96, 273271-22/В-96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272230-22/В-100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мг, № 30 (10х3): по 10 таблеток у блістері; по 3 блістери у картонній коробці; 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272230-22/В-100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мг, № 30 (10х3): по 10 таблеток у блістері; по 3 блістери у картонній коробці; 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272230-22/В-100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мг, № 30 (10х3): по 10 таблеток у блістері; по 3 блістери у картонній коробці; 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258262-21/З-86, 258263-21/З-86, 258264-21/З-86, 258265-21/З-86, 258266-21/З-86, 258267-21/З-86, 258268-21/З-86, 258269-21/З-86, 2</w:t>
            </w:r>
            <w:r>
              <w:rPr>
                <w:b/>
              </w:rPr>
              <w:t>58270-21/З-86, 258271-21/З-86, 270396-21/З-137, 275768-22/З-86, 275769-22/З-86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Ко-Сентор®, </w:t>
            </w:r>
            <w:r>
              <w:rPr>
                <w:b/>
              </w:rPr>
              <w:t xml:space="preserve">таблетки, вкриті плівковою оболонкою, по 100 мг/12,5 мг; по 10 таблеток у блістері; по 3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258262-21/З-86, 258263-21/З-86, 258264-21/З-86, 258265-21/З-86, 258266-21/З-86, 258267-21/З-86, 258268-21/З-86, 258269-21/З-86, 258270-21/З-86, 258271-21/З-86, 270396-21/З-137, 2</w:t>
            </w:r>
            <w:r>
              <w:rPr>
                <w:b/>
              </w:rPr>
              <w:t>75768-22/З-86, 275769-22/З-86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Ко-Сентор®, </w:t>
            </w:r>
            <w:r>
              <w:rPr>
                <w:b/>
              </w:rPr>
              <w:t xml:space="preserve">таблетки, вкриті плівковою оболонкою, по 100 мг/12,5 мг; по 10 таблеток у блістері; по 3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258262-21/З-86, </w:t>
            </w:r>
            <w:r>
              <w:rPr>
                <w:b/>
              </w:rPr>
              <w:t>258263-21/З-86, 258264-21/З-86, 258265-21/З-86, 258266-21/З-86, 258267-21/З-86, 258268-21/З-86, 258269-21/З-86, 258270-21/З-86, 258271-21/З-86, 270396-21/З-137, 275768-22/З-86, 275769-22/З-86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Ко-Сентор®, </w:t>
            </w:r>
            <w:r>
              <w:rPr>
                <w:b/>
              </w:rPr>
              <w:t xml:space="preserve">таблетки, вкриті плівковою оболонкою, по 100 мг/12,5 мг; по 10 таблеток у блістері; по 3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269301-21/З-124, 269302-21/З-124, 269303-21/З-124, 269304-21/З-124, 269305-21/З-124, 269306-21/З-124, 269307-21/З-124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269301-21/З-124, 269302-21/З-124, 269303-21/З-124, 269304-21/З-124, 269305-21/З-124, 269306-21/З-124, 269307-21/З-124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269301-21/З-124, 269302-21/З-124, 269303-21/З-124, 269304-21/З-124, 269305-21/З-124, 269306-21/З-124, 269307-21/З-124 в</w:t>
            </w:r>
            <w:r>
              <w:rPr>
                <w:b/>
              </w:rPr>
              <w:t>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275262-22/В-66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мазь,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275262-22/В-66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мазь,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275262-22/В-66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мазь,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266324-21/З-45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розчин,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266324-21/З-45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розчин,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266324-21/З-45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розчин,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269570-21/З-128, 269571-21/З-128, 275526-22/З-124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269570-21/З-128, 269571-21/З-128, 275526-22/З-124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269570-21/З-128, 269571-21/З-128, 275526-22/З-124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250534-21/З-124, 274943-22/З-28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250534-21/З-124, 274943-22/З-28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250534-21/З-124, 274943-22/З-28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271397-22/В-121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271397-22/В-121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271397-22/В-121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270653-21/В-60, 270654-21/В-60, 270655-21/В-60, 270656-21/В-</w:t>
            </w:r>
            <w:r>
              <w:rPr>
                <w:b/>
              </w:rPr>
              <w:t>60, 270674-21/В-60, 276066-22/В-60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гранули для орального розчину, 3 г/5 г;</w:t>
            </w:r>
            <w:r>
              <w:rPr>
                <w:b/>
              </w:rPr>
              <w:br/>
              <w:t>по 5 г в саше; по 10 або по 30 саше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270653-21/В-60, 270654-21/В-60, 270655-21/В-60, 270656-21/В-60, 270674-21/В-60, 276066-22/В-60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гранули для орального розчину, 3 г/5 г;</w:t>
            </w:r>
            <w:r>
              <w:rPr>
                <w:b/>
              </w:rPr>
              <w:br/>
              <w:t>по 5 г в саше; по 10 або по 30 саше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270653-21/В-60, 270654-21/В-60, 270655-21/В-60, 270656-21/В-60, 270674-21/В-60, 276066-22/В-60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гранули для орального розчину, 3 г/5 г;</w:t>
            </w:r>
            <w:r>
              <w:rPr>
                <w:b/>
              </w:rPr>
              <w:br/>
              <w:t>по 5 г в саше; по 10 або по 30 саше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272948-22/В-96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гранули для орального розчину, 3 г/5 г, по 5 г в саше, по 10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272948-22/В-96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гранули для орального розчину, 3 г/5 г, по 5 г в саше, по 10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272948-22/В-96 в</w:t>
            </w:r>
            <w:r>
              <w:rPr>
                <w:b/>
              </w:rPr>
              <w:t>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гранули для орального розчину, 3 г/5 г, по 5 г в саше, по 10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272726-22/З-86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Левоаар, </w:t>
            </w:r>
            <w:r>
              <w:rPr>
                <w:b/>
              </w:rPr>
              <w:t>таблетки, вкриті плівковою оболонкою, по 250 мг по 6 або 10 таблеток у блістері, по 1 блістеру в картонній пачці або по 500 мг 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272726-22/З-86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Левоаар, </w:t>
            </w:r>
            <w:r>
              <w:rPr>
                <w:b/>
              </w:rPr>
              <w:t>таблетки, вкриті плівковою оболонкою, по 250 мг по 6 або 10 таблеток у блістері, по 1 блістеру в картонній пачці або по 500 мг 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272726-22/З-86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Левоаар, </w:t>
            </w:r>
            <w:r>
              <w:rPr>
                <w:b/>
              </w:rPr>
              <w:t>таблетки, вкриті плівковою оболонкою, по 250 мг по 6 або 10 таблеток у блістері, по 1 блістеру в картонній пачці або по 500 мг 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272726-22/З-86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Левоаар, </w:t>
            </w:r>
            <w:r>
              <w:rPr>
                <w:b/>
              </w:rPr>
              <w:t>таблетки, вкриті плівковою оболонкою, по 250 мг по 6 або 10 таблеток у блістері, по 1 блістеру в картонній пачці або по 500 мг 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272726-22/З-86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Левоаар, </w:t>
            </w:r>
            <w:r>
              <w:rPr>
                <w:b/>
              </w:rPr>
              <w:t>таблетки, вкриті плівковою оболонкою, по 250 мг по 6 або 10 таблеток у блістері, по 1 блістеру в картонній пачці або по 500 мг 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272726-22/З-86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Левоаар, </w:t>
            </w:r>
            <w:r>
              <w:rPr>
                <w:b/>
              </w:rPr>
              <w:t>таблетки, вкриті плівковою оболонкою, по 250 мг по 6 або 10 таблеток у блістері, по 1 блістеру в картонній пачці або по 500 мг 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274174-22/В-60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 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274174-22/В-60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 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274174-22/В-60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 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265645-21/З-133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 АС,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265645-21/З-133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 АС,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265645-21/З-133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 АС,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272400-22/З-86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272400-22/З-86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272400-22/З-86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272417-22/В-06, 272418-22/В-06, 272419-22/В-06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500 мг, по 5 таблеток у контурній чарунковій упаковці; по 1 контурній чарунковій упаковці у пачці; по 10 таблеток у контурній чарунковій упаковці,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272417-22/В-06, 272418-22/В-06, 272419-22/В-06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500 мг, по 5 таблеток у контурній чарунковій упаковці; по 1 контурній чарунковій упаковці у пачці; по 10 таблеток у контурній чарунковій упаковці,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272417-22/В-06, </w:t>
            </w:r>
            <w:r>
              <w:rPr>
                <w:b/>
              </w:rPr>
              <w:t>272418-22/В-06, 272419-22/В-06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500 мг, по 5 таблеток у контурній чарунковій упаковці; по 1 контурній чарунковій упаковці у пачці; по 10 таблеток у контурній чарунковій упаковці,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274162-22/З-92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274162-22/З-92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274162-22/З-92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267698-21/З-133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мл, по 1,5 мл (15 мг) в ампулах,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267698-21/З-133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мл, по 1,5 мл (15 мг) в ампулах,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267698-21/З-133 </w:t>
            </w:r>
            <w:r>
              <w:rPr>
                <w:b/>
              </w:rPr>
              <w:t>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мл, по 1,5 мл (15 мг) в ампулах,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269314-21/З-121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МЕТЕОСПАЗМІЛ, </w:t>
            </w:r>
            <w:r>
              <w:rPr>
                <w:b/>
              </w:rPr>
              <w:t>капсули, по 10 капсул у блістері; по 2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269314-21/З-121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МЕТЕОСПАЗМІЛ, </w:t>
            </w:r>
            <w:r>
              <w:rPr>
                <w:b/>
              </w:rPr>
              <w:t>капсули, по 10 капсул у блістері; по 2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269314-21/З-121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МЕТЕОСПАЗМІЛ, </w:t>
            </w:r>
            <w:r>
              <w:rPr>
                <w:b/>
              </w:rPr>
              <w:t>капсули, по 10 капсул у блістері; по 2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264873-21/З-116, 264892-21/З-116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</w:t>
            </w:r>
            <w:r>
              <w:rPr>
                <w:b/>
              </w:rPr>
              <w:t>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264873-21/З-116, 264892-21/З-116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</w:t>
            </w:r>
            <w:r>
              <w:rPr>
                <w:b/>
              </w:rPr>
              <w:t>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264873-21/З-116, 264892-21/З-116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</w:t>
            </w:r>
            <w:r>
              <w:rPr>
                <w:b/>
              </w:rPr>
              <w:t>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274398-22/В-92, 274399-22/В-92, 274400-22/В-92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274398-22/В-92, 274399-22/В-92, 274400-22/В-92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274398-22/В-92, 274399-22/В-92, 274400-22/В-92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274229-22/З-100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274229-22/З-100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274229-22/З-100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261572-21/З-60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 xml:space="preserve">таблетки, вкриті оболонкою, кишковорозчинні по 10 мг або 20 мг </w:t>
            </w:r>
            <w:r>
              <w:rPr>
                <w:b/>
              </w:rPr>
              <w:br/>
              <w:t>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261572-21/З-60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 xml:space="preserve">таблетки, вкриті оболонкою, кишковорозчинні по 10 мг або 20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261572-21/З-60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 xml:space="preserve">таблетки, вкриті оболонкою, кишковорозчинні по 10 мг або 20 мг </w:t>
            </w:r>
            <w:r>
              <w:rPr>
                <w:b/>
              </w:rPr>
              <w:br/>
              <w:t>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261572-21/З-60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 xml:space="preserve">таблетки, вкриті оболонкою, кишковорозчинні по 10 мг або 20 мг </w:t>
            </w:r>
            <w:r>
              <w:rPr>
                <w:b/>
              </w:rPr>
              <w:br/>
              <w:t>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261572-21/З-60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 xml:space="preserve">таблетки, вкриті оболонкою, кишковорозчинні по 10 мг або 20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261572-21/З-60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 xml:space="preserve">таблетки, вкриті оболонкою, кишковорозчинні по 10 мг або 20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265876-21/З-98, 265877-21/З-98, 265878-21/З-98, 265879-21/З-98, 265880-21/З-98, 265881-21/З-98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мг/мл; по 100 мл у контейнері; по 1 контейнеру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265876-21/З-98, 265877-21/З-98, 265878-21/З-98, 265879-21/З-98, 265880-21/З-98, 265881-21/З-98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мг/мл; по 100 мл у контейнері; по 1 контейнеру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265876-21/З-98, 265877-21/З-98, 265878-21/З-98, 265879-21/З-</w:t>
            </w:r>
            <w:r>
              <w:rPr>
                <w:b/>
              </w:rPr>
              <w:t>98, 265880-21/З-98, 265881-21/З-98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мг/мл; по 100 мл у контейнері; по 1 контейнеру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272950-22/В-96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272950-22/В-96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272950-22/В-96 в</w:t>
            </w:r>
            <w:r>
              <w:rPr>
                <w:b/>
              </w:rPr>
              <w:t>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269376-21/В-92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 по 100 мл у флаконі полімерному, по 1 флакону разом з ложкою дозувальною в пачці; по 100 мл у банці полімерній, по 1 банці разом з ложкою дозувальною в пачці; по 100 мл у флаконі скляному, по 1 флакону разом з ложкою дозуваль</w:t>
            </w:r>
            <w:r>
              <w:rPr>
                <w:b/>
              </w:rPr>
              <w:t>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269376-21/В-92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 по 100 мл у флаконі полімерному, по 1 флакону разом з ложкою дозувальною в пачці; по 100 мл у банці полімерній, по 1 банці разом з ложкою дозувальною в пачці; по 100 мл у флаконі скляному, по 1 флакону разом з ложкою дозуваль</w:t>
            </w:r>
            <w:r>
              <w:rPr>
                <w:b/>
              </w:rPr>
              <w:t>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269376-21/В-92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 по 100 мл у флаконі полімерному, по 1 флакону разом з ложкою дозувальною в пачці; по 100 мл у банці полімерній, по 1 банці разом з ложкою дозувальною в пачці; по 100 мл у флаконі скляному, по 1 флакону разом з ложкою дозуваль</w:t>
            </w:r>
            <w:r>
              <w:rPr>
                <w:b/>
              </w:rPr>
              <w:t>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265078-21/В-135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265078-21/В-135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265078-21/В-135 </w:t>
            </w:r>
            <w:r>
              <w:rPr>
                <w:b/>
              </w:rPr>
              <w:t>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274531-22/В-92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Нормолакт, </w:t>
            </w:r>
            <w:r>
              <w:rPr>
                <w:b/>
              </w:rPr>
              <w:t>сироп, 670 мг/мл; по 100 мл у банці полімерній; по 1 банці разом із дозувальною ложкою в пачці; по 100 мл у флаконі полімерному; по 1 флакону разом із дозувальною ложкою в пачці; по 200 мл у флаконі полімерному; по 1 флакону разом із дозувальною ложкою в п</w:t>
            </w:r>
            <w:r>
              <w:rPr>
                <w:b/>
              </w:rPr>
              <w:t>ачці; по 240 мл у флаконі полімерному;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274531-22/В-92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Нормолакт, </w:t>
            </w:r>
            <w:r>
              <w:rPr>
                <w:b/>
              </w:rPr>
              <w:t>сироп, 670 мг/мл; по 100 мл у банці полімерній; по 1 банці разом із дозувальною ложкою в пачці; по 100 мл у флаконі полімерному; по 1 флакону разом із дозувальною ложкою в пачці; по 200 мл у флаконі полімерному; по 1 флакону разом із дозувальною ложкою в п</w:t>
            </w:r>
            <w:r>
              <w:rPr>
                <w:b/>
              </w:rPr>
              <w:t>ачці; по 240 мл у флаконі полімерному;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274531-22/В-92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Нормолакт, </w:t>
            </w:r>
            <w:r>
              <w:rPr>
                <w:b/>
              </w:rPr>
              <w:t>сироп, 670 мг/мл; по 100 мл у банці полімерній; по 1 банці разом із дозувальною ложкою в пачці; по 100 мл у флаконі полімерному; по 1 флакону разом із дозувальною ложкою в пачці; по 200 мл у флаконі полімерному; по 1 флакону разом із дозувальною ложкою в п</w:t>
            </w:r>
            <w:r>
              <w:rPr>
                <w:b/>
              </w:rPr>
              <w:t>ачці; по 240 мл у флаконі полімерному;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269332-21/З-135, 269333-21/З-135, 269334-21/З-135, 269335-21/З-135, 269336-21/З-135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>гель 1 %; по 20 г або 50 г, або 100 г гелю в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269332-21/З-135, 269333-21/З-135, 269334-21/З-135, 269335-21/З-135, 269336-21/З-135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>гель 1 %; по 20 г або 50 г, або 100 г гелю в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269332-21/З-135, 269333-21/З-135, 269334-21/З-135, 269335-21/З-135, 269336-21/З-135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>гель 1 %; по 20 г або 50 г, або 100 г гелю в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271811-22/З-128, 271812-22/З-128, 271813-22/З-128, 271814-22/З-128, 271815-22/З-128, 271816-22/З-128, 271817-22/З-128, 271818-22/З-128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Омнітроп®, </w:t>
            </w:r>
            <w:r>
              <w:rPr>
                <w:b/>
              </w:rPr>
              <w:t>розчин для ін'єкцій, 5 мг/1,5 мл або 10 мг/1,5 мл;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271811-22/З-128, 271812-22/З-128, 271813-22/З-128, 271814-22/З-128, 271815-22/З-128, 271816-22/З-128, 271817-22/З-128, 271818-22/З-128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Омнітроп®, </w:t>
            </w:r>
            <w:r>
              <w:rPr>
                <w:b/>
              </w:rPr>
              <w:t>розчин для ін'єкцій, 5 мг/1,5 мл або 10 мг/1,5 мл;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271811-22/З-128, 271812-22/З-128, 271813-22/З-128, 271814-22/З-128, 271815-22/З-128, 271816-22/З-128, 271817-22/З-128, 271818-22/З-128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Омнітроп®, </w:t>
            </w:r>
            <w:r>
              <w:rPr>
                <w:b/>
              </w:rPr>
              <w:t>розчин для ін'єкцій, 5 мг/1,5 мл або 10 мг/1,5 мл;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271811-22/З-128, 271812-22/З-128, 271813-22/З-128, 271814-22/З-128, 271815-22/З-128, 271816-22/З-128, 271817-22/З-128, 271818-22/З-128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Омнітроп®, </w:t>
            </w:r>
            <w:r>
              <w:rPr>
                <w:b/>
              </w:rPr>
              <w:t>розчин для ін'єкцій, 5 мг/1,5 мл або 10 мг/1,5 мл;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271811-22/З-128, 271812-22/З-128, 271813-22/З-128, 271814-22/З-128, 271815-22/З-128, 271816-22/З-128, 271817-22/З-128, 271818-22/З-128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Омнітроп®, </w:t>
            </w:r>
            <w:r>
              <w:rPr>
                <w:b/>
              </w:rPr>
              <w:t>розчин для ін'єкцій, 5 мг/1,5 мл або 10 мг/1,5 мл;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271811-22/З-128, 271812-22/З-128, 271813-22/З-128, 271814-22/З-128, 271815-22/З-128, 271816-22/З-128, 271817-22/З-128, 271818-22/З-128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Омнітроп®, </w:t>
            </w:r>
            <w:r>
              <w:rPr>
                <w:b/>
              </w:rPr>
              <w:t>розчин для ін'єкцій, 5 мг/1,5 мл або 10 мг/1,5 мл;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260918-21/З-50, 260919-21/З-50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260918-21/З-50, 260919-21/З-50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260918-21/З-50, 260919-21/З-50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272425-22/З-84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272425-22/З-84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272425-22/З-84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269005-21/З-97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269005-21/З-97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269005-21/З-97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273483-22/В-61, 273484-22/В-61, 273485-22/В-61, 273486-22/В-61, 273487-22/В-61, 273488-22/В-61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ПАНТЕСТИН-ДАРНИЦЯ®, </w:t>
            </w:r>
            <w:r>
              <w:rPr>
                <w:b/>
              </w:rPr>
              <w:t xml:space="preserve">гель по 15 г або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273483-22/В-61, 273484-22/В-61, 273485-22/В-61, 273486-22/В-61, 273487-22/В-61, 273488-22/В-61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ПАНТЕСТИН-ДАРНИЦЯ®, </w:t>
            </w:r>
            <w:r>
              <w:rPr>
                <w:b/>
              </w:rPr>
              <w:t xml:space="preserve">гель по 15 г або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273483-22/В-61, 273484-22/В-61, 273485-22/В-61, 273486-22/В-61, 273487-22/В-61, 273488-22/В-61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ПАНТЕСТИН-ДАРНИЦЯ®, </w:t>
            </w:r>
            <w:r>
              <w:rPr>
                <w:b/>
              </w:rPr>
              <w:t xml:space="preserve">гель по 15 г або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270717-21/В-66, 270719-21/В-66, 270720-21/В-66, 270721-21/В-66, 275868-22/В-66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Ц, </w:t>
            </w:r>
            <w:r>
              <w:rPr>
                <w:b/>
              </w:rPr>
              <w:t>сироп, по 100 мл у флаконі; по 1 флакону разом з ложкою дозувальною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270717-21/В-66, 270719-21/В-66, 270720-21/В-66, 270721-21/В-66, 275868-22/В-66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Ц, </w:t>
            </w:r>
            <w:r>
              <w:rPr>
                <w:b/>
              </w:rPr>
              <w:t>сироп, по 100 мл у флаконі; по 1 флакону разом з ложкою дозувальною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270717-21/В-66, 270719-21/В-66, 270720-21/В-66, 270721-21/В-66, 275868-22/В-66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Ц, </w:t>
            </w:r>
            <w:r>
              <w:rPr>
                <w:b/>
              </w:rPr>
              <w:t>сироп, по 100 мл у флаконі; по 1 флакону разом з ложкою дозувальною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270929-21/В-66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270929-21/В-66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270929-21/В-66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269754-21/З-45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269754-21/З-45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269754-21/З-45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269754-21/З-45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269754-21/З-45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269754-21/З-45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пмс-Урсодіол, </w:t>
            </w:r>
            <w:r>
              <w:rPr>
                <w:b/>
              </w:rPr>
              <w:t>таблетки, вкриті оболонкою, по 250 мг або по 500 мг, по 100 таблеток у флаконах;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262469-21/В-28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СИРОП, </w:t>
            </w:r>
            <w:r>
              <w:rPr>
                <w:b/>
              </w:rPr>
              <w:t>сироп по 100 мл або по 200 мл у флаконі скляному або полімерному; по 1 флакону з мірник стаканчиком або без стаканчика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262469-21/В-28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СИРОП, </w:t>
            </w:r>
            <w:r>
              <w:rPr>
                <w:b/>
              </w:rPr>
              <w:t>сироп по 100 мл або по 200 мл у флаконі скляному або полімерному; по 1 флакону з мірник стаканчиком або без стаканчика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262469-21/В-28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СИРОП, </w:t>
            </w:r>
            <w:r>
              <w:rPr>
                <w:b/>
              </w:rPr>
              <w:t>сироп по 100 мл або по 200 мл у флаконі скляному або полімерному; по 1 флакону з мірник стаканчиком або без стаканчика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270696-21/З-116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мг; по 5,0 мг; по 10,0 мг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254437-21/З-132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254437-21/З-132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254437-21/З-132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273862-22/В-96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273862-22/В-96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273862-22/В-96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274899-22/В-134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274899-22/В-134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274899-22/В-134 </w:t>
            </w:r>
            <w:r>
              <w:rPr>
                <w:b/>
              </w:rPr>
              <w:t>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274902-22/В-134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 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274902-22/В-134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 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274902-22/В-134 </w:t>
            </w:r>
            <w:r>
              <w:rPr>
                <w:b/>
              </w:rPr>
              <w:t>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 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274904-22/В-134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 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274904-22/В-134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 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274904-22/В-134 </w:t>
            </w:r>
            <w:r>
              <w:rPr>
                <w:b/>
              </w:rPr>
              <w:t>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 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274014-22/В-84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274014-22/В-84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274014-22/В-84 в</w:t>
            </w:r>
            <w:r>
              <w:rPr>
                <w:b/>
              </w:rPr>
              <w:t>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274015-22/В-84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274015-22/В-84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274015-22/В-84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274008-22/В-84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274008-22/В-84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274008-22/В-84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269528-21/З-98, 269529-21/З-98, 269530-21/З-98, 269532-21/З-98, 269533-21/З-98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ін'єкцій,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269528-21/З-98, 269529-21/З-98, 269530-21/З-98, 269532-21/З-98, 269533-21/З-98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ін'єкцій,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269528-21/З-98, 269529-21/З-98, 269530-21/З-98, 269532-21/З-98, 269533-21/З-98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ін'єкцій,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274133-22/З-84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274133-22/З-84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274133-22/З-84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274397-22/В-92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оральна;по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274397-22/В-92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оральна;по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274397-22/В-92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оральна;по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262605-21/З-118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 або по 500 мг або по 1000 мг; 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271401-22/В-96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3 000 000 МО; № 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271401-22/В-96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3 000 000 МО; № 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271401-22/В-96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3 000 000 МО; № 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275747-22/З-96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20 мг/4 мг/1,25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275747-22/З-96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20 мг/4 мг/1,25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275747-22/З-96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20 мг/4 мг/1,25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274971-22/З-92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Рокуроній Кабі, </w:t>
            </w:r>
            <w:r>
              <w:rPr>
                <w:b/>
              </w:rPr>
              <w:t>розчин для ін'єкцій, по 10 мг/мл;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у </w:t>
            </w:r>
            <w:r>
              <w:rPr>
                <w:noProof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274971-22/З-92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Рокуроній Кабі, </w:t>
            </w:r>
            <w:r>
              <w:rPr>
                <w:b/>
              </w:rPr>
              <w:t>розчин для ін'єкцій, по 10 мг/мл;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274971-22/З-92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Рокуроній Кабі, </w:t>
            </w:r>
            <w:r>
              <w:rPr>
                <w:b/>
              </w:rPr>
              <w:t>розчин для ін'єкцій, по 10 мг/мл;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</w:t>
            </w:r>
            <w:r>
              <w:rPr>
                <w:b/>
              </w:rPr>
              <w:t>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273254-22/З-116, 273255-22/З-116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Самітол®,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273254-22/З-116, 273255-22/З-116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Самітол®,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273254-22/З-116, 273255-22/З-116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Самітол®,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273258-22/З-130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271391-22/З-98, 271392-22/З-98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271391-22/З-98, 271392-22/З-98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271391-22/З-98, 271392-22/З-98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272654-22/З-124, 272655-22/З-124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272654-22/З-124, 272655-22/З-124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272654-22/З-124, 272655-22/З-124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272652-22/З-124, 272653-22/З-124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272652-22/З-124, 272653-22/З-124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272652-22/З-124, 272653-22/З-124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269237-21/З-88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269237-21/З-88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269237-21/З-88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269237-21/З-88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269237-21/З-88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269237-21/З-88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268118-21/З-84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268118-21/З-84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268118-21/З-84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268118-21/З-84 в</w:t>
            </w:r>
            <w:r>
              <w:rPr>
                <w:b/>
              </w:rPr>
              <w:t>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268118-21/З-84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268118-21/З-84 в</w:t>
            </w:r>
            <w:r>
              <w:rPr>
                <w:b/>
              </w:rPr>
              <w:t>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266418-21/З-88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266418-21/З-88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266418-21/З-88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 xml:space="preserve">по 160 мг/12,5 мг,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</w:t>
            </w:r>
            <w:r>
              <w:rPr>
                <w:b/>
              </w:rPr>
              <w:t>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мг; по 7 таблеток у контурній чарунковій упаковці; </w:t>
            </w:r>
            <w:r>
              <w:rPr>
                <w:b/>
              </w:rPr>
              <w:t xml:space="preserve">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 xml:space="preserve">по 160 мг/12,5 мг,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</w:t>
            </w:r>
            <w:r>
              <w:rPr>
                <w:b/>
              </w:rPr>
              <w:t>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мг; по 7 таблеток у контурній чарунковій упаковці; </w:t>
            </w:r>
            <w:r>
              <w:rPr>
                <w:b/>
              </w:rPr>
              <w:t xml:space="preserve">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 xml:space="preserve">по 160 мг/12,5 мг,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</w:t>
            </w:r>
            <w:r>
              <w:rPr>
                <w:b/>
              </w:rPr>
              <w:t>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 xml:space="preserve">по 160 мг/12,5 мг,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</w:t>
            </w:r>
            <w:r>
              <w:rPr>
                <w:b/>
              </w:rPr>
              <w:t>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</w:t>
            </w:r>
            <w:r>
              <w:rPr>
                <w:b/>
              </w:rPr>
              <w:t xml:space="preserve">по 160 мг/12,5 мг,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</w:t>
            </w:r>
            <w:r>
              <w:rPr>
                <w:b/>
              </w:rPr>
              <w:t>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мг; по 7 таблеток у контурній чарунковій упаковці; </w:t>
            </w:r>
            <w:r>
              <w:rPr>
                <w:b/>
              </w:rPr>
              <w:t xml:space="preserve">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265711-21/В-06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мг; по 7 таблеток у контурній чарунковій упаковці; </w:t>
            </w:r>
            <w:r>
              <w:rPr>
                <w:b/>
              </w:rPr>
              <w:t xml:space="preserve">по 2 або по 4 контурні чарункові упаковки в пачці по 14 таблеток у контурній чарунковій упаковці, по 1 або по 2 контурні чарункові упаковки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275511-22/В-92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Тіотриазолін®, </w:t>
            </w:r>
            <w:r>
              <w:rPr>
                <w:b/>
              </w:rPr>
              <w:t>розчин для ін'єкцій, 25 мг/мл, по 2 мл в ампулі; по 10 ампул у контурній чарунковій упаковці; по 1 контурній чарунковій упаковці в пачці; по 4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</w:t>
            </w:r>
            <w:r>
              <w:rPr>
                <w:b/>
              </w:rPr>
              <w:t>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275511-22/В-92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Тіотриазолін®, </w:t>
            </w:r>
            <w:r>
              <w:rPr>
                <w:b/>
              </w:rPr>
              <w:t>розчин для ін'єкцій, 25 мг/мл, по 2 мл в ампулі; по 10 ампул у контурній чарунковій упаковці; по 1 контурній чарунковій упаковці в пачці; по 4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</w:t>
            </w:r>
            <w:r>
              <w:rPr>
                <w:b/>
              </w:rPr>
              <w:t>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275511-22/В-92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Тіотриазолін®, </w:t>
            </w:r>
            <w:r>
              <w:rPr>
                <w:b/>
              </w:rPr>
              <w:t>розчин для ін'єкцій, 25 мг/мл, по 2 мл в ампулі; по 10 ампул у контурній чарунковій упаковці; по 1 контурній чарунковій упаковці в пачці; по 4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ПАТ "</w:t>
            </w:r>
            <w:r>
              <w:rPr>
                <w:b/>
              </w:rPr>
              <w:t>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265975-21/З-39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 xml:space="preserve">концентрат для розчину для інфузій, 1 мг/мл; по 1 мл або по 4 мл концентрату у скляному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265975-21/З-39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 xml:space="preserve">концентрат для розчину для інфузій, 1 мг/мл; по 1 мл або по 4 мл концентрату у скляному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265975-21/З-39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 xml:space="preserve">концентрат для розчину для інфузій, 1 мг/мл; по 1 мл або по 4 мл концентрату у скляному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267263-21/В-92, 267264-21/В-92, 267265-21/В-92, 267266-21/В-92, 267267-21/В-92, 268900-21/В-92, 275043-22/В-92, 275044-22/В-92, 275047-22/В-92, 275054-22/В-9</w:t>
            </w:r>
            <w:r>
              <w:rPr>
                <w:b/>
              </w:rPr>
              <w:t>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Тримістин® - Дарниця, </w:t>
            </w:r>
            <w:r>
              <w:rPr>
                <w:b/>
              </w:rPr>
              <w:t>мазь по 14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267263-21/В-92, 267264-21/В-92, 267265-21/В-92, 267266-21/В-92, 267267-21/В-92, 268900-21/В-92, 275043-22/В-92, 275044-22/В-92, 275047-22/В-92, 275054-22/В-92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Тримістин® - Дарниця, </w:t>
            </w:r>
            <w:r>
              <w:rPr>
                <w:b/>
              </w:rPr>
              <w:t>мазь по 14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267263-21/В-92, 267264-21/В-92, 267265-21/В-92, 267266-21/В-92, 267267-21/В-92, 268900-21/В-92, 275043-22/В-92, 275044-22/В-92, 275047-22/В-92, 275054-22/В-92 від 03.1</w:t>
            </w:r>
            <w:r>
              <w:rPr>
                <w:b/>
              </w:rPr>
              <w:t>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Тримістин® - Дарниця, </w:t>
            </w:r>
            <w:r>
              <w:rPr>
                <w:b/>
              </w:rPr>
              <w:t>мазь по 14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272487-22/З-100, 272488-22/З-100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мг, таблетки по 10 мг,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272487-22/З-100, 272488-22/З-100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мг, таблетки по 10 мг,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272487-22/З-100, 272488-22/З-100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мг, таблетки по 10 мг,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272487-22/З-100, 272488-22/З-100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мг, таблетки по 10 мг,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272487-22/З-100, 272488-22/З-100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мг, таблетки по 10 мг,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272487-22/З-100, 272488-22/З-100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мг, таблетки по 10 мг,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272318-22/З-86, 275960-22/З-86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ТРІЦЕФ-С,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272318-22/З-86, 275960-22/З-86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ТРІЦЕФ-С, </w:t>
            </w:r>
            <w:r>
              <w:rPr>
                <w:b/>
              </w:rPr>
              <w:t>порошок для 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272318-22/З-86, </w:t>
            </w:r>
            <w:r>
              <w:rPr>
                <w:b/>
              </w:rPr>
              <w:t>275960-22/З-86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ТРІЦЕФ-С, </w:t>
            </w:r>
            <w:r>
              <w:rPr>
                <w:b/>
              </w:rPr>
              <w:t>порошок для 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272319-22/З-86, 275957-22/З-86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ТРІЦЕФ-ТЗ,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272319-22/З-86, 275957-22/З-86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ТРІЦЕФ-ТЗ, </w:t>
            </w:r>
            <w:r>
              <w:rPr>
                <w:b/>
              </w:rPr>
              <w:t>порошок для 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272319-22/З-86, 275957-22/З-86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ТРІЦЕФ-ТЗ, </w:t>
            </w:r>
            <w:r>
              <w:rPr>
                <w:b/>
              </w:rPr>
              <w:t>порошок для розчину для ін’єкцій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275371-22/В-97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пачці; in bulk: по 420 кг у контейнерах; по 120 кг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275371-22/В-97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пачці; in bulk: по 420 кг у контейнерах; по 120 кг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275371-22/В-97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пачці; in bulk: по 420 кг у контейнерах; по 120 кг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275371-22/В-97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пачці; in bulk: по 420 кг у контейнерах; по 120 кг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275371-22/В-97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пачці; in bulk: по 420 кг у контейнерах; по 120 кг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275371-22/В-97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пачці; in bulk: по 420 кг у контейнерах; по 120 кг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273472-22/В-97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273472-22/В-97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273472-22/В-97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271218-21/З-28 в</w:t>
            </w:r>
            <w:r>
              <w:rPr>
                <w:b/>
              </w:rPr>
              <w:t>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Фітолізин®, </w:t>
            </w:r>
            <w:r>
              <w:rPr>
                <w:b/>
              </w:rPr>
              <w:t xml:space="preserve">паста для приготування суспензії для орального застосування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271218-21/З-28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Фітолізин®, </w:t>
            </w:r>
            <w:r>
              <w:rPr>
                <w:b/>
              </w:rPr>
              <w:t xml:space="preserve">паста для приготування суспензії для орального застосування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271218-21/З-28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Фітолізин®, </w:t>
            </w:r>
            <w:r>
              <w:rPr>
                <w:b/>
              </w:rPr>
              <w:t xml:space="preserve">паста для приготування суспензії для орального застосування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267123-21/З-132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Флукоаар В/В, </w:t>
            </w:r>
            <w:r>
              <w:rPr>
                <w:b/>
              </w:rPr>
              <w:t>розчин для інфузій, 200 мг/100 мл; по 100 мл у контейнері; по 1 контейнеру в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267123-21/З-132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Флукоаар В/В, </w:t>
            </w:r>
            <w:r>
              <w:rPr>
                <w:b/>
              </w:rPr>
              <w:t>розчин для інфузій, 200 мг/100 мл; по 100 мл у контейнері; по 1 контейнеру в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267123-21/З-132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Флукоаар В/В, </w:t>
            </w:r>
            <w:r>
              <w:rPr>
                <w:b/>
              </w:rPr>
              <w:t>розчин для інфузій, 200 мг/100 мл; по 100 мл у контейнері; по 1 контейнеру в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272344-22/З-39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Флунол®, </w:t>
            </w:r>
            <w:r>
              <w:rPr>
                <w:b/>
              </w:rPr>
              <w:t>капсули, по 50 мг, по 3 або 7 капсул у блістері, по 1 блістеру в картонній упаковці; по 150 мг,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272344-22/З-39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Флунол®, </w:t>
            </w:r>
            <w:r>
              <w:rPr>
                <w:b/>
              </w:rPr>
              <w:t>капсули, по 50 мг, по 3 або 7 капсул у блістері, по 1 блістеру в картонній упаковці; по 150 мг,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272344-22/З-39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Флунол®, </w:t>
            </w:r>
            <w:r>
              <w:rPr>
                <w:b/>
              </w:rPr>
              <w:t>капсули, по 50 мг, по 3 або 7 капсул у блістері, по 1 блістеру в картонній упаковці; по 150 мг,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272344-22/З-39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Флунол®, </w:t>
            </w:r>
            <w:r>
              <w:rPr>
                <w:b/>
              </w:rPr>
              <w:t>капсули, по 50 мг, по 3 або 7 капсул у блістері, по 1 блістеру в картонній упаковці; по 150 мг,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272344-22/З-39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Флунол®, </w:t>
            </w:r>
            <w:r>
              <w:rPr>
                <w:b/>
              </w:rPr>
              <w:t>капсули, по 50 мг, по 3 або 7 капсул у блістері, по 1 блістеру в картонній упаковці; по 150 мг,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272344-22/З-39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Флунол®, </w:t>
            </w:r>
            <w:r>
              <w:rPr>
                <w:b/>
              </w:rPr>
              <w:t>капсули, по 50 мг, по 3 або 7 капсул у блістері, по 1 блістеру в картонній упаковці; по 150 мг,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274910-22/З-132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02.07.2022 р. № </w:t>
            </w:r>
            <w:r>
              <w:rPr>
                <w:b/>
              </w:rPr>
              <w:t>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</w:t>
            </w:r>
            <w:r>
              <w:rPr>
                <w:b/>
              </w:rPr>
              <w:t xml:space="preserve">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</w:t>
            </w:r>
            <w:r>
              <w:rPr>
                <w:b/>
              </w:rPr>
              <w:t xml:space="preserve">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269869-21/З-135, 269870-21/З-135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269584-21/З-82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ректальні;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269584-21/З-82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ректальні;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269584-21/З-82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ректальні;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270582-21/В-84, 270583-21/В-84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270582-21/В-84, 270583-21/В-84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270582-21/В-84, 270583-21/В-84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270582-21/В-84, 270583-21/В-84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270582-21/В-84, 270583-21/В-84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270582-21/В-84, 270583-21/В-84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272972-22/В-61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Целулар, </w:t>
            </w:r>
            <w:r>
              <w:rPr>
                <w:b/>
              </w:rPr>
              <w:t>розчин для ін`єкцій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272972-22/В-61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Целулар, </w:t>
            </w:r>
            <w:r>
              <w:rPr>
                <w:b/>
              </w:rPr>
              <w:t>розчин для ін`єкцій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272972-22/В-61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Целулар, </w:t>
            </w:r>
            <w:r>
              <w:rPr>
                <w:b/>
              </w:rPr>
              <w:t>розчин для ін`єкцій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263070-21/В-92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1 або 5, </w:t>
            </w:r>
            <w:r>
              <w:rPr>
                <w:b/>
              </w:rPr>
              <w:t>або 50 флаконів з порошком у пачці; 1 флакон з порошком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</w:t>
            </w:r>
            <w:r>
              <w:rPr>
                <w:b/>
              </w:rPr>
              <w:t>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263070-21/В-92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 xml:space="preserve">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1 або 5, або 50 флаконів з порошком у пачці; 1 флакон з порошком та </w:t>
            </w:r>
            <w:r>
              <w:rPr>
                <w:b/>
              </w:rPr>
              <w:t>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</w:t>
            </w:r>
            <w:r>
              <w:rPr>
                <w:b/>
              </w:rPr>
              <w:t xml:space="preserve">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263070-21/В-92 в</w:t>
            </w:r>
            <w:r>
              <w:rPr>
                <w:b/>
              </w:rPr>
              <w:t>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 xml:space="preserve">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1 або 5, або 50 флаконів з порошком у пачці; 1 флакон з порошком та </w:t>
            </w:r>
            <w:r>
              <w:rPr>
                <w:b/>
              </w:rPr>
              <w:t>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</w:t>
            </w:r>
            <w:r>
              <w:rPr>
                <w:b/>
              </w:rPr>
              <w:t xml:space="preserve">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263070-21/В-92 в</w:t>
            </w:r>
            <w:r>
              <w:rPr>
                <w:b/>
              </w:rPr>
              <w:t>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 xml:space="preserve">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1 або 5, або 50 флаконів з порошком у пачці; 1 флакон з порошком та </w:t>
            </w:r>
            <w:r>
              <w:rPr>
                <w:b/>
              </w:rPr>
              <w:t>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</w:t>
            </w:r>
            <w:r>
              <w:rPr>
                <w:b/>
              </w:rPr>
              <w:t xml:space="preserve">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263070-21/В-92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 г 1 або 5, або 50 флаконів з порошком у пачці; 1 флакон з порошком та 1 ампула з розчинником (лідокаїн, розчин для ін'єкцій, 10 мг/мл по 3,5 мл в ампулі) у блістері, по 1 блістеру у пачці; 1 флакон з порошком та 1 ампу</w:t>
            </w:r>
            <w:r>
              <w:rPr>
                <w:b/>
              </w:rPr>
              <w:t>ла з розчинником (вода для ін'єкцій по 10 мл в ампулі)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263070-21/В-92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 xml:space="preserve">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1 або 5, або 50 флаконів з порошком у пачці; 1 флакон з порошком та </w:t>
            </w:r>
            <w:r>
              <w:rPr>
                <w:b/>
              </w:rPr>
              <w:t>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</w:t>
            </w:r>
            <w:r>
              <w:rPr>
                <w:b/>
              </w:rPr>
              <w:t xml:space="preserve">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273298-22/В-96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 по 0,5 мг/мл по 1 мл в ампулі, по 10 ампул в пачці з перегородками, по 1 мл в ампулі, по 5 ампул в однобічному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</w:t>
            </w:r>
            <w:r>
              <w:rPr>
                <w:b/>
              </w:rPr>
              <w:t>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273298-22/В-96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 по 0,5 мг/мл по 1 мл в ампулі, по 10 ампул в пачці з перегородками, по 1 мл в ампулі, по 5 ампул в однобічному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</w:t>
            </w:r>
            <w:r>
              <w:rPr>
                <w:b/>
              </w:rPr>
              <w:t>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273298-22/В-96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 по 0,5 мг/мл по 1 мл в ампулі, по 10 ампул в пачці з перегородками, по 1 мл в ампулі, по 5 ампул в однобічному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260736-21/В-86, 260737-21/В-86, 269648-21/В-86, 269651-21/В-86, 269652-21/В-86, 269653-21/В-86, 269654-21/В-8</w:t>
            </w:r>
            <w:r>
              <w:rPr>
                <w:b/>
              </w:rPr>
              <w:t>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 xml:space="preserve">розчин для ін'єкцій, 2,0 мг/мл; по 2 мл або по 4 мл у безбарвних скляних ампулах; по 5 ампул у контурній чарунковій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260736-21/В-86, 260737-21/В-86, 269648-21/В-86, 269651-21/В-86, 269652-21/В-86, 269653-21/В-86, 269654-21/В-86 від 07.0</w:t>
            </w:r>
            <w:r>
              <w:rPr>
                <w:b/>
              </w:rPr>
              <w:t>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 xml:space="preserve">розчин для ін'єкцій, 2,0 мг/мл; по 2 мл або по 4 мл у безбарвних скляних ампулах; по 5 ампул у контурній чарунковій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15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15F2">
      <w:pPr>
        <w:jc w:val="center"/>
        <w:rPr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260736-21/В-86, 260737-21/В-86, 269648-21/В-86, 269651-21/В-</w:t>
            </w:r>
            <w:r>
              <w:rPr>
                <w:b/>
              </w:rPr>
              <w:t>86, 269652-21/В-86, 269653-21/В-86, 269654-21/В-86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 xml:space="preserve">розчин для ін'єкцій, 2,0 мг/мл; по 2 мл або по 4 мл у безбарвних скляних ампулах; по 5 ампул у контурній чарунковій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>02.07.2022 р. № 1142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15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B15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B15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15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5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1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15F2">
      <w:pPr>
        <w:jc w:val="center"/>
        <w:rPr>
          <w:b/>
          <w:lang w:val="uk-UA"/>
        </w:rPr>
      </w:pPr>
    </w:p>
    <w:p w:rsidR="00000000" w:rsidRDefault="002B15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15F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15F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B15F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15F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B15F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15F2"/>
    <w:rsid w:val="002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55D1-FF71-4C99-BB71-8586B6C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390</Pages>
  <Words>153704</Words>
  <Characters>876119</Characters>
  <Application>Microsoft Office Word</Application>
  <DocSecurity>0</DocSecurity>
  <Lines>7300</Lines>
  <Paragraphs>2055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2022-07-07T12:37:00Z</dcterms:created>
  <dcterms:modified xsi:type="dcterms:W3CDTF">2022-07-07T12:37:00Z</dcterms:modified>
</cp:coreProperties>
</file>