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134"/>
        <w:gridCol w:w="2410"/>
        <w:gridCol w:w="1276"/>
        <w:gridCol w:w="1417"/>
        <w:gridCol w:w="1134"/>
        <w:gridCol w:w="992"/>
        <w:gridCol w:w="1701"/>
      </w:tblGrid>
      <w:tr w:rsidR="00420BDF" w:rsidRPr="00C1054F" w:rsidTr="00C231E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420BDF" w:rsidRPr="00C1054F" w:rsidTr="00C231E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28FF" w:rsidRPr="00D32910" w:rsidTr="00C231E1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8FF" w:rsidRPr="00D32910" w:rsidRDefault="000428FF" w:rsidP="000428FF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2910">
              <w:rPr>
                <w:rFonts w:ascii="Arial" w:hAnsi="Arial" w:cs="Arial"/>
                <w:b/>
                <w:sz w:val="16"/>
                <w:szCs w:val="16"/>
              </w:rPr>
              <w:t>АККОФІЛ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ін’єкцій або </w:t>
            </w:r>
            <w:proofErr w:type="spellStart"/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 xml:space="preserve">, 48 млн ОД (480 </w:t>
            </w:r>
            <w:proofErr w:type="spellStart"/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мкг</w:t>
            </w:r>
            <w:proofErr w:type="spellEnd"/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)/0,5 мл,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картонній пачці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910">
              <w:rPr>
                <w:rFonts w:ascii="Arial" w:hAnsi="Arial" w:cs="Arial"/>
                <w:sz w:val="16"/>
                <w:szCs w:val="16"/>
              </w:rPr>
              <w:t>вторинне пакування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контроль,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вторинна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упаковки: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ПозЛаб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Селвіта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Сервісиз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0428FF" w:rsidRPr="00D32910" w:rsidRDefault="000428FF" w:rsidP="000428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Синоптиз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Індастріал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D32910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91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29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8FF" w:rsidRPr="00D32910" w:rsidRDefault="000428FF" w:rsidP="000428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29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8FF" w:rsidRPr="00D32910" w:rsidRDefault="000428FF" w:rsidP="000428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3291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UA/19225/01/01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B537C"/>
    <w:rsid w:val="001C32CB"/>
    <w:rsid w:val="001C55C5"/>
    <w:rsid w:val="001C65A1"/>
    <w:rsid w:val="001C66CF"/>
    <w:rsid w:val="001D0728"/>
    <w:rsid w:val="001D29CC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510"/>
    <w:rsid w:val="002A67F3"/>
    <w:rsid w:val="002B278B"/>
    <w:rsid w:val="002B6DBA"/>
    <w:rsid w:val="002C1723"/>
    <w:rsid w:val="002C2704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56E15"/>
    <w:rsid w:val="004603EB"/>
    <w:rsid w:val="00466107"/>
    <w:rsid w:val="00466356"/>
    <w:rsid w:val="00473FCB"/>
    <w:rsid w:val="004750AF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52E6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17C3D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D01D3"/>
    <w:rsid w:val="009D0DD6"/>
    <w:rsid w:val="009D2C8A"/>
    <w:rsid w:val="009D5896"/>
    <w:rsid w:val="009E010E"/>
    <w:rsid w:val="009E1D80"/>
    <w:rsid w:val="009E3F25"/>
    <w:rsid w:val="009E43AF"/>
    <w:rsid w:val="009E58E0"/>
    <w:rsid w:val="009E5DE9"/>
    <w:rsid w:val="009E6242"/>
    <w:rsid w:val="009E7D94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2910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0441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5FD720-41DC-48D4-AB22-E12A908E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2022-02-18T08:01:00Z</dcterms:created>
  <dcterms:modified xsi:type="dcterms:W3CDTF">2022-02-18T08:01:00Z</dcterms:modified>
</cp:coreProperties>
</file>