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276"/>
        <w:gridCol w:w="992"/>
        <w:gridCol w:w="2694"/>
        <w:gridCol w:w="1134"/>
        <w:gridCol w:w="1417"/>
        <w:gridCol w:w="1134"/>
        <w:gridCol w:w="992"/>
        <w:gridCol w:w="1701"/>
      </w:tblGrid>
      <w:tr w:rsidR="00420BDF" w:rsidRPr="00C1054F" w:rsidTr="00C2541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9E01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9E01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25410" w:rsidRDefault="00420BDF" w:rsidP="009E01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C2541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CD4A8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9E01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9E01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25410" w:rsidRDefault="00420BDF" w:rsidP="009E01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BFA" w:rsidRPr="00A4668F" w:rsidTr="00C25410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BFA" w:rsidRPr="00C25410" w:rsidRDefault="00BC0BFA" w:rsidP="00BC0BFA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sz w:val="16"/>
                <w:szCs w:val="16"/>
              </w:rPr>
              <w:t>ERELZI® / ЕРЕЛЗІ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 мг/0,5 мл (25 мг) або 50 мг/1 мл (50 мг), по 0,5 мл або 1мл розчину у попередньо наповненому шприці, по 4 попередньо наповнених шприців в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ЕйендЕм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Стабтест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фюр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Аналітик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Стабілітетпрюфунг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пакування, 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ІДТ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Біологіка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, Німеччина;</w:t>
            </w:r>
          </w:p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д. д., підрозділ Виробництва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, Словенія;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, пакування, 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Швейцарія;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- Виробнича дільниця Біотехнологічні Лікарські Субстанції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Кундль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(БТ ЛСК), Австрія;</w:t>
            </w:r>
          </w:p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серії, виробництво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, пакування, контроль/випробування серії:</w:t>
            </w: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- Виробнича дільниця Асептичні Лікарські Засоби </w:t>
            </w:r>
            <w:proofErr w:type="spellStart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 xml:space="preserve"> (Асептичні ЛЗШ), Австрія</w:t>
            </w:r>
          </w:p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254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54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BFA" w:rsidRPr="00C25410" w:rsidRDefault="00BC0BFA" w:rsidP="00BC0BF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2541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UA/19179/01/01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510"/>
    <w:rsid w:val="002A67F3"/>
    <w:rsid w:val="002B278B"/>
    <w:rsid w:val="002B6DBA"/>
    <w:rsid w:val="002C1723"/>
    <w:rsid w:val="002C2704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E442D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D10D4"/>
    <w:rsid w:val="007D74BF"/>
    <w:rsid w:val="007E3A12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A7A1F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03AC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010E"/>
    <w:rsid w:val="009E1D80"/>
    <w:rsid w:val="009E3F25"/>
    <w:rsid w:val="009E43AF"/>
    <w:rsid w:val="009E58E0"/>
    <w:rsid w:val="009E5DE9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1BBD"/>
    <w:rsid w:val="00C23172"/>
    <w:rsid w:val="00C24AF0"/>
    <w:rsid w:val="00C2541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679E6B-A06A-4817-9612-227BB16A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2022-01-21T13:15:00Z</dcterms:created>
  <dcterms:modified xsi:type="dcterms:W3CDTF">2022-01-21T13:15:00Z</dcterms:modified>
</cp:coreProperties>
</file>