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282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262044-21/З-92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Етамбутолу Гідрохлорид 400мг Таблетки (Ethambutol Hydrochloride 400mg Tablets)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400 мг по 10 таблеток у блістері, по 10 блістерів у картонній у</w:t>
            </w:r>
            <w:r>
              <w:rPr>
                <w:b/>
              </w:rPr>
              <w:t>паковці,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</w:t>
            </w:r>
            <w:r>
              <w:rPr>
                <w:szCs w:val="20"/>
                <w:lang w:val="ru-RU" w:eastAsia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262044-21/З-92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Етамбутолу Гідрохлорид 400мг Таблетки (Ethambutol Hydrochloride 400mg Tablets)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400 мг по 10 таблеток у блістері, по 10 блістерів у картонній упаковці,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21.09.2021 р. </w:t>
            </w:r>
            <w:r>
              <w:rPr>
                <w:b/>
              </w:rPr>
              <w:t>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262044-21/З-92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Етамбутолу Гідрохлорид 400мг Таблетки (Ethambutol Hydrochloride 400mg Tablets)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400 мг по 10 таблеток у блістері, по 10 блістерів у картонній упаковці,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261390-21/З-97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Етіонамід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261390-21/З-97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Етіонамід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261390-21/З-97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Етіонамід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125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259454-21/З-60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100мг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259454-21/З-60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100мг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259454-21/З-60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100мг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261392-21/З-60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300мг по 28 таблеток у блістері, по 24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261392-21/З-60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300мг по 28 таблеток у блістері, по 24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261392-21/З-60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300мг по 28 таблеток у блістері, по 24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261388-21/З-66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261388-21/З-66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261388-21/З-66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259391-21/З-92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МЕЛАЛС / MALEALTH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60 мг у флаконі, комбінована упаковка містить: 1 флакон артесунату для ін'єкцій 60 мг, 1 ампула ( 1 мл) натрію бікарбонату, розчин для ін'єкцій Бр.Ф. 5% мас./об та 1 ампула ( 5 мл) натрію хлориду, розчин для ін'єкцій Бр</w:t>
            </w:r>
            <w:r>
              <w:rPr>
                <w:b/>
              </w:rPr>
              <w:t>.Ф. 0,9% мас./об.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259391-21/З-92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МЕЛАЛС / MALEALTH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60 мг у флаконі, комбінована упаковка містить: 1 флакон артесунату для ін'єкцій 60 мг, 1 ампула ( 1 мл) натрію бікарбонату, розчин для ін'єкцій Бр.Ф. 5% мас./об та 1 ампула ( 5 мл) натрію хлориду, розчин для ін'єкцій Бр</w:t>
            </w:r>
            <w:r>
              <w:rPr>
                <w:b/>
              </w:rPr>
              <w:t>.Ф. 0,9% мас./об.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259391-21/З-92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МЕЛАЛС / MALEALTH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6</w:t>
            </w:r>
            <w:r>
              <w:rPr>
                <w:b/>
              </w:rPr>
              <w:t>0 мг у флаконі, комбінована упаковка містить: 1 флакон артесунату для ін'єкцій 60 мг, 1 ампула ( 1 мл) натрію бікарбонату, розчин для ін'єкцій Бр.Ф. 5% мас./об та 1 ампула ( 5 мл) натрію хлориду, розчин для ін'єкцій Бр.Ф. 0,9% мас./об.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ТОВ "ПЮБЕ </w:t>
            </w:r>
            <w:r>
              <w:rPr>
                <w:b/>
              </w:rPr>
              <w:t>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261744-21/З-28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Модіграф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по 0,2 мг та по 1 мг </w:t>
            </w:r>
            <w:r>
              <w:rPr>
                <w:b/>
              </w:rPr>
              <w:br/>
            </w:r>
            <w:r>
              <w:rPr>
                <w:b/>
              </w:rPr>
              <w:t>пакет з гранулами по 0,2 мг або по 1 мг;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261744-21/З-28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Модіграф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по 0,2 мг та по 1 мг </w:t>
            </w:r>
            <w:r>
              <w:rPr>
                <w:b/>
              </w:rPr>
              <w:br/>
            </w:r>
            <w:r>
              <w:rPr>
                <w:b/>
              </w:rPr>
              <w:t>пакет з гранулами по 0,2 мг або по 1 мг;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261744-21/З-28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Модіграф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по 0,2 мг та по 1 мг </w:t>
            </w:r>
            <w:r>
              <w:rPr>
                <w:b/>
              </w:rPr>
              <w:br/>
            </w:r>
            <w:r>
              <w:rPr>
                <w:b/>
              </w:rPr>
              <w:t>пакет з гранулами по 0,2 мг або по 1 мг;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261744-21/З-28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Модіграф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по 0,2 мг та по 1 мг </w:t>
            </w:r>
            <w:r>
              <w:rPr>
                <w:b/>
              </w:rPr>
              <w:br/>
            </w:r>
            <w:r>
              <w:rPr>
                <w:b/>
              </w:rPr>
              <w:t>пакет з гранулами по 0,2 мг або по 1 мг;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261744-21/З-28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Модіграф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по 0,2 мг та по 1 мг </w:t>
            </w:r>
            <w:r>
              <w:rPr>
                <w:b/>
              </w:rPr>
              <w:br/>
            </w:r>
            <w:r>
              <w:rPr>
                <w:b/>
              </w:rPr>
              <w:t>пакет з гранулами по 0,2 мг або по 1 мг;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261744-21/З-28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Модіграф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по 0,2 мг та по 1 мг </w:t>
            </w:r>
            <w:r>
              <w:rPr>
                <w:b/>
              </w:rPr>
              <w:br/>
            </w:r>
            <w:r>
              <w:rPr>
                <w:b/>
              </w:rPr>
              <w:t>пакет з гранулами по 0,2 мг або по 1 мг;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261393-21/З-92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261393-21/З-92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261393-21/З-92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по 100 мг, по 10 таблеток у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261405-21/З-61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Протіонамід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261405-21/З-61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Протіонамід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261405-21/З-61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Протіонамід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блістері;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262210-21/З-60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ТЕНОФОВІРУ ДИЗОПРОКСИЛУ ФУМАРАТ/ЕФАВІРЕНЗ/ЕМТРИЦИТАБІН ТАБЛЕТКИ 300 МГ/600 МГ/200 мг</w:t>
            </w:r>
            <w:r>
              <w:rPr>
                <w:b/>
                <w:caps/>
              </w:rPr>
              <w:t xml:space="preserve"> TENOFOVIR DISOPROXIL FUMARATE/EFAVIRENZ/EMTRICITABINE TABLETS 300 MG/600 MG/200 MG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300мг/600мг/200мг по 30 таблеток, вкриті плівковою оболонкою, у флаконі з поліетилену високої щільності з осушувачем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</w:rPr>
              <w:t>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262210-21/З-60 в</w:t>
            </w:r>
            <w:r>
              <w:rPr>
                <w:b/>
              </w:rPr>
              <w:t>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ТЕНОФОВІРУ ДИЗОПРОКСИЛУ ФУМАРАТ/ЕФАВІРЕНЗ/ЕМТРИЦИТАБІН ТАБЛЕТКИ 300 МГ/600 МГ/200 мг TENOFOVIR DISOPROXIL FUMARATE/EFAVIRENZ/EMTRICITABINE TABLETS 300 MG/600 MG/200 MG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300мг/600мг/200мг по 30 таблеток, вкриті плівковою оболонкою, у флаконі з поліетилену високої щільності з осушувачем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</w:t>
            </w:r>
            <w:r>
              <w:rPr>
                <w:b/>
              </w:rPr>
              <w:t>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282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72824">
      <w:pPr>
        <w:jc w:val="center"/>
        <w:rPr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262210-21/З-60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caps/>
              </w:rPr>
              <w:t>ТЕНОФОВІРУ ДИЗОПРОКСИЛУ ФУМАРАТ/ЕФАВІРЕНЗ/ЕМТРИЦИТАБІН ТАБЛЕТКИ 300 МГ/600 МГ/200 мг TENOFOVIR DISOPROXIL FUMARATE/EFAVIRENZ/EMTRICITABINE TABLETS 300 MG/600 MG/200 MG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300мг/600мг/200мг по 30 таблеток, вкриті плівк</w:t>
            </w:r>
            <w:r>
              <w:rPr>
                <w:b/>
              </w:rPr>
              <w:t>овою оболонкою, у флаконі з поліетилену високої щільності з осушувачем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>21.09.2021 р. № 1990 (автентичність)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282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282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7282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282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282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2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2824">
      <w:pPr>
        <w:jc w:val="center"/>
        <w:rPr>
          <w:b/>
          <w:lang w:val="uk-UA"/>
        </w:rPr>
      </w:pPr>
    </w:p>
    <w:p w:rsidR="00000000" w:rsidRDefault="0087282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282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282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7282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282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7282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2824"/>
    <w:rsid w:val="008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FB73D-697E-474A-8999-5099005F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34</Pages>
  <Words>5538</Words>
  <Characters>41696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47140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2021-09-27T14:17:00Z</dcterms:created>
  <dcterms:modified xsi:type="dcterms:W3CDTF">2021-09-27T14:17:00Z</dcterms:modified>
</cp:coreProperties>
</file>