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3566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249673-20/В-133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Айдрінк®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249673-20/В-133 </w:t>
            </w:r>
            <w:r>
              <w:rPr>
                <w:b/>
              </w:rPr>
              <w:t>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Айдрінк®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249673-20/В-133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Айдрінк®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249673-20/В-133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Айдрінк®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249673-20/В-133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Айдрінк®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249673-20/В-133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Айдрінк®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лимону по 4,8 г в саше; по 10 саше в пачці з картону або зі смаком чорної смородини по 5,2 г в саше; по 10 саше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254314-21/В-96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АКВА СПРЕЙ 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0,05 % по 10 мл у флаконах з розпилювачем назальним;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254314-21/В-96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АКВА СПРЕЙ 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0,05 % по 10 мл у флаконах з розпилювачем назальним;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254314-21/В-96 в</w:t>
            </w:r>
            <w:r>
              <w:rPr>
                <w:b/>
              </w:rPr>
              <w:t>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АКВА СПРЕЙ ОКСІ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0,05 % по 10 мл у флаконах з розпилювачем назальним;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243479-20/З-98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Актрапід® НМ Пенфіл®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243479-20/З-98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Актрапід® НМ Пенфіл®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243479-20/З-98 від 21.09.2020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Актрапід® НМ Пенфіл®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253769-21/В-130, 253770-21/В-130, 253771-21/В-130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Альфарекін®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250 тис. МО; по 500 тис. МО; по 1 млн МО; по 3 млн МО;</w:t>
            </w:r>
            <w:r>
              <w:rPr>
                <w:b/>
              </w:rPr>
              <w:br/>
              <w:t>по 5 супозиторіїв у стрипі; по 2 стрипи в картонній коробці;</w:t>
            </w:r>
            <w:r>
              <w:rPr>
                <w:b/>
              </w:rPr>
              <w:br/>
              <w:t>in bulk: по 5 супозиторіїв у стрипі; по 100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258077-21/В-118, 258078-21/В-118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Амброксол-Тева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7,5 мг/мл по 40 мл або 100 мл у флаконі; по 1 флакону з пробкою-крапельницею, дозуючою скляночкою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258077-21/В-118,</w:t>
            </w:r>
            <w:r>
              <w:rPr>
                <w:b/>
              </w:rPr>
              <w:t xml:space="preserve"> 258078-21/В-118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Амброксол-Тева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7,5 мг/мл по 40 мл або 100 мл у флаконі; по 1 флакону з пробкою-крапельницею, дозуючою скляночкою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258077-21/В-118, 258078-21/В-118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Амброксол-Тева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7,5 мг/мл по 40 мл або 100 мл у флаконі; по 1 флакону з пробкою-крапельницею, дозуючою скляночкою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255759-21/В-92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АМІНОКАПРОНОВА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застосування по 1 г № 10: по 1 г у пакеті з комбінованого матеріалу (алюмокомплексу); по 10 пакетів у коробці з картону; № 10 (2х5): по 1 г у спареному пакеті з комбінованого матеріалу (алюмокомплексу); по 5 спарених пакетів у коробці</w:t>
            </w:r>
            <w:r>
              <w:rPr>
                <w:b/>
              </w:rPr>
              <w:t xml:space="preserve"> з картону; № 10 (2х5): по 1 г у спареному пакеті з поліетиленовим покриттям; по 5 спарених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255759-21/В-92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АМІНОКАПРОНОВА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застосування по 1 г № 10: по 1 г у пакеті з комбінованого матеріалу (алюмокомплексу); по 10 пакетів у коробці з картону; № 10 (2х5): по 1 г у спареному пакеті з комбінованого матеріалу (алюмокомплексу); по 5 спарених пакетів у коробці</w:t>
            </w:r>
            <w:r>
              <w:rPr>
                <w:b/>
              </w:rPr>
              <w:t xml:space="preserve"> з картону; № 10 (2х5): по 1 г у спареному пакеті з поліетиленовим покриттям; по 5 спарених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255759-21/В-92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АМІНОКАПРОНОВА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застосування по 1 г № 10: по 1 г у пакеті з комбінованого матеріалу (алюмокомплексу); по 10 пакетів у коробці з картону; № 10 (2х5): по 1 г у спареному пакеті з комбінованого матеріалу (алюмокомплексу); по 5 спарених пакетів у короб</w:t>
            </w:r>
            <w:r>
              <w:rPr>
                <w:b/>
              </w:rPr>
              <w:t>ці з картону; № 10 (2х5): по 1 г у спареному пакеті з поліетиленовим покриттям; по 5 спарених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255482-21/В-92, 255483-21/В-92, 256712-21/В-92, 256713-21/В-92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Аміцитрон®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13 г у саше; по 13 г у саше,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255482-21/В-92, </w:t>
            </w:r>
            <w:r>
              <w:rPr>
                <w:b/>
              </w:rPr>
              <w:t>255483-21/В-92, 256712-21/В-92, 256713-21/В-92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Аміцитрон®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13 г у саше; по 13 г у саше,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255482-21/В-92, </w:t>
            </w:r>
            <w:r>
              <w:rPr>
                <w:b/>
              </w:rPr>
              <w:t>255483-21/В-92, 256712-21/В-92, 256713-21/В-92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Аміцитрон® Без цукру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розчину, по 13 г у саше; по 13 г у саше,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256680-21/З-118, 256683-21/З-118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Амліпін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256680-21/З-118, 256683-21/З-118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Амліпін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</w:t>
            </w:r>
            <w:r>
              <w:rPr>
                <w:b/>
              </w:rPr>
              <w:t>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256680-21/З-118, 256683-21/З-118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Амліпін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оболонкою; по </w:t>
            </w:r>
            <w:r>
              <w:rPr>
                <w:b/>
              </w:rPr>
              <w:t>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255220-21/В-92, 255221-21/В-92, 255222-21/В-92, 255223-21/В-92, 260041-21/В-92, 260042-21/В-92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 г та по 0,2 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255220-21/В-92, 255221-21/В-92, 255222-21/В-92, 255223-21/В-92, 260041-21/В-92, 260042-21/В-92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 г та по 0,2 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255220-21/В-92, 255221-21/В-92, 255222-21/В-92, 255223-21/В-92, 260041-21/В-92, 260042-21/В-92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 г та по 0,2 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255220-21/В-92, 255221-21/В-92, 255222-21/В-92, 255223-21/В-92, 260041-21/В-92, 260042-21/В-92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 г та по 0,2 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255220-21/В-92, 255221-21/В-92, 255222-21/В-92, 255223-21/В-92, 260041-21/В-92, 260042-21/В-92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 г та по 0,2 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255220-21/В-92, 255221-21/В-92, 255222-21/В-92, 255223-21/В-92, 260041-21/В-92, 260042-21/В-92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0,1 г та по 0,2 г по 10 таблеток у блістері;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255244-21/В-66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АспіКард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мг, по 10 таблеток у блістері; по 2 або по 3 блістери у пачці; таблетки, вкриті оболонкою, кишковорозчинні по 300 мг,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255244-21/В-66 в</w:t>
            </w:r>
            <w:r>
              <w:rPr>
                <w:b/>
              </w:rPr>
              <w:t>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АспіКард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мг, по 10 таблеток у блістері; по 2 або по 3 блістери у пачці; таблетки, вкриті оболонкою, кишковорозчинні по 300 мг,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255244-21/В-66 в</w:t>
            </w:r>
            <w:r>
              <w:rPr>
                <w:b/>
              </w:rPr>
              <w:t>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АспіКард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мг, по 10 таблеток у блістері; по 2 або по 3 блістери у пачці; таблетки, вкриті оболонкою, кишковорозчинні по 300 мг,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255244-21/В-66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АспіКард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мг, по 10 таблеток у блістері; по 2 або по 3 блістери у пачці; таблетки, вкриті оболонкою, кишковорозчинні по 300 мг,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255244-21/В-66 в</w:t>
            </w:r>
            <w:r>
              <w:rPr>
                <w:b/>
              </w:rPr>
              <w:t>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АспіКард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мг, по 10 таблеток у блістері; по 2 або по 3 блістери у пачці; таблетки, вкриті оболонкою, кишковорозчинні по 300 мг,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255244-21/В-66 в</w:t>
            </w:r>
            <w:r>
              <w:rPr>
                <w:b/>
              </w:rPr>
              <w:t>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АспіКард кардіо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100 мг, по 10 таблеток у блістері; по 2 або по 3 блістери у пачці; таблетки, вкриті оболонкою, кишковорозчинні по 300 мг, по 10 таблеток у блістері;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</w:t>
            </w:r>
            <w:r>
              <w:rPr>
                <w:b/>
              </w:rPr>
              <w:t>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255718-21/З-132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Аторвастерол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 або по 40 мг: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255718-21/З-132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Аторвастерол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 або по 40 мг: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255718-21/З-132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Аторвастерол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 або по 40 мг: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255718-21/З-132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Аторвастерол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 або по 40 мг: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255718-21/З-132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Аторвастерол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 або по 40 мг: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255718-21/З-132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Аторвастерол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 або по 40 мг: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255718-21/З-132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Аторвастерол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 або по 40 мг: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255718-21/З-132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Аторвастерол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 або по 40 мг: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255718-21/З-132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Аторвастерол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мг, по 20 мг або по 40 мг: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258831-21/З-132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АФФИДА МАКС З АРГІНІНОМ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400 мг; по 10 або 20, або 30, або 40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258831-21/З-132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АФФИДА МАКС З АРГІНІНОМ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400 мг; по 10 або 20, або 30, або 40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258831-21/З-132 </w:t>
            </w:r>
            <w:r>
              <w:rPr>
                <w:b/>
              </w:rPr>
              <w:t>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АФФИДА МАКС З АРГІНІНОМ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орального розчину, 400 мг; по 10 або 20, або 30, або 40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</w:t>
      </w:r>
      <w:r>
        <w:rPr>
          <w:b/>
          <w:sz w:val="20"/>
          <w:szCs w:val="20"/>
          <w:lang w:val="ru-RU"/>
        </w:rPr>
        <w:t>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 xml:space="preserve">ДП «ДЕРЖАВНИЙ ЕКСПЕРТНИЙ ЦЕНТР МОЗ </w:t>
      </w:r>
      <w:r>
        <w:rPr>
          <w:b/>
          <w:lang w:val="uk-UA"/>
        </w:rPr>
        <w:t>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234489-20/З-02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 Сандоз® Ампули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3 мл в ампулах; по 5 або 10 ампул 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  <w:lang w:eastAsia="ru-RU"/>
              </w:rPr>
              <w:t xml:space="preserve">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234489-20/З-02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 Сандоз® Ампули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3 мл в ампулах; по 5 або 10 ампул 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234489-20/З-02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Ацетилцистеїн Сандоз® Ампули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3 мл в ампулах; по 5 або 10 ампул у лотку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257081-21/В-06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Бетагіс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мг, по 10 таблеток у блістері; по 3 блістери у картонній пачці; по 18 таблеток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257081-21/В-06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Бетагіс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мг, по 10 таблеток у блістері; по 3 блістери у картонній пачці; по 18 таблеток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257081-21/В-06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Бетагіс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16 мг, по 10 таблеток у блістері; по 3 блістери у картонній пачці; по 18 таблеток у блістері; по 5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258071-21/З-118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Бетагістин-Тева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по 10 таблеток у блістері; по 3 блістери у картонній коробці; по 24 мг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258071-21/З-118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Бетагістин-Тева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по 10 таблеток у блістері; по 3 блістери у картонній коробці; по 24 мг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258071-21/З-118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Бетагістин-Тева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 мг або по 16 мг по 10 таблеток у блістері; по 3 блістери у картонній коробці; по 24 мг по 10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259498-21/В-116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Біблок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10,0 мг/мл по 10 мл у флаконі; по 5 флаконів у контурній чарунковій упаковці; по 1 контурній чарунковій упаковці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259498-21/В-116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Біблок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10,0 мг/мл по 10 мл у флаконі; по 5 флаконів у контурній чарунковій упаковці; по 1 контурній чарунковій упаковці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259498-21/В-116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Біблок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10,0 мг/мл по 10 мл у флаконі; по 5 флаконів у контурній чарунковій упаковці; по 1 контурній чарунковій упаковці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242806-20/З-88, 242808-20/З-88, 257620-21/З-88 від 10.09.2020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Біолектра Магнезіум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243 мг; по 10 таблеток у тубі; по 1 тубі в картонній коробці; по 4 таблетки у стрипі; по 5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242806-20/З-88, 242808-20/З-88, 257620-21/З-88 від 10.09.2020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Біолектра Магнезіум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243 мг; по 10 таблеток у тубі; по 1 тубі в картонній коробці; по 4 таблетки у стрипі; по 5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242806-20/З-88, 242808-20/З-88, 257620-21/З-88 від 10.09.2020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Біолектра Магнезіум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243 мг; по 10 таблеток у тубі; по 1 тубі в картонній коробці; по 4 таблетки у стрипі; по 5 стрипів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238414-20/З-36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Біотебал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15 таблеток у блістері по 2,4,6 блістерів у картонній коробці; або таблетки по 10 мг, по 15 таблеток у блістері по 2,4,6 блістерів у картонній коробці, або 20 таблеток в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</w:t>
            </w:r>
            <w:r>
              <w:rPr>
                <w:b/>
              </w:rPr>
              <w:t>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238414-20/З-36 в</w:t>
            </w:r>
            <w:r>
              <w:rPr>
                <w:b/>
              </w:rPr>
              <w:t>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Біотебал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15 таблеток у блістері по 2,4,6 блістерів у картонній коробці; або таблетки по 10 мг, по 15 таблеток у блістері по 2,4,6 блістерів у картонній коробці, або 20 таблеток в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</w:t>
            </w:r>
            <w:r>
              <w:rPr>
                <w:b/>
              </w:rPr>
              <w:t>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238414-20/З-36 в</w:t>
            </w:r>
            <w:r>
              <w:rPr>
                <w:b/>
              </w:rPr>
              <w:t>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Біотебал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15 таблеток у блістері по 2,4,6 блістерів у картонній коробці; або таблетки по 10 мг, по 15 таблеток у блістері по 2,4,6 блістерів у картонній коробці, або 20 таблеток в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</w:t>
            </w:r>
            <w:r>
              <w:rPr>
                <w:b/>
              </w:rPr>
              <w:t>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238414-20/З-36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Біотебал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15 таблеток у блістері по 2,4,6 блістерів у картонній коробці; або таблетки по 10 мг, по 15 таблеток у блістері по 2,4,6 блістерів у картонній коробці, або 20 таблеток в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</w:t>
            </w:r>
            <w:r>
              <w:rPr>
                <w:b/>
              </w:rPr>
              <w:t>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238414-20/З-36 в</w:t>
            </w:r>
            <w:r>
              <w:rPr>
                <w:b/>
              </w:rPr>
              <w:t>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Біотебал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15 таблеток у блістері по 2,4,6 блістерів у картонній коробці; або таблетки по 10 мг, по 15 таблеток у блістері по 2,4,6 блістерів у картонній коробці, або 20 таблеток в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</w:t>
            </w:r>
            <w:r>
              <w:rPr>
                <w:b/>
              </w:rPr>
              <w:t>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  <w:lang w:eastAsia="ru-RU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238414-20/З-36 в</w:t>
            </w:r>
            <w:r>
              <w:rPr>
                <w:b/>
              </w:rPr>
              <w:t>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Біотебал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15 таблеток у блістері по 2,4,6 блістерів у картонній коробці; або таблетки по 10 мг, по 15 таблеток у блістері по 2,4,6 блістерів у картонній коробці, або 20 таблеток в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</w:t>
            </w:r>
            <w:r>
              <w:rPr>
                <w:b/>
              </w:rPr>
              <w:t>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259371-21/З-60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Бісопролол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</w:t>
            </w:r>
            <w:r>
              <w:rPr>
                <w:b/>
              </w:rPr>
              <w:br/>
              <w:t>по 15 таблеток у блістері; по 2 або по 4, або по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259371-21/З-60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Бісопролол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</w:t>
            </w:r>
            <w:r>
              <w:rPr>
                <w:b/>
              </w:rPr>
              <w:br/>
              <w:t>по 15 таблеток у блістері; по 2 або по 4, або по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259371-21/З-60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Бісопролол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</w:t>
            </w:r>
            <w:r>
              <w:rPr>
                <w:b/>
              </w:rPr>
              <w:br/>
              <w:t>по 15 таблеток у блістері; по 2 або по 4, або по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259371-21/З-60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Бісопролол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блістері; по 2 або по 4, або по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259371-21/З-60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Бісопролол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</w:t>
            </w:r>
            <w:r>
              <w:rPr>
                <w:b/>
              </w:rPr>
              <w:br/>
              <w:t>по 15 таблеток у блістері; по 2 або по 4, або по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259371-21/З-60 від 10.06.2021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Бісопролол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мг; по 10 таблеток у блістері; по 3 блістери в картонній коробці;</w:t>
            </w:r>
            <w:r>
              <w:rPr>
                <w:b/>
              </w:rPr>
              <w:br/>
              <w:t>по 15 таблеток у блістері; по 2 або по 4, або по 6 блістерів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260355-21/В-96 від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Бластомуніл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0,6 мг, 5 флаконів з порошком у пачці з коробкового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"Ензифарм",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260355-21/В-96 в</w:t>
            </w:r>
            <w:r>
              <w:rPr>
                <w:b/>
              </w:rPr>
              <w:t>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Бластомуніл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0,6 мг, 5 флаконів з порошком у пачці з коробкового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"Ензифарм",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260355-21/В-96 в</w:t>
            </w:r>
            <w:r>
              <w:rPr>
                <w:b/>
              </w:rPr>
              <w:t>ід 30.06.2021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Бластомуніл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0,6 мг, 5 флаконів з порошком у пачці з коробкового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"Ензифарм",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249995-20/З-133, 252232-21/З-118, 252233-21/З-118, 252234-21/З-118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мг або по 3,5 мг; 1 флакон з порошком в картонній пачці; in bulk: 1920 флаконів з порошком в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249995-20/З-133, 252232-21/З-118, 252233-21/З-118, 252234-21/З-118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мг або по 3,5 мг; 1 флакон з порошком в картонній пачці; in bulk: 1920 флаконів з порошком в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249995-20/З-133, 252232-21/З-118, 252233-21/З-118, 252234-21/З-118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мг або по 3,5 мг; 1 флакон з порошком в картонній пачці; in bulk: 1920 флаконів з порошком в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249995-20/З-133, 252232-21/З-118, 252233-21/З-118, 252234-21/З-118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мг або по 3,5 мг; 1 флакон з порошком в картонній пачці; in bulk: 1920 флаконів з порошком в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249995-20/З-133, 252232-21/З-118, 252233-21/З-118, 252234-21/З-118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мг або по 3,5 мг; 1 флакон з порошком в картонній пачці; in bulk: 1920 флаконів з порошком в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249995-20/З-133, 252232-21/З-118, 252233-21/З-118, 252234-21/З-118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мг або по 3,5 мг; 1 флакон з порошком в картонній пачці; in bulk: 1920 флаконів з порошком в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249995-20/З-133, 252232-21/З-118, 252233-21/З-118, 252234-21/З-118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</w:t>
            </w:r>
            <w:r>
              <w:rPr>
                <w:b/>
              </w:rPr>
              <w:t>'єкцій по 1 мг або по 3,5 мг; 1 флакон з порошком в картонній пачці; in bulk: 1920 флаконів з порошком в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249995-20/З-133, 252232-21/З-118, 252233-21/З-118, 252234-21/З-118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мг або по 3,5 мг; 1 флакон з порошком в картонній пачці; in bulk: 1920 флаконів з порошком в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249995-20/З-133, 252232-21/З-118, 252233-21/З-118, 252234-21/З-118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мг або по 3,5 мг; 1 флакон з порошком в картонній пачці; in bulk: 1920 флаконів з порошком в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249995-20/З-133, 252232-21/З-118, 252233-21/З-118, 252234-21/З-118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мг або по 3,5 мг; 1 флакон з порошком в картонній пачці; in bulk: 1920 флаконів з порошком в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249995-20/З-133, 252232-21/З-118, 252233-21/З-118, 252234-21/З-118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мг або по 3,5 мг; 1 флакон з порошком в картонній пачці; in bulk: 1920 флаконів з порошком в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249995-20/З-133, 252232-21/З-118, 252233-21/З-118, 252234-21/З-118 від 29.12.2020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Бортезоміб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 мг або по 3,5 мг; 1 флакон з порошком в картонній пачці; in bulk: 1920 флаконів з порошком в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251431-21/З-82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Брексін®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10 таблеток у блістері; по 1, 2 або 3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251431-21/З-82 від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Брексін®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10 таблеток у блістері; по 1, 2 або 3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251431-21/З-82 в</w:t>
            </w:r>
            <w:r>
              <w:rPr>
                <w:b/>
              </w:rPr>
              <w:t>ід 28.01.2021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Брексін®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мг, по 10 таблеток у блістері; по 1, 2 або 3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К'єзі Фармас'ютікелз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245921-20/В-45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Будесонід-Тева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 0,25 мг/мл або 0,5 мг/мл, по 2 мл в ампулі, по 5 ампул у пакеті з фольги;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245921-20/В-45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Будесонід-Тева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 0,25 мг/мл або 0,5 мг/мл, по 2 мл в ампулі, по 5 ампул у пакеті з фольги;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245921-20/В-45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Будесонід-Тева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 0,25 мг/мл або 0,5 мг/мл, по 2 мл в ампулі, по 5 ампул у пакеті з фольги;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245921-20/В-45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Будесонід-Тева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 0,25 мг/мл або 0,5 мг/мл, по 2 мл в ампулі, по 5 ампул у пакеті з фольги;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245921-20/В-45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Будесонід-Тева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 0,25 мг/мл або 0,5 мг/мл, по 2 мл в ампулі, по 5 ампул у пакеті з фольги;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245921-20/В-45 від 23.10.2020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Будесонід-Тева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розпилення 0,25 мг/мл або 0,5 мг/мл, по 2 мл в ампулі, по 5 ампул у пакеті з фольги;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257272-21/З-114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мл/дозу);</w:t>
            </w:r>
            <w:r>
              <w:rPr>
                <w:b/>
              </w:rPr>
              <w:br/>
              <w:t>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>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257272-21/З-114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мл/дозу);</w:t>
            </w:r>
            <w:r>
              <w:rPr>
                <w:b/>
              </w:rPr>
              <w:br/>
              <w:t>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>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257272-21/З-114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мл/дозу);</w:t>
            </w:r>
            <w:r>
              <w:rPr>
                <w:b/>
              </w:rPr>
              <w:br/>
              <w:t>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>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254678-21/В-92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Валідол-Лубнифарм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60 мг по 6 або 10 таблеток у блістерах; по 10 таблеток у блістері;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254678-21/В-92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Валідол-Лубнифарм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60 мг по 6 або 10 таблеток у блістерах; по 10 таблеток у блістері;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</w:t>
            </w:r>
            <w:r>
              <w:rPr>
                <w:b/>
                <w:szCs w:val="20"/>
                <w:lang w:eastAsia="ru-RU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254678-21/В-92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Валідол-Лубнифарм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60 мг по 6 або 10 таблеток у блістерах; по 10 таблеток у блістері; 10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258151-21/В-45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258151-21/В-45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258151-21/В-45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258151-21/В-45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258151-21/В-45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258151-21/В-45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або по 160 мг/25 мг,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</w:t>
      </w:r>
      <w:r>
        <w:rPr>
          <w:b/>
          <w:sz w:val="20"/>
          <w:szCs w:val="20"/>
          <w:lang w:val="ru-RU"/>
        </w:rPr>
        <w:t>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258152-21/В-45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258152-21/В-45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258152-21/В-45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258152-21/В-45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258152-21/В-45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258152-21/В-45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320 мг/25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258153-21/В-45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320 мг/12,5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258153-21/В-45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320 мг/12,5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258153-21/В-45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Валсартан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320 мг/12,5 мг;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258634-21/З-45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Ванатекс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мг;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258634-21/З-45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Ванатекс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мг;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258634-21/З-45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Ванатекс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мг;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258634-21/З-45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Ванатекс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мг;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258634-21/З-45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Ванатекс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мг;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258634-21/З-45 від 28.05.2021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Ванатекс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80 мг або по 160 мг; по 14 таблеток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257810-21/З-36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Велкейд®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3,0 мг; 1 флакон з порошком у блістерній упаковці; по 1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257810-21/З-36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Велкейд®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3,0 мг; 1 флакон з порошком у блістерній упаковці; по 1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257810-21/З-36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Велкейд®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ін`єкцій по 3,0 мг; 1 флакон з порошком у блістерній упаковці; по 1 блістерній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250898-21/З-96, 259938-21/З-92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Вінкамін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КОВЕКС,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250898-21/З-96, 259938-21/З-92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Вінкамін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КОВЕКС,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250898-21/З-96, 259938-21/З-92 від 19.01.2021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Вінкамін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пакетах з плівк</w:t>
            </w:r>
            <w:r>
              <w:rPr>
                <w:b/>
              </w:rPr>
              <w:t>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КОВЕКС,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246642-20/З-126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Віреад®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300 мг; по 30 таблеток у флаконах;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246642-20/З-126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Віреад®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300 мг; по 30 таблеток у флаконах;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246642-20/З-126 </w:t>
            </w:r>
            <w:r>
              <w:rPr>
                <w:b/>
              </w:rPr>
              <w:t>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Віреад®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300 мг; по 30 таблеток у флаконах;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Гілеад Сайєнсиз,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240644-20/В-61, 240645-20/В-61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мг, по 200 мг,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240644-20/В-61, </w:t>
            </w:r>
            <w:r>
              <w:rPr>
                <w:b/>
              </w:rPr>
              <w:t>240645-20/В-61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мг, по 200 мг,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240644-20/В-61, </w:t>
            </w:r>
            <w:r>
              <w:rPr>
                <w:b/>
              </w:rPr>
              <w:t>240645-20/В-61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мг, по 200 мг,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240644-20/В-61, 240645-20/В-61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мг, по 200 мг,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240644-20/В-61, 240645-20/В-61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мг, по 200 мг,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240644-20/В-61, 240645-20/В-61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мг, по 200 мг,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240644-20/В-61, 240645-20/В-61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мг, по 200 мг,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240644-20/В-61, 240645-20/В-61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мг, по 200 мг,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240644-20/В-61, 240645-20/В-61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Вітамін Е - Санофі, Вітамін Е 200 - Санофі, Вітамін Е 400 - Санофі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100 мг, по 200 мг, по 400 мг № 30: по 30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254220-21/З-82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ГАДОВІСТ 1,0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 ммоль/мл; </w:t>
            </w:r>
            <w:r>
              <w:rPr>
                <w:b/>
              </w:rPr>
              <w:br/>
            </w:r>
            <w:r>
              <w:rPr>
                <w:b/>
              </w:rPr>
              <w:t>по 5 мл або по 7,5 мл, або по 10 мл у скляному шприці, вкладеному у прозору пластикову коробку, закриту папером; по 5 шприців у картонній коробці;</w:t>
            </w:r>
            <w:r>
              <w:rPr>
                <w:b/>
              </w:rPr>
              <w:br/>
              <w:t>по 5 мл або по 7,5 мл, або по 10 мл у пластиковому шприці, вкладеному у прозору пластикову коробку, закриту п</w:t>
            </w:r>
            <w:r>
              <w:rPr>
                <w:b/>
              </w:rPr>
              <w:t>оліетиленом; по 5 шприців у картонній коробці;</w:t>
            </w:r>
            <w:r>
              <w:rPr>
                <w:b/>
              </w:rPr>
              <w:br/>
              <w:t>по 7,5 мл або по 15 мл у скляному флаконі; по 1 флакону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254220-21/З-82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ГАДОВІСТ 1,0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 ммоль/мл; </w:t>
            </w:r>
            <w:r>
              <w:rPr>
                <w:b/>
              </w:rPr>
              <w:br/>
            </w:r>
            <w:r>
              <w:rPr>
                <w:b/>
              </w:rPr>
              <w:t>по 5 мл або по 7,5 мл, або по 10 мл у скляному шприці, вкладеному у прозору пластикову коробку, закриту папером; по 5 шприців у картонній коробці;</w:t>
            </w:r>
            <w:r>
              <w:rPr>
                <w:b/>
              </w:rPr>
              <w:br/>
              <w:t>по 5 мл або по 7,5 мл, або по 10 мл у пластиковому шприці, вкладеному у прозору пластикову коробку, закриту п</w:t>
            </w:r>
            <w:r>
              <w:rPr>
                <w:b/>
              </w:rPr>
              <w:t>оліетиленом; по 5 шприців у картонній коробці;</w:t>
            </w:r>
            <w:r>
              <w:rPr>
                <w:b/>
              </w:rPr>
              <w:br/>
              <w:t>по 7,5 мл або по 15 мл у скляному флаконі; по 1 флакону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254220-21/З-82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ГАДОВІСТ 1,0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1 ммоль/мл; </w:t>
            </w:r>
            <w:r>
              <w:rPr>
                <w:b/>
              </w:rPr>
              <w:br/>
            </w:r>
            <w:r>
              <w:rPr>
                <w:b/>
              </w:rPr>
              <w:t>по 5 мл або по 7,5 мл, або по 10 мл у скляному шприці, вкладеному у прозору пластикову коробку, закриту папером; по 5 шприців у картонній коробці;</w:t>
            </w:r>
            <w:r>
              <w:rPr>
                <w:b/>
              </w:rPr>
              <w:br/>
              <w:t>по 5 мл або по 7,5 мл, або по 10 мл у пластиковому шприці, вкладеному у прозору пластикову коробку, закриту п</w:t>
            </w:r>
            <w:r>
              <w:rPr>
                <w:b/>
              </w:rPr>
              <w:t>оліетиленом; по 5 шприців у картонній коробці;</w:t>
            </w:r>
            <w:r>
              <w:rPr>
                <w:b/>
              </w:rPr>
              <w:br/>
              <w:t>по 7,5 мл або по 15 мл у скляному флаконі; по 1 флакону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255986-21/В-60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Гек-інфузія 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255986-21/В-60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Гек-інфузія 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255986-21/В-60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Гек-інфузія 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</w:t>
            </w:r>
            <w:r>
              <w:rPr>
                <w:b/>
              </w:rPr>
              <w:br/>
              <w:t>по 200 мл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254966-21/З-28, 254967-21/З-28, 254968-21/З-28, 254969-21/З-28, 254970-21/З-28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Гентос®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254966-21/З-28, 254967-21/З-28, 254968-21/З-28, 254969-21/З-28, 254970-21/З-28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Гентос®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254966-21/З-28, 254967-21/З-28, 254968-21/З-28, 254969-21/З-28, 254970-21/З-28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Гентос®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таблеток у блістері; по 1, 2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238447-20/З-94, 238448-20/З-94, 238449-20/З-94, 238450-20/З-94, 238451-20/З-94, 238452-20/З-94, 258998-21/З-118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Гефітініб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238447-20/З-94, 238448-20/З-94, 238449-20/З-94, 238450-20/З-94, 238451-20/З-94, 238452-20/З-94, 258998-21/З-118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Гефітініб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238447-20/З-94, 238448-20/З-94, 238449-20/З-94, 238450-20/З-94, 238451-20/З-94, 238452-20/З-94, 258998-21/З-118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</w:t>
            </w:r>
            <w:r>
              <w:rPr>
                <w:b/>
                <w:lang w:val="ru-RU"/>
              </w:rPr>
              <w:t>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Гефітініб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мг,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240698-20/В-28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Гідрокортизону ацетат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240698-20/В-28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Гідрокортизону ацетат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240698-20/В-28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Гідрокортизону ацетат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238726-20/В-50, 238729-20/В-50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Гідроксисечовина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238726-20/В-50, 238729-20/В-50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Гідроксисечовина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</w:t>
            </w:r>
            <w:r>
              <w:rPr>
                <w:szCs w:val="20"/>
                <w:lang w:eastAsia="ru-RU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238726-20/В-50, </w:t>
            </w:r>
            <w:r>
              <w:rPr>
                <w:b/>
              </w:rPr>
              <w:t>238729-20/В-50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Гідроксисечовина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500 мг, по 10 капсул у блістері; по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258299-21/З-61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Гінофлор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2 таблетки у блістері; по 1 блістеру в картонній коробці; по 6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Медінова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  <w:lang w:eastAsia="ru-RU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258299-21/З-61 в</w:t>
            </w:r>
            <w:r>
              <w:rPr>
                <w:b/>
              </w:rPr>
              <w:t>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Гінофлор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2 таблетки у блістері; по 1 блістеру в картонній коробці; по 6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Медінова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258299-21/З-61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Гінофлор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2 таблетки у блістері; по 1 блістеру в картонній коробці; по 6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Медінова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256131-21/З-61, 256132-21/З-61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Гордокс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КІОД/мл по 10 мл в ампулі; по 5 ампул у пластиковій формі; по 5 пластикових форм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256131-21/З-61, 256132-21/З-61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Гордокс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КІОД/мл по 10 мл в ампулі; по 5 ампул у пластиковій формі; по 5 пластикових форм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256131-21/З-61, 256132-21/З-61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Гордокс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10 000 КІОД/мл по 10 мл в ампулі; по 5 ампул у пластиковій формі; по 5 пластикових форм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256445-21/В-130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ГРАНУФІНК® ПРОСТА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або 15 блістерів у картонній упаковці; по 20 капсул у блістері; по 3 або 6, або 10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256445-21/В-130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ГРАНУФІНК® ПРОСТА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або 15 блістерів у картонній упаковці; по 20 капсул у блістері; по 3 або 6, або 10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256445-21/В-130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ГРАНУФІНК® ПРОСТА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або 15 блістерів у картонній упаковці; по 20 капсул у блістері; по 3 або 6, або 10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256439-21/В-130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Уро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5 блістерів у картонній упаковці; по 20 капсул у блістері; по 5 або 8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256439-21/В-130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Уро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  <w:t xml:space="preserve">по 10 капсул у блістері; по 5 блістерів у картонній упаковці; </w:t>
            </w:r>
            <w:r>
              <w:rPr>
                <w:b/>
              </w:rPr>
              <w:t>по 20 капсул у блістері; по 5 або 8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</w:t>
            </w:r>
            <w:r>
              <w:rPr>
                <w:szCs w:val="20"/>
                <w:lang w:eastAsia="ru-RU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256439-21/В-130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ГРАНУФІНК® Уро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</w:t>
            </w:r>
            <w:r>
              <w:rPr>
                <w:b/>
              </w:rPr>
              <w:br/>
              <w:t xml:space="preserve">по 10 капсул у блістері; по 5 блістерів у картонній упаковці; </w:t>
            </w:r>
            <w:r>
              <w:rPr>
                <w:b/>
              </w:rPr>
              <w:t>по 20 капсул у блістері; по 5 або 8 блістерів у картонній упаковці;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255855-21/В-121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Грипомед®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блістері; по 2 блістери у пачці з картону з маркуванням українською та російською мовами; in bulk: № 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255855-21/В-121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Грипомед®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блістері; по 2 блістери у пачці з картону з маркуванням українською та російською мовами; in bulk: № 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255855-21/В-121 від 13.04.2021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Грипомед®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блістері; по 2 блістери у пачці з картону з маркуванням українською та російською мовами; in bulk: № 3750 (10х375) (по 10 капсул у блістері; по 375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254915-21/З-98, 254916-21/З-98, 254917-21/З-98, 254919-21/З-98, 254920-21/З-98, 254921-21/З-98, 254922-21/З-98, 254923-21/З-98, 254924-21/З-98, 254925-21/З-98, 254926-21/З-98, 254927-21/З-98, 254928-21/З-98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Дексалгін®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 таблеток у блістері; по 1 або по 3, або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254915-21/З-98, 254916-21/З-98, 254917-21/З-98, 254919-21/З-98, 254920-21/З-98, 254921-21/З-98, 254922-21/З-98, 254923-</w:t>
            </w:r>
            <w:r>
              <w:rPr>
                <w:b/>
              </w:rPr>
              <w:t>21/З-98, 254924-21/З-98, 254925-21/З-98, 254926-21/З-98, 254927-21/З-98, 254928-21/З-98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Дексалгін®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25 мг, по 10 таблеток у блістері; по 1 або по 3, </w:t>
            </w:r>
            <w:r>
              <w:rPr>
                <w:b/>
              </w:rPr>
              <w:t>або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254915-21/З-98, 254916-21/З-98, 254917-21/З-98, 254919-21/З-98, 254920-21/З-98, 254921-21/З-98, 254922-21/З-98, 254923-21/З-98, 254924-21/З-98, 254925-21/З-98, 254926-21/З-98, 254927-21/З-98, 25</w:t>
            </w:r>
            <w:r>
              <w:rPr>
                <w:b/>
              </w:rPr>
              <w:t>4928-21/З-98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Дексалгін®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10 таблеток у блістері; по 1 або по 3, або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250289-21/З-36, 250290-21/З-36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Дексалгін®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10 таблеток у блістері, по 1 або по 3, або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</w:t>
            </w:r>
            <w:r>
              <w:rPr>
                <w:b/>
              </w:rPr>
              <w:t>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250289-21/З-36, 250290-21/З-36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Дексалгін®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10 таблеток у блістері, по 1 або по 3, або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</w:t>
            </w:r>
            <w:r>
              <w:rPr>
                <w:b/>
              </w:rPr>
              <w:t>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  <w:lang w:eastAsia="ru-RU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250289-21/З-36, 250290-21/З-36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Дексалгін®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 по 10 таблеток у блістері, по 1 або по 3, або по 5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258515-21/З-100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ДЖІСІ ФЛЮ КВАДРИВАЛЕНТ / GC FLU QUADRIVALENT вакцина для профілактики грипу (розщеплений віріон, інактивований)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мл, по 0,5 мл у попередньо наповненому шприці з одноразовою голкою, по 1 шприцу в блістері; по 1 або 10 блістерів у пачці з картону з маркуванням іноземною мовою зі стікером українською мовою; по 0,5 мл у попередньо наповненом</w:t>
            </w:r>
            <w:r>
              <w:rPr>
                <w:b/>
              </w:rPr>
              <w:t>у шприці з одноразовою голкою, по 1 шприцу в блістері; по 1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Грін Кросс Корпорейшн,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258515-21/З-100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ДЖІСІ ФЛЮ КВАДРИВАЛЕНТ / GC FLU QUADRIVALENT вакцина для профілактики грипу (розщеплений віріон, інактивований)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мл, по 0,5 мл у попередньо наповненому шприці з одноразовою голкою, по 1 шприцу в блістері; по 1 або 10 блістерів у пачці з картону з маркуванням іноземною мовою зі стікером українською мовою; по 0,5 мл у попередньо наповненом</w:t>
            </w:r>
            <w:r>
              <w:rPr>
                <w:b/>
              </w:rPr>
              <w:t>у шприці з одноразовою голкою, по 1 шприцу в блістері; по 1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Грін Кросс Корпорейшн,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  <w:lang w:eastAsia="ru-RU"/>
              </w:rPr>
              <w:t xml:space="preserve">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258515-21/З-100 від 27.05.2021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ДЖІСІ ФЛЮ КВАДРИВАЛЕНТ / GC FLU QUADRIVALENT вакцина для профілактики грипу (розщеплений віріон, інактивований)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мл, по 0,5 мл у попередньо наповненому шприці з одноразовою голкою, по 1 шприцу в блістері; по 1 або 10 блістерів</w:t>
            </w:r>
            <w:r>
              <w:rPr>
                <w:b/>
              </w:rPr>
              <w:t xml:space="preserve"> у пачці з картону з маркуванням іноземною мовою зі стікером українською мовою; по 0,5 мл у попередньо наповненому шприці з одноразовою голкою, по 1 шприцу в блістері; по 1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Грін К</w:t>
            </w:r>
            <w:r>
              <w:rPr>
                <w:b/>
              </w:rPr>
              <w:t>росс Корпорейшн,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256277-21/В-66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мг, по 50 таблеток у банках; по 50 таблеток у контейнерах; по 50 таблеток у банці або контейнері, по 1 банці або контейнеру в пачці з картону; по 25 таблеток у блістерах; по 25 таблеток у блістері, по 2 блістери у пачці з картону; по 10 таб</w:t>
            </w:r>
            <w:r>
              <w:rPr>
                <w:b/>
              </w:rPr>
              <w:t>леток у блістері,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256277-21/В-66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мг, по 50 таблеток у банках; по 50 таблеток у контейнерах; по 50 таблеток у банці або контейнері, по 1 банці або контейнеру в пачці з картону; по 25 таблеток у блістерах; по 25 таблеток у блістері, по 2 блістери у пачці з картону; по 10 таб</w:t>
            </w:r>
            <w:r>
              <w:rPr>
                <w:b/>
              </w:rPr>
              <w:t>леток у блістері,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</w:t>
            </w:r>
            <w:r>
              <w:rPr>
                <w:b/>
                <w:szCs w:val="20"/>
                <w:lang w:eastAsia="ru-RU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</w:t>
      </w:r>
      <w:r>
        <w:rPr>
          <w:b/>
          <w:sz w:val="20"/>
          <w:szCs w:val="20"/>
          <w:lang w:val="ru-RU"/>
        </w:rPr>
        <w:t xml:space="preserve">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256277-21/В-66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0,1 мг, по 50 таблеток у банках; по 50 таблеток у контейнерах; по 50 таблеток у банці або контейнері, по 1 банці або контейнеру в пачці з картону; по 25 таблеток у блістерах; по 25 таблеток у блістері, по 2 блістери у пачці з картону; по 10 таб</w:t>
            </w:r>
            <w:r>
              <w:rPr>
                <w:b/>
              </w:rPr>
              <w:t>леток у блістері,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255438-21/З-132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</w:t>
            </w:r>
            <w:r>
              <w:rPr>
                <w:b/>
              </w:rPr>
              <w:t>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255438-21/З-132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</w:t>
            </w:r>
            <w:r>
              <w:rPr>
                <w:b/>
              </w:rPr>
              <w:t>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255438-21/З-132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</w:t>
            </w:r>
            <w:r>
              <w:rPr>
                <w:b/>
              </w:rPr>
              <w:t>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255438-21/З-132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</w:t>
            </w:r>
            <w:r>
              <w:rPr>
                <w:b/>
              </w:rPr>
              <w:t>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255438-21/З-132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</w:t>
            </w:r>
            <w:r>
              <w:rPr>
                <w:b/>
              </w:rPr>
              <w:t>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255438-21/З-132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Диметилфумарат-Віста</w:t>
            </w:r>
            <w:r>
              <w:rPr>
                <w:b/>
                <w:caps/>
                <w:lang w:val="ru-RU"/>
              </w:rPr>
              <w:t>,</w:t>
            </w:r>
            <w:r>
              <w:rPr>
                <w:b/>
                <w:caps/>
                <w:lang w:val="ru-RU"/>
              </w:rPr>
              <w:t xml:space="preserve">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</w:t>
            </w:r>
            <w:r>
              <w:rPr>
                <w:b/>
              </w:rPr>
              <w:t>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259989-21/В-50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</w:t>
            </w:r>
            <w:r>
              <w:rPr>
                <w:b/>
              </w:rPr>
              <w:t>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</w:t>
            </w:r>
            <w:r>
              <w:rPr>
                <w:b/>
              </w:rPr>
              <w:t xml:space="preserve">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</w:t>
            </w:r>
            <w:r>
              <w:rPr>
                <w:b/>
              </w:rPr>
              <w:t>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</w:t>
            </w:r>
            <w:r>
              <w:rPr>
                <w:b/>
              </w:rPr>
              <w:t>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</w:t>
            </w:r>
            <w:r>
              <w:rPr>
                <w:b/>
              </w:rPr>
              <w:t xml:space="preserve">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259989-21/В-50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</w:t>
            </w:r>
            <w:r>
              <w:rPr>
                <w:b/>
              </w:rPr>
              <w:t xml:space="preserve">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</w:t>
            </w:r>
            <w:r>
              <w:rPr>
                <w:b/>
              </w:rPr>
              <w:t>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</w:t>
            </w:r>
            <w:r>
              <w:rPr>
                <w:b/>
              </w:rPr>
              <w:t xml:space="preserve">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</w:t>
            </w:r>
            <w:r>
              <w:rPr>
                <w:b/>
              </w:rPr>
              <w:t>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</w:t>
            </w:r>
            <w:r>
              <w:rPr>
                <w:b/>
              </w:rPr>
              <w:t>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</w:t>
            </w:r>
            <w:r>
              <w:rPr>
                <w:b/>
              </w:rPr>
              <w:t>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259989-21/В-50 в</w:t>
            </w:r>
            <w:r>
              <w:rPr>
                <w:b/>
              </w:rPr>
              <w:t>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</w:t>
            </w:r>
            <w:r>
              <w:rPr>
                <w:b/>
              </w:rPr>
              <w:t>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</w:t>
            </w:r>
            <w:r>
              <w:rPr>
                <w:b/>
              </w:rPr>
              <w:t xml:space="preserve">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</w:t>
            </w:r>
            <w:r>
              <w:rPr>
                <w:b/>
              </w:rPr>
              <w:t>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</w:t>
            </w:r>
            <w:r>
              <w:rPr>
                <w:b/>
              </w:rPr>
              <w:t>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</w:t>
            </w:r>
            <w:r>
              <w:rPr>
                <w:b/>
              </w:rPr>
              <w:t xml:space="preserve">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255437-21/В-121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Діфорс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255437-21/В-121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Діфорс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  <w:lang w:eastAsia="ru-RU"/>
              </w:rPr>
              <w:t xml:space="preserve">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255437-21/В-121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Діфорс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мг/160 мг;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255439-21/В-121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255439-21/В-121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255439-21/В-121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255439-21/В-121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255439-21/В-121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255439-21/В-121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Діфорс 80, Діфорс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 мг/80 мг або 10 мг/160 мг, по 10 таблеток у блістері; по 1 або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257141-21/З-50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Доксорубіцин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мг/мл;</w:t>
            </w:r>
            <w:r>
              <w:rPr>
                <w:b/>
              </w:rPr>
              <w:br/>
              <w:t>по 5 мл (10 мг) або по 10 мл (20 мг), або по 25 мл (50 мг), або по 100 мл (200 мг) у флаконі; по 1 або 5 флаконів в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257141-21/З-50 в</w:t>
            </w:r>
            <w:r>
              <w:rPr>
                <w:b/>
              </w:rPr>
              <w:t>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Доксорубіцин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(10 мг) або по 10 мл (20 мг), або по 25 мл (50 мг), або по 100 мл (200 мг) у флаконі; по 1 або 5 флаконів в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</w:t>
            </w:r>
            <w:r>
              <w:rPr>
                <w:b/>
              </w:rPr>
              <w:t>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257141-21/З-50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Доксорубіцин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мг/мл;</w:t>
            </w:r>
            <w:r>
              <w:rPr>
                <w:b/>
              </w:rPr>
              <w:br/>
              <w:t>по 5 мл (10 мг) або по 10 мл (20 мг), або по 25 мл (50 мг), або по 100 мл (200 мг) у флаконі; по 1 або 5 флаконів в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258240-21/З-121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Донорміл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15 мг; по 10 таблеток у тубі; по 1 або 2 туби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258240-21/З-121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Донорміл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15 мг; по 10 таблеток у тубі; по 1 або 2 туби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258240-21/З-121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Донорміл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15 мг; по 10 таблеток у тубі; по 1 або 2 туби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258236-21/З-121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Донорміл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 мг; по 10 або по 30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258236-21/З-121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Донорміл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 мг; по 10 або по 30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258236-21/З-121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Донорміл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 мг; по 10 або по 30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254081-21/З-06, 256174-21/З-39, 256176-21/З-39, 256179-21/З-39, 256180-21/З-39, 256181-21/З-39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ЕВКАБАЛ®200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200 мг по 3 г у саше; по 20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254081-21/З-06, 256174-21/З-39, 256176-21/З-39, 256179-21/З-39, 256180-21/З-39, 256181-21/З-39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ЕВКАБАЛ®200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200 мг по 3 г у саше; по 20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254081-21/З-06, 256174-21/З-39, 256176-21/З-39, 256179-21/З-39, 256180-21/З-39, 256181-21/З-39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ЕВКАБАЛ®200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200 мг по 3 г у саше; по 20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254080-21/З-06, 256163-21/З-39, 256164-21/З-39, 256166-21/З-39, 256168-21/З-39, 256170-21/З-39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ЕВКАБАЛ®600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600 мг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254080-21/З-06, 256163-21/З-39, 256164-21/З-39, 256166-21/З-39, 256168-21/З-39, 256170-21/З-39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ЕВКАБАЛ®600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600 мг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254080-21/З-06, 256163-21/З-39, 256164-21/З-39, 256166-21/З-39, 256168-21/З-39, 256170-21/З-39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ЕВКАБАЛ®600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600 мг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256809-21/В-96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Евкафіліпт®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100 мл у флаконі; по 1 флакону в пачці; по 100 мл у банці; по 1 банці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256809-21/В-96 в</w:t>
            </w:r>
            <w:r>
              <w:rPr>
                <w:b/>
              </w:rPr>
              <w:t>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Евкафіліпт®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100 мл у флаконі; по 1 флакону в пачці; по 100 мл у банці; по 1 банці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256809-21/В-96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Евкафіліпт®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 по 100 мл у флаконі; по 1 флакону в пачці; по 100 мл у банці; по 1 банці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251164-21/З-02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Екзодерил®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251164-21/З-02 в</w:t>
            </w:r>
            <w:r>
              <w:rPr>
                <w:b/>
              </w:rPr>
              <w:t>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Екзодерил®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251164-21/З-02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Екзодерил®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 по 15 г або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258207-21/З-121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ЕКСИПІАЛ М ГІДРОЛОСЬЙОН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нашкірна, 20 мг/мл; по 200 мл у флаконі; по 1 флакону в картонній коробці;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258207-21/З-121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ЕКСИПІАЛ М ГІДРОЛОСЬЙОН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нашкірна, 20 мг/мл; по 200 мл у флаконі; по 1 флакону в картонній коробці;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258207-21/З-121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ЕКСИПІАЛ М ГІДРОЛОСЬЙОН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нашкірна, 20 мг/мл; по 200 мл у флаконі; по 1 флакону в картонній коробці;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258205-21/З-121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Ексипіал М Ліполосьйон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нашкірна, 40 мг/мл; по 200 мл у флаконі; по 1 флакону в картонній коробці;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258205-21/З-121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Ексипіал М Ліполосьйон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нашкірна, 40 мг/мл; по 200 мл у флаконі; по 1 флакону в картонній коробці;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258205-21/З-121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Ексипіал М Ліполосьйон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нашкірна, 40 мг/мл; по 200 мл у флаконі; по 1 флакону в картонній коробці; по 500 мл у флаконі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251037-21/В-60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Елеутерокок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для перорального застосування, спиртовий по 50 мл у флаконі; по 1 флакону в пачці; по 50 мл у флаконах; по 20 кг у бутлях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251037-21/В-60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Елеутерокок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для перорального застосування, спиртовий по 50 мл у флаконі; по 1 флакону в пачці; по 50 мл у флаконах; по 20 кг у бутлях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251037-21/В-60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Елеутерокок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для перорального застосування, спиртовий по 50 мл у флаконі; по 1 флакону в пачці; по 50 мл у флаконах; по 20 кг у бутлях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249084-20/З-98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Елідел®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 1 %; по 15 г, 30 г, 60 г або 100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249084-20/З-98 від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Елідел®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 1 %; по 15 г, 30 г, 60 г або 100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249084-20/З-98 в</w:t>
            </w:r>
            <w:r>
              <w:rPr>
                <w:b/>
              </w:rPr>
              <w:t>ід 14.12.2020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Елідел®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для зовнішнього застосування 1 %; по 15 г, 30 г, 60 г або 100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253103-21/В-86, 253104-21/В-86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Еналаприл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10 мг/25 мг; по 10 таблеток у блістері; по 2 або по 3, або по 5, або по 6, або по 10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253103-21/В-86, </w:t>
            </w:r>
            <w:r>
              <w:rPr>
                <w:b/>
              </w:rPr>
              <w:t>253104-21/В-86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Еналаприл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10 мг/25 мг; по 10 таблеток у блістері; по 2 або по 3, або по 5, або по 6, або по 10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253103-21/В-86, 253104-21/В-86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Еналаприл 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10 мг/25 мг; по 10 таблеток у блістері; по 2 або по 3, або по 5, або по 6, або по 10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256708-21/З-114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Енеас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256708-21/З-114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Енеас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256708-21/З-114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Енеас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блістері; по 3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257804-21/В-124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Ентерожерміна®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257804-21/В-124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Ентерожерміна®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257804-21/В-124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Ентерожерміна®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оральна;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256942-21/З-133, 256948-21/З-133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Ентерофурил®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 по 90 мл у флаконі, по 1 флакону з пластиковою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256942-21/З-133, 256948-21/З-133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Ентерофурил®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 по 90 мл у флаконі, по 1 флакону з пластиковою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256942-21/З-133, 256948-21/З-133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Ентерофурил®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200 мг/5 мл по 90 мл у флаконі, по 1 флакону з пластиковою ложкою-дозатором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243333-20/З-128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Ентивіо®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300 мг; порошок для концентрату для розчину для інфузій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243333-20/З-128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Ентивіо®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300 мг; порошок для концентрату для розчину для інфузій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243333-20/З-128 від 16.09.2020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Ентивіо®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300 мг; порошок для концентрату для розчину для інфузій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255817-21/В-86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мг/мл;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255817-21/В-86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мг/мл;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255817-21/В-86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Ерідон®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 мг/мл; по 30 мл у флаконі; по 1 флакону у комплекті з дозуючою піпеткою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255618-21/З-36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ЕУТИРОКС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мкг, по 50 мкг, по 75 мкг, по 100 мкг, по 125 мкг, по 150 мкг, по 25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258143-21/З-136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500 мг; по 4 таблетки у стрипі; по 4 стрипи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258143-21/З-136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500 мг; по 4 таблетки у стрипі; по 4 стрипи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258143-21/З-136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Ефералган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500 мг; по 4 таблетки у стрипі; по 4 стрипи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258275-21/З-100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Еффезел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5 г, 15 г, 30 г гелю у тубі; по 1 тубі в картонній коробці з маркуванням українською та англійською мовами; по 15 г, 30 г гелю у контейнері; по 1 контейнеру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Галдерма СА,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258275-21/З-100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Еффезел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5 г, 15 г, 30 г гелю у тубі; по 1 тубі в картонній коробці з маркуванням українською та англійською мовами; по 15 г, 30 г гелю у контейнері; по 1 контейнеру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Галдерма СА,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258275-21/З-100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Еффезел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гель; по 5 г, 15 г, 30 г гелю у тубі; по 1 тубі в картонній коробці з маркуванням українською та англійською мовами; по 15 г, 30 г гелю у контейнері; по 1 контейнеру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Галдерма СА,</w:t>
            </w:r>
            <w:r>
              <w:rPr>
                <w:b/>
              </w:rPr>
              <w:t xml:space="preserve">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256576-21/З-61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Ехінацея композитум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</w:t>
            </w:r>
            <w:r>
              <w:rPr>
                <w:b/>
              </w:rPr>
              <w:t>ампулі; по 5 ампул у контурній чарунковій упаковці; по 1 контурній чарунковій упаковці в коробці з картону або 2 контурні чарункові упаковки в коробці з картону; по 2,2 мл в ампулі; по 5 ампул у контурній чарунковій упаковці; по 20 контурних чарункових упа</w:t>
            </w:r>
            <w:r>
              <w:rPr>
                <w:b/>
              </w:rPr>
              <w:t>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256576-21/З-61 в</w:t>
            </w:r>
            <w:r>
              <w:rPr>
                <w:b/>
              </w:rPr>
              <w:t>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Ехінацея композитум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</w:t>
            </w:r>
            <w:r>
              <w:rPr>
                <w:b/>
              </w:rPr>
              <w:t>ампулі; по 5 ампул у контурній чарунковій упаковці; по 1 контурній чарунковій упаковці в коробці з картону або 2 контурні чарункові упаковки в коробці з картону; по 2,2 мл в ампулі; по 5 ампул у контурній чарунковій упаковці; по 20 контурних чарункових упа</w:t>
            </w:r>
            <w:r>
              <w:rPr>
                <w:b/>
              </w:rPr>
              <w:t>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256576-21/З-61 в</w:t>
            </w:r>
            <w:r>
              <w:rPr>
                <w:b/>
              </w:rPr>
              <w:t>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Ехінацея композитум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</w:t>
            </w:r>
            <w:r>
              <w:rPr>
                <w:b/>
              </w:rPr>
              <w:t>ампулі; по 5 ампул у контурній чарунковій упаковці; по 1 контурній чарунковій упаковці в коробці з картону або 2 контурні чарункові упаковки в коробці з картону; по 2,2 мл в ампулі; по 5 ампул у контурній чарунковій упаковці; по 20 контурних чарункових упа</w:t>
            </w:r>
            <w:r>
              <w:rPr>
                <w:b/>
              </w:rPr>
              <w:t>ковок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257523-21/В-86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Замексен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мг/мл, по 2 мл в ампулі; по 10 ампул в пачці з картону; по 2 мл в ампулі; по 5 ампул в блістері; по 2 блістери у пачці з картону; по 5 мл в ампулі, по 5 ампул в пачці з картону; по 5 мл в ампулі; по 5 ампул в блістері; по 1 блістеру</w:t>
            </w:r>
            <w:r>
              <w:rPr>
                <w:b/>
              </w:rPr>
              <w:t xml:space="preserve">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</w:t>
            </w:r>
            <w:r>
              <w:rPr>
                <w:szCs w:val="20"/>
                <w:lang w:eastAsia="ru-RU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257523-21/В-86 в</w:t>
            </w:r>
            <w:r>
              <w:rPr>
                <w:b/>
              </w:rPr>
              <w:t>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Замексен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50 мг/мл, по 2 мл в ампулі; по 10 ампул в пачці з картону; по 2 мл в ампулі; по 5 ампул в блістері; по 2 блістери у пачці з картону; по 5 мл в ампулі, по 5 ампул в пачці з картону; по 5 мл в ампулі; по 5 ампул в блістері; по 1 блістеру</w:t>
            </w:r>
            <w:r>
              <w:rPr>
                <w:b/>
              </w:rPr>
              <w:t xml:space="preserve">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</w:t>
            </w:r>
            <w:r>
              <w:rPr>
                <w:szCs w:val="20"/>
                <w:lang w:eastAsia="ru-RU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257523-21/В-86 в</w:t>
            </w:r>
            <w:r>
              <w:rPr>
                <w:b/>
              </w:rPr>
              <w:t>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Замексен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50 мг/мл, по 2 мл в </w:t>
            </w:r>
            <w:r>
              <w:rPr>
                <w:b/>
              </w:rPr>
              <w:t>ампулі; по 10 ампул в пачці з картону; по 2 мл в ампулі; по 5 ампул в блістері; по 2 блістери у пачці з картону; по 5 мл в ампулі, по 5 ампул в пачці з картону; по 5 мл в ампулі; по 5 ампул в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</w:t>
            </w:r>
            <w:r>
              <w:rPr>
                <w:b/>
              </w:rPr>
              <w:t>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257255-21/З-100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Зентел™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мг; по 1 таблетці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257255-21/З-100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Зентел™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мг; по 1 таблетці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257255-21/З-100 </w:t>
            </w:r>
            <w:r>
              <w:rPr>
                <w:b/>
              </w:rPr>
              <w:t>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Зентел™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мг; по 1 таблетці у блістері; по 1 блістеру в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254195-21/З-84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250 мг; по 500 мг;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254195-21/З-84 в</w:t>
            </w:r>
            <w:r>
              <w:rPr>
                <w:b/>
              </w:rPr>
              <w:t>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250 мг; по 500 мг;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254195-21/З-84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250 мг; по 500 мг;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254195-21/З-84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250 мг; по 500 мг;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254195-21/З-84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250 мг; по 500 мг;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254195-21/З-84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250 мг; по 500 мг;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254195-21/З-84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250 мг; по 500 мг;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</w:t>
      </w:r>
      <w:r>
        <w:rPr>
          <w:b/>
          <w:sz w:val="20"/>
          <w:szCs w:val="20"/>
          <w:lang w:val="ru-RU"/>
        </w:rPr>
        <w:t xml:space="preserve">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254195-21/З-84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250 мг; по 500 мг;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</w:t>
            </w:r>
            <w:r>
              <w:rPr>
                <w:b/>
                <w:szCs w:val="20"/>
                <w:lang w:eastAsia="ru-RU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254195-21/З-84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250 мг; по 500 мг; по 10 таблеток у блістері; по 1 блістеру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254199-21/З-84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приготування 100 мл (125 мг/5 мл); 100 мл (250 мг/5 мл) суспензії, 1 флакон з гранулами разом з мірним ковпачком та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</w:t>
            </w:r>
            <w:r>
              <w:rPr>
                <w:b/>
              </w:rPr>
              <w:t xml:space="preserve">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254199-21/З-84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приготування 100 мл (125 мг/5 мл); 100 мл (250 мг/5 мл) суспензії, 1 флакон з гранулами разом з мірним ковпачком та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</w:t>
            </w:r>
            <w:r>
              <w:rPr>
                <w:b/>
              </w:rPr>
              <w:t xml:space="preserve">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254199-21/З-84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приготування 100 мл (125 мг/5 мл); 100 мл (250 мг/5 мл) суспензії, 1 флакон з гранулами разом з мірним ковпачком та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</w:t>
            </w:r>
            <w:r>
              <w:rPr>
                <w:b/>
              </w:rPr>
              <w:t xml:space="preserve">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254199-21/З-84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приготування 100 мл (125 мг/5 мл); 100 мл (250 мг/5 мл) суспензії, 1 флакон з гранулами разом з мірним ковпачком та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254199-21/З-84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приготування 100 мл (125 мг/5 мл); 100 мл (250 мг/5 мл) суспензії, 1 флакон з гранулами разом з мірним ковпачком та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</w:t>
            </w:r>
            <w:r>
              <w:rPr>
                <w:b/>
              </w:rPr>
              <w:t xml:space="preserve">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254199-21/З-84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приготування 100 мл (125 мг/5 мл); 100 мл (250 мг/5 мл) суспензії, 1 флакон з гранулами разом з мірним ковпачком та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</w:t>
            </w:r>
            <w:r>
              <w:rPr>
                <w:b/>
              </w:rPr>
              <w:t xml:space="preserve">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252873-21/З-132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по 100 мг/5 мл. по 100 мл, 150 мл або 200 мл у флаконі; по 1 флакону у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252873-21/З-132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по 100 мг/5 мл. по 100 мл, 150 мл або 200 мл у флаконі; по 1 флакону у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252873-21/З-132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по 100 мг/5 мл. по 100 мл, 150 мл або 200 мл у флаконі; по 1 флакону у комплекті зі шприцом-дозатором по 5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257143-21/В-50 від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Ібупрофен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</w:t>
            </w:r>
            <w:r>
              <w:rPr>
                <w:b/>
              </w:rPr>
              <w:br/>
              <w:t>По 100 мл або по 200 мл у флаконі; по 1 флакону разом з дозуючим пристроєм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257143-21/В-50 в</w:t>
            </w:r>
            <w:r>
              <w:rPr>
                <w:b/>
              </w:rPr>
              <w:t>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Ібупрофен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</w:t>
            </w:r>
            <w:r>
              <w:rPr>
                <w:b/>
              </w:rPr>
              <w:br/>
              <w:t>По 100 мл або по 200 мл у флаконі; по 1 флакону разом з дозуючим пристроєм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</w:t>
            </w:r>
            <w:r>
              <w:rPr>
                <w:szCs w:val="20"/>
                <w:lang w:val="ru-RU" w:eastAsia="ru-RU"/>
              </w:rPr>
              <w:t>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257143-21/В-50 в</w:t>
            </w:r>
            <w:r>
              <w:rPr>
                <w:b/>
              </w:rPr>
              <w:t>ід 06.05.2021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Ібупрофен Бебі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100 мг/5 мл</w:t>
            </w:r>
            <w:r>
              <w:rPr>
                <w:b/>
              </w:rPr>
              <w:br/>
              <w:t>По 100 мл або по 200 мл у флаконі; по 1 флакону разом з дозуючим пристроєм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256256-21/З-123, 261329-21/З-100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Імуноглобулін людини нормальний - 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10%, по 1,5 мл в ампулі; по 10 ампул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256256-21/З-123, 261329-21/З-100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Імуноглобулін людини нормальний - 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10%, по 1,5 мл в ампулі; по 10 ампул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256256-21/З-123, 261329-21/З-100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Імуноглобулін людини нормальний - Біофарма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10%, по 1,5 мл в ампулі; по 10 ампул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255916-21/В-60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Інгаліпт-км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cпрей;</w:t>
            </w:r>
            <w:r>
              <w:rPr>
                <w:b/>
              </w:rPr>
              <w:br/>
            </w:r>
            <w:r>
              <w:rPr>
                <w:b/>
              </w:rPr>
              <w:t>по 30 мл у балоні з клапаном насосного типу; по 1 балону з розпилювачем та захисним ковпачком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255916-21/В-60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Інгаліпт-км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cпрей;</w:t>
            </w:r>
            <w:r>
              <w:rPr>
                <w:b/>
              </w:rPr>
              <w:br/>
            </w:r>
            <w:r>
              <w:rPr>
                <w:b/>
              </w:rPr>
              <w:t>по 30 мл у балоні з клапаном насосного типу; по 1 балону з розпилювачем та захисним ковпачком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255916-21/В-60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Інгаліпт-км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cпрей;</w:t>
            </w:r>
            <w:r>
              <w:rPr>
                <w:b/>
              </w:rPr>
              <w:br/>
            </w:r>
            <w:r>
              <w:rPr>
                <w:b/>
              </w:rPr>
              <w:t>по 30 мл у балоні з клапаном насосного типу; по 1 балону з розпилювачем та захисним ковпачком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"Стома",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256367-21/З-82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Інліта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 або по 5 мг; по 14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256367-21/З-82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Інліта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 або по 5 мг; по 14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256367-21/З-82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Інліта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 або по 5 мг; по 14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256367-21/З-82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Інліта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 або по 5 мг; по 14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256367-21/З-82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Інліта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 або по 5 мг; по 14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</w:t>
            </w:r>
            <w:r>
              <w:rPr>
                <w:b/>
                <w:szCs w:val="20"/>
                <w:lang w:eastAsia="ru-RU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256367-21/З-82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Інліта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 мг або по 5 мг; по 14 таблеток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257276-21/З-134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0,5 мл у попередньо заповненому одноразовому шприці у комплекті з голкою; по 1 або 10 попередньо заповнених одн</w:t>
            </w:r>
            <w:r>
              <w:rPr>
                <w:b/>
              </w:rPr>
              <w:t>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257276-21/З-134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257276-21/З-134 </w:t>
            </w:r>
            <w:r>
              <w:rPr>
                <w:b/>
              </w:rPr>
              <w:t>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260887-21/З-96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КАРБАМАЗЕПІН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Жейіанг Йіужоу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260887-21/З-96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КАРБАМАЗЕПІН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Жейіанг Йіужоу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260887-21/З-96 в</w:t>
            </w:r>
            <w:r>
              <w:rPr>
                <w:b/>
              </w:rPr>
              <w:t>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КАРБАМАЗЕПІН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Жейіанг Йіужоу Фармасьютікал Ко., Лтд., Китай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247015-20/З-84, 247016-20/З-84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2 мг;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247015-20/З-84, 247016-20/З-84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2 мг;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247015-20/З-84, 247016-20/З-84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Кардура®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мг; по 2 мг; 4 мг; по 10 таблеток у блістері;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253560-21/В-132, 255414-21/В-132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253560-21/В-132, 255414-21/В-132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</w:t>
            </w:r>
            <w:r>
              <w:rPr>
                <w:b/>
              </w:rPr>
              <w:t>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253560-21/В-132,</w:t>
            </w:r>
            <w:r>
              <w:rPr>
                <w:b/>
              </w:rPr>
              <w:t xml:space="preserve"> 255414-21/В-132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253560-21/В-132, 255414-21/В-132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253560-21/В-132, 255414-21/В-132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</w:t>
            </w:r>
            <w:r>
              <w:rPr>
                <w:b/>
              </w:rPr>
              <w:t>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253560-21/В-132,</w:t>
            </w:r>
            <w:r>
              <w:rPr>
                <w:b/>
              </w:rPr>
              <w:t xml:space="preserve"> 255414-21/В-132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253560-21/В-132, 255414-21/В-132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253560-21/В-132, 255414-21/В-132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</w:t>
            </w:r>
            <w:r>
              <w:rPr>
                <w:b/>
              </w:rPr>
              <w:t>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253560-21/В-132,</w:t>
            </w:r>
            <w:r>
              <w:rPr>
                <w:b/>
              </w:rPr>
              <w:t xml:space="preserve"> 255414-21/В-132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ТОВАРИСТВО З ОБМЕЖЕНОЮ ВІДПОВІДАЛЬНІСТЮ "АСІНО </w:t>
            </w:r>
            <w:r>
              <w:rPr>
                <w:b/>
              </w:rPr>
              <w:t>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250246-21/З-98, 250247-21/З-98, 250248-21/З-98, 250249-21/З-98, 250250-21/З-98, 250251-21/З-98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Кетостерил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250246-21/З-98, 250247-21/З-98, 250248-21/З-98, 250249-21/З-98, 250250-21/З-98, 250251-21/З-98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Кетостерил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250246-21/З-98, 250247-21/З-98, 250248-21/З-98, 250249-21/З-98, 250250-21/З-98, 250251-21/З-98 від 04.01.2021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Кетостерил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260188-21/В-92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газ;</w:t>
            </w:r>
            <w:r>
              <w:rPr>
                <w:b/>
              </w:rPr>
              <w:br/>
            </w:r>
            <w:r>
              <w:rPr>
                <w:b/>
              </w:rPr>
              <w:t>у балонах для стиснутого газу об'ємом 2 л, 5 л, 10 л, 40 л, 1,5 л, 3 л, 4 л, 50 л або з газифікаторів кріогенних;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"Кріогенсервіс",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260188-21/В-92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газ;</w:t>
            </w:r>
            <w:r>
              <w:rPr>
                <w:b/>
              </w:rPr>
              <w:br/>
            </w:r>
            <w:r>
              <w:rPr>
                <w:b/>
              </w:rPr>
              <w:t>у балонах для стиснутого газу об'ємом 2 л, 5 л, 10 л, 40 л, 1,5 л, 3 л, 4 л, 50 л або з газифікаторів кріогенних;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"Кріогенсервіс",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260188-21/В-92 від 24.06.2021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газ;</w:t>
            </w:r>
            <w:r>
              <w:rPr>
                <w:b/>
              </w:rPr>
              <w:br/>
            </w:r>
            <w:r>
              <w:rPr>
                <w:b/>
              </w:rPr>
              <w:t>у балонах для стиснутого газу об'ємом 2 л, 5 л, 10 л, 40 л, 1,5 л, 3 л, 4 л, 50 л або з газифікаторів кріогенних;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"Кріогенсервіс",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256784-21/З-98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Кітруда®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256784-21/З-98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Кітруда®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256784-21/З-98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Кітруда®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252848-21/В-50, 252849-21/В-50, 252852-21/В-50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Кліорон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16 мг, по 5 супозиторіїв у блістері; по 2 блістери в пачці з картону українською та російською мовами; in bulk: № 1000 (по 5 супозиторіїв у блістері; по 200 блістерів у ящику)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</w:t>
            </w:r>
            <w:r>
              <w:rPr>
                <w:b/>
              </w:rPr>
              <w:t>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252848-21/В-50, 252849-21/В-50, 252852-21/В-50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Кліорон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16 мг, по 5 супозиторіїв у блістері; по 2 блістери в пачці з картону українською та російською мовами; in bulk: № 1000 (по 5 супозиторіїв у блістері; по 200 блістерів у ящику)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</w:t>
            </w:r>
            <w:r>
              <w:rPr>
                <w:b/>
              </w:rPr>
              <w:t>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252848-21/В-50, 252849-21/В-50, 252852-21/В-50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Кліорон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16 мг, по 5 супозиторіїв у блістері; по 2 блістери в пачці з картону українською та російською мовами; in bulk: № 1000 (по 5 супозиторіїв у блістері; по 200 блістерів у ящику)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252848-21/В-50, 252849-21/В-50, 252852-21/В-50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Кліорон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16 мг, по 5 супозиторіїв у блістері; по 2 блістери в пачці з картону українською та російською мовами; in bulk: № 1000 (по 5 супозиторіїв у блістері; по 200 блістерів у ящику)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</w:t>
            </w:r>
            <w:r>
              <w:rPr>
                <w:b/>
              </w:rPr>
              <w:t>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252848-21/В-50, 252849-21/В-50, 252852-21/В-50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Кліорон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16 мг, по 5 супозиторіїв у блістері; по 2 блістери в пачці з картону українською та російською мовами; in bulk: № 1000 (по 5 супозиторіїв у блістері; по 200 блістерів у ящику)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</w:t>
            </w:r>
            <w:r>
              <w:rPr>
                <w:b/>
              </w:rPr>
              <w:t>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252848-21/В-50, 252849-21/В-50, 252852-21/В-50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Кліорон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16 мг, по 5 супозиторіїв у блістері; по 2 блістери в пачці з картону українською та російською мовами; in bulk: № 1000 (по 5 супозиторіїв у блістері; по 200 блістерів у ящику)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256175-21/В-133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Кловейт®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0,5 мг/г по 25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256175-21/В-133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Кловейт®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0,5 мг/г по 25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256175-21/В-133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Кловейт®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0,5 мг/г по 25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256185-21/В-133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Кловейт®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0,5 мг/г по 25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256185-21/В-133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Кловейт®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0,5 мг/г по 25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256185-21/В-133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Кловейт®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0,5 мг/г по 25 г в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259697-21/З-132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259697-21/З-132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259697-21/З-132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259697-21/З-132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259697-21/З-132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259697-21/З-132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Колістин-Віста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інгаляцій по 1000000 МО або 2000000 МО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261777-21/З-123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261777-21/З-123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261777-21/З-123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Комірнаті / Comirnaty™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257256-21/З-50, 257348-21/З-132, 257410-21/З-86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КОНКОР®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</w:t>
            </w:r>
            <w:r>
              <w:rPr>
                <w:b/>
              </w:rPr>
              <w:t>по 10 мг;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257256-21/З-50, 257348-21/З-132, 257410-21/З-86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КОНКОР®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</w:t>
            </w:r>
            <w:r>
              <w:rPr>
                <w:b/>
              </w:rPr>
              <w:t>по 10 мг;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257256-21/З-50, 257348-21/З-132, 257410-21/З-86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КОНКОР®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5 мг або </w:t>
            </w:r>
            <w:r>
              <w:rPr>
                <w:b/>
              </w:rPr>
              <w:t>по 10 мг;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257256-21/З-50, 257348-21/З-132, 257410-21/З-86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КОНКОР®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мг;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</w:t>
            </w:r>
            <w:r>
              <w:rPr>
                <w:b/>
              </w:rPr>
              <w:t xml:space="preserve">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257256-21/З-50, 257348-21/З-132, 257410-21/З-86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КОНКОР®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мг;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</w:t>
            </w:r>
            <w:r>
              <w:rPr>
                <w:b/>
              </w:rPr>
              <w:t xml:space="preserve">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257256-21/З-50, 257348-21/З-132, 257410-21/З-86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</w:t>
            </w:r>
            <w:r>
              <w:rPr>
                <w:b/>
                <w:lang w:val="ru-RU"/>
              </w:rPr>
              <w:t>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КОНКОР®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або по 10 мг; по 30 таблеток у блістері; по 1 блістеру у картонній коробці; по 25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Хелскеа КГаА,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258916-21/З-96, 258917-21/З-96, 258918-21/З-96, 258919-21/З-96, 258920-21/З-96, 258921-21/З-96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Копаксон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258916-21/З-96, 258917-21/З-96, 258918-21/З-96, 258919-21/З-96, 258920-21/З-96, 258921-21/З-96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Копаксон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258916-21/З-96, 258917-21/З-96, 258918-21/З-96, 258919-21/З-96, 258920-21/З-96, 258921-21/З-96 від 03.06.2021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Копаксон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40 мг/мл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248368-20/В-96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або по 50 мл у флаконі з пробкою-крапельницею; по 1 флакону в пачці з картону; in bulk: по 300 л, або 350 л, або 500 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248368-20/В-96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або по 50 мл у флаконі з пробкою-крапельницею; по 1 флакону в пачці з картону; in bulk: по 300 л, або 350 л, або 500 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248368-20/В-96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або по 50 мл у флаконі з пробкою-крапельницею; по 1 флакону в пачці з картону; in bulk: по 300 л, або 350 л, або 500 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248368-20/В-96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або по 50 мл у флаконі з пробкою-крапельницею; по 1 флакону в пачці з картону; in bulk: по 300 л, або 350 л, або 500 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248368-20/В-96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або по 50 мл у флаконі з пробкою-крапельницею; по 1 флакону в пачці з картону; in bulk: по 300 л, або 350 л, або 500 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248368-20/В-96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Корвалол®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або по 50 мл у флаконі з пробкою-крапельницею; по 1 флакону в пачці з картону; in bulk: по 300 л, або 350 л, або 500 л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254339-21/З-94, 254340-21/З-94, 254341-21/З-94, 254343-21/З-94, 254344-21/З-94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Кордипін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40 мг,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254339-21/З-94, 254340-21/З-94, 254341-21/З-94, 254343-21/З-94, 254344-21/З-94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Кордипін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40 мг,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254339-21/З-94, 254340-21/З-94, 254341-21/З-94, 254343-21/З-94, 254344-21/З-94 від 17.03.2021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Кордипін XL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40 мг,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250400-21/В-98, 250401-21/В-98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Лактулози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670 мг/мл; in bulk: по 250 кг у бочках; in bulk: по 750 кг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"Феліцата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250400-21/В-98, 250401-21/В-98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Лактулози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670 мг/мл; in bulk: по 250 кг у бочках; in bulk: по 750 кг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"Феліцата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250400-21/В-98, </w:t>
            </w:r>
            <w:r>
              <w:rPr>
                <w:b/>
              </w:rPr>
              <w:t>250401-21/В-98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Лактулози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670 мг/мл; in bulk: по 250 кг у бочках; in bulk: по 750 кг у контейнерах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"Феліцата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255326-21/В-133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Левінор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255326-21/В-133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Левінор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255326-21/В-133 </w:t>
            </w:r>
            <w:r>
              <w:rPr>
                <w:b/>
              </w:rPr>
              <w:t>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Левінор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</w:t>
      </w:r>
      <w:r>
        <w:rPr>
          <w:b/>
          <w:lang w:val="uk-UA"/>
        </w:rPr>
        <w:t>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255327-21/В-133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або по 150 мл у пляшці,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255327-21/В-133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або по 150 мл у пляшці,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255327-21/В-133 </w:t>
            </w:r>
            <w:r>
              <w:rPr>
                <w:b/>
              </w:rPr>
              <w:t>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або по 150 мл у пляшці,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250403-21/В-98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Лемтрада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 мг/1,2 мл №1: по 1,2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250403-21/В-98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Лемтрада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 мг/1,2 мл №1: по 1,2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250403-21/В-98 від 11.01.2021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Лемтрада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по 12 мг/1,2 мл №1: по 1,2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255275-21/З-98, 255276-21/З-98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Лінекс®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32 капсули у флаконі з маркуванням українською мовою; по 1 флакону в картонній коробці; по 8 капсул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</w:t>
            </w:r>
            <w:r>
              <w:rPr>
                <w:b/>
              </w:rPr>
              <w:t>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255275-21/З-98, 255276-21/З-98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Лінекс®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32 капсули у флаконі з маркуванням українською мовою; по 1 флакону в картонній коробці; по 8 капсул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</w:t>
            </w:r>
            <w:r>
              <w:rPr>
                <w:b/>
              </w:rPr>
              <w:t>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255275-21/З-98, 255276-21/З-98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Лінекс®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тверді; по 32 капсули у флаконі з маркуванням українською мовою; по 1 флакону в картонній коробці; по 8 капсул у блістері; по 2,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254170-21/З-126, 254171-21/З-126, 254172-21/З-126, 254173-21/З-126, 254174-21/З-126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блістері,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блістері, по 1 або по 4 блістери в картонній коробці,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</w:t>
            </w:r>
            <w:r>
              <w:rPr>
                <w:b/>
              </w:rPr>
              <w:t xml:space="preserve"> 150 мг; по 14 капсул у блістері, по 1 або по 4 блістери в картонній коробці, по 21 капсулі у блістері,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254170-21/З-126, 254171-21/З-126, 254172-21/З-126, 254173-21/З-126, 254174-21/З-126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75 мг; по 14 капсул у блістері, по 1 або по 4 блістери в картонній коробці, по 21 капсулі у блістері, по 1 або по 4 блістери в картонній коробці;</w:t>
            </w:r>
            <w:r>
              <w:rPr>
                <w:b/>
              </w:rPr>
              <w:br/>
              <w:t xml:space="preserve">капсули по </w:t>
            </w:r>
            <w:r>
              <w:rPr>
                <w:b/>
              </w:rPr>
              <w:t>300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блістері, по 1 або по 4 блістери в картонній коробці, по 21 капсулі у блістері,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АПДЖОН ЮС 1</w:t>
            </w:r>
            <w:r>
              <w:rPr>
                <w:b/>
              </w:rPr>
              <w:t xml:space="preserve">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254170-21/З-126, 254171-21/З-126, 254172-21/З-126, 254173-21/З-126, 254174-21/З-126 від 15.03.2</w:t>
            </w:r>
            <w:r>
              <w:rPr>
                <w:b/>
              </w:rPr>
              <w:t>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блістері,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блістері, по 1 або по 4 блістери в картонній коробці,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</w:t>
            </w:r>
            <w:r>
              <w:rPr>
                <w:b/>
              </w:rPr>
              <w:t xml:space="preserve"> 150 мг; по 14 капсул у блістері, по 1 або по 4 блістери в картонній коробці, по 21 капсулі у блістері,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254170-21/З-126, 254171-21/З-126, 254172-21/З-126, 254173-21/З-126, 254174-21/З-126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75 мг; по 14 капсул у блістері, по 1 або по 4 блістери в картонній коробці, по 21 капсулі у блістері, по 1 або по 4 блістери в картонній коробці;</w:t>
            </w:r>
            <w:r>
              <w:rPr>
                <w:b/>
              </w:rPr>
              <w:br/>
              <w:t xml:space="preserve">капсули по </w:t>
            </w:r>
            <w:r>
              <w:rPr>
                <w:b/>
              </w:rPr>
              <w:t>300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блістері, по 1 або по 4 блістери в картонній коробці, по 21 капсулі у блістері,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АПДЖОН ЮС 1</w:t>
            </w:r>
            <w:r>
              <w:rPr>
                <w:b/>
              </w:rPr>
              <w:t xml:space="preserve">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254170-21/З-126, 254171-21/З-126, 254172-21/З-126, 254173-21/З-126, 254174-21/З-126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блістері,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блістері, по 1 або по 4 блістери в картонній коробці,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</w:t>
            </w:r>
            <w:r>
              <w:rPr>
                <w:b/>
              </w:rPr>
              <w:t xml:space="preserve"> 150 мг; по 14 капсул у блістері, по 1 або по 4 блістери в картонній коробці, по 21 капсулі у блістері,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254170-21/З-126, 254171-21/З-126, 254172-21/З-126, 254173-21/З-126, 254174-21/З-126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75 мг; по 14 капсул у блістері, по 1 або по 4 блістери в картонній коробці, по 21 капсулі у блістері, по 1 або по 4 блістери в картонній коробці;</w:t>
            </w:r>
            <w:r>
              <w:rPr>
                <w:b/>
              </w:rPr>
              <w:br/>
              <w:t xml:space="preserve">капсули по </w:t>
            </w:r>
            <w:r>
              <w:rPr>
                <w:b/>
              </w:rPr>
              <w:t>300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блістері, по 1 або по 4 блістери в картонній коробці, по 21 капсулі у блістері,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АПДЖОН ЮС 1</w:t>
            </w:r>
            <w:r>
              <w:rPr>
                <w:b/>
              </w:rPr>
              <w:t xml:space="preserve">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254170-21/З-126, 254171-21/З-126, 254172-21/З-126, 254173-21/З-126, 254174-21/З-126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блістері,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блістері, по 1 або по 4 блістери в картонній коробці,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</w:t>
            </w:r>
            <w:r>
              <w:rPr>
                <w:b/>
              </w:rPr>
              <w:t xml:space="preserve"> 150 мг; по 14 капсул у блістері, по 1 або по 4 блістери в картонній коробці, по 21 капсулі у блістері,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254170-21/З-126, 254171-21/З-126, 254172-21/З-126, 254173-21/З-126, 254174-21/З-126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75 мг; по 14 капсул у блістері, по 1 або по 4 блістери в картонній коробці, по 21 капсулі у блістері, по 1 або по 4 блістери в картонній коробці;</w:t>
            </w:r>
            <w:r>
              <w:rPr>
                <w:b/>
              </w:rPr>
              <w:br/>
              <w:t xml:space="preserve">капсули по </w:t>
            </w:r>
            <w:r>
              <w:rPr>
                <w:b/>
              </w:rPr>
              <w:t>300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блістері, по 1 або по 4 блістери в картонній коробці, по 21 капсулі у блістері,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АПДЖОН ЮС 1</w:t>
            </w:r>
            <w:r>
              <w:rPr>
                <w:b/>
              </w:rPr>
              <w:t xml:space="preserve">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254170-21/З-126, 254171-21/З-126, 254172-21/З-126, 254173-21/З-126, 254174-21/З-126 від 15.03.2</w:t>
            </w:r>
            <w:r>
              <w:rPr>
                <w:b/>
              </w:rPr>
              <w:t>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блістері,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блістері, по 1 або по 4 блістери в картонній коробці,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</w:t>
            </w:r>
            <w:r>
              <w:rPr>
                <w:b/>
              </w:rPr>
              <w:t xml:space="preserve"> 150 мг; по 14 капсул у блістері, по 1 або по 4 блістери в картонній коробці, по 21 капсулі у блістері,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254170-21/З-126, 254171-21/З-126, 254172-21/З-126, 254173-21/З-126, 254174-21/З-126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75 мг; по 14 капсул у блістері, по 1 або по 4 блістери в картонній коробці, по 21 капсулі у блістері, по 1 або по 4 блістери в картонній коробці;</w:t>
            </w:r>
            <w:r>
              <w:rPr>
                <w:b/>
              </w:rPr>
              <w:br/>
              <w:t xml:space="preserve">капсули по </w:t>
            </w:r>
            <w:r>
              <w:rPr>
                <w:b/>
              </w:rPr>
              <w:t>300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блістері, по 1 або по 4 блістери в картонній коробці, по 21 капсулі у блістері,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АПДЖОН ЮС 1</w:t>
            </w:r>
            <w:r>
              <w:rPr>
                <w:b/>
              </w:rPr>
              <w:t xml:space="preserve">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  <w:lang w:eastAsia="ru-RU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254170-21/З-126, 254171-21/З-126, 254172-21/З-126, 254173-21/З-126, 254174-21/З-126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блістері, по 1 або по 4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капсули по 75 мг; по 14 капсул у блістері, по 1 або по 4 блістери в картонній коробці,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300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</w:t>
            </w:r>
            <w:r>
              <w:rPr>
                <w:b/>
              </w:rPr>
              <w:t xml:space="preserve"> 150 мг; по 14 капсул у блістері, по 1 або по 4 блістери в картонній коробці, по 21 капсулі у блістері,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АПДЖОН ЮС 1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</w:t>
            </w:r>
            <w:r>
              <w:rPr>
                <w:b/>
                <w:szCs w:val="20"/>
                <w:lang w:eastAsia="ru-RU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254170-21/З-126, 254171-21/З-126, 254172-21/З-126, 254173-21/З-126, 254174-21/З-126 від 15.03.2021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Лірика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75 мг; по 14 капсул у блістері, по 1 або по 4 блістери в картонній коробці, по 21 капсулі у блістері, по 1 або по 4 блістери в картонній коробці;</w:t>
            </w:r>
            <w:r>
              <w:rPr>
                <w:b/>
              </w:rPr>
              <w:br/>
              <w:t xml:space="preserve">капсули по </w:t>
            </w:r>
            <w:r>
              <w:rPr>
                <w:b/>
              </w:rPr>
              <w:t>300 мг; по 21 капсулі у блістері, по 1 або по 4 блістери в картонній коробці;</w:t>
            </w:r>
            <w:r>
              <w:rPr>
                <w:b/>
              </w:rPr>
              <w:br/>
              <w:t>капсули по 150 мг; по 14 капсул у блістері, по 1 або по 4 блістери в картонній коробці, по 21 капсулі у блістері, по 1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АПДЖОН ЮС 1</w:t>
            </w:r>
            <w:r>
              <w:rPr>
                <w:b/>
              </w:rPr>
              <w:t xml:space="preserve"> ЛЛС,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256744-21/З-86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Лоприл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мг по 20 мг; по 5 мг по 20 таблеток у блістері; по 20 таблеток у блістері; по 1 блістеру в картонній коробці; по 10 мг або 20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Босналек д.д., Боснiя i Герцегов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256744-21/З-86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Лоприл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мг по 20 мг; по 5 мг по 20 таблеток у блістері; по 20 таблеток у блістері; по 1 блістеру в картонній коробці; по 10 мг або 20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Босналек д.д., Боснiя i Герцегов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256744-21/З-86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Лоприл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мг по 20 мг; по 5 мг по 20 таблеток у блістері; по 20 таблеток у блістері; по 1 блістеру в картонній коробці; по 10 мг або 20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Босналек д.д., Боснiя i Герцегов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256744-21/З-86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Лоприл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мг по 20 мг; по 5 мг по 20 таблеток у блістері; по 20 таблеток у блістері; по 1 блістеру в картонній коробці; по 10 мг або 20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Босналек д.д., Боснiя i Герцегов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256744-21/З-86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Лоприл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мг по 20 мг; по 5 мг по 20 таблеток у блістері; по 20 таблеток у блістері; по 1 блістеру в картонній коробці; по 10 мг або 20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Босналек д.д., Боснiя i Герцегов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256744-21/З-86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Лоприл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мг по 20 мг; по 5 мг по 20 таблеток у блістері; по 20 таблеток у блістері; по 1 блістеру в картонній коробці; по 10 мг або 20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Босналек д.д., Боснiя i Герцегов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256744-21/З-86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Лоприл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мг по 20 мг; по 5 мг по 20 таблеток у блістері; по 20 таблеток у блістері; по 1 блістеру в картонній коробці; по 10 мг або 20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Босналек д.д., Боснiя i Герцегов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256744-21/З-86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Лоприл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мг по 20 мг; по 5 мг по 20 таблеток у блістері; по 20 таблеток у блістері; по 1 блістеру в картонній коробці; по 10 мг або 20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Босналек д.д., Боснiя i Герцегов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  <w:lang w:eastAsia="ru-RU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256744-21/З-86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Лоприл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мг по 20 мг; по 5 мг по 20 таблеток у блістері; по 20 таблеток у блістері; по 1 блістеру в картонній коробці; по 10 мг або 20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Босналек д.д., Боснiя i Герцегов</w:t>
            </w:r>
            <w:r>
              <w:rPr>
                <w:b/>
              </w:rPr>
              <w:t>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258222-21/З-121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ЛОЦЕРИЛ®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лак для нігтів лікувальний, 50 мг/мл; по 1,25 мл, або 2,5 мл, або 5 мл у флаконі; по 1 флакону (в комплекті з 30 очищувальними тампонами, 10 шпателями та 30 пилочками для нігтів) в картонній коробці; по 1,25 мл, або 2,5 мл, або 5 мл у флаконі з кришкою з а</w:t>
            </w:r>
            <w:r>
              <w:rPr>
                <w:b/>
              </w:rPr>
              <w:t>плікатором; по 1 флакону (в комплекті з 30 очищувальними тампонами та 30 пилочками для нігтів)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258222-21/З-121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ЛОЦЕРИЛ®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лак для нігтів лікувальний, 50 мг/мл; по 1,25 мл, або 2,5 мл, або 5 мл у флаконі; по 1 флакону (в комплекті з 30 очищувальними тампонами, 10 шпателями та 30 пилочками для нігтів) в картонній коробці; по 1,25 мл, або 2,5 мл, або 5 мл у флаконі з кришкою з а</w:t>
            </w:r>
            <w:r>
              <w:rPr>
                <w:b/>
              </w:rPr>
              <w:t>плікатором; по 1 флакону (в комплекті з 30 очищувальними тампонами та 30 пилочками для нігтів)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258222-21/З-121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ЛОЦЕРИЛ®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лак для нігтів лікувальний, 50 мг/мл; по 1,25 мл, або 2,5 мл, або 5 мл у флаконі; по 1 флакону (в комплекті з 30 очищувальними тампонами, 10 шпателями та 30 пилочками для нігтів) в картонній коробці; по 1,25 мл, або 2,5 мл, або 5 мл у флаконі з кришкою з а</w:t>
            </w:r>
            <w:r>
              <w:rPr>
                <w:b/>
              </w:rPr>
              <w:t>плікатором; по 1 флакону (в комплекті з 30 очищувальними тампонами та 30 пилочками для нігтів)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253438-21/З-124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100 мг/10 мл; 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2 флакони в картонній коробці з маркуванням українською мовою;</w:t>
            </w:r>
            <w:r>
              <w:rPr>
                <w:b/>
              </w:rPr>
              <w:br/>
              <w:t>по 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253438-21/З-124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100 мг/10 мл; 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2 флакони в картонній коробці з маркуванням українською мовою;</w:t>
            </w:r>
            <w:r>
              <w:rPr>
                <w:b/>
              </w:rPr>
              <w:br/>
              <w:t>по 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253438-21/З-124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концентрат для розчину для інфузій, 100 мг/10 мл; 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2 флакони в картонній коробці з маркуванням українською мовою;</w:t>
            </w:r>
            <w:r>
              <w:rPr>
                <w:b/>
              </w:rPr>
              <w:br/>
              <w:t>по 50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252055-21/З-126, 252056-21/З-126, 252057-21/З-126, 252058-21/З-126, 252060-21/З-126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Мавенклад®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мг; по 1, 4 або 6 таблеток в алюмінієвому блістері (маркування англійською мовою), запечатаному у картонну обкладинку, яку вміщують у контурну чарункову упаковку та вкладають у картонну коробку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252055-21/З-126, 252056-21/З-126, 252057-21/З-126, 252058-21/З-126, 252060-21/З-126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</w:t>
            </w:r>
            <w:r>
              <w:rPr>
                <w:b/>
                <w:lang w:val="ru-RU"/>
              </w:rPr>
              <w:t xml:space="preserve">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Мавенклад®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мг; по 1, 4 або 6 таблеток в алюмінієвому блістері (маркування англійською мовою), запечатаному у картонну обкладинку, яку вміщують у контурну чарункову упаковку та вкладають у картонну коробку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252055-21/З-126,</w:t>
            </w:r>
            <w:r>
              <w:rPr>
                <w:b/>
              </w:rPr>
              <w:t xml:space="preserve"> 252056-21/З-126, 252057-21/З-126, 252058-21/З-126, 252060-21/З-126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Мавенклад®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10 мг; по 1, 4 або 6 таблеток в алюмінієвому блістері (маркування англійською мовою), запечатаному у картонну обкладинку, яку вміщують у контурну чарункову упаковку та вкладають у картонну коробку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253081-21/З-88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Мадопар®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200 мг/50 мг; по 100 таблеток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253081-21/З-88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Мадопар®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200 мг/50 мг; по 100 таблеток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253081-21/З-88 в</w:t>
            </w:r>
            <w:r>
              <w:rPr>
                <w:b/>
              </w:rPr>
              <w:t>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Мадопар®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200 мг/50 мг; по 100 таблеток у пляшці; по 1 пляшці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246388-20/З-36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Мадопар®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200 мг/50 мг по 100 таблеток у пляшці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246388-20/З-36 від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Мадопар®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200 мг/50 мг по 100 таблеток у пляшці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246388-20/З-36 в</w:t>
            </w:r>
            <w:r>
              <w:rPr>
                <w:b/>
              </w:rPr>
              <w:t>ід 30.10.2020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Мадопар®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200 мг/50 мг по 100 таблеток у пляшці по 1 пляшці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258103-21/З-97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Манініл® 3,5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3,5 мг, по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258103-21/З-97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Манініл® 3,5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3,5 мг, по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  <w:lang w:eastAsia="ru-RU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258103-21/З-97 в</w:t>
            </w:r>
            <w:r>
              <w:rPr>
                <w:b/>
              </w:rPr>
              <w:t>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Манініл® 3,5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3,5 мг, по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258045-21/З-50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150 мг, (5 мг/мл) по 100 мг, (5 мг/мл) по 50 мг, по 1 скляному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258045-21/З-50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150 мг, (5 мг/мл) по 100 мг, (5 мг/мл) по 50 мг, по 1 скляному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258045-21/З-50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150 мг, (5 мг/мл) по 100 мг, (5 мг/мл) по 50 мг, по 1 скляному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258045-21/З-50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150 мг, (5 мг/мл) по 100 мг, (5 мг/мл) по 50 мг, по 1 скляному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258045-21/З-50 в</w:t>
            </w:r>
            <w:r>
              <w:rPr>
                <w:b/>
              </w:rPr>
              <w:t>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150 мг, (5 мг/мл) по 100 мг, (5 мг/мл) по 50 мг, по 1 скляному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258045-21/З-50 в</w:t>
            </w:r>
            <w:r>
              <w:rPr>
                <w:b/>
              </w:rPr>
              <w:t>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150 мг, (5 мг/мл) по 100 мг, (5 мг/мл) по 50 мг, по 1 скляному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258045-21/З-50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150 мг, (5 мг/мл) по 100 мг, (5 мг/мл) по 50 мг, по 1 скляному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258045-21/З-50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150 мг, (5 мг/мл) по 100 мг, (5 мг/мл) по 50 мг, по 1 скляному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258045-21/З-50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Медакса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ліофілізований для приготування розчину для інфузій (5 мг/мл) по 150 мг, (5 мг/мл) по 100 мг, (5 мг/мл) по 50 мг, по 1 скляному флакону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251125-21/З-45, 251127-21/З-45, 251130-21/З-45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Медетром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251125-21/З-45, </w:t>
            </w:r>
            <w:r>
              <w:rPr>
                <w:b/>
              </w:rPr>
              <w:t>251127-21/З-45, 251130-21/З-45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Медетром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251125-21/З-45, </w:t>
            </w:r>
            <w:r>
              <w:rPr>
                <w:b/>
              </w:rPr>
              <w:t>251127-21/З-45, 251130-21/З-45 від 25.01.2021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Медетром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 по 5 мл у флаконі-крапельниці;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257341-21/В-132, 257342-21/В-132, 257343-21/В-132, 257344-21/В-132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Медихронал®-Дарниця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пакет № 1 та пакет № 2 у пачці; 7 пакетів № 1 та 7 пакетів № 2 у пачці; 21 пакет № 1 та 21 пакет № 2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257341-21/В-132, 257342-21/В-132, 257343-21/В-132, 257344-21/В-132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Медихронал®-Дарниця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пакет № 1 та пакет № 2 у пачці; 7 пакетів № 1 та 7 пакетів № 2 у пачці; 21 пакет № 1 та 21 пакет № 2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257341-21/В-132, 257342-21/В-132, 257343-21/В-132, 257344-21/В-132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Медихронал®-Дарниця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пакет № 1 та пакет № 2 у пачці; 7 пакетів № 1 та 7 пакетів № 2 у пачці; 21 пакет № 1 та 21 пакет № 2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255307-21/З-61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Мемоплант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 мг по 10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255307-21/З-61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Мемоплант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 мг по 10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255307-21/З-61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Мемоплант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 мг по 10 таблеток у блістері; по 2 блістери в картонній коробці; по 20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255304-21/З-61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Мемоплант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2 або по 3 блістери в картонній коробці; по 20 таблеток у блістері; по 3 блістери 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255304-21/З-61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Мемоплант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2 або по 3 блістери в картонній коробці; по 20 таблеток у блістері; по 3 блістери 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</w:t>
            </w:r>
            <w:r>
              <w:rPr>
                <w:b/>
              </w:rPr>
              <w:t>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255304-21/З-61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Мемоплант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2 або по 3 блістери в картонній коробці; по 20 таблеток у блістері; по 3 блістери 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Др. Вільмар Швабе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</w:t>
            </w:r>
            <w:r>
              <w:rPr>
                <w:b/>
              </w:rPr>
              <w:t>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257386-21/З-98, 257387-21/З-98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МЕТАЛІЗЕ®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та стерильною одноразовою голкою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257386-21/З-98, </w:t>
            </w:r>
            <w:r>
              <w:rPr>
                <w:b/>
              </w:rPr>
              <w:t>257387-21/З-98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МЕТАЛІЗЕ®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та стерильною одноразовою голкою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257386-21/З-98, </w:t>
            </w:r>
            <w:r>
              <w:rPr>
                <w:b/>
              </w:rPr>
              <w:t>257387-21/З-98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МЕТАЛІЗЕ®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та стерильною одноразовою голкою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260006-21/В-66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Метронідазол дента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для ясен, по 20 г гелю в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260006-21/В-66 в</w:t>
            </w:r>
            <w:r>
              <w:rPr>
                <w:b/>
              </w:rPr>
              <w:t>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Метронідазол дента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для ясен, по 20 г гелю в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260006-21/В-66 від 22.06.2021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Метронідазол дента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для ясен, по 20 г гелю в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257354-21/В-96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Метронідазол дента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для ясен, по 20 г гелю в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257354-21/В-96 в</w:t>
            </w:r>
            <w:r>
              <w:rPr>
                <w:b/>
              </w:rPr>
              <w:t>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Метронідазол дента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для ясен, по 20 г гелю в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257354-21/В-96 від 12.05.2021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Метронідазол дента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для ясен, по 20 г гелю в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підприємство "ГЛЕДЕКС",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257906-21/З-36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мг,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257906-21/З-36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мг,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257906-21/З-36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мг,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256965-21/З-86, 256966-21/З-86, 256967-21/З-86, 256968-21/З-86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Мітра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100 мг/мл; по 5 мл в ампулі; по 5 ампул з розчином у блістері; по 2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РУП "Бєлмедпрепарати",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256965-21/З-86, </w:t>
            </w:r>
            <w:r>
              <w:rPr>
                <w:b/>
              </w:rPr>
              <w:t>256966-21/З-86, 256967-21/З-86, 256968-21/З-86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Мітра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100 мг/мл; по 5 мл в ампулі; по 5 ампул з розчином у блістері; по 2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РУП "Бєлмедпрепарати",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256965-21/З-86, </w:t>
            </w:r>
            <w:r>
              <w:rPr>
                <w:b/>
              </w:rPr>
              <w:t>256966-21/З-86, 256967-21/З-86, 256968-21/З-86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Мітра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100 мг/мл; по 5 мл в ампулі; по 5 ампул з розчином у блістері; по 2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РУП "Бєлмедпрепарати",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246041-20/З-130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7,5 мг, по 10 таблеток; по 2 блістери в картонній коробці, 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мг, по 10 таблеток;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246041-20/З-130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7,5 мг, по 10 таблеток; по 2 блістери в картонній коробці, 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мг, по 10 таблеток;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246041-20/З-130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7,5 мг, по 10 таблеток; по 2 блістери в картонній коробці, 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мг, по 10 таблеток;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246041-20/З-130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7,5 мг, по 10 таблеток; по 2 блістери в картонній коробці, 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мг, по 10 таблеток;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246041-20/З-130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7,5 мг, по 10 таблеток; по 2 блістери в картонній коробці, 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мг, по 10 таблеток;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246041-20/З-130 від 27.10.2020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МОВАЛІС®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7,5 мг, по 10 таблеток; по 2 блістери в картонній коробці, 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 мг, по 10 таблеток;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256094-21/В-134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Момедерм®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 мг/г по 15 г або по 30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256094-21/В-134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Момедерм®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 мг/г по 15 г або по 30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256094-21/В-134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Момедерм®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 мг/г по 15 г або по 30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258116-21/З-114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0,05% або 0,1%; по 10 мл у флаконі з назальним аплікатором;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258116-21/З-114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0,05% або 0,1%; по 10 мл у флаконі з назальним аплікатором;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258116-21/З-114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0,05% або 0,1%; по 10 мл у флаконі з назальним аплікатором;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258116-21/З-114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0,05% або 0,1%; по 10 мл у флаконі з назальним аплікатором;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258116-21/З-114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0,05% або 0,1%; по 10 мл у флаконі з назальним аплікатором;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258116-21/З-114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Мультигрип Назаль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0,05% або 0,1%; по 10 мл у флаконі з назальним аплікатором;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244001-20/З-84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Новорапід®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ОД/мл,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244001-20/З-84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Новорапід®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ОД/мл,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  <w:lang w:eastAsia="ru-RU"/>
              </w:rPr>
              <w:t xml:space="preserve">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244001-20/З-84 від 24.09.2020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Новорапід®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ОД/мл,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255370-21/З-61, 255388-21/З-61, 255389-21/З-61, 255390-21/З-61, 255391-21/З-61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Нотта®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255370-21/З-61, </w:t>
            </w:r>
            <w:r>
              <w:rPr>
                <w:b/>
              </w:rPr>
              <w:t>255388-21/З-61, 255389-21/З-61, 255390-21/З-61, 255391-21/З-61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Нотта®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255370-21/З-61, 255388-21/З-61, 255389-21/З-61, 255390-21/З-61, 255391-21/З-61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Нотта®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244624-20/З-124, 253457-21/З-124, 253458-21/З-124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200 мг/5 мл; по 100 мл або 150 мл у флаконі; по 1 флакону у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</w:t>
            </w:r>
            <w:r>
              <w:rPr>
                <w:b/>
              </w:rPr>
              <w:t xml:space="preserve">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244624-20/З-124, 253457-21/З-124, 253458-21/З-124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200 мг/5 мл; по 100 мл або 150 мл у флаконі; по 1 флакону у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244624-20/З-124, 253457-21/З-124, 253458-21/З-124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200 мг/5 мл; по 100 мл або 150 мл у флаконі; по 1 флакону у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259812-21/З-88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Нутрифлекс Омега спеціальний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259812-21/З-88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Нутрифлекс Омега спеціальний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  <w:lang w:eastAsia="ru-RU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259812-21/З-88 від 16.06.2021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Нутрифлекс Омега спеціальний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1250 мл, 1875 мл у мішку пластиковому трикамерному; по 1 мішку пластиковому трикамерному в захисному мішку; по 5 захисних мішків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Б. Браун М</w:t>
            </w:r>
            <w:r>
              <w:rPr>
                <w:b/>
              </w:rPr>
              <w:t>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260121-21/В-60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Окситоцин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МО/мл, по 1 мл в ампулі; по 5 ампул у блістері; по 1 або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260121-21/В-60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Окситоцин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МО/мл, по 1 мл в ампулі; по 5 ампул у блістері; по 1 або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260121-21/В-60 від 23.06.2021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Окситоцин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 МО/мл, по 1 мл в ампулі; по 5 ампул у блістері; по 1 або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254735-21/З-126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Олімель N4E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1000 мл у трикамерному пластиковому пакеті в захисній оболонці, що містить поглинач та індикатор кисню; по 6 пакетів у картонній коробці; по 1500 мл у трикамерному пластиковому пакеті в захисній оболонці, що містить поглинач та інд</w:t>
            </w:r>
            <w:r>
              <w:rPr>
                <w:b/>
              </w:rPr>
              <w:t>икатор кисню; по 4 пакети у картонній коробці; по 2000 мл у трикамерному пластиковому пакеті в захисній оболонці, що містить поглинач та індикатор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</w:t>
            </w:r>
            <w:r>
              <w:rPr>
                <w:b/>
              </w:rPr>
              <w:t>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254735-21/З-126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Олімель N4E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1000 мл у трикамерному пластиковому пакеті в захисній оболонці, що містить поглинач та індикатор кисню; по 6 пакетів у картонній коробці; по 1500 мл у трикамерному пластиковому пакеті в захисній оболонці, що містить поглинач та інд</w:t>
            </w:r>
            <w:r>
              <w:rPr>
                <w:b/>
              </w:rPr>
              <w:t>икатор кисню; по 4 пакети у картонній коробці; по 2000 мл у трикамерному пластиковому пакеті в захисній оболонці, що містить поглинач та індикатор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</w:t>
            </w:r>
            <w:r>
              <w:rPr>
                <w:b/>
              </w:rPr>
              <w:t>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254735-21/З-126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Олімель N4E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1000 мл у трикамерному пластиковому пакеті в захисній оболонці, що містить поглинач та індикатор кисню; по 6 пакетів у картонній коробці; по 1500 мл у трикамерному пластиковому пакеті в захисній оболонці, що містить поглинач та інд</w:t>
            </w:r>
            <w:r>
              <w:rPr>
                <w:b/>
              </w:rPr>
              <w:t>икатор кисню; по 4 пакети у картонній коробці; по 2000 мл у трикамерному пластиковому пакеті в захисній оболонці, що містить поглинач та індикатор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</w:t>
            </w:r>
            <w:r>
              <w:rPr>
                <w:b/>
              </w:rPr>
              <w:t>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254734-21/З-126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Олімель N7E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1000 мл у трикамерному пластиковому пакеті в захисній оболонці, що містить поглинач та індикатор кисню; по 6 пакетів у картонній коробці; по 1500 мл у трикамерному пластиковому пакеті в захисній оболонці, що містить поглинач та інд</w:t>
            </w:r>
            <w:r>
              <w:rPr>
                <w:b/>
              </w:rPr>
              <w:t>икатор кисню; по 4 пакети у картонній коробці; по 2000 мл у трикамерному пластиковому пакеті в захисній оболонці, що містить поглинач та індикатор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</w:t>
            </w:r>
            <w:r>
              <w:rPr>
                <w:b/>
              </w:rPr>
              <w:t>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254734-21/З-126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Олімель N7E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1000 мл у трикамерному пластиковому пакеті в захисній оболонці, що містить поглинач та індикатор кисню; по 6 пакетів у картонній коробці; по 1500 мл у трикамерному пластиковому пакеті в захисній оболонці, що містить поглинач та інд</w:t>
            </w:r>
            <w:r>
              <w:rPr>
                <w:b/>
              </w:rPr>
              <w:t>икатор кисню; по 4 пакети у картонній коробці; по 2000 мл у трикамерному пластиковому пакеті в захисній оболонці, що містить поглинач та індикатор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</w:t>
            </w:r>
            <w:r>
              <w:rPr>
                <w:b/>
              </w:rPr>
              <w:t>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254734-21/З-126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Олімель N7E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1000 мл у трикамерному пластиковому пакеті в захисній оболонці, що містить поглинач та індикатор кисню; по 6 пакетів у картонній коробці; по 1500 мл у трикамерному пластиковому пакеті в захисній оболонці, що містить поглинач та інд</w:t>
            </w:r>
            <w:r>
              <w:rPr>
                <w:b/>
              </w:rPr>
              <w:t>икатор кисню; по 4 пакети у картонній коробці; по 2000 мл у трикамерному пластиковому пакеті в захисній оболонці, що містить поглинач та індикатор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</w:t>
            </w:r>
            <w:r>
              <w:rPr>
                <w:b/>
              </w:rPr>
              <w:t>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254733-21/З-126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Олімель N9E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 по 1000 мл у трикамерному пластиковому пакеті в захисній оболонці, що містить поглинач та індикатор кисню; по 6 пакетів у картонній коробці; по 1500 мл у трикамерному пластиковому пакеті в захисній оболонці, що містить поглинач та інди</w:t>
            </w:r>
            <w:r>
              <w:rPr>
                <w:b/>
              </w:rPr>
              <w:t>катор кисню; по 4 пакети у картонній коробці; по 2000 мл у трикамерному пластиковому пакеті в захисній оболонці, що містить поглинач та індикатор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</w:t>
            </w:r>
            <w:r>
              <w:rPr>
                <w:b/>
              </w:rPr>
              <w:t>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254733-21/З-126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Олімель N9E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 по 1000 мл у трикамерному пластиковому пакеті в захисній оболонці, що містить поглинач та індикатор кисню; по 6 пакетів у картонній коробці; по 1500 мл у трикамерному пластиковому пакеті в захисній оболонці, що містить поглинач та інди</w:t>
            </w:r>
            <w:r>
              <w:rPr>
                <w:b/>
              </w:rPr>
              <w:t>катор кисню; по 4 пакети у картонній коробці; по 2000 мл у трикамерному пластиковому пакеті в захисній оболонці, що містить поглинач та індикатор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</w:t>
            </w:r>
            <w:r>
              <w:rPr>
                <w:b/>
              </w:rPr>
              <w:t>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254733-21/З-126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Олімель N9E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 по 1000 мл у трикамерному пластиковому пакеті в захисній оболонці, що містить поглинач та індикатор кисню; по 6 пакетів у картонній коробці; по 1500 мл у трикамерному пластиковому пакеті в захисній оболонці, що містить поглинач та інди</w:t>
            </w:r>
            <w:r>
              <w:rPr>
                <w:b/>
              </w:rPr>
              <w:t>катор кисню; по 4 пакети у картонній коробці; по 2000 мл у трикамерному пластиковому пакеті в захисній оболонці, що містить поглинач та індикатор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</w:t>
            </w:r>
            <w:r>
              <w:rPr>
                <w:b/>
              </w:rPr>
              <w:t>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248415-20/В-96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Омнопон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 по 1 мл в ампулі; по 5 ампул у блістері; по 1, 2 або 20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248415-20/В-96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Омнопон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 по 1 мл в ампулі; по 5 ампул у блістері; по 1, 2 або 20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248415-20/В-96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Омнопон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 по 1 мл в ампулі; по 5 ампул у блістері; по 1, 2 або 20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249787-20/В-97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Омнопон-ЗН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 мл в ампулі; по 5 ампул у блістері; по 1 або 2,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249787-20/В-97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Омнопон-ЗН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 мл в ампулі; по 5 ампул у блістері; по 1 або 2,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</w:t>
            </w:r>
            <w:r>
              <w:rPr>
                <w:b/>
              </w:rPr>
              <w:t>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  <w:lang w:eastAsia="ru-RU"/>
              </w:rPr>
              <w:t xml:space="preserve">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249787-20/В-97 від 23.12.2020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Омнопон-ЗН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 мл в ампулі; по 5 ампул у блістері; по 1 або 2, або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</w:t>
            </w:r>
            <w:r>
              <w:rPr>
                <w:b/>
              </w:rPr>
              <w:t>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254987-21/З-06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Офлоксацин Штульн ЮД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3 мг/1 мл, по 0,5 мл у туб-крапельниці, що містить одну дозу очних крапель Офлоксацин Штульн ЮД; по 5 туб-крапельниць з'єднаних у блок; по 1 блоку (№ 5), або по 2 блоки (№10) в алюмінієвій упаковці або по 6 блоків (№30 кожні 2 блоки в алюмініє</w:t>
            </w:r>
            <w:r>
              <w:rPr>
                <w:b/>
              </w:rPr>
              <w:t>вій упаковці) туб-крапельниць у  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 Штульн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254987-21/З-06 в</w:t>
            </w:r>
            <w:r>
              <w:rPr>
                <w:b/>
              </w:rPr>
              <w:t>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Офлоксацин Штульн ЮД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3 мг/1 мл, по 0,5 мл у туб-крапельниці, що містить одну дозу очних крапель Офлоксацин Штульн ЮД; по 5 туб-крапельниць з'єднаних у блок; по 1 блоку (№ 5), або по 2 блоки (№10) в алюмінієвій упаковці або по 6 блоків (№30 кожні 2 блоки в алюмініє</w:t>
            </w:r>
            <w:r>
              <w:rPr>
                <w:b/>
              </w:rPr>
              <w:t>вій упаковці) туб-крапельниць у  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 Штульн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</w:t>
            </w:r>
            <w:r>
              <w:rPr>
                <w:szCs w:val="20"/>
                <w:lang w:eastAsia="ru-RU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254987-21/З-06 в</w:t>
            </w:r>
            <w:r>
              <w:rPr>
                <w:b/>
              </w:rPr>
              <w:t>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Офлоксацин Штульн ЮД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3 мг/1 мл, по 0,5 мл у туб-крапельниці, що містить одну дозу очних крапель Офлоксацин Штульн ЮД; по 5 туб-крапельниць з'єднаних у блок; по 1 блоку (№ 5), або по 2 блоки (№10) в алюмінієвій упаковці або по 6 блоків (№30 кожні 2 блоки в алюмініє</w:t>
            </w:r>
            <w:r>
              <w:rPr>
                <w:b/>
              </w:rPr>
              <w:t>вій упаковці) туб-крапельниць у  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Фарма Штульн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235085-20/З-50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Паллада-НС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розчин, 665 мкг/доза, по 30 мл (240 доз) у флаконі із дозуючим пристроєм та захисним ковпачком,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235085-20/З-50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Паллада-НС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розчин, 665 мкг/доза, по 30 мл (240 доз) у флаконі із дозуючим пристроєм та захисним ковпачком,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  <w:lang w:eastAsia="ru-RU"/>
              </w:rPr>
              <w:t xml:space="preserve">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235085-20/З-50 від 20.05.2020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Паллада-НС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розчин, 665 мкг/доза, по 30 мл (240 доз) у флаконі із дозуючим пристроєм та захисним ковпачком,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УОРЛД МЕДИЦИН ОФТАЛЬМІКС ІЛАЧЛАРІ ЛТД. ШТІ.,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239033-20/В-60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Пентоксифілін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 по 5 мл в ампулі; по 5 ампул розчину в контурній чарунковій упаковці;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239033-20/В-60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Пентоксифілін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 по 5 мл в ампулі; по 5 ампул розчину в контурній чарунковій упаковці;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239033-20/В-60 від 17.07.2020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Пентоксифілін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 по 5 мл в ампулі; по 5 ампул розчину в контурній чарунковій упаковці; по 2 контурні чарункові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249602-20/В-97, 254524-21/В-97, 260137-21/В-97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249602-20/В-97, 254524-21/В-97, 260137-21/В-97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249602-20/В-97, 254524-21/В-97, 260137-21/В-97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Пірацетам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пакетах з поліетилену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227568-20/В-116, 227569-20/В-116 від 04.02.2020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Прегабалін-Дарниця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та по 150 мг, по 7 капсул у контурній чарунковій упаковці; по 2 або по 3, або по 4, або по 8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227568-20/В-116, 227569-20/В-116 від 04.02.2020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Прегабалін-Дарниця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та по 150 мг, по 7 капсул у контурній чарунковій упаковці; по 2 або по 3, або по 4, або по 8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  <w:lang w:eastAsia="ru-RU"/>
              </w:rPr>
              <w:t xml:space="preserve">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227568-20/В-116, 227569-20/В-116 від 04.02.2020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Прегабалін-Дарниця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та по 150 мг, по 7 капсул у контурній чарунковій упаковці; по 2 або по 3, або по 4, або по 8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227568-20/В-116, 227569-20/В-116 від 04.02.2020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Прегабалін-Дарниця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та по 150 мг, по 7 капсул у контурній чарунковій упаковці; по 2 або по 3, або по 4, або по 8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227568-20/В-116,</w:t>
            </w:r>
            <w:r>
              <w:rPr>
                <w:b/>
              </w:rPr>
              <w:t xml:space="preserve"> 227569-20/В-116 від 04.02.2020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Прегабалін-Дарниця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та по 150 мг, по 7 капсул у контурній чарунковій упаковці; по 2 або по 3, або по 4, або по 8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227568-20/В-116,</w:t>
            </w:r>
            <w:r>
              <w:rPr>
                <w:b/>
              </w:rPr>
              <w:t xml:space="preserve"> 227569-20/В-116 від 04.02.2020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Прегабалін-Дарниця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 та по 150 мг, по 7 капсул у контурній чарунковій упаковці; по 2 або по 3, або по 4, або по 8 контурних чарункових упаковок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257061-21/В-86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 мг/2 мл; по 2 мл в ампулі, по 5 ампул в касеті, по 1 касеті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</w:t>
            </w:r>
            <w:r>
              <w:rPr>
                <w:szCs w:val="20"/>
                <w:lang w:eastAsia="ru-RU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257061-21/В-86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 мг/2 мл; по 2 мл в ампулі, по 5 ампул в касеті, по 1 касеті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257061-21/В-86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ін'єкцій, 50 мг/2 мл; по 2 мл в ампулі, по 5 ампул в касеті, по 1 касеті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258815-21/З-96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Проксіум®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кишковорозчинні, по 40 мг по 8 таблеток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258815-21/З-96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Проксіум®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кишковорозчинні, по 40 мг по 8 таблеток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258815-21/З-96 в</w:t>
            </w:r>
            <w:r>
              <w:rPr>
                <w:b/>
              </w:rPr>
              <w:t>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Проксіум®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кишковорозчинні, по 40 мг по 8 таблеток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259045-21/З-92, 259046-21/З-92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Проспан® краплі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20 мг/мл; по 20, або по 50, або по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259045-21/З-92, </w:t>
            </w:r>
            <w:r>
              <w:rPr>
                <w:b/>
              </w:rPr>
              <w:t>259046-21/З-92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Проспан® краплі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20 мг/мл; по 20, або по 50, або по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Енгельгард Арцнайміттель ГмбХ</w:t>
            </w:r>
            <w:r>
              <w:rPr>
                <w:b/>
              </w:rPr>
              <w:t xml:space="preserve">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259045-21/З-92, 259046-21/З-92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Проспан® краплі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краплі, 20 мг/мл; по 20, або по 50, або по 100 мл у флаконі з пробкою-крапельницею;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259090-21/З-61, 259091-21/З-61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пастилки для розсмоктування від кашлю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пастилки для розсмоктування по 26 мг по 10 пастилок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259090-21/З-61, 259091-21/З-61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пастилки для розсмоктування від кашлю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пастилки для розсмоктування по 26 мг по 10 пастилок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259090-21/З-61, 259091-21/З-61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Проспан® пастилки для розсмоктування від кашлю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пастилки для розсмоктування по 26 мг по 10 пастилок у блістері; по 2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259033-21/З-96, 259039-21/З-96, 259040-21/З-96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Проспан® розчин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35 мг/5 мл по 5 мл розчину орального у стику; по 21 або 30 стиків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259033-21/З-96, 259039-21/З-96, 259040-21/З-96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Проспан® розчин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35 мг/5 мл по 5 мл розчину орального у стику; по 21 або 30 стиків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259033-21/З-96, 259039-21/З-96, 259040-21/З-96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Проспан® розчин від кашлю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35 мг/5 мл по 5 мл розчину орального у стику; по 21 або 30 стиків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Енгельгард Арцнайміттель ГмбХ &amp;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246639-20/З-126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Протаргол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назальні/вушні, розчин 2% 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246639-20/З-126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Протаргол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назальні/вушні, розчин 2% 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246639-20/З-126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Протаргол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назальні/вушні, розчин 2% 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247968-20/З-98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Протаргол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назальні/вушні, розчин 2% 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247968-20/З-98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Протаргол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назальні/вушні, розчин 2% 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247968-20/З-98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Протаргол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назальні/вушні, р</w:t>
            </w:r>
            <w:r>
              <w:rPr>
                <w:b/>
              </w:rPr>
              <w:t>озчин 2% 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"А. Селла"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256050-21/З-97, 256051-21/З-97, 256052-21/З-97, 256053-21/З-97, 256054-21/З-97, 256055-21/З-97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Пумпан®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256050-21/З-97, 256051-21/З-97, 256052-21/З-97, 256053-21/З-97, 256054-21/З-97, 256055-21/З-97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Пумпан®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256050-21/З-97, 256051-21/З-97, 256052-21/З-97, 256053-21/З-97, 256054-21/З-97, 256055-21/З-97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Пумпан®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245891-20/З-98, 259305-21/З-98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Рамі Сандоз®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мг/25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245891-20/З-98, 259305-21/З-98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Рамі Сандоз®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мг/25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245891-20/З-98, 259305-21/З-98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Рамі Сандоз®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мг/25 мг,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253921-21/З-28, 253922-21/З-28, 253923-21/З-28, 253924-21/З-28, 253926-21/З-28, 253927-21/З-28, 253928-21/З-28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Ременс®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по 20 мл або 50 мл, або 100 мл у флаконах-крапельницях;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253921-21/З-28, 253922-21/З-28, 253923-21/З-28, 253924-21/З-28, 253926-21/З-28, 253927-21/З-28, 253928-21/З-28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Ременс®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по 20 мл або 50 мл, або 100 мл у флаконах-крапельницях;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253921-21/З-28, 253922-21/З-28, 253923-21/З-28, 253924-21/З-28, 253926-21/З-28, 253927-21/З-28, 253928-21/З-28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Ременс®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по 20 мл або 50 мл, або 100 мл у флаконах-крапельницях;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257838-21/З-36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Ремикейд®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257838-21/З-36 в</w:t>
            </w:r>
            <w:r>
              <w:rPr>
                <w:b/>
              </w:rPr>
              <w:t>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Ремикейд®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257838-21/З-36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Ремикейд®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100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"Джонсон і Джонсон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259292-21/З-92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Респеро Миртол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кишковорозчинні по 120 мг </w:t>
            </w:r>
            <w:r>
              <w:rPr>
                <w:b/>
              </w:rPr>
              <w:t>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259292-21/З-92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Респеро Миртол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120 мг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  <w:lang w:eastAsia="ru-RU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259292-21/З-92 в</w:t>
            </w:r>
            <w:r>
              <w:rPr>
                <w:b/>
              </w:rPr>
              <w:t>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Респеро Миртол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120 мг по 10 капсул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259298-21/З-92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Респеро Миртол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300 мг по 10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  <w:lang w:eastAsia="ru-RU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259298-21/З-92 в</w:t>
            </w:r>
            <w:r>
              <w:rPr>
                <w:b/>
              </w:rPr>
              <w:t>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Респеро Миртол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300 мг по 10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259298-21/З-92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Респеро Миртол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300 мг по 10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259296-21/З-92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Респеро Миртол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300 мг по 10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259296-21/З-92 від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Респеро Миртол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300 мг по 10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</w:t>
            </w:r>
            <w:r>
              <w:rPr>
                <w:szCs w:val="20"/>
                <w:lang w:eastAsia="ru-RU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259296-21/З-92 в</w:t>
            </w:r>
            <w:r>
              <w:rPr>
                <w:b/>
              </w:rPr>
              <w:t>ід 09.06.2021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Респеро Миртол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кишковорозчинні по 300 мг по 10 капсул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Г. Поль-Боскамп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252363-21/З-84, 252364-21/З-84, 252365-21/З-84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РІНВОК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252363-21/З-84, </w:t>
            </w:r>
            <w:r>
              <w:rPr>
                <w:b/>
              </w:rPr>
              <w:t>252364-21/З-84, 252365-21/З-84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РІНВОК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252363-21/З-84, </w:t>
            </w:r>
            <w:r>
              <w:rPr>
                <w:b/>
              </w:rPr>
              <w:t>252364-21/З-84, 252365-21/З-84 від 16.02.2021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РІНВОК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дії, 15 мг; №28: по 7 таблеток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246963-20/З-118, 246964-20/З-118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№ 30 (10х3), № 90 (10х9): по 10 таблеток у блістері; по 3 або по 9 блістерів у картонній коробці; № 90 (15х6): по 15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246963-20/З-118,</w:t>
            </w:r>
            <w:r>
              <w:rPr>
                <w:b/>
              </w:rPr>
              <w:t xml:space="preserve"> 246964-20/З-118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№ 30 (10х3), № 90 (10х9): по 10 таблеток у блістері; по 3 або по 9 блістерів у картонній коробці; № 90 (15х6): по 15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246963-20/З-118,</w:t>
            </w:r>
            <w:r>
              <w:rPr>
                <w:b/>
              </w:rPr>
              <w:t xml:space="preserve"> 246964-20/З-118 від 10.11.2020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 10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№ 30 (10х3), № 90 (10х9): по 10 таблеток у блістері; по 3 або по 9 блістерів у картонній коробці; № 90 (15х6): по 15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249350-20/З-118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№ 90 (10х9): по 10 таблеток у блістері; по 9 блістерів у картонній коробці; № 90 (15х6): по 15 таблеток у блістері; по 6 блістерів у картонній коробці; по 20 мг або по 40 мг № 90 (10х9): по 10 таблеток у блістері; по 9 б</w:t>
            </w:r>
            <w:r>
              <w:rPr>
                <w:b/>
              </w:rPr>
              <w:t>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249350-20/З-118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№ 90 (10х9): по 10 таблеток у блістері; по 9 блістерів у картонній коробці; № 90 (15х6): по 15 таблеток у блістері; по 6 блістерів у картонній коробці; по 20 мг або по 40 мг № 90 (10х9): по 10 таблеток у блістері; по 9 б</w:t>
            </w:r>
            <w:r>
              <w:rPr>
                <w:b/>
              </w:rPr>
              <w:t>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249350-20/З-118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№ 90 (10х9): по 10 таблеток у блістері; по 9 блістерів у картонній коробці; № 90 (15х6): по 15 таблеток у блістері; по 6 блістерів у картонній коробці; по 20 мг або по 40 мг № 90 (10х9): по 10 таблеток у блістері; по 9 б</w:t>
            </w:r>
            <w:r>
              <w:rPr>
                <w:b/>
              </w:rPr>
              <w:t>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249350-20/З-118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№ 90 (10х9): по 10 таблеток у блістері; по 9 блістерів у картонній коробці; № 90 (15х6): по 15 таблеток у блістері; по 6 блістерів у картонній коробці; по 20 мг або по 40 мг № 90 (10х9): по 10 таблеток у блістері; по 9 б</w:t>
            </w:r>
            <w:r>
              <w:rPr>
                <w:b/>
              </w:rPr>
              <w:t>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249350-20/З-118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№ 90 (10х9): по 10 таблеток у блістері; по 9 блістерів у картонній коробці; № 90 (15х6): по 15 таблеток у блістері; по 6 блістерів у картонній коробці; по 20 мг або по 40 мг № 90 (10х9): по 10 таблеток у блістері; по 9 б</w:t>
            </w:r>
            <w:r>
              <w:rPr>
                <w:b/>
              </w:rPr>
              <w:t>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249350-20/З-118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№ 90 (10х9): по 10 таблеток у блістері; по 9 блістерів у картонній коробці; № 90 (15х6): по 15 таблеток у блістері; по 6 блістерів у картонній коробці; по 20 мг або по 40 мг № 90 (10х9): по 10 таблеток у блістері; по 9 б</w:t>
            </w:r>
            <w:r>
              <w:rPr>
                <w:b/>
              </w:rPr>
              <w:t>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249350-20/З-118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№ 90 (10х9): по 10 таблеток у блістері; по 9 блістерів у картонній коробці; № 90 (15х6): по 15 таблеток у блістері; по 6 блістерів у картонній коробці; по 20 мг або по 40 мг № 90 (10х9): по 10 таблеток у блістері; по 9 б</w:t>
            </w:r>
            <w:r>
              <w:rPr>
                <w:b/>
              </w:rPr>
              <w:t>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249350-20/З-118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№ 90 (10х9): по 10 таблеток у блістері; по 9 блістерів у картонній коробці; № 90 (15х6): по 15 таблеток у блістері; по 6 блістерів у картонній коробці; по 20 мг або по 40 мг № 90 (10х9): по 10 таблеток у блістері; по 9 б</w:t>
            </w:r>
            <w:r>
              <w:rPr>
                <w:b/>
              </w:rPr>
              <w:t>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249350-20/З-118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Розукард® 10 Розукард® 20 Розукард®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 по 10 мг № 90 (10х9): по 10 таблеток у блістері; по 9 блістерів у картонній коробці; № 90 (15х6): по 15 таблеток у блістері; по 6 блістерів у картонній коробці; по 20 мг або по 40 мг № 90 (10х9): по 10 таблеток у блістері; по 9 б</w:t>
            </w:r>
            <w:r>
              <w:rPr>
                <w:b/>
              </w:rPr>
              <w:t>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257920-21/З-133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Рокуронію бромід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5 мл у флаконах, по 5 флаконів у чарунковій упаковці (піддоні), по 2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257920-21/З-133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Рокуронію бромід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5 мл у флаконах, по 5 флаконів у чарунковій упаковці (піддоні), по 2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257920-21/З-133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Рокуронію бромід Калцекс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5 мл у флаконах, по 5 флаконів у чарунковій упаковці (піддоні), по 2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"Калцекс",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251568-21/З-133, 251569-21/З-133, 251570-21/З-133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Ротаритміл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251568-21/З-133, 251569-21/З-133, 251570-21/З-133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Ротаритміл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251568-21/З-133, 251569-21/З-133, 251570-21/З-133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Ротаритміл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200 мг по 10 таблеток у блістері;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257530-21/З-39, 257531-21/З-39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Савіс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по 14 таблеток у блістері, по 2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257530-21/З-39, 257531-21/З-39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Савіс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по 14 таблеток у блістері, по 2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257530-21/З-39, </w:t>
            </w:r>
            <w:r>
              <w:rPr>
                <w:b/>
              </w:rPr>
              <w:t>257531-21/З-39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Савіс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 мг, по 14 таблеток у блістері, по 2 або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241193-20/З-98, 241194-20/З-98, 241196-20/З-98, 241200-20/З-98, 241202-20/З-98, 241203-20/З-98, 241204-20/З-98, 241205-20/З-98, 241206-20/З-98, 241207-20/З-98, 241208-20/З-98, 241209-20/З-98 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Сертикан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0,75 мг по 10 таблеток у блістері; по 6 блістерів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241193-20/З-98, 241194-20/З-98, 241196-20/З-98, 241200-20/З-98, 241202-20/З-98, 241203-20/З-98, 241204-20/З-98, 241205-20/З-98, 241206-20/З-98, 241207-20/З-98, 241208-20/З-98, 241209-20/З-98 від </w:t>
            </w:r>
            <w:r>
              <w:rPr>
                <w:b/>
              </w:rPr>
              <w:t>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Сертикан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0,75 мг по 10 таблеток у блістері; по 6 блістерів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241193-20/З-98, 241194-20/З-98, 241196-20/З-98, 241200-20/З-98, 241202-20/З-98, 241203-20/З-98, 241204-20/З-98, 241205-20/З-98, 241206-20/З-98, 241207-20/З-98, 241208-</w:t>
            </w:r>
            <w:r>
              <w:rPr>
                <w:b/>
              </w:rPr>
              <w:t>20/З-98, 241209-20/З-98 від 18.08.2020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Сертикан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0,75 мг по 10 таблеток у блістері; по 6 блістерів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257987-21/В-96, 257988-21/В-96, 257990-21/В-96, 257991-21/В-96, 257992-21/В-96, 258018-21/В-96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або по 0,01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257987-21/В-96, 257988-21/В-96, 257990-21/В-96, 257991-21/В-96, 257992-21/В-96, 258018-21/В-96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або по 0,01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257987-21/В-96, 257988-21/В-96, 257990-21/В-96, 257991-21/В-96, 257992-21/В-96, 258018-21/В-96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або по 0,01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257987-21/В-96, 257988-21/В-96, 257990-21/В-96, 257991-21/В-96, 257992-21/В-96, 258018-21/В-96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або по 0,01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257987-21/В-96, 257988-21/В-96, 257990-21/В-96, 257991-21/В-96, 257992-21/В-96, 258018-21/В-96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або по 0,01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257987-21/В-96, 257988-21/В-96, 257990-21/В-96, 257991-21/В-96, 257992-21/В-96, 258018-21/В-96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Сибазон® 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або по 0,01 г,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255927-21/З-118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60 мг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255927-21/З-118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60 мг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255927-21/З-118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60 мг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247859-20/З-118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60 мг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247859-20/З-118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60 мг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247859-20/З-118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60 мг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247859-20/З-118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60 мг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247859-20/З-118 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60 мг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247859-20/З-118 </w:t>
            </w:r>
            <w:r>
              <w:rPr>
                <w:b/>
              </w:rPr>
              <w:t>від 24.11.2020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60 мг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255927-21/З-118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60 мг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255927-21/З-118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60 мг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255927-21/З-118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Симода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гастрорезистентні тверді, по 30 мг, 60 мг по 7 капсул у блістері; по 4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254721-21/З-126, 254722-21/З-126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254721-21/З-126, 254722-21/З-126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254721-21/З-126, 254722-21/З-126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СИНГУЛЯР®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256108-21/З-114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</w:t>
            </w:r>
            <w:r>
              <w:rPr>
                <w:b/>
              </w:rPr>
              <w:t>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256108-21/З-114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</w:t>
            </w:r>
            <w:r>
              <w:rPr>
                <w:b/>
              </w:rPr>
              <w:t>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  <w:lang w:eastAsia="ru-RU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256108-21/З-114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</w:t>
            </w:r>
            <w:r>
              <w:rPr>
                <w:b/>
              </w:rPr>
              <w:t>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256920-21/З-121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</w:t>
            </w:r>
            <w:r>
              <w:rPr>
                <w:b/>
              </w:rPr>
              <w:t>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256920-21/З-121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256920-21/З-121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256917-21/З-121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 комплекті з однією голкою або з двома голками та без голок; 1 попередньо наповнений шприц з голкою або двома голками, або без голок у індивідуально</w:t>
            </w:r>
            <w:r>
              <w:rPr>
                <w:b/>
              </w:rPr>
              <w:t>му герметично запакованому пластиковому контейнері; по 1 пластиковому контейнеру у картонній коробці; по 1 дозі (0,5 мл) суспензії для ін’єкцій у попередньо наповненому скляному шприці; по 10 шприців з 10 голками або без голок у індивідуальних герметично з</w:t>
            </w:r>
            <w:r>
              <w:rPr>
                <w:b/>
              </w:rPr>
              <w:t>апакованих пластикових контейнерах у картонній коробці; по 1 дозі (0,5 мл) суспензії для ін’єкцій у монодозовому скляному флаконі; по 1, 10 або 100 флаконів у картонній коробці; по 2 дози (1 мл) суспензії для ін’єкцій у мультидозовому флаконі; по 100 флако</w:t>
            </w:r>
            <w:r>
              <w:rPr>
                <w:b/>
              </w:rPr>
              <w:t>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256917-21/З-121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256917-21/З-121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СИНФЛОРИКС™ Вакцина для профілактики пневмококової інфекції (полісахаридний антиген) та нетипованої гемофільної інфекції, кон’югована, адсорбована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ін’єкцій, по 1 дозі (0,5 мл) суспензії для ін’єкцій у попередньо наповненому скляному шприці у</w:t>
            </w:r>
            <w:r>
              <w:rPr>
                <w:b/>
              </w:rPr>
              <w:t xml:space="preserve"> комплекті з однією голкою або з двома голками та без голок; 1 попередньо наповнений шприц з голкою або двома голками, або без голок у індивідуальному герметично запакованому пластиковому контейнері; по 1 пластиковому контейнеру у картонній коробці; по 1 д</w:t>
            </w:r>
            <w:r>
              <w:rPr>
                <w:b/>
              </w:rPr>
              <w:t>озі (0,5 мл) суспензії для ін’єкцій у попередньо наповненому скляному шприці; по 10 шприців з 10 голками або без голок у індивідуальних герметично запакованих пластикових контейнерах у картонній коробці; по 1 дозі (0,5 мл) суспензії для ін’єкцій у монодозо</w:t>
            </w:r>
            <w:r>
              <w:rPr>
                <w:b/>
              </w:rPr>
              <w:t>вому скляному флаконі; по 1, 10 або 100 флаконів у картонній коробці; по 2 дози (1 мл) суспензії для ін’єкцій у мультидозовому флаконі; по 100 флаконів у картонній коробці.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</w:t>
            </w:r>
            <w:r>
              <w:rPr>
                <w:b/>
              </w:rPr>
              <w:t>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228632-20/В-06 від 17.02.2020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Сінумакс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0,05% по 10 г у флаконі з розпилювачем;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228632-20/В-06 від 17.02.2020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Сінумакс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0,05% по 10 г у флаконі з розпилювачем;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228632-20/В-06 в</w:t>
            </w:r>
            <w:r>
              <w:rPr>
                <w:b/>
              </w:rPr>
              <w:t>ід 17.02.2020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Сінумакс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0,05% по 10 г у флаконі з розпилювачем;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248442-20/З-88, 248443-20/З-88, 248444-20/З-88, 248445-20/З-88, 248446-20/З-88, 248447-20/З-88, 248448-20/З-88, 248449-20/З-88, 248450-20/З-88, 248451-20/З-88, 248453-20/З-88, 248454-20/З-88, 248455-20/З-88, 248456-20/З-88, 248457-20/З-88, 248458-20/З-88, </w:t>
            </w:r>
            <w:r>
              <w:rPr>
                <w:b/>
              </w:rPr>
              <w:t>248459-20/З-88, 248460-20/З-88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СмофКабівен центральний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986 мл, по 1477 мл, по 1970 мл, по 2463 мл в трикамерному пластиковому контейнері «Біофін», який разом з антиокисником вміщують у зовнішній пластиковий мішок; по 986 мл, по 1477 мл, по 1970 мл в трикамерному пластиковому контейнері</w:t>
            </w:r>
            <w:r>
              <w:rPr>
                <w:b/>
              </w:rPr>
              <w:t xml:space="preserve"> «Біофін», який разом з антиокисником вміщують у зовнішній пластиковий мішок; по 4 мішки в коробці; по 2463 мл в трикамерному пластиковому контейнері «Біофін», який разом з антиокисником вміщують у зовнішній пластиковий мішок; по 3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248442-20/З-88, </w:t>
            </w:r>
            <w:r>
              <w:rPr>
                <w:b/>
              </w:rPr>
              <w:t xml:space="preserve">248443-20/З-88, 248444-20/З-88, 248445-20/З-88, 248446-20/З-88, 248447-20/З-88, 248448-20/З-88, 248449-20/З-88, 248450-20/З-88, 248451-20/З-88, 248453-20/З-88, 248454-20/З-88, 248455-20/З-88, 248456-20/З-88, 248457-20/З-88, 248458-20/З-88, 248459-20/З-88, </w:t>
            </w:r>
            <w:r>
              <w:rPr>
                <w:b/>
              </w:rPr>
              <w:t>248460-20/З-88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СмофКабівен центральний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986 мл, по 1477 мл, по 1970 мл, по 2463 мл в трикамерному пластиковому контейнері «Біофін», який разом з антиокисником вміщують у зовнішній пластиковий мішок; по 986 мл, по 1477 мл, по 1970 мл в трикамерному пластиковому контейнері</w:t>
            </w:r>
            <w:r>
              <w:rPr>
                <w:b/>
              </w:rPr>
              <w:t xml:space="preserve"> «Біофін», який разом з антиокисником вміщують у зовнішній пластиковий мішок; по 4 мішки в коробці; по 2463 мл в трикамерному пластиковому контейнері «Біофін», який разом з антиокисником вміщують у зовнішній пластиковий мішок; по 3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248442-20/З-88, </w:t>
            </w:r>
            <w:r>
              <w:rPr>
                <w:b/>
              </w:rPr>
              <w:t xml:space="preserve">248443-20/З-88, 248444-20/З-88, 248445-20/З-88, 248446-20/З-88, 248447-20/З-88, 248448-20/З-88, 248449-20/З-88, 248450-20/З-88, 248451-20/З-88, 248453-20/З-88, 248454-20/З-88, 248455-20/З-88, 248456-20/З-88, 248457-20/З-88, 248458-20/З-88, 248459-20/З-88, </w:t>
            </w:r>
            <w:r>
              <w:rPr>
                <w:b/>
              </w:rPr>
              <w:t>248460-20/З-88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СмофКабівен центральний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986 мл, по 1477 мл, по 1970 мл, по 2463 мл в трикамерному пластиковому контейнері «Біофін», який разом з антиокисником вміщують у зовнішній пластиковий мішок; по 986 мл, по 1477 мл, по 1970 мл в трикамерному пластиковому контейнері</w:t>
            </w:r>
            <w:r>
              <w:rPr>
                <w:b/>
              </w:rPr>
              <w:t xml:space="preserve"> «Біофін», який разом з антиокисником вміщують у зовнішній пластиковий мішок; по 4 мішки в коробці; по 2463 мл в трикамерному пластиковому контейнері «Біофін», який разом з антиокисником вміщують у зовнішній пластиковий мішок; по 3 мішки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258225-21/З-121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СОЛАНТРА®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10 мг/г; по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258225-21/З-121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СОЛАНТРА®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10 мг/г; по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</w:t>
            </w:r>
            <w:r>
              <w:rPr>
                <w:szCs w:val="20"/>
                <w:lang w:val="ru-RU" w:eastAsia="ru-RU"/>
              </w:rPr>
              <w:t>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258225-21/З-121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СОЛАНТРА®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10 мг/г; по 30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Галдерма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253471-21/З-50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Таллітон®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мг: по 20 або 30 таблеток у флаконі; по 1 флакону в картонній коробці; </w:t>
            </w:r>
            <w:r>
              <w:rPr>
                <w:b/>
              </w:rPr>
              <w:br/>
              <w:t xml:space="preserve">по 7 таблеток у блістері; по 2 або 4 блістери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12,5 мг: по 20 або 30 таблеток у флаконі; по 1 флакону в картонній коробці; по 14 таблеток у блістері; по 1 або 2 блістери у картонній коробці;</w:t>
            </w:r>
            <w:r>
              <w:rPr>
                <w:b/>
              </w:rPr>
              <w:br/>
              <w:t>таблетки по 25 мг: по 20 або 30 таблеток у флаконі; по 1 флакону в картонній коробці; по 14 таблеток</w:t>
            </w:r>
            <w:r>
              <w:rPr>
                <w:b/>
              </w:rPr>
              <w:t xml:space="preserve">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</w:t>
            </w:r>
            <w:r>
              <w:rPr>
                <w:szCs w:val="20"/>
                <w:lang w:eastAsia="ru-RU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253471-21/З-50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Таллітон®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мг: по 20 або 30 таблеток у флаконі; по 1 флакону в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7 таблеток у блістері; по 2 або 4 блістери у картонній коробці; </w:t>
            </w:r>
            <w:r>
              <w:rPr>
                <w:b/>
              </w:rPr>
              <w:br/>
              <w:t>таблетки по 12,5 мг: по 20 або 30 таблеток у флаконі; по 1 флакону в картонній коробці; по 14 таблеток у блістері; по 1 або 2 блістери у картонній коробці;</w:t>
            </w:r>
            <w:r>
              <w:rPr>
                <w:b/>
              </w:rPr>
              <w:br/>
              <w:t xml:space="preserve">таблетки по 25 мг: по 20 або 30 </w:t>
            </w:r>
            <w:r>
              <w:rPr>
                <w:b/>
              </w:rPr>
              <w:t>таблеток у флаконі; по 1 флакону в картонній коробці;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253471-21/З-50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Таллітон®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6,25 мг: по 20 або 30 таблеток у флаконі; по 1 флакону в картонній коробці; </w:t>
            </w:r>
            <w:r>
              <w:rPr>
                <w:b/>
              </w:rPr>
              <w:br/>
              <w:t xml:space="preserve">по 7 таблеток у блістері; по 2 або 4 блістери у картонній коробці; </w:t>
            </w:r>
            <w:r>
              <w:rPr>
                <w:b/>
              </w:rPr>
              <w:br/>
              <w:t>таблетки по 12,5 мг: по 20 або 30 таблеток у флаконі; по 1 флакону в картонній коробці; по 14 табле</w:t>
            </w:r>
            <w:r>
              <w:rPr>
                <w:b/>
              </w:rPr>
              <w:t>ток у блістері; по 1 або 2 блістери у картонній коробці;</w:t>
            </w:r>
            <w:r>
              <w:rPr>
                <w:b/>
              </w:rPr>
              <w:br/>
              <w:t>таблетки по 25 мг: по 20 або 30 таблеток у флаконі; по 1 флакону в картонній коробці;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</w:t>
            </w:r>
            <w:r>
              <w:rPr>
                <w:b/>
              </w:rPr>
              <w:t>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252196-21/З-88, 252197-21/З-88, 252198-21/З-88, 253654-21/З-88, 253655-21/З-88, 253656-21/З-88, 253657-21/З-88, 253658-21/З-88, 253659-21/З-88, 254165-21/З-88, 255228-21/З-98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ТАМІФЛЮ®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мг; по 10 капсул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</w:t>
      </w:r>
      <w:r>
        <w:rPr>
          <w:b/>
          <w:sz w:val="20"/>
          <w:szCs w:val="20"/>
          <w:lang w:val="ru-RU"/>
        </w:rPr>
        <w:t>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252196-21/З-88, 252197-21/З-88, 252198-21/З-88, 253654-21/З-88, 253655-21/З-88, 253656-21/З-88, 253657-21/З-88, 253658-21/З-88, 253659-21/З-88, 254165-21/З-88, 255228-21/З-98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</w:t>
            </w:r>
            <w:r>
              <w:rPr>
                <w:b/>
                <w:lang w:val="ru-RU"/>
              </w:rPr>
              <w:t xml:space="preserve">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ТАМІФЛЮ®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мг; по 10 капсул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252196-21/З-88, 252197-21/З-88, 252198-21/З-88, 253654-21/З-88, 253655-21/З-88, 253656-21/З-88,</w:t>
            </w:r>
            <w:r>
              <w:rPr>
                <w:b/>
              </w:rPr>
              <w:t xml:space="preserve"> 253657-21/З-88, 253658-21/З-88, 253659-21/З-88, 254165-21/З-88, 255228-21/З-98 від 12.02.2021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ТАМІФЛЮ®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75 мг; по 10 капсул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254584-21/З-124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порожнини, 1,5 мг/мл; по 120 мл у флаконі з мірним стаканчиком;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254584-21/З-124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порожнини, 1,5 мг/мл; по 120 мл у флаконі з мірним стаканчиком;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  <w:lang w:eastAsia="ru-RU"/>
              </w:rPr>
              <w:t xml:space="preserve">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254584-21/З-124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ротової порожнини, 1,5 мг/мл; по 120 мл у флаконі з мірним стаканчиком;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254585-21/З-124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1,5 мг/мл; по 30 мл у флаконі з небулайзером;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254585-21/З-124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1,5 мг/мл; по 30 мл у флаконі з небулайзером;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254585-21/З-124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Тантум Верде®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1,5 мг/мл; по 30 мл у флаконі з небулайзером;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257029-21/З-130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4 капсули у блістері; по 7 блістерів у коробці з картону;</w:t>
            </w:r>
            <w:r>
              <w:rPr>
                <w:b/>
              </w:rPr>
              <w:br/>
              <w:t>капсули тверді по 200 мг;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257029-21/З-130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4 капсули у блістері; по 7 блістерів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200 мг;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257029-21/З-130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4 капсули у блістері; по 7 блістерів у коробці з картону;</w:t>
            </w:r>
            <w:r>
              <w:rPr>
                <w:b/>
              </w:rPr>
              <w:br/>
              <w:t>капсули тверді по 200 мг;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Новартіс Фа</w:t>
            </w:r>
            <w:r>
              <w:rPr>
                <w:b/>
              </w:rPr>
              <w:t>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257029-21/З-130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4 капсули у блістері; по 7 блістерів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200 мг;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257029-21/З-130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4 капсули у блістері; по 7 блістерів у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капсули тверді по 200 мг;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257029-21/З-130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4 капсули у блістері; по 7 блістерів у коробці з картону;</w:t>
            </w:r>
            <w:r>
              <w:rPr>
                <w:b/>
              </w:rPr>
              <w:br/>
              <w:t>капсули тверді по 200 мг; по 14 капсул у блістері; по 2 блістери у коробці з картону; по 4 капсули у блістері, по 7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Новартіс Фа</w:t>
            </w:r>
            <w:r>
              <w:rPr>
                <w:b/>
              </w:rPr>
              <w:t>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256278-21/В-66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Тауфон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40 мг/мл, по 5 мл у флаконі, по 3 флакони разом з кришкою-крапельницею у пачці з картону; по 10 мл у флаконі, по 1 флакону разом з кришкою-крапельницею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256278-21/В-66 в</w:t>
            </w:r>
            <w:r>
              <w:rPr>
                <w:b/>
              </w:rPr>
              <w:t>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Тауфон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40 мг/мл, по 5 мл у флаконі, по 3 флакони разом з кришкою-крапельницею у пачці з картону; по 10 мл у флаконі, по 1 флакону разом з кришкою-крапельницею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256278-21/В-66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Тауфон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40 мг/мл, по 5 мл у флаконі, по 3 флакони разом з кришкою-крапельницею у пачці з картону; по 10 мл у флаконі, по 1 флакону разом з кришкою-крапельницею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</w:t>
            </w:r>
            <w:r>
              <w:rPr>
                <w:b/>
              </w:rPr>
              <w:t>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253240-21/З-84, 253241-21/З-84, 253242-21/З-84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Тафлотан® Мульті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по 15 мкг/мл; по 3 мл у флаконі з дозатором та кришкою з контролем першого відкриття; по 1 флакону 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253240-21/З-84, 253241-21/З-84, 253242-21/З-84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Тафлотан® Мульті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по 15 мкг/мл; по 3 мл у флаконі з дозатором та кришкою з контролем першого відкриття; по 1 флакону 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253240-21/З-84, 253241-21/З-84, 253242-21/З-84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Тафлотан® Мульті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по 15 мкг/мл; по 3 мл у флаконі з дозатором та кришкою з контролем першого відкриття; по 1 флакону у пакеті; по 1 пакету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258700-21/З-82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ТАХОКОМБ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матриця для склеювання тканин;</w:t>
            </w:r>
            <w:r>
              <w:rPr>
                <w:b/>
              </w:rPr>
              <w:br/>
              <w:t>по 1 матриці розміром 2,5 см х 3,0 см у блістері; по 1 блістеру в пакеті; по 1 пакету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 матриці розміром 4,8 см х 4,8 см у блістері; по 1 блістеру в пакеті; по 2 пакети в картонній коробці;</w:t>
            </w:r>
            <w:r>
              <w:rPr>
                <w:b/>
              </w:rPr>
              <w:br/>
              <w:t>по 1 матриці розміром 9,5 см х 4,8 см у блістері; по 1 блістеру в пакеті; по 1 пакету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258700-21/З-82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ТАХОКОМБ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матриця для склеювання тканин;</w:t>
            </w:r>
            <w:r>
              <w:rPr>
                <w:b/>
              </w:rPr>
              <w:br/>
            </w:r>
            <w:r>
              <w:rPr>
                <w:b/>
              </w:rPr>
              <w:t>по 1 матриці розміром 2,5 см х 3,0 см у блістері; по 1 блістеру в пакеті; по 1 пакету в картонній коробці;</w:t>
            </w:r>
            <w:r>
              <w:rPr>
                <w:b/>
              </w:rPr>
              <w:br/>
              <w:t>по 1 матриці розміром 4,8 см х 4,8 см у блістері; по 1 блістеру в пакеті; по 2 пакети в картонній коробці;</w:t>
            </w:r>
            <w:r>
              <w:rPr>
                <w:b/>
              </w:rPr>
              <w:br/>
              <w:t>по 1 матриці розміром 9,5 см х 4,8 см у бл</w:t>
            </w:r>
            <w:r>
              <w:rPr>
                <w:b/>
              </w:rPr>
              <w:t>істері; по 1 блістеру в пакеті; по 1 пакету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258700-21/З-82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ТАХОКОМБ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матриця для склеювання тканин;</w:t>
            </w:r>
            <w:r>
              <w:rPr>
                <w:b/>
              </w:rPr>
              <w:br/>
            </w:r>
            <w:r>
              <w:rPr>
                <w:b/>
              </w:rPr>
              <w:t>по 1 матриці розміром 2,5 см х 3,0 см у блістері; по 1 блістеру в пакеті; по 1 пакету в картонній коробці;</w:t>
            </w:r>
            <w:r>
              <w:rPr>
                <w:b/>
              </w:rPr>
              <w:br/>
              <w:t>по 1 матриці розміром 4,8 см х 4,8 см у блістері; по 1 блістеру в пакеті; по 2 пакети в картонній коробці;</w:t>
            </w:r>
            <w:r>
              <w:rPr>
                <w:b/>
              </w:rPr>
              <w:br/>
              <w:t>по 1 матриці розміром 9,5 см х 4,8 см у бл</w:t>
            </w:r>
            <w:r>
              <w:rPr>
                <w:b/>
              </w:rPr>
              <w:t>істері; по 1 блістеру в пакеті; по 1 пакету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256561-21/З-100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</w:t>
            </w:r>
            <w:r>
              <w:rPr>
                <w:b/>
              </w:rPr>
              <w:t>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256561-21/З-100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256561-21/З-100 </w:t>
            </w:r>
            <w:r>
              <w:rPr>
                <w:b/>
              </w:rPr>
              <w:t>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</w:t>
            </w:r>
            <w:r>
              <w:rPr>
                <w:b/>
              </w:rPr>
              <w:t>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242824-20/З-88 від 10.09.2020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Терафлю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лісових ягід; 1 пакет з порошком; 10 пакетів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  <w:lang w:eastAsia="ru-RU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242824-20/З-88 від 10.09.2020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Терафлю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лісових ягід; 1 пакет з порошком; 10 пакетів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242824-20/З-88 від 10.09.2020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Терафлю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зі смаком лісових ягід; 1 пакет з порошком; 10 пакетів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253835-21/З-45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Тесалін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</w:t>
            </w:r>
            <w:r>
              <w:rPr>
                <w:b/>
                <w:szCs w:val="20"/>
                <w:lang w:eastAsia="ru-RU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253835-21/З-45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Тесалін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  <w:lang w:eastAsia="ru-RU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253835-21/З-45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Тесалін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257736-21/В-136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7 таблеток у блістері; по 4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257736-21/В-136 </w:t>
            </w:r>
            <w:r>
              <w:rPr>
                <w:b/>
              </w:rPr>
              <w:t>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7 таблеток у блістері; по 4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257736-21/В-136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Тіколін®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мг; по 7 таблеток у блістері; по 4 блістери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260509-21/З-133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ТОБРИНЕКСТ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суспензія, по 5 мл суспензії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260509-21/З-133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ТОБРИНЕКСТ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суспензія, по 5 мл суспензії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260509-21/З-133 від 05.07.2021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ТОБРИНЕКСТ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суспензія, по 5 мл суспензії у флаконі-крапельниці, по 1 флакону-крапельниці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Некстфарм ГмбХ, Австрiйська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251511-21/З-132, 251512-21/З-132, 251513-21/З-132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ТОБРОСОПТ®-ДЕКС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суспензія (3,0 мг/1,0 мг) в 1 мл; по 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251511-21/З-132, 251512-21/З-132, 251513-21/З-132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ТОБРОСОПТ®-ДЕКС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суспензія (3,0 мг/1,0 мг) в 1 мл; по 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251511-21/З-132, 251512-21/З-132, 251513-21/З-132 від 01.02.2021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ТОБРОСОПТ®-ДЕКС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суспензія (3,0 мг/1,0 мг) в 1 мл; по 5 мл у флаконі-крапельниці; по 1 флакону-крапельниці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258725-21/З-98, 258726-21/З-98, 258727-21/З-98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Трактоцил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7,5 мг/мл; по 0,9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258725-21/З-98, 258726-21/З-98, 258727-21/З-98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Трактоцил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7,5 мг/мл; по 0,9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</w:t>
            </w:r>
            <w:r>
              <w:rPr>
                <w:szCs w:val="20"/>
                <w:lang w:eastAsia="ru-RU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258725-21/З-98, 258726-21/З-98, 258727-21/З-98 від 31.05.2021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Трактоцил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7,5 мг/мл; по 0,9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Феррінг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256468-21/З-134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мг/2,5 мг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256468-21/З-134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мг/2,5 мг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256468-21/З-134 </w:t>
            </w:r>
            <w:r>
              <w:rPr>
                <w:b/>
              </w:rPr>
              <w:t>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мг/2,5 мг 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256463-21/З-134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мг/10 мг</w:t>
            </w:r>
            <w:r>
              <w:rPr>
                <w:b/>
              </w:rPr>
              <w:br/>
              <w:t>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256463-21/З-134 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мг/10 мг</w:t>
            </w:r>
            <w:r>
              <w:rPr>
                <w:b/>
              </w:rPr>
              <w:br/>
              <w:t>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256463-21/З-134 </w:t>
            </w:r>
            <w:r>
              <w:rPr>
                <w:b/>
              </w:rPr>
              <w:t>від 22.04.2021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Триномія®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100 мг/20 мг/10 мг</w:t>
            </w:r>
            <w:r>
              <w:rPr>
                <w:b/>
              </w:rPr>
              <w:br/>
              <w:t>по 7 капсул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Феррер Інтернаціональ,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254582-21/З-124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Триттіко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75 мг; по 10 таблеток у блістері; по 3 блістери в картонній пачці; </w:t>
            </w:r>
            <w:r>
              <w:rPr>
                <w:b/>
              </w:rPr>
              <w:br/>
              <w:t>по 15 таблеток у блістері; по 2 блістери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пролонгованої дії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254582-21/З-124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Триттіко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75 мг; по 10 таблеток у блістері; по 3 блістери в картонній пачці; 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блістері; по 2 блістери в картонній пачці;</w:t>
            </w:r>
            <w:r>
              <w:rPr>
                <w:b/>
              </w:rPr>
              <w:br/>
              <w:t>таблетки пролонгованої дії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  <w:lang w:eastAsia="ru-RU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254582-21/З-124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Триттіко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75 мг; по 10 таблеток у блістері; по 3 блістери в картонній пачці; </w:t>
            </w:r>
            <w:r>
              <w:rPr>
                <w:b/>
              </w:rPr>
              <w:br/>
              <w:t>по 15 таблеток у блістері; по 2 блістери в картонній пачці;</w:t>
            </w:r>
            <w:r>
              <w:rPr>
                <w:b/>
              </w:rPr>
              <w:br/>
              <w:t>таблетки пролонгованої дії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254582-21/З-124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Триттіко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75 мг; по 10 таблеток у блістері; по 3 блістери в картонній пачці; </w:t>
            </w:r>
            <w:r>
              <w:rPr>
                <w:b/>
              </w:rPr>
              <w:br/>
              <w:t>по 15 таблеток у блістері; по 2 блістери в картонній пачці;</w:t>
            </w:r>
            <w:r>
              <w:rPr>
                <w:b/>
              </w:rPr>
              <w:br/>
              <w:t>таблетки пролонгованої дії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</w:t>
            </w:r>
            <w:r>
              <w:rPr>
                <w:szCs w:val="20"/>
                <w:lang w:eastAsia="ru-RU"/>
              </w:rPr>
              <w:t xml:space="preserve">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254582-21/З-124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Триттіко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75 мг; по 10 таблеток у блістері; по 3 блістери в картонній пачці; </w:t>
            </w:r>
            <w:r>
              <w:rPr>
                <w:b/>
              </w:rPr>
              <w:br/>
              <w:t>по 15 таблеток у блістері; по 2 блістери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пролонгованої дії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</w:t>
            </w:r>
            <w:r>
              <w:rPr>
                <w:b/>
                <w:szCs w:val="20"/>
                <w:lang w:eastAsia="ru-RU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254582-21/З-124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Триттіко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пролонгованої дії по 75 мг; по 10 таблеток у блістері; по 3 блістери в картонній пачці; </w:t>
            </w:r>
            <w:r>
              <w:rPr>
                <w:b/>
              </w:rPr>
              <w:br/>
              <w:t>по 15 таблеток у блістері; по 2 блістери в картонній пачці;</w:t>
            </w:r>
            <w:r>
              <w:rPr>
                <w:b/>
              </w:rPr>
              <w:br/>
              <w:t>таблетки пролонгованої дії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254583-21/З-124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ТРИТТІКО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150 мг; по 10 таблеток у блістері; по 1 або по 2, або по 3 блістери у картонній упаковці;</w:t>
            </w:r>
            <w:r>
              <w:rPr>
                <w:b/>
              </w:rPr>
              <w:br/>
              <w:t>по 7 таблеток у блістері; по 2 або по 4 блістери у картонній упаковці;</w:t>
            </w:r>
            <w:r>
              <w:rPr>
                <w:b/>
              </w:rPr>
              <w:br/>
              <w:t>таблетки, вкриті плівковою оболонкою</w:t>
            </w:r>
            <w:r>
              <w:rPr>
                <w:b/>
              </w:rPr>
              <w:t>, пролонгованої дії по 300 мг; по 10 таблеток у блістері; по 1 або по 2, або по 3 блістери у картонній упаковці;</w:t>
            </w:r>
            <w:r>
              <w:rPr>
                <w:b/>
              </w:rPr>
              <w:br/>
              <w:t>по 7 таблеток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</w:t>
            </w:r>
            <w:r>
              <w:rPr>
                <w:b/>
              </w:rPr>
              <w:t>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254583-21/З-124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ТРИТТІКО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150 мг; по 10 таблеток у блістері; по 1 або по 2, або по 3 блістери у картонній упаковці;</w:t>
            </w:r>
            <w:r>
              <w:rPr>
                <w:b/>
              </w:rPr>
              <w:br/>
              <w:t>по 7 таблеток у блістері; по 2 або по 4 блістери у картонній упаковці;</w:t>
            </w:r>
            <w:r>
              <w:rPr>
                <w:b/>
              </w:rPr>
              <w:br/>
              <w:t>таблетки, вкриті плівковою оболонкою</w:t>
            </w:r>
            <w:r>
              <w:rPr>
                <w:b/>
              </w:rPr>
              <w:t>, пролонгованої дії по 300 мг; по 10 таблеток у блістері; по 1 або по 2, або по 3 блістери у картонній упаковці;</w:t>
            </w:r>
            <w:r>
              <w:rPr>
                <w:b/>
              </w:rPr>
              <w:br/>
              <w:t>по 7 таблеток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</w:t>
            </w:r>
            <w:r>
              <w:rPr>
                <w:b/>
              </w:rPr>
              <w:t>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254583-21/З-124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ТРИТТІКО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150 мг; по 10 таблеток у блістері; по 1 або по 2, або по 3 блістери у картонній упаковці;</w:t>
            </w:r>
            <w:r>
              <w:rPr>
                <w:b/>
              </w:rPr>
              <w:br/>
              <w:t>по 7 таблеток у блістері; по 2 або по 4 блістери у картонній упаковці;</w:t>
            </w:r>
            <w:r>
              <w:rPr>
                <w:b/>
              </w:rPr>
              <w:br/>
              <w:t>таблетки, вкриті плівковою оболонкою</w:t>
            </w:r>
            <w:r>
              <w:rPr>
                <w:b/>
              </w:rPr>
              <w:t>, пролонгованої дії по 300 мг; по 10 таблеток у блістері; по 1 або по 2, або по 3 блістери у картонній упаковці;</w:t>
            </w:r>
            <w:r>
              <w:rPr>
                <w:b/>
              </w:rPr>
              <w:br/>
              <w:t>по 7 таблеток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</w:t>
            </w:r>
            <w:r>
              <w:rPr>
                <w:b/>
              </w:rPr>
              <w:t>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254583-21/З-124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ТРИТТІКО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150 мг; по 10 таблеток у блістері; по 1 або по 2, або по 3 блістери у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блістері; по 2 або по 4 блістери у картонній упаковці;</w:t>
            </w:r>
            <w:r>
              <w:rPr>
                <w:b/>
              </w:rPr>
              <w:br/>
              <w:t>таблетки, вкриті плівковою оболонкою, пролонгованої дії по 300 мг; по 10 таблеток у блістері; по 1 або по 2, або по 3 блістери у картонній упаковці;</w:t>
            </w:r>
            <w:r>
              <w:rPr>
                <w:b/>
              </w:rPr>
              <w:br/>
              <w:t>по 7 таблеток у блістері; по 2 або п</w:t>
            </w:r>
            <w:r>
              <w:rPr>
                <w:b/>
              </w:rPr>
              <w:t>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</w:t>
            </w:r>
            <w:r>
              <w:rPr>
                <w:szCs w:val="20"/>
                <w:lang w:eastAsia="ru-RU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254583-21/З-124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ТРИТТІКО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150 мг; по 10 таблеток у блістері; по 1 або по 2, або по 3 блістери у картонній упаковці;</w:t>
            </w:r>
            <w:r>
              <w:rPr>
                <w:b/>
              </w:rPr>
              <w:br/>
              <w:t>по 7 таблеток у блістері; по 2 або по 4 блістери у картонній упаковці;</w:t>
            </w:r>
            <w:r>
              <w:rPr>
                <w:b/>
              </w:rPr>
              <w:br/>
              <w:t>таблетки, вкриті плівковою оболонкою</w:t>
            </w:r>
            <w:r>
              <w:rPr>
                <w:b/>
              </w:rPr>
              <w:t>, пролонгованої дії по 300 мг; по 10 таблеток у блістері; по 1 або по 2, або по 3 блістери у картонній упаковці;</w:t>
            </w:r>
            <w:r>
              <w:rPr>
                <w:b/>
              </w:rPr>
              <w:br/>
              <w:t>по 7 таблеток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</w:t>
            </w:r>
            <w:r>
              <w:rPr>
                <w:b/>
              </w:rPr>
              <w:t>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  <w:lang w:eastAsia="ru-RU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254583-21/З-124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ТРИТТІКО XR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150 мг; по 10 таблеток у блістері; по 1 або по 2, або по 3 блістери у картонній упаковці;</w:t>
            </w:r>
            <w:r>
              <w:rPr>
                <w:b/>
              </w:rPr>
              <w:br/>
              <w:t>по 7 таблеток у блістері; по 2 або по 4 блістери у картонній упаковці;</w:t>
            </w:r>
            <w:r>
              <w:rPr>
                <w:b/>
              </w:rPr>
              <w:br/>
              <w:t>таблетки, вкриті плівковою оболонкою</w:t>
            </w:r>
            <w:r>
              <w:rPr>
                <w:b/>
              </w:rPr>
              <w:t>, пролонгованої дії по 300 мг; по 10 таблеток у блістері; по 1 або по 2, або по 3 блістери у картонній упаковці;</w:t>
            </w:r>
            <w:r>
              <w:rPr>
                <w:b/>
              </w:rPr>
              <w:br/>
              <w:t>по 7 таблеток у блістері; по 2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- С.п.А.</w:t>
            </w:r>
            <w:r>
              <w:rPr>
                <w:b/>
              </w:rPr>
              <w:t>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258305-21/З-134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Упсарин Упса 500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500 мг по 4 таблетки в стрипі; по 4 стрипи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258305-21/З-134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Упсарин Упса 500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500 мг по 4 таблетки в стрипі; по 4 стрипи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258305-21/З-134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Упсарин Упса 500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500 мг по 4 таблетки в стрипі; по 4 стрипи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258292-21/З-134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Упсарин Упса з вітаміном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10 таблеток у тубі; по 1 або 2 туби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258292-21/З-134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Упсарин Упса з вітаміном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10 таблеток у тубі; по 1 або 2 туби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258292-21/З-134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Упсарин Упса з вітаміном 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10 таблеток у тубі; по 1 або 2 туби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256388-21/В-88, 256389-21/В-88, 256390-21/В-88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Урохолум®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10 капсул у блістері, по 2 або по 4, або по 6, або по 9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256388-21/В-88, 256389-21/В-88, 256390-21/В-88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Урохолум®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10 капсул у блістері, по 2 або по 4, або по 6, або по 9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256388-21/В-88, 256389-21/В-88, 256390-21/В-88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Урохолум®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50 мг; по 10 капсул у блістері, по 2 або по 4, або по 6, або по 9 блістерів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251223-21/В-98, 251224-21/В-98, 251225-21/В-98, 254231-21/В-98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ФАРМАСУЛІН 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МО/мл; по 3 мл у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251223-21/В-98, 251224-21/В-98, 251225-21/В-98, 254231-21/В-98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ФАРМАСУЛІН 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МО/мл; по 3 мл у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251223-21/В-98, 251224-21/В-98, 251225-21/В-98, 254231-21/В-98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ФАРМАСУЛІН ®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МО/мл; по 3 мл у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251233-21/В-98, 251235-21/В-98, 252272-21/В-98, 254230-21/В-98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ФАРМАСУЛІН® Н 30/70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251233-21/В-98, 251235-21/В-98, 252272-21/В-98, 254230-21/В-98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ФАРМАСУЛІН® Н 30/70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251233-21/В-98, 251235-21/В-98, 252272-21/В-98, 254230-21/В-98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ФАРМАСУЛІН® Н 30/70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cуспензія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251228-21/В-98, 251229-21/В-98, 251230-21/В-98, 254224-21/В-98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ФАРМАСУЛІН® Н NP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251228-21/В-98, 251229-21/В-98, 251230-21/В-98, 254224-21/В-98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ФАРМАСУЛІН® Н NP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  <w:lang w:eastAsia="ru-RU"/>
              </w:rPr>
              <w:t xml:space="preserve">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251228-21/В-98, 251229-21/В-98, 251230-21/В-98, 254224-21/В-98 від 26.01.2021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ФАРМАСУЛІН® Н NP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МО/мл; по 3 мл в картриджі; по 5 картриджів у блістері; по 1 блістеру в пачці з картону; по 5 мл або по 10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256531-21/З-97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Фелодип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2,5 мг, по 5 мг, по 10 таблеток у блістері; по 3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256531-21/З-97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Фелодип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2,5 мг, по 5 мг, по 10 таблеток у блістері; по 3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256531-21/З-97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Фелодип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2,5 мг, по 5 мг, по 10 таблеток у блістері; по 3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256531-21/З-97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Фелодип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2,5 мг, по 5 мг, по 10 таблеток у блістері; по 3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256531-21/З-97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Фелодип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2,5 мг, по 5 мг, по 10 таблеток у блістері; по 3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256531-21/З-97 від 23.04.2021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Фелодип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 по 2,5 мг, по 5 мг, по 10 таблеток у блістері; по 3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257051-21/З-128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Фемара®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257051-21/З-128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Фемара®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257051-21/З-128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Фемара®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258139-21/З-136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ФЕРВЕКС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8 саше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258139-21/З-136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ФЕРВЕКС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8 саше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258139-21/З-136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ФЕРВЕКС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8 саше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258142-21/З-136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8 саше у картонній коробці з маркуванням українською та англійською мовами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258142-21/З-136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8 саше у картонній коробці з маркуванням українською та англійською мовами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258142-21/З-136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8 саше у картонній коробці з маркуванням українською та англійською мовами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258135-21/З-136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 З МАЛИНОВИМ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8 саше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258135-21/З-136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 З МАЛИНОВИМ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8 саше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258135-21/З-136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ФЕРВЕКС ДЛЯ ДОРОСЛИХ З МАЛИНОВИМ СМАКОМ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8 саше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258067-21/З-136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Флотто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вушні; по 15 мл розчину у флаконі-крапельниці; по 1 флакону-крапельниці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258067-21/З-136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Флотто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вушні; по 15 мл розчину у флаконі-крапельниці; по 1 флакону-крапельниці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258067-21/З-136 від 24.05.2021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Флотто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вушні; по 15 мл розчину у флаконі-крапельниці; по 1 флакону-крапельниці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241747-20/З-36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3 мл в ампулі; по 5 ампул у пластиковому піддоні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241747-20/З-36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3 мл в ампулі; по 5 ампул у пластиковому піддоні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241747-20/З-36 від 26.08.2020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3 мл в ампулі; по 5 ампул у пластиковому піддоні в картонній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242200-20/З-124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242200-20/З-124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242200-20/З-124 </w:t>
            </w:r>
            <w:r>
              <w:rPr>
                <w:b/>
              </w:rPr>
              <w:t>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Флуімуцил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"ЗАМБОН С.П.А.",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248187-20/В-118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50 мл або по 100 мл у пляшці, по 1 пляшці у пачці з картону, по 50 мл, 100 мл або 200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248187-20/В-118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50 мл або по 100 мл у пляшці, по 1 пляшці у пачці з картону, по 50 мл, 100 мл або 200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248187-20/В-118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2 мг/мл по 50 мл або по 100 мл у пляшці, по 1 пляшці у пачці з картону, по 50 мл, 100 мл або 200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252850-21/В-116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0,2 %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252850-21/В-116 </w:t>
            </w:r>
            <w:r>
              <w:rPr>
                <w:b/>
              </w:rPr>
              <w:t>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0,2 %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252850-21/В-116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Флуконазол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0,2 %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258296-21/З-61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Флуомізин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 мг по 6 таблеток у блістері; по 1 блістеру в картонній коробці; по 2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Медінова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258296-21/З-61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Флуомізин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 мг по 6 таблеток у блістері; по 1 блістеру в картонній коробці; по 2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Медінова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258296-21/З-61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Флуомізин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 по 10 мг по 6 таблеток у блістері; по 1 блістеру в картонній коробці; по 2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Медінова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255277-21/З-133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0,15 % по 15 мл або по 30 мл розчину у флаконі з розпилювачем,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255277-21/З-133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0,15 % по 15 мл або по 30 мл розчину у флаконі з розпилювачем,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255277-21/З-133 від 05.04.2021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Фортеза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0,15 % по 15 мл або по 30 мл розчину у флаконі з розпилювачем,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252996-21/З-124, 252997-21/З-124, 252998-21/З-124, 252999-21/З-124, 253000-21/З-124, 253001-21/З-124, 253002-21/З-124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Фортранс®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73,69 г порошку у пакетику; по 4 пакетики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252996-21/З-124, 252997-21/З-124, 252998-21/З-124, 252999-21/З-124, 253000-21/З-124, 253001-21/З-124, 253002-21/З-124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Фортранс®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73,69 г порошку у пакетику; по 4 пакетики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252996-21/З-124, 252997-21/З-124, 252998-21/З-124, 252999-21/З-124, 253000-21/З-124, 253001-21/З-124, 253002-21/З-124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</w:t>
            </w:r>
            <w:r>
              <w:rPr>
                <w:b/>
                <w:lang w:val="ru-RU"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Фортранс®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розчину; по 73,69 г порошку у пакетику; по 4 пакетики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217636-19/З-82 від 22.08.2019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Хеліксор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 ампули по 1 мл, 5 мг ампули по 1 мл, 20 мг ампули по 1 мл, 50 мг ампули по 1 мл, 100 мг ампули по 2 мл; по 6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ХЕЛІКСОР Хейльміттель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  <w:lang w:eastAsia="ru-RU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217636-19/З-82 від 22.08.2019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Хеліксор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 ампули по 1 мл, 5 мг ампули по 1 мл, 20 мг ампули по 1 мл, 50 мг ампули по 1 мл, 100 мг ампули по 2 мл; по 6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ХЕЛІКСОР Хейльміттель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 (відмова</w:t>
            </w:r>
            <w:r>
              <w:rPr>
                <w:b/>
              </w:rPr>
              <w:t>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217636-19/З-82 від 22.08.2019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Хеліксор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 мг ампули по 1 мл, 5 мг ампули по 1 мл, 20 мг ампули по 1 мл, 50 мг ампули по 1 мл, 100 мг ампули по 2 мл; по 6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ХЕЛІКСОР Хейльміттель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 (відмова</w:t>
            </w:r>
            <w:r>
              <w:rPr>
                <w:b/>
              </w:rPr>
              <w:t>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253816-21/В-02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Хепілор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20 мл або по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253816-21/В-02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Хепілор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20 мл або по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253816-21/В-02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Хепілор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 по 20 мл або по 50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255110-21/В-114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Хлоргексидин-КР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0,05 %; по 100 мл у контейнері з насадкою для спрямованого введення; по 1 контейнеру у пачці з картону; по 100 мл у контейнері з насадкою для спрямованого введення; по 100 мл у контейнері з насадкою для спрямованого введ</w:t>
            </w:r>
            <w:r>
              <w:rPr>
                <w:b/>
              </w:rPr>
              <w:t>ення лікарського засобу у комплекті з вагінальним аплікатором зі зрошувальною пляшечкою об’ємом 100 мл та пилозахисним ковпачком,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255110-21/В-114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Хлоргексидин-КР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0,05 %; по 100 мл у контейнері з насадкою для спрямованого введення; по 1 контейнеру у пачці з картону; по 100 мл у контейнері з насадкою для спрямованого введення; по 100 мл у контейнері з насадкою для спрямованого введ</w:t>
            </w:r>
            <w:r>
              <w:rPr>
                <w:b/>
              </w:rPr>
              <w:t>ення лікарського засобу у комплекті з вагінальним аплікатором зі зрошувальною пляшечкою об’ємом 100 мл та пилозахисним ковпачком,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255110-21/В-114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Хлоргексидин-КР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0,05 %; по 100 мл у контейнері з насадкою для спрямованого введення; по 1 контейнеру у пачці з картону; по 100 мл у контейнері з насадкою для спрямованого введення; по 100 мл у контейнері з насадкою для спрямованого введ</w:t>
            </w:r>
            <w:r>
              <w:rPr>
                <w:b/>
              </w:rPr>
              <w:t>ення лікарського засобу у комплекті з вагінальним аплікатором зі зрошувальною пляшечкою об’ємом 100 мл та пилозахисним ковпачком,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258041-21/З-97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Хомвіо®-Простан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50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Хомвіора Арцнайміттель Др. Хагедорн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258041-21/З-97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Хомвіо®-Простан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50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Хомвіора Арцнайміттель Др. Хагедорн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258041-21/З-97 в</w:t>
            </w:r>
            <w:r>
              <w:rPr>
                <w:b/>
              </w:rPr>
              <w:t>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Хомвіо®-Простан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оральні, по 50 мл у флаконі з крапельницею; по 1 флакону з крапельницею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Хомвіора Арцнайміттель Др. Хагедорн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258040-21/З-97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Хомвіотензин®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25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Хомвіора Арцнайміттель Др. Хагедорн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258040-21/З-97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Хомвіотензин®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25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Хомвіора Арцнайміттель Др. Хагедорн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258040-21/З-97 від 21.05.2021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Хомвіотензин®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25 таблеток у блістері; по 4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Хомвіора Арцнайміттель Др. Хагедорн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248088-20/В-124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ХОНДРОСАТ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248088-20/В-124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ХОНДРОСАТ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248088-20/В-124 </w:t>
            </w:r>
            <w:r>
              <w:rPr>
                <w:b/>
              </w:rPr>
              <w:t>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ХОНДРОСАТ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мг/мл; по 2 мл в ампулі;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257548-21/В-66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Цефотаксим-Дарниця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40 флаконів з порошком в коробці; 1 флакон з порошком в пачці; 5 флаконів з порошком в контурній чарунковій упаковці; по 1 контурній чару</w:t>
            </w:r>
            <w:r>
              <w:rPr>
                <w:b/>
              </w:rPr>
              <w:t>нковій упаковці в пачці; 1 флакон з порошком у комплекті з 1 ампулою розчинника (Вода для ін'єкцій-Дарниця) по 10 мл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  <w:lang w:eastAsia="ru-RU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257548-21/В-66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Цефотаксим-Дарниця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40 флаконів з порошком в коробці;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</w:t>
            </w:r>
            <w:r>
              <w:rPr>
                <w:b/>
              </w:rPr>
              <w:t>ика (Вода для ін'єкцій-Дарниця) по 10 мл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257548-21/В-66 від 14.05.2021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Цефотаксим-Дарниця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г, 40 флаконів з порошком в коробці; 1 флакон з порошком в пачці; 5 флаконів з порошком в контурній чарунковій упаковці; по 1 контурній чарунковій упаковці в пачці; 1 флакон з порошком у комплекті з 1 ампулою розчинн</w:t>
            </w:r>
            <w:r>
              <w:rPr>
                <w:b/>
              </w:rPr>
              <w:t>ика (Вода для ін'єкцій-Дарниця) по 10 мл в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257175-21/В-92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Цефтриаксон-Дарниця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 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в пачці; 5 флаконів з порошком в контурній чарунковій упаковці, по 1 контурній чарунковій упаковці в пачці; 1 флакон з порошком у комплекті з 1 ампулою розчинника (Вода для ін'єкцій-Дарниця) по 5 мл в контурній чарунковій упаковці, по 1</w:t>
            </w:r>
            <w:r>
              <w:rPr>
                <w:b/>
              </w:rPr>
              <w:t xml:space="preserve"> контурній чарунковій упаковці в пачці; по 40 флаконів з порошком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257175-21/В-92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Цефтриаксон-Дарниця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 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в пачці; 5 флаконів з порошком в контурній чарунковій упаковці, по 1 контурній чарунковій упаковці в пачці; 1 флакон з порошком у комплекті з 1 ампулою розчинника (Вода для ін'єкцій-Дарниця) по 5 мл в контурній чарунковій упаковці, по 1</w:t>
            </w:r>
            <w:r>
              <w:rPr>
                <w:b/>
              </w:rPr>
              <w:t xml:space="preserve"> контурній чарунковій упаковці в пачці; по 40 флаконів з порошком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257175-21/В-92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Цефтриаксон-Дарниця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0,5 г 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в пачці; 5 флаконів з порошком в контурній чарунковій упаковці, по 1 контурній чарунковій упаковці в пачці; 1 флакон з порошком у комплекті з 1 ампулою розчинника (Вода для ін'єкцій-Дарниця) по 5 мл в контурній чарунковій упаковці, по 1</w:t>
            </w:r>
            <w:r>
              <w:rPr>
                <w:b/>
              </w:rPr>
              <w:t xml:space="preserve"> контурній чарунковій упаковці в пачці; по 40 флаконів з порошком у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257176-21/В-92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Цефтриаксон-Дарниця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ін'єкцій, по 1,0 г 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в пачці; 5 флаконів з порошком у контурній чарунковій упаковці, по 1 чарунковій упаковці в пачці; 1 флакон з порошком у комплекті з 1 ампулою розчинника (Вода для ін'єкцій-Дарниця) по 10 мл в контурній чарунковій упаковці, по 1 контурні</w:t>
            </w:r>
            <w:r>
              <w:rPr>
                <w:b/>
              </w:rPr>
              <w:t>й чарунковій упаковці в пачці; по 40 флаконів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257176-21/В-92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Цефтриаксон-Дарниця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ін'єкцій, по 1,0 г 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в пачці; 5 флаконів з порошком у контурній чарунковій упаковці, по 1 чарунковій упаковці в пачці; 1 флакон з порошком у комплекті з 1 ампулою розчинника (Вода для ін'єкцій-Дарниця) по 10 мл в контурній чарунковій упаковці, по 1 контурні</w:t>
            </w:r>
            <w:r>
              <w:rPr>
                <w:b/>
              </w:rPr>
              <w:t>й чарунковій упаковці в пачці; по 40 флаконів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257176-21/В-92 від 07.05.2021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Цефтриаксон-Дарниця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ін'єкцій, по 1,0 г 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в пачці; 5 флаконів з порошком у контурній чарунковій упаковці, по 1 чарунковій упаковці в пачці; 1 флакон з порошком у комплекті з 1 ампулою розчинника (Вода для ін'єкцій-Дарниця) по 10 мл в контурній чарунковій упаковці, по 1 контурні</w:t>
            </w:r>
            <w:r>
              <w:rPr>
                <w:b/>
              </w:rPr>
              <w:t>й чарунковій упаковці в пачці; по 40 флаконів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238978-20/В-02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Циклосерин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125 мг, по 10 капсул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238978-20/В-02 в</w:t>
            </w:r>
            <w:r>
              <w:rPr>
                <w:b/>
              </w:rPr>
              <w:t>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Циклосерин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125 мг, по 10 капсул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238978-20/В-02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Циклосерин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125 мг, по 10 капсул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247497-20/В-94, 247502-20/В-94, 247503-20/В-94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Ципрофарм®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очні/вушні 0,3 %, по 5 або 10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247497-20/В-94, 247502-20/В-94, 247503-20/В-94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Ципрофарм®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очні/вушні 0,3 %, по 5 або 10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247497-20/В-94, 247502-20/В-94, 247503-20/В-94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Ципрофарм®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очні/вушні 0,3 %, по 5 або 10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258889-21/З-45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Цирелакс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10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УОРЛД МЕДИЦИН ОФТАЛЬМІКС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258889-21/З-45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Цирелакс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10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УОРЛД МЕДИЦИН ОФТАЛЬМІКС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258889-21/З-45 в</w:t>
            </w:r>
            <w:r>
              <w:rPr>
                <w:b/>
              </w:rPr>
              <w:t>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Цирелакс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10 мг/мл;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УОРЛД МЕДИЦИН ОФТАЛЬМІКС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251671-21/В-28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Чемериці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маса подрібнена (субстанція) у мішках паперових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251671-21/В-28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Чемериці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маса подрібнена (субстанція) у мішках паперових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3356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33566">
      <w:pPr>
        <w:jc w:val="center"/>
        <w:rPr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251671-21/В-28 від 03.02.2021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caps/>
              </w:rPr>
              <w:t>Чемериці кореневища з коренями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маса подрібнена (субстанція) у мішках паперових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>27.08.2021 р. № 1819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33566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33566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83356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3356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3356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33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33566">
      <w:pPr>
        <w:jc w:val="center"/>
        <w:rPr>
          <w:b/>
          <w:lang w:val="uk-UA"/>
        </w:rPr>
      </w:pPr>
    </w:p>
    <w:p w:rsidR="00000000" w:rsidRDefault="0083356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33566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3566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833566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3566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833566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33566"/>
    <w:rsid w:val="0083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4D447-2D40-4ABA-A11C-939495F7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340</Pages>
  <Words>150546</Words>
  <Characters>1075968</Characters>
  <Application>Microsoft Office Word</Application>
  <DocSecurity>0</DocSecurity>
  <Lines>8966</Lines>
  <Paragraphs>2448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2021-09-06T12:25:00Z</dcterms:created>
  <dcterms:modified xsi:type="dcterms:W3CDTF">2021-09-06T12:25:00Z</dcterms:modified>
</cp:coreProperties>
</file>