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31AF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256269-21/В-66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2,3,4,5,6-пентагідроксикапронова кислота, калієва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256269-21/В-66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2,3,4,5,6-пентагідроксикапронова кислота, калієва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256269-21/В-66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2,3,4,5,6-пентагідроксикапронова кислота, калієва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256271-21/В-66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2,3,4,5,6-пентагідроксикапронова кислота, магнієва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пластикових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256271-21/В-66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2,3,4,5,6-пентагідроксикапронова кислота, магнієва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пластикових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256271-21/В-66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2,3,4,5,6-пентагідроксикапронова кислота, магнієва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пластикових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258734-21/В-66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L-АРГІНІН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кристалічний порошок або кристали (субстанція) в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258734-21/В-66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L-АРГІНІН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кристалічний порошок або кристали (субстанція) в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258734-21/В-66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L-АРГІНІН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кристалічний порошок або кристали (субстанція) в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256270-21/В-66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L-гістидин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256270-21/В-66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L-гістидин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256270-21/В-66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L-гістидин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</w:t>
            </w:r>
            <w:r>
              <w:rPr>
                <w:b/>
              </w:rPr>
              <w:t xml:space="preserve">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</w:t>
            </w:r>
            <w:r>
              <w:rPr>
                <w:b/>
              </w:rPr>
              <w:t xml:space="preserve">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</w:t>
            </w:r>
            <w:r>
              <w:rPr>
                <w:b/>
              </w:rPr>
              <w:t xml:space="preserve">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</w:t>
            </w:r>
            <w:r>
              <w:rPr>
                <w:b/>
              </w:rPr>
              <w:t xml:space="preserve">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</w:t>
            </w:r>
            <w:r>
              <w:rPr>
                <w:b/>
              </w:rPr>
              <w:t xml:space="preserve">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242198-20/В-116,</w:t>
            </w:r>
            <w:r>
              <w:rPr>
                <w:b/>
              </w:rPr>
              <w:t xml:space="preserve"> 255699-21/В-45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258836-21/В-96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Аденозин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</w:t>
            </w:r>
            <w:r>
              <w:rPr>
                <w:noProof/>
                <w:lang w:val="ru-RU" w:eastAsia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258836-21/В-96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Аденозин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258836-21/В-96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Аденозин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259449-21/В-96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Аденозин-5'-трифосфатогістидинато-магнію(ІІ) трикалієва сіль октагідрат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259449-21/В-96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Аденозин-5'-трифосфатогістидинато-магнію(ІІ) трикалієва сіль октагідрат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259449-21/В-96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Аденозин-5'-трифосфатогістидинато-магнію(ІІ) трикалієва сіль октагідрат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255097-21/З-98, 257006-21/З-126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255097-21/З-98, </w:t>
            </w:r>
            <w:r>
              <w:rPr>
                <w:b/>
              </w:rPr>
              <w:t>257006-21/З-126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255097-21/З-98, 257006-21/З-126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249390-20/З-84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мл,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249390-20/З-84 в</w:t>
            </w:r>
            <w:r>
              <w:rPr>
                <w:b/>
              </w:rPr>
              <w:t>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мл,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249390-20/З-84 в</w:t>
            </w:r>
            <w:r>
              <w:rPr>
                <w:b/>
              </w:rPr>
              <w:t>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мл,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253833-21/З-128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Аллуна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253833-21/З-128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Аллуна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253833-21/З-128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Аллуна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256261-21/В-98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МО; in bulk: по 50, 500 або 1000 флаконів з ліофілізатом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256261-21/В-98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МО; in bulk: по 50, 500 або 1000 флаконів з ліофілізатом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256261-21/В-98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МО; in bulk: по 50, 500 або 1000 флаконів з ліофілізатом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256262-21/В-98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1 млн МО 10 флаконів з ліофілізатом в пластиковій касеті; по 1 касеті в картонній коробці; 5 флаконів з ліофілізатом у комплекті з 5 ампулами розчинника по 2 мл (вода для ін'єкцій) в пластиковій касеті; по 1 касеті в </w:t>
            </w:r>
            <w:r>
              <w:rPr>
                <w:b/>
              </w:rPr>
              <w:t>картонній коробці; 1 флакон з ліофілізатом у комплекті з 1 ампулою розчинника по 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256262-21/В-98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1 млн МО 10 флаконів з ліофілізатом в пластиковій касеті; по 1 касеті в картонній коробці; 5 флаконів з ліофілізатом у комплекті з 5 ампулами розчинника по 2 мл (вода для ін'єкцій) в пластиковій касеті; по 1 касеті в </w:t>
            </w:r>
            <w:r>
              <w:rPr>
                <w:b/>
              </w:rPr>
              <w:t>картонній коробці; 1 флакон з ліофілізатом у комплекті з 1 ампулою розчинника по 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256262-21/В-98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1 млн МО 10 флаконів з ліофілізатом в пластиковій касеті; по 1 касеті в картонній коробці; 5 флаконів з ліофілізатом у комплекті з 5 ампулами розчинника по 2 мл (вода для ін'єкцій) в пластиковій касеті; по 1 касеті в </w:t>
            </w:r>
            <w:r>
              <w:rPr>
                <w:b/>
              </w:rPr>
              <w:t>картонній коробці; 1 флакон з ліофілізатом у комплекті з 1 ампулою розчинника по 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253772-21/В-126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 / ALPHAREKIN®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in bulk: по 10 або 50, або 1000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253772-21/В-126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 / ALPHAREKIN®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in bulk: по 10 або 50, або 1000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253772-21/В-126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Альфарекін® / ALPHAREKIN®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in bulk: по 10 або 50, або 1000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226227-20/З-128, 226228-20/З-128, 226229-20/З-128, 226230-20/З-128, 226231-20/З-128, 226232-20/З-128, 226233-20/З-128, 226234-20/З-128, 226235-20/З-128, 226236-20/З-128, 226237-2</w:t>
            </w:r>
            <w:r>
              <w:rPr>
                <w:b/>
              </w:rPr>
              <w:t>0/З-128, 226238-20/З-128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Аміноплазмаль Б.Браун 10%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226227-20/З-128, 226228-20/З-128, 226229-20/З-128, 226230-20/З-128, 226231-20/З-128, 226232-20/З-128, 226233-20/З-128, </w:t>
            </w:r>
            <w:r>
              <w:rPr>
                <w:b/>
              </w:rPr>
              <w:t>226234-20/З-128, 226235-20/З-128, 226236-20/З-128, 226237-20/З-128, 226238-20/З-128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Аміноплазмаль Б.Браун 10%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226227-20/З-128,</w:t>
            </w:r>
            <w:r>
              <w:rPr>
                <w:b/>
              </w:rPr>
              <w:t xml:space="preserve"> 226228-20/З-128, 226229-20/З-128, 226230-20/З-128, 226231-20/З-128, 226232-20/З-128, 226233-20/З-128, 226234-20/З-128, 226235-20/З-128, 226236-20/З-128, 226237-20/З-128, 226238-20/З-128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Аміноплазмаль Б.Браун 10%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253792-21/В-66, 253793-21/В-66, 253794-21/В-66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253792-21/В-66, 253793-21/В-66, 253794-21/В-66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253792-21/В-66, 253793-21/В-66, 253794-21/В-66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256224-21/В-97, 256226-21/В-97, 256227-21/В-97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2 мл в ампулі; по 5 ампул у блістері; по 2 блістери у коробці; по 2 мл в ампулі; по 10 ампул у коробці; по 2 мл в ампулі,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256224-21/В-97, </w:t>
            </w:r>
            <w:r>
              <w:rPr>
                <w:b/>
              </w:rPr>
              <w:t>256226-21/В-97, 256227-21/В-97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2 мл в ампулі; по 5 ампул у блістері; по 2 блістери у коробці; по 2 мл в ампулі; по 10 ампул у коробці; по 2 мл в ампулі,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256224-21/В-97, </w:t>
            </w:r>
            <w:r>
              <w:rPr>
                <w:b/>
              </w:rPr>
              <w:t>256226-21/В-97, 256227-21/В-97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2 мл в ампулі; по 5 ампул у блістері; по 2 блістери у коробці; по 2 мл в ампулі; по 10 ампул у коробці; по 2 мл в ампулі,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256783-21/В-98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256783-21/В-98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256783-21/В-98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20 мг; </w:t>
            </w:r>
            <w:r>
              <w:rPr>
                <w:b/>
              </w:rPr>
              <w:t>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256783-21/В-98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256783-21/В-98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256783-21/В-98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20 мг; </w:t>
            </w:r>
            <w:r>
              <w:rPr>
                <w:b/>
              </w:rPr>
              <w:t>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246047-20/В-45, 246048-20/В-45, 246049-20/В-45, 246050-20/В-45, 258594-21/В-45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Ангілекс-Здоров'я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порожнини, по 120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246047-20/В-45, 246048-20/В-45, 246049-20/В-45, 246050-20/В-45, 258594-21/В-45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Ангілекс-Здоров'я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порожнини, по 120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246047-20/В-45, 246048-20/В-45, 246049-20/В-45, 246050-20/В-45, 258594-21/В-45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Ангілекс-Здоров'я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порожнини, по 120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243327-20/З-128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243327-20/З-128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243327-20/З-128 </w:t>
            </w:r>
            <w:r>
              <w:rPr>
                <w:b/>
              </w:rPr>
              <w:t>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256006-21/З-88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Аугментин™(ВD)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256006-21/З-88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Аугментин™(ВD)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256006-21/З-88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Аугментин™(ВD)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</w:t>
            </w:r>
            <w:r>
              <w:rPr>
                <w:b/>
              </w:rPr>
              <w:t>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246382-20/З-86 в</w:t>
            </w:r>
            <w:r>
              <w:rPr>
                <w:b/>
              </w:rPr>
              <w:t>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 або по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240635-20/В-84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10 таблеток у блістері,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240635-20/В-84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10 таблеток у блістері,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240635-20/В-84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блістері; по 10 таблеток у блістері, по 2 блістери в пачці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247618-20/З-133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АЦЦ®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247618-20/З-133 </w:t>
            </w:r>
            <w:r>
              <w:rPr>
                <w:b/>
              </w:rPr>
              <w:t>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АЦЦ®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247618-20/З-133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АЦЦ®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247617-20/З-133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1 таблетці у саше,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247617-20/З-133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1 таблетці у саше,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247617-20/З-133 </w:t>
            </w:r>
            <w:r>
              <w:rPr>
                <w:b/>
              </w:rPr>
              <w:t>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1 таблетці у саше,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216020-19/В-118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25 мг або 100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216020-19/В-118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25 мг або 100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216020-19/В-118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25 мг або 100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216020-19/В-118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25 мг або 100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216020-19/В-118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25 мг або 100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216020-19/В-118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25 мг або 100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</w:t>
            </w:r>
            <w:r>
              <w:rPr>
                <w:b/>
              </w:rPr>
              <w:t xml:space="preserve"> 1 систему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</w:t>
            </w:r>
            <w:r>
              <w:rPr>
                <w:b/>
              </w:rPr>
              <w:t>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</w:t>
            </w:r>
            <w:r>
              <w:rPr>
                <w:b/>
              </w:rPr>
              <w:t xml:space="preserve"> 1 систему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</w:t>
            </w:r>
            <w:r>
              <w:rPr>
                <w:b/>
              </w:rPr>
              <w:t>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</w:t>
            </w:r>
            <w:r>
              <w:rPr>
                <w:b/>
              </w:rPr>
              <w:t xml:space="preserve"> 1 систему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</w:t>
            </w:r>
            <w:r>
              <w:rPr>
                <w:b/>
              </w:rPr>
              <w:t>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</w:t>
            </w:r>
            <w:r>
              <w:rPr>
                <w:b/>
              </w:rPr>
              <w:t xml:space="preserve"> 1 систему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</w:t>
            </w:r>
            <w:r>
              <w:rPr>
                <w:b/>
              </w:rPr>
              <w:t>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254684-21/З-82, 254685-21/З-82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</w:t>
            </w:r>
            <w:r>
              <w:rPr>
                <w:b/>
              </w:rPr>
              <w:t xml:space="preserve"> 1 систему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</w:t>
            </w:r>
            <w:r>
              <w:rPr>
                <w:b/>
              </w:rPr>
              <w:t>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244292-20/В-39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16 мг, по 10 таблеток у блістері, по 3 блістери у картонній пачці; по 18 таблеток у блістері, по 5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244292-20/В-39 в</w:t>
            </w:r>
            <w:r>
              <w:rPr>
                <w:b/>
              </w:rPr>
              <w:t>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16 мг, по 10 таблеток у блістері, по 3 блістери у картонній пачці; по 18 таблеток у блістері, по 5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244292-20/В-39 в</w:t>
            </w:r>
            <w:r>
              <w:rPr>
                <w:b/>
              </w:rPr>
              <w:t>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16 мг, по 10 таблеток у блістері, по 3 блістери у картонній пачці; по 18 таблеток у блістері, по 5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244752-20/З-06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БУДЕСОНІД ІЗІХЕЙЛЕР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200 мкг/доза по 200 доз в інгаляторі з захисним ковпачком у ламінованому пакет, по 1 ламінованому пакету в картонній коробціі; по 200 доз в інгаляторі з захисним ковпачком у ламінованому пакеті, по 1 ламінованому пакету та захисному </w:t>
            </w:r>
            <w:r>
              <w:rPr>
                <w:b/>
              </w:rPr>
              <w:t xml:space="preserve">контейнеру для інгалятора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244752-20/З-06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БУДЕСОНІД ІЗІХЕЙЛЕР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200 мкг/доза по 200 доз в інгаляторі з захисним ковпачком у ламінованому пакет, по 1 ламінованому пакету в картонній коробціі; по 200 доз в інгаляторі з захисним ковпачком у ламінованому пакеті, по 1 ламінованому пакету та захисному </w:t>
            </w:r>
            <w:r>
              <w:rPr>
                <w:b/>
              </w:rPr>
              <w:t xml:space="preserve">контейнеру для інгалятора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244752-20/З-06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БУДЕСОНІД ІЗІХЕЙЛЕР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200 мкг/доза по 200 доз в інгаляторі з захисним ковпачком у ламінованому пакет, по 1 ламінованому пакету в картонній коробціі; по 200 доз в інгаляторі з захисним ковпачком у ламінованому пакеті, по 1 ламінованому пакету та захисному </w:t>
            </w:r>
            <w:r>
              <w:rPr>
                <w:b/>
              </w:rPr>
              <w:t xml:space="preserve">контейнеру для інгалятора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255149-21/З-123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255149-21/З-123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255149-21/З-123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251502-21/З-116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251502-21/З-116 </w:t>
            </w:r>
            <w:r>
              <w:rPr>
                <w:b/>
              </w:rPr>
              <w:t>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251502-21/З-116 </w:t>
            </w:r>
            <w:r>
              <w:rPr>
                <w:b/>
              </w:rPr>
              <w:t>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251502-21/З-116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251502-21/З-116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251502-21/З-116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256542-21/З-36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Венофер®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ін'єкцій, 20 мг/мл,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256542-21/З-36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Венофер®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ін'єкцій, 20 мг/мл,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256542-21/З-36 в</w:t>
            </w:r>
            <w:r>
              <w:rPr>
                <w:b/>
              </w:rPr>
              <w:t>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Венофер®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ін'єкцій, 20 мг/мл,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245128-20/З-45, 245129-20/З-45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Виндуза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245128-20/З-45, 245129-20/З-45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Виндуза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245128-20/З-45, </w:t>
            </w:r>
            <w:r>
              <w:rPr>
                <w:b/>
              </w:rPr>
              <w:t>245129-20/З-45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Виндуза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257355-21/З-96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АКТИВ СИНЕКС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з розпилюючим пристроєм;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257355-21/З-96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АКТИВ СИНЕКС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з розпилюючим пристроєм;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257355-21/З-96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АКТИВ СИНЕКС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з розпилюючим пристроєм;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257263-21/З-92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АнтиГрип Комплекс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257263-21/З-92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АнтиГрип Комплекс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257263-21/З-92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АнтиГрип Комплекс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257267-21/З-92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АнтиГрип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257267-21/З-92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АнтиГрип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257267-21/З-92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Вікс АнтиГрип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256129-21/З-39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Вінорельбін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мг/мл, по 1 мл (10 мг) або 5 мл (50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256129-21/З-39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Вінорельбін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мг/мл, по 1 мл (10 мг) або 5 мл (50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256129-21/З-39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Вінорельбін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мг/мл, по 1 мл (10 мг) або 5 мл (50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223695-19/З-128 від 28.11.2019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Вобе-Мугос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кишковорозчинні; по 20 таблеток у блістері; </w:t>
            </w:r>
            <w:r>
              <w:rPr>
                <w:b/>
              </w:rPr>
              <w:t>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223695-19/З-128 від 28.11.2019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Вобе-Мугос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кишковорозчинні; по 20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223695-19/З-128 </w:t>
            </w:r>
            <w:r>
              <w:rPr>
                <w:b/>
              </w:rPr>
              <w:t>від 28.11.2019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Вобе-Мугос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кишковорозчинні; по 20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255860-21/З-114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Гардасил / Gardasil®</w:t>
            </w:r>
            <w:r>
              <w:rPr>
                <w:b/>
                <w:caps/>
              </w:rPr>
              <w:br/>
              <w:t>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1 або 10 флаконів (по 0,5 мл (1 доза)) у картонній коробці з маркуванням українською мовою; 1 або 6 попередньо наповнених шприців (по 0,5 мл (1 доза)) у комплекті з 1 голкою у контурній комірковій упаковці в картонній коробці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255860-21/З-114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Гардасил / Gardasil®</w:t>
            </w:r>
            <w:r>
              <w:rPr>
                <w:b/>
                <w:caps/>
              </w:rPr>
              <w:br/>
              <w:t>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1 або 10 флаконів (по 0,5 мл (1 доза)) у картонній коробці з маркуванням українською мовою; 1 або 6 попередньо наповнених шприців (по 0,5 мл (1 доза)) у комплекті з 1 голкою у контурній комірковій упаковці в картонній коробці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255860-21/З-114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Гардасил / Gardasil®</w:t>
            </w:r>
            <w:r>
              <w:rPr>
                <w:b/>
                <w:caps/>
              </w:rPr>
              <w:br/>
              <w:t>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1 або 10 флаконів (по 0,5 мл (1 доза)) у картонній коробці з маркуванням українською мовою; 1 або 6 попередньо наповнених шприців (по 0,5 мл (1 доза)) у комплекті з 1 голкою у контурній комірковій упаковці в картонній коробці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256082-21/З-97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ГЕКОКУР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256082-21/З-97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ГЕКОКУР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256082-21/З-97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ГЕКОКУР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255600-21/З-123, 255601-21/З-123, 255602-21/З-123, 255603-21/З-123, 255604-21/З-123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255600-21/З-123, 255601-21/З-123, 255602-21/З-123, 255603-21/З-123, 255604-21/З-123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255600-21/З-123, 255601-21/З-123, 255602-21/З-123, 255603-21/З-123, 255604-21/З-123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251779-21/В-130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ГЕКСИТЕКС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мг, по 5 песаріїв у стрипі; по 1 або 2 стрипи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251779-21/В-130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ГЕКСИТЕКС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мг, по 5 песаріїв у стрипі; по 1 або 2 стрипи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251779-21/В-130 </w:t>
            </w:r>
            <w:r>
              <w:rPr>
                <w:b/>
              </w:rPr>
              <w:t>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ГЕКСИТЕКС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мг, по 5 песаріїв у стрипі; по 1 або 2 стрипи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255853-21/З-116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255853-21/З-116 </w:t>
            </w:r>
            <w:r>
              <w:rPr>
                <w:b/>
              </w:rPr>
              <w:t>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255853-21/З-116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239238-20/З-02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Гіосцину бутилбромід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5 ампул у чарунковій упаковці; по 1 або 2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239238-20/З-02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Гіосцину бутилбромід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5 ампул у чарунковій упаковці; по 1 або 2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239238-20/З-02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Гіосцину бутилбромід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5 ампул у чарунковій упаковці; по 1 або 2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255756-21/В-97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Глікостерил Ф5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200 мл, 250 мл, 400 мл, 500 мл у пляшках; по 250 мл, 500 мл у пакеті полімерному; по 1 пакету полімерному в прозорому пластиковому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</w:t>
            </w:r>
            <w:r>
              <w:rPr>
                <w:b/>
              </w:rPr>
              <w:t xml:space="preserve">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255756-21/В-97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Глікостерил Ф5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200 мл, 250 мл, 400 мл, 500 мл у пляшках; по 250 мл, 500 мл у пакеті полімерному; по 1 пакету полімерному в прозорому пластиковому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</w:t>
            </w:r>
            <w:r>
              <w:rPr>
                <w:b/>
              </w:rPr>
              <w:t xml:space="preserve">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255756-21/В-97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Глікостерил Ф5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200 мл, 250 мл, 400 мл, 500 мл у пляшках; по 250 мл, 500 мл у пакеті полімерному; по 1 пакету полімерному в прозорому пластиковому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</w:t>
            </w:r>
            <w:r>
              <w:rPr>
                <w:b/>
              </w:rPr>
              <w:t xml:space="preserve">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251301-21/З-45, 251302-21/З-45, 251</w:t>
            </w:r>
            <w:r>
              <w:rPr>
                <w:b/>
              </w:rPr>
              <w:t>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</w:t>
            </w:r>
            <w:r>
              <w:rPr>
                <w:b/>
              </w:rPr>
              <w:t xml:space="preserve"> 251297-21/З-45, 251298-21/З-45, 251299-21/З-45, 251300-21/З-45, 251301-21/З-45,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251301-21/З-45, 25</w:t>
            </w:r>
            <w:r>
              <w:rPr>
                <w:b/>
              </w:rPr>
              <w:t>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251285-21/З-45, </w:t>
            </w:r>
            <w:r>
              <w:rPr>
                <w:b/>
              </w:rPr>
              <w:t>251286-21/З-45, 251287-21/З-45, 251288-21/З-45, 251289-21/З-45, 251290-21/З-45, 251297-21/З-45, 251298-21/З-45, 251299-21/З-45, 251300-21/З-45, 251301-21/З-45,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</w:t>
            </w:r>
            <w:r>
              <w:rPr>
                <w:b/>
              </w:rPr>
              <w:t>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251301-21/З-45, 251302-21/З-45, 251</w:t>
            </w:r>
            <w:r>
              <w:rPr>
                <w:b/>
              </w:rPr>
              <w:t>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</w:t>
            </w:r>
            <w:r>
              <w:rPr>
                <w:b/>
              </w:rPr>
              <w:t xml:space="preserve"> 251297-21/З-45, 251298-21/З-45, 251299-21/З-45, 251300-21/З-45, 251301-21/З-45,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251301-21/З-45, 25</w:t>
            </w:r>
            <w:r>
              <w:rPr>
                <w:b/>
              </w:rPr>
              <w:t>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251285-21/З-45, </w:t>
            </w:r>
            <w:r>
              <w:rPr>
                <w:b/>
              </w:rPr>
              <w:t>251286-21/З-45, 251287-21/З-45, 251288-21/З-45, 251289-21/З-45, 251290-21/З-45, 251297-21/З-45, 251298-21/З-45, 251299-21/З-45, 251300-21/З-45, 251301-21/З-45,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251285-21/З-45, 251286-21/З-45, 251287-21/З-45, 251288-21/З-45, 251289-21/З-45, 251290-21/З-45, 251297-21/З-45, 251298-21/З-45, 251299-21/З-45, 251300-21/З-45, 251301-</w:t>
            </w:r>
            <w:r>
              <w:rPr>
                <w:b/>
              </w:rPr>
              <w:t>21/З-45, 251302-21/З-45, 251303-21/З-45, 251304-21/З-45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245988-20/В-50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Глюкосат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 xml:space="preserve">по 2 мл в ампулі А у комплекті </w:t>
            </w:r>
            <w:r>
              <w:rPr>
                <w:b/>
              </w:rPr>
              <w:t xml:space="preserve">з рочинником (діетаноламін, вода для ін'єкцій) по 1 мл в ампулі В; по 1 ампулі А та 1 ампулі В у блістері; по 1 блістеру у пачці з картону; </w:t>
            </w:r>
            <w:r>
              <w:rPr>
                <w:b/>
              </w:rPr>
              <w:br/>
              <w:t>по 2 мл в ампулі А у комплекті з рочинником (діетаноламін, вода для ін'єкцій) по 1 мл в ампулі В; по 6 ампул А у бл</w:t>
            </w:r>
            <w:r>
              <w:rPr>
                <w:b/>
              </w:rPr>
              <w:t>істері; по 6 ампул В у блістері; по 1 блістеру з ампулами А та по 1 блістеру з ампулами 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245988-20/В-50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Глюкосат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 xml:space="preserve">по 2 мл в ампулі А у комплекті </w:t>
            </w:r>
            <w:r>
              <w:rPr>
                <w:b/>
              </w:rPr>
              <w:t xml:space="preserve">з рочинником (діетаноламін, вода для ін'єкцій) по 1 мл в ампулі В; по 1 ампулі А та 1 ампулі В у блістері; по 1 блістеру у пачці з картону; </w:t>
            </w:r>
            <w:r>
              <w:rPr>
                <w:b/>
              </w:rPr>
              <w:br/>
              <w:t>по 2 мл в ампулі А у комплекті з рочинником (діетаноламін, вода для ін'єкцій) по 1 мл в ампулі В; по 6 ампул А у бл</w:t>
            </w:r>
            <w:r>
              <w:rPr>
                <w:b/>
              </w:rPr>
              <w:t>істері; по 6 ампул В у блістері; по 1 блістеру з ампулами А та по 1 блістеру з ампулами 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245988-20/В-50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Глюкосат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 xml:space="preserve">по 2 мл в ампулі А у комплекті </w:t>
            </w:r>
            <w:r>
              <w:rPr>
                <w:b/>
              </w:rPr>
              <w:t xml:space="preserve">з рочинником (діетаноламін, вода для ін'єкцій) по 1 мл в ампулі В; по 1 ампулі А та 1 ампулі В у блістері; по 1 блістеру у пачці з картону; </w:t>
            </w:r>
            <w:r>
              <w:rPr>
                <w:b/>
              </w:rPr>
              <w:br/>
              <w:t>по 2 мл в ампулі А у комплекті з рочинником (діетаноламін, вода для ін'єкцій) по 1 мл в ампулі В; по 6 ампул А у бл</w:t>
            </w:r>
            <w:r>
              <w:rPr>
                <w:b/>
              </w:rPr>
              <w:t>істері; по 6 ампул В у блістері; по 1 блістеру з ампулами А та по 1 блістеру з ампулами 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251006-21/З-88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ГЛЮРЕНОРМ®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251006-21/З-88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ГЛЮРЕНОРМ®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251006-21/З-88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ГЛЮРЕНОРМ®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250407-21/В-36, 250408-21/В-36, 250409-21/В-36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33,6 млн МО (263 мкг)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</w:t>
            </w:r>
            <w:r>
              <w:rPr>
                <w:b/>
              </w:rPr>
              <w:t>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250407-21/В-36, 250408-21/В-36, 250409-21/В-36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33,6 млн МО (263 мкг)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</w:t>
            </w:r>
            <w:r>
              <w:rPr>
                <w:b/>
              </w:rPr>
              <w:t>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250407-21/В-36, 250408-21/В-36, 250409-21/В-36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33,6 млн МО (263 мкг)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</w:t>
            </w:r>
            <w:r>
              <w:rPr>
                <w:b/>
              </w:rPr>
              <w:t>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255856-21/В-121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</w:t>
            </w:r>
            <w:r>
              <w:rPr>
                <w:b/>
              </w:rPr>
              <w:t>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255856-21/В-121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</w:t>
            </w:r>
            <w:r>
              <w:rPr>
                <w:b/>
              </w:rPr>
              <w:t>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255856-21/В-121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</w:t>
            </w:r>
            <w:r>
              <w:rPr>
                <w:b/>
              </w:rPr>
              <w:t>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255855-21/В-121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255858-21/В-121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</w:t>
            </w:r>
            <w:r>
              <w:rPr>
                <w:b/>
              </w:rPr>
              <w:br/>
              <w:t>по 5 г у саше; по 5 або 10 саше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255858-21/В-121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</w:t>
            </w:r>
            <w:r>
              <w:rPr>
                <w:b/>
              </w:rPr>
              <w:br/>
              <w:t>по 5 г у саше; по 5 або 10 саше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255858-21/В-121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</w:t>
            </w:r>
            <w:r>
              <w:rPr>
                <w:b/>
              </w:rPr>
              <w:br/>
              <w:t>по 5 г у саше; по 5 або 10 саше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255858-21/В-121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</w:t>
            </w:r>
            <w:r>
              <w:rPr>
                <w:b/>
              </w:rPr>
              <w:br/>
            </w:r>
            <w:r>
              <w:rPr>
                <w:b/>
              </w:rPr>
              <w:t>по 5 г у саше; по 5 або 10 саше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255858-21/В-121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</w:t>
            </w:r>
            <w:r>
              <w:rPr>
                <w:b/>
              </w:rPr>
              <w:br/>
            </w:r>
            <w:r>
              <w:rPr>
                <w:b/>
              </w:rPr>
              <w:t>по 5 г у саше; по 5 або 10 саше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255858-21/В-121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</w:t>
            </w:r>
            <w:r>
              <w:rPr>
                <w:b/>
              </w:rPr>
              <w:br/>
            </w:r>
            <w:r>
              <w:rPr>
                <w:b/>
              </w:rPr>
              <w:t>по 5 г у саше; по 5 або 10 саше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245998-20/В-97, 245999-20/В-97, 246000-20/В-97, 246001-20/В-97, 258667-21/В-97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Грипоцитрон 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по 30 мл у балоні, забезпеченому клапаном-насосом, насадкою-розпилювачем та захисним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245998-20/В-97, 245999-20/В-97, 246000-20/В-97, 246001-20/В-97, 258667-21/В-97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Грипоцитрон 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по 30 мл у балоні, забезпеченому клапаном-насосом, насадкою-розпилювачем та захисним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245998-20/В-97, </w:t>
            </w:r>
            <w:r>
              <w:rPr>
                <w:b/>
              </w:rPr>
              <w:t>245999-20/В-97, 246000-20/В-97, 246001-20/В-97, 258667-21/В-97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Грипоцитрон 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по 30 мл у балоні, забезпеченому клапаном-насосом, насадкою-розпилювачем та захисним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257576-21/В-45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Грипоцитрон Риніс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назальний, 1 мг/г; по 5 г або 10 г, або 15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257576-21/В-45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Грипоцитрон Риніс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назальний, 1 мг/г; по 5 г або 10 г, або 15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257576-21/В-45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Грипоцитрон Риніс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назальний, 1 мг/г; по 5 г або 10 г, або 15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252269-21/З-134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Гриппостад® Рино 0,1%, назальний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автоматичним пульверизатором та назальним наконечником;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252269-21/З-134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Гриппостад® Рино 0,1%, назальний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автоматичним пульверизатором та назальним наконечником;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252269-21/З-134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Гриппостад® Рино 0,1%, назальний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автоматичним пульверизатором та назальним наконечником;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249682-20/В-86, 249683-20/В-86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Гропівірін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мг; по 10 таблеток у блістері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249682-20/В-86, 249683-20/В-86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Гропівірін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мг; по 10 таблеток у блістері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249682-20/В-86, 249683-20/В-86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Гропівірін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мг; по 10 таблеток у блістері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251126-21/В-118, 251128-21/В-118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Дапорин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 або по 60 мг, по 3 таблетки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251126-21/В-118, 251128-21/В-118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Дапорин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 або по 60 мг, по 3 таблетки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251126-21/В-118, 251128-21/В-118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Дапорин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 або по 60 мг, по 3 таблетки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251126-21/В-118, 251128-21/В-118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Дапорин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 або по 60 мг, по 3 таблетки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251126-21/В-118, 251128-21/В-118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Дапорин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 або по 60 мг, по 3 таблетки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251126-21/В-118, 251128-21/В-118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Дапорин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 або по 60 мг, по 3 таблетки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254084-21/З-132, 254085-21/З-132, 254086-21/З-132, 254087-21/З-132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254084-21/З-132, 254085-21/З-132, 254086-21/З-132, 254087-21/З-132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254084-21/З-132, 254085-21/З-132, 254086-21/З-132, 254087-21/З-132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251949-21/З-36, 251950-21/З-36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Декрістол® 20000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20000 МО по 10 капсул у блістері; по 1 або по 2, або по 5 блістерів у пачці з маркуванням українською мовою, по 20 капсул у блістері; по 1 блістеру у пачці з маркуванням українською мовою, по 25 капсул у блістері; по 2 блістера у пачці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251949-21/З-36, 251950-21/З-36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Декрістол® 20000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20000 МО по 10 капсул у блістері; по 1 або по 2, або по 5 блістерів у пачці з маркуванням українською мовою, по 20 капсул у блістері; по 1 блістеру у пачці з маркуванням українською мовою, по 25 капсул у блістері; по 2 блістера у пачці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251949-21/З-36, 251950-21/З-36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Декрістол® 20000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20000 МО по 10 капсул у блістері; по 1 або по 2, або по 5 блістерів у пачці з маркуванням українською мовою, по 20 капсул у блістері; по 1 блістеру у пачці з маркуванням українською мовою, по 25 капсул у блістері; по 2 блістера у пачці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248141-20/В-45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мг/2 мл; по 2 мл в ампулі; по 5 ампул у контурній чарунковій упаковці; по 1 контурній чарунковій упаковці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248141-20/В-45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</w:t>
            </w:r>
            <w:r>
              <w:rPr>
                <w:b/>
              </w:rPr>
              <w:t>/2 мл; по 2 мл в ампулі; по 5 ампул у контурній чарунковій упаковці; по 1 контурній чарунковій упаковці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248141-20/В-45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мг/2 мл; по 2 мл в ампулі; по 5 ампул у контурній чарунковій упаковці; по 1 контурній чарунковій упаковці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249919-20/З-132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Дермазин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249919-20/З-132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Дермазин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249919-20/З-132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Дермазин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252563-21/З-132, 252564-21/З-132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Дермазин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252563-21/З-132, 252564-21/З-132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Дермазин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252563-21/З-132,</w:t>
            </w:r>
            <w:r>
              <w:rPr>
                <w:b/>
              </w:rPr>
              <w:t xml:space="preserve"> 252564-21/З-132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Дермазин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239830-20/З-06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ДІАПЕНЕМ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239830-20/З-06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ДІАПЕНЕМ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239830-20/З-06 в</w:t>
            </w:r>
            <w:r>
              <w:rPr>
                <w:b/>
              </w:rPr>
              <w:t>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ДІАПЕНЕМ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255129-21/З-96, 255131-21/З-96, 255133-21/З-96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20 г або по 50 г, або по 100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255129-21/З-96, 255131-21/З-96, 255133-21/З-96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20 г або по 50 г, або по 100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255129-21/З-96, 255131-21/З-96, 255133-21/З-96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20 г або по 50 г, або по 100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254136-21/З-118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Доцетаксел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1 мл, 4 мл,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254136-21/З-118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Доцетаксел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1 мл, 4 мл,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254136-21/З-118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Доцетаксел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1 мл, 4 мл,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234105-20/В-133, 234106-20/В-133, 234107-20/В-133, 234108-20/В-133, 234109-20/В-133, 234110-20/В-133, 234111-20/В-133, 254211-21/В-133, 258465-21/В-133 від 0</w:t>
            </w:r>
            <w:r>
              <w:rPr>
                <w:b/>
              </w:rPr>
              <w:t>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Еналозид® 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234105-20/В-133, 234106-20/В-133, 234107-20/В-133, 234108-20/В-133, 234109-20/В-133, 234110-20/В-133, 234111-20/В-133, </w:t>
            </w:r>
            <w:r>
              <w:rPr>
                <w:b/>
              </w:rPr>
              <w:t>254211-21/В-133, 258465-21/В-133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Еналозид® 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234105-20/В-133, 234106-20/В-133, 234107-20/В-133, 234108-20/В-133, 234109-20/В-133, 234110-20/</w:t>
            </w:r>
            <w:r>
              <w:rPr>
                <w:b/>
              </w:rPr>
              <w:t>В-133, 234111-20/В-133, 254211-21/В-133, 258465-21/В-133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Еналозид® 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249435-20/З-124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Заведос®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249435-20/З-124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Заведос®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249435-20/З-124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Заведос®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229820-20/З-84, 248616-20/З-84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Зарсіо®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або інфузій, 30 млн ОД/0,5 мл,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</w:t>
            </w:r>
            <w:r>
              <w:rPr>
                <w:b/>
              </w:rPr>
              <w:t>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229820-20/З-84, 248616-20/З-84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Зарсіо®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або інфузій, 30 млн ОД/0,5 мл,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</w:t>
            </w:r>
            <w:r>
              <w:rPr>
                <w:b/>
              </w:rPr>
              <w:t>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229820-20/З-84, 248616-20/З-84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Зарсіо®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або інфузій, 30 млн ОД/0,5 мл,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</w:t>
            </w:r>
            <w:r>
              <w:rPr>
                <w:b/>
              </w:rPr>
              <w:t>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229820-20/З-84, 248616-20/З-84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Зарсіо®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або інфузій, 30 млн ОД/0,5 мл,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</w:t>
            </w:r>
            <w:r>
              <w:rPr>
                <w:b/>
              </w:rPr>
              <w:t>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229820-20/З-84, 248616-20/З-84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Зарсіо®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або інфузій, 30 млн ОД/0,5 мл,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</w:t>
            </w:r>
            <w:r>
              <w:rPr>
                <w:b/>
              </w:rPr>
              <w:t>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229820-20/З-84, 248616-20/З-84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Зарсіо®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або інфузій, 30 млн ОД/0,5 мл,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</w:t>
            </w:r>
            <w:r>
              <w:rPr>
                <w:b/>
              </w:rPr>
              <w:t>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243906-20/З-02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ЗІГОЗІС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40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Поліфарма Ілач Санаї Ве Тіджарет Анонім Шіркеті 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243906-20/З-02 в</w:t>
            </w:r>
            <w:r>
              <w:rPr>
                <w:b/>
              </w:rPr>
              <w:t>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ЗІГОЗІС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40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Поліфарма Ілач Санаї Ве Тіджарет Анонім Шіркеті 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243906-20/З-02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ЗІГОЗІС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40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Поліфарма Ілач Санаї Ве Тіджарет Анонім Шіркеті 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232350-20/З-133, 246966-20/З-133, 246969-20/З-133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Зікалор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по 10 мг, по 15 мг, по 30 мг по 10 таблеток у блістері; по 3, 6 або 9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251722-21/В-88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для виробника Санофі-Авентіс Дойчланд ГмбХ, Німеччина: №1, №5 (по 5 мл у флаконі; по 1 або по 5 флаконів у картонній коробці); №5 (5х1), №10 (5х2) (по 3 мл у картриджі; по 5 картриджів у блістері, по 1 або по 2 блістери у кар</w:t>
            </w:r>
            <w:r>
              <w:rPr>
                <w:b/>
              </w:rPr>
              <w:t>тонній коробці); №1 (по 10 мл у флаконі; по 1 флакону у картонній коробці); для виробника ТОВ "Фарма Лайф", Україна: №5 (по 5 мл у флаконі; по 5 флаконів у картонній коробці); №5 (5х1) (по 3 мл у картриджі; по 5 картриджів у блістері, по 1 блістеру в карто</w:t>
            </w:r>
            <w:r>
              <w:rPr>
                <w:b/>
              </w:rPr>
              <w:t>нній коробці); № 5 (по 3 мл у картриджі, вмонтованому в одноразову шприц-ручку СолоСтар®(без голок для ін'єкцій); по 5 шприц-ручок в картонній коробці); №1 (по 10 мл у флаконі; по 1 флакону у картонній коробці; in bulk: № 300 (5x60): (пo 5 мл у флаконі: по</w:t>
            </w:r>
            <w:r>
              <w:rPr>
                <w:b/>
              </w:rPr>
              <w:t xml:space="preserve"> 5 флаконів у картонній коробці, по 60 коробок у коробці); in bulk: № 400 (5x80): (по 5 мл у флаконі; по 5 флаконів у картонній коробці; по 80 коробок у коробці), in bulk: №240 (5x48): (пo 5 мл у флаконі, по 5 флаконів у картонній коробці: по 48 коробок у </w:t>
            </w:r>
            <w:r>
              <w:rPr>
                <w:b/>
              </w:rPr>
              <w:t>коробці); in bulk: № 300 (5x1x60): (no 3 мл у картриджі; по 5 картриджів у блістері; по 1 блістеру в картонній коробці; по 60 коробок у коробці); in bulk: №200 (5х40); (по 3 мл в картриджі, вмонтованому в одноразову шприц-ручку СолоСтар® (без голок для ін'</w:t>
            </w:r>
            <w:r>
              <w:rPr>
                <w:b/>
              </w:rPr>
              <w:t xml:space="preserve">єкцій); по 5 шприц-ручок у картонній коробці; по 40 коробок у коробці); in bulk: № 120(1x120): (по 10 мл у флаконі; пo 1 флакону у картонній коробці, пo 120 коробок у коробці); in bulk: № 120 (5x24): (пo 10 мл у флаконі; по 5 флаконів у картонній коробці; </w:t>
            </w:r>
            <w:r>
              <w:rPr>
                <w:b/>
              </w:rPr>
              <w:t>по 24 коробки у коробці); in bulk: №360 (5x72): (по 5 мл у флаконі; по 5 флаконів у картонній коробці; по 72 коробки у коробці); in bulk: №5 (5x1):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251722-21/В-88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для виробника Санофі-Авентіс Дойчланд ГмбХ, Німеччина: №1, №5 (по 5 мл у флаконі; по 1 або по 5 флаконів у картонній коробці); №5 (5х1), №10 (5х2) (по 3 мл у картриджі; по 5 картриджів у блістері, по 1 або по 2 блістери у кар</w:t>
            </w:r>
            <w:r>
              <w:rPr>
                <w:b/>
              </w:rPr>
              <w:t>тонній коробці); №1 (по 10 мл у флаконі; по 1 флакону у картонній коробці); для виробника ТОВ "Фарма Лайф", Україна: №5 (по 5 мл у флаконі; по 5 флаконів у картонній коробці); №5 (5х1) (по 3 мл у картриджі; по 5 картриджів у блістері, по 1 блістеру в карто</w:t>
            </w:r>
            <w:r>
              <w:rPr>
                <w:b/>
              </w:rPr>
              <w:t>нній коробці); № 5 (по 3 мл у картриджі, вмонтованому в одноразову шприц-ручку СолоСтар®(без голок для ін'єкцій); по 5 шприц-ручок в картонній коробці); №1 (по 10 мл у флаконі; по 1 флакону у картонній коробці; in bulk: № 300 (5x60): (пo 5 мл у флаконі: по</w:t>
            </w:r>
            <w:r>
              <w:rPr>
                <w:b/>
              </w:rPr>
              <w:t xml:space="preserve"> 5 флаконів у картонній коробці, по 60 коробок у коробці); in bulk: № 400 (5x80): (по 5 мл у флаконі; по 5 флаконів у картонній коробці; по 80 коробок у коробці), in bulk: №240 (5x48): (пo 5 мл у флаконі, по 5 флаконів у картонній коробці: по 48 коробок у </w:t>
            </w:r>
            <w:r>
              <w:rPr>
                <w:b/>
              </w:rPr>
              <w:t>коробці); in bulk: № 300 (5x1x60): (no 3 мл у картриджі; по 5 картриджів у блістері; по 1 блістеру в картонній коробці; по 60 коробок у коробці); in bulk: №200 (5х40); (по 3 мл в картриджі, вмонтованому в одноразову шприц-ручку СолоСтар® (без голок для ін'</w:t>
            </w:r>
            <w:r>
              <w:rPr>
                <w:b/>
              </w:rPr>
              <w:t xml:space="preserve">єкцій); по 5 шприц-ручок у картонній коробці; по 40 коробок у коробці); in bulk: № 120(1x120): (по 10 мл у флаконі; пo 1 флакону у картонній коробці, пo 120 коробок у коробці); in bulk: № 120 (5x24): (пo 10 мл у флаконі; по 5 флаконів у картонній коробці; </w:t>
            </w:r>
            <w:r>
              <w:rPr>
                <w:b/>
              </w:rPr>
              <w:t>по 24 коробки у коробці); in bulk: №360 (5x72): (по 5 мл у флаконі; по 5 флаконів у картонній коробці; по 72 коробки у коробці); in bulk: №5 (5x1):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251722-21/В-88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для виробника Санофі-Авентіс Дойчланд ГмбХ, Німеччина: №1, №5 (по 5 мл у флаконі; по 1 або по 5 флаконів у картонній коробці); №5 (5х1), №10 (5х2) (по 3 мл у картриджі; по 5 картриджів у блістері, по 1 або по 2 блістери у кар</w:t>
            </w:r>
            <w:r>
              <w:rPr>
                <w:b/>
              </w:rPr>
              <w:t>тонній коробці); №1 (по 10 мл у флаконі; по 1 флакону у картонній коробці); для виробника ТОВ "Фарма Лайф", Україна: №5 (по 5 мл у флаконі; по 5 флаконів у картонній коробці); №5 (5х1) (по 3 мл у картриджі; по 5 картриджів у блістері, по 1 блістеру в карто</w:t>
            </w:r>
            <w:r>
              <w:rPr>
                <w:b/>
              </w:rPr>
              <w:t>нній коробці); № 5 (по 3 мл у картриджі, вмонтованому в одноразову шприц-ручку СолоСтар®(без голок для ін'єкцій); по 5 шприц-ручок в картонній коробці); №1 (по 10 мл у флаконі; по 1 флакону у картонній коробці; in bulk: № 300 (5x60): (пo 5 мл у флаконі: по</w:t>
            </w:r>
            <w:r>
              <w:rPr>
                <w:b/>
              </w:rPr>
              <w:t xml:space="preserve"> 5 флаконів у картонній коробці, по 60 коробок у коробці); in bulk: № 400 (5x80): (по 5 мл у флаконі; по 5 флаконів у картонній коробці; по 80 коробок у коробці), in bulk: №240 (5x48): (пo 5 мл у флаконі, по 5 флаконів у картонній коробці: по 48 коробок у </w:t>
            </w:r>
            <w:r>
              <w:rPr>
                <w:b/>
              </w:rPr>
              <w:t>коробці); in bulk: № 300 (5x1x60): (no 3 мл у картриджі; по 5 картриджів у блістері; по 1 блістеру в картонній коробці; по 60 коробок у коробці); in bulk: №200 (5х40); (по 3 мл в картриджі, вмонтованому в одноразову шприц-ручку СолоСтар® (без голок для ін'</w:t>
            </w:r>
            <w:r>
              <w:rPr>
                <w:b/>
              </w:rPr>
              <w:t xml:space="preserve">єкцій); по 5 шприц-ручок у картонній коробці; по 40 коробок у коробці); in bulk: № 120(1x120): (по 10 мл у флаконі; пo 1 флакону у картонній коробці, пo 120 коробок у коробці); in bulk: № 120 (5x24): (пo 10 мл у флаконі; по 5 флаконів у картонній коробці; </w:t>
            </w:r>
            <w:r>
              <w:rPr>
                <w:b/>
              </w:rPr>
              <w:t>по 24 коробки у коробці); in bulk: №360 (5x72): (по 5 мл у флаконі; по 5 флаконів у картонній коробці; по 72 коробки у коробці); in bulk: №5 (5x1):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256995-21/З-126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  <w:t xml:space="preserve">По 30 або по 60, або по 90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256995-21/З-126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  <w:t xml:space="preserve">По 30 або по 60, або по 90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256995-21/З-126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30 або по 60, або по 90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244455-20/З-116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244455-20/З-116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244455-20/З-116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247015-20/З-84, </w:t>
            </w:r>
            <w:r>
              <w:rPr>
                <w:b/>
              </w:rPr>
              <w:t>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254837-21/З-134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мг, або по 2 мг, або по </w:t>
            </w:r>
            <w:r>
              <w:rPr>
                <w:b/>
              </w:rPr>
              <w:t>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254837-21/З-134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254837-21/З-134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254837-21/З-134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254837-21/З-134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254837-21/З-134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254837-21/З-134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254837-21/З-134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254837-21/З-134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або по 2 мг, або по 4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259127-21/В-36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Квертин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259127-21/В-36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Квертин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</w:t>
            </w:r>
            <w:r>
              <w:rPr>
                <w:b/>
              </w:rPr>
              <w:t>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259127-21/В-36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Квертин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257390-21/В-66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Кетоконазол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257390-21/В-66 в</w:t>
            </w:r>
            <w:r>
              <w:rPr>
                <w:b/>
              </w:rPr>
              <w:t>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Кетоконазол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257390-21/В-66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Кетоконазол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250279-21/В-116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Кетотифен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 мг/5 мл;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</w:t>
            </w:r>
            <w:r>
              <w:rPr>
                <w:b/>
              </w:rPr>
              <w:t>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250279-21/В-116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Кетотифен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 мг/5 мл;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</w:t>
            </w:r>
            <w:r>
              <w:rPr>
                <w:b/>
              </w:rPr>
              <w:t>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250279-21/В-116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Кетотифен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 мг/5 мл;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</w:t>
            </w:r>
            <w:r>
              <w:rPr>
                <w:b/>
              </w:rPr>
              <w:t>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251967-21/З-129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Клабакс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оболонкою, по 500 мг; по 5 таблеток у блістері; по 1 блістеру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</w:t>
            </w:r>
            <w:r>
              <w:rPr>
                <w:b/>
              </w:rPr>
              <w:t>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251967-21/З-129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Клабакс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оболонкою, по 500 мг; по 5 таблеток у блістері; по 1 блістеру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</w:t>
            </w:r>
            <w:r>
              <w:rPr>
                <w:b/>
              </w:rPr>
              <w:t>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251967-21/З-129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Клабакс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оболонкою, по 500 мг; по 5 таблеток у блістері; по 1 блістеру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</w:t>
            </w:r>
            <w:r>
              <w:rPr>
                <w:b/>
              </w:rPr>
              <w:t>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256081-21/З-97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КЛІФЕ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256081-21/З-97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КЛІФЕ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256081-21/З-97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КЛІФЕ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256004-21/З-88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256004-21/З-88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256004-21/З-88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256005-21/З-88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256005-21/З-88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256005-21/З-88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260585-21/З-100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260585-21/З-100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260585-21/З-100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260586-21/З-100, 260610-21/З-100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260586-21/З-100, 260610-21/З-100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260586-21/З-100, 260610-21/З-100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248514-20/В-06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КортиДерм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1 мг/г по 10 г, по 15 г, або по 30 г у тубі; по 1 тубі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248514-20/В-06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КортиДерм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1 мг/г по 10 г, по 15 г, або по 30 г у тубі; по 1 тубі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248514-20/В-06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КортиДерм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1 мг/г по 10 г, по 15 г, або по 30 г у тубі; по 1 тубі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255863-21/В-97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Ксало-Фарм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255863-21/В-97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Ксало-Фарм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255863-21/В-97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Ксало-Фарм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253681-21/З-130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Кутерн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 мг;</w:t>
            </w:r>
            <w:r>
              <w:rPr>
                <w:b/>
              </w:rPr>
              <w:br/>
              <w:t>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253681-21/З-130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Кутерн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 мг;</w:t>
            </w:r>
            <w:r>
              <w:rPr>
                <w:b/>
              </w:rPr>
              <w:br/>
              <w:t>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253681-21/З-130 </w:t>
            </w:r>
            <w:r>
              <w:rPr>
                <w:b/>
              </w:rPr>
              <w:t>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Кутерн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 мг;</w:t>
            </w:r>
            <w:r>
              <w:rPr>
                <w:b/>
              </w:rPr>
              <w:br/>
              <w:t>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246841-20/В-100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Лазивудин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60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246841-20/В-100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Лазивудин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60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246841-20/В-100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Лазивудин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60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255796-21/В-86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Лакозам®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100 мг по 14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255796-21/В-86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Лакозам®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100 мг по 14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255796-21/В-86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Лакозам®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100 мг по 14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255796-21/В-86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Лакозам®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100 мг по 14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255796-21/В-86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Лакозам®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100 мг по 14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255796-21/В-86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Лакозам®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100 мг по 14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246846-20/В-100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мг; по 60 таблеток у контейнері з маркуванням українською мовою;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246846-20/В-100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мг; по 60 таблеток у контейнері з маркуванням українською мовою;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246846-20/В-100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мг; по 60 таблеток у контейнері з маркуванням українською мовою;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255755-21/В-97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255755-21/В-97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255755-21/В-97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244536-20/В-94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Леволім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2,5 мг/мл, по 5 мл у скляному флаконі, по 1 скляному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244536-20/В-94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Леволім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2,5 мг/мл, по 5 мл у скляному флаконі, по 1 скляному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244536-20/В-94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Леволім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2,5 мг/мл, по 5 мл у скляному флаконі, по 1 скляному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254426-21/В-96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або 40 г у тубах;</w:t>
            </w:r>
            <w:r>
              <w:rPr>
                <w:b/>
              </w:rPr>
              <w:br/>
              <w:t>по 25 г або 40 г у тубах;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254426-21/В-96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або 40 г у тубах;</w:t>
            </w:r>
            <w:r>
              <w:rPr>
                <w:b/>
              </w:rPr>
              <w:br/>
              <w:t>по 25 г або 40 г у тубах;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254426-21/В-96 в</w:t>
            </w:r>
            <w:r>
              <w:rPr>
                <w:b/>
              </w:rPr>
              <w:t>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або 40 г у тубах;</w:t>
            </w:r>
            <w:r>
              <w:rPr>
                <w:b/>
              </w:rPr>
              <w:br/>
              <w:t>по 25 г або 40 г у тубах;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248721-20/З-116, 248722-20/З-116, 248723-20/З-116, 248724-20/З-116, 248725-20/З-116, 248726-20/З-116, 248729-20/З-116, 248730-20/З-116, 248731-20/З-116, 248735-20/З-116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248721-20/З-116, 248722-20/З-116, 248723-20/З-116, 248724-20/З-116, 248725-20/З-116, 248726-20/З-116, 248729-20/З-116, </w:t>
            </w:r>
            <w:r>
              <w:rPr>
                <w:b/>
              </w:rPr>
              <w:t>248730-20/З-116, 248731-20/З-116, 248735-20/З-116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248721-20/З-116, 248722-20/З-116, 248723-20/З-116, 248724-20/З-116, 248725-20/З-116, 248726-20/З-116, 248729-20/З-116, 248730-20/З-116, 248731-20/З-116, 248735-20/З-116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</w:t>
            </w:r>
            <w:r>
              <w:rPr>
                <w:noProof/>
                <w:lang w:val="ru-RU" w:eastAsia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248345-20/З-123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Лефлокад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таблетки, вкриті плівковою оболонкою по 500 мг, по 10 таблеток у блістері, по 3 блістери в картонній коробці,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242506-20/В-61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242506-20/В-61 в</w:t>
            </w:r>
            <w:r>
              <w:rPr>
                <w:b/>
              </w:rPr>
              <w:t>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242506-20/В-61 в</w:t>
            </w:r>
            <w:r>
              <w:rPr>
                <w:b/>
              </w:rPr>
              <w:t>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251495-21/З-98, 251496-21/З-98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50 мг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251495-21/З-98, 251496-21/З-98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50 мг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251495-21/З-98, 251496-21/З-98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50 мг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254992-21/В-06, 254993-21/В-06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255219-21/З-126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255219-21/З-126 </w:t>
            </w:r>
            <w:r>
              <w:rPr>
                <w:b/>
              </w:rPr>
              <w:t>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255219-21/З-126 </w:t>
            </w:r>
            <w:r>
              <w:rPr>
                <w:b/>
              </w:rPr>
              <w:t>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251968-21/З-129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МАКСГАЛІН 75, МАКСГАЛІН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капсули по 150 мг, по 10 капсул у стрипі з маркуванням українською мовою; по 3 або 6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251968-21/З-129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МАКСГАЛІН 75, МАКСГАЛІН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капсули по 150 мг, по 10 капсул у стрипі з маркуванням українською мовою; по 3 або 6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251968-21/З-129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МАКСГАЛІН 75, МАКСГАЛІН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капсули по 150 мг, по 10 капсул у стрипі з маркуванням українською мовою; по 3 або 6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Сан Фармасьютикал Індастріз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251968-21/З-129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МАКСГАЛІН 75, МАКСГАЛІН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капсули по 150 мг, по 10 капсул у стрипі з маркуванням українською мовою; по 3 або 6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251968-21/З-129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МАКСГАЛІН 75, МАКСГАЛІН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капсули по 150 мг, по 10 капсул у стрипі з маркуванням українською мовою; по 3 або 6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251968-21/З-129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МАКСГАЛІН 75, МАКСГАЛІН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капсули по 150 мг, по 10 капсул у стрипі з маркуванням українською мовою; по 3 або 6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Сан Фармасьютикал Індастріз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256944-21/З-132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Максігра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256944-21/З-132 </w:t>
            </w:r>
            <w:r>
              <w:rPr>
                <w:b/>
              </w:rPr>
              <w:t>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Максігра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256944-21/З-132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Максігра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256944-21/З-132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Максігра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256944-21/З-132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Максігра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256944-21/З-132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Максігра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247357-20/В-45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Маріта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28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247357-20/В-45 в</w:t>
            </w:r>
            <w:r>
              <w:rPr>
                <w:b/>
              </w:rPr>
              <w:t>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Маріта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28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247357-20/В-45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Маріта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28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251958-21/В-118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Мелоксикам-КВ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251958-21/В-118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Мелоксикам-КВ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251958-21/В-118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Мелоксикам-КВ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251958-21/В-118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Мелоксикам-КВ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251958-21/В-118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Мелоксикам-КВ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251958-21/В-118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Мелоксикам-КВ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256545-21/В-96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Метамізол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в одинарних або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256545-21/В-96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Метамізол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в одинарних або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256545-21/В-96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Метамізол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в одинарних або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245038-20/В-06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Метформіну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245038-20/В-06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Метформіну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245038-20/В-06 в</w:t>
            </w:r>
            <w:r>
              <w:rPr>
                <w:b/>
              </w:rPr>
              <w:t>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Метформіну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249161-20/З-98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500 мг; по 10 капсул у блістері; по 2, 6 або 9 блістерів в пачці із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249161-20/З-98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500 мг; по 10 капсул у блістері; по 2, 6 або 9 блістерів в пачці із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249161-20/З-98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500 мг; по 10 капсул у блістері; по 2, 6 або 9 блістерів в пачці із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246940-20/З-133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246940-20/З-133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246940-20/З-133 </w:t>
            </w:r>
            <w:r>
              <w:rPr>
                <w:b/>
              </w:rPr>
              <w:t>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257806-21/З-126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 або по 0,75 мг, або по 1,5 мг;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242390-20/В-61, 242391-20/В-61, 242392-20/В-61, 242393-20/В-61, 242394-20/В-61, 242395-20/В-61, 254545-21/В-92, 254547-21/В-92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9 мг/мл по 100 мл або 200 мл або 400 мл у пляшках; по 100 мл або 200 мл або 250 мл або 400 мл або 500 мл або 1000 мл або 3000 мл у контейнерах полімерних.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242390-20/В-61, </w:t>
            </w:r>
            <w:r>
              <w:rPr>
                <w:b/>
              </w:rPr>
              <w:t>242391-20/В-61, 242392-20/В-61, 242393-20/В-61, 242394-20/В-61, 242395-20/В-61, 254545-21/В-92, 254547-21/В-92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9 мг/мл по 100 </w:t>
            </w:r>
            <w:r>
              <w:rPr>
                <w:b/>
              </w:rPr>
              <w:t xml:space="preserve">мл або 200 мл або 400 мл у пляшках; по 100 мл або 200 мл або 250 мл або 400 мл або 500 мл або 1000 мл або 3000 мл у контейнерах полімерних.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242390-20/В-61, 242391-20/В-61, 242392-20/В-61, 242393-20/В-61, 242394-20/В-61, 242395-20/В-61, 254545-21/В-92, 254547-21/В-92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9 мг/мл по 100 мл або 200 мл або 400 мл у пляшках; по 100 мл або 200 мл або 250 мл або 400 мл або 500 мл або 1000 мл або 3000 мл у контейнерах полімерних.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242377-20/З-132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НЕКСААР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коробці,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</w:t>
            </w:r>
            <w:r>
              <w:rPr>
                <w:b/>
              </w:rPr>
              <w:t>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242377-20/З-132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НЕКСААР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коробці,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</w:t>
            </w:r>
            <w:r>
              <w:rPr>
                <w:b/>
              </w:rPr>
              <w:t>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242377-20/З-132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НЕКСААР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коробці,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</w:t>
            </w:r>
            <w:r>
              <w:rPr>
                <w:b/>
              </w:rPr>
              <w:t>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242377-20/З-132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НЕКСААР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коробці,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</w:t>
            </w:r>
            <w:r>
              <w:rPr>
                <w:b/>
              </w:rPr>
              <w:t>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242377-20/З-132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НЕКСААР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коробці,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</w:t>
            </w:r>
            <w:r>
              <w:rPr>
                <w:b/>
              </w:rPr>
              <w:t>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242377-20/З-132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НЕКСААР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коробці,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</w:t>
            </w:r>
            <w:r>
              <w:rPr>
                <w:b/>
              </w:rPr>
              <w:t>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255501-21/В-86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10 капсул у блістері, по 1, по 3 або по 6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255501-21/В-86 в</w:t>
            </w:r>
            <w:r>
              <w:rPr>
                <w:b/>
              </w:rPr>
              <w:t>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10 капсул у блістері, по 1, по 3 або по 6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255501-21/В-86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10 капсул у блістері, по 1, по 3 або по 6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255501-21/В-86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10 капсул у блістері, по 1, по 3 або по 6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255501-21/В-86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10 капсул у блістері, по 1, по 3 або по 6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255501-21/В-86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10 капсул у блістері, по 1, по 3 або по 6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249047-20/З-130, 249048-20/З-130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248776-20/В-97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Ніфедипін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20 мг; по 10 таблеток у блістері; по 5 блістерів у пачці з картону; таблетки, вкриті оболонкою, по 10 мг, in bulk: по 15000 таблеток у пластмасових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251721-21/З-88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</w:t>
            </w:r>
            <w:r>
              <w:rPr>
                <w:b/>
              </w:rPr>
              <w:t>бці; по 0,2 мл (20 мг), або по 0,4 мл (40 мг), або по 0,6 мл (60 мг), або по 0,8 мл (80 мг) у попередньо наповненому шприці; по 2 шприци в блістері ; по 5 блістерів у картонній коробці; in bulk: по 0,2 мл (20 мг), або по 0,4 мл (40 мг), або по 0,6 мл (60 м</w:t>
            </w:r>
            <w:r>
              <w:rPr>
                <w:b/>
              </w:rPr>
              <w:t>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251721-21/З-88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</w:t>
            </w:r>
            <w:r>
              <w:rPr>
                <w:b/>
              </w:rPr>
              <w:t>бці; по 0,2 мл (20 мг), або по 0,4 мл (40 мг), або по 0,6 мл (60 мг), або по 0,8 мл (80 мг) у попередньо наповненому шприці; по 2 шприци в блістері ; по 5 блістерів у картонній коробці; in bulk: по 0,2 мл (20 мг), або по 0,4 мл (40 мг), або по 0,6 мл (60 м</w:t>
            </w:r>
            <w:r>
              <w:rPr>
                <w:b/>
              </w:rPr>
              <w:t>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251721-21/З-88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</w:t>
            </w:r>
            <w:r>
              <w:rPr>
                <w:b/>
              </w:rPr>
              <w:t>бці; по 0,2 мл (20 мг), або по 0,4 мл (40 мг), або по 0,6 мл (60 мг), або по 0,8 мл (80 мг) у попередньо наповненому шприці; по 2 шприци в блістері ; по 5 блістерів у картонній коробці; in bulk: по 0,2 мл (20 мг), або по 0,4 мл (40 мг), або по 0,6 мл (60 м</w:t>
            </w:r>
            <w:r>
              <w:rPr>
                <w:b/>
              </w:rPr>
              <w:t>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251721-21/З-88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</w:t>
            </w:r>
            <w:r>
              <w:rPr>
                <w:b/>
              </w:rPr>
              <w:t>бці; по 0,2 мл (20 мг), або по 0,4 мл (40 мг), або по 0,6 мл (60 мг), або по 0,8 мл (80 мг) у попередньо наповненому шприці; по 2 шприци в блістері ; по 5 блістерів у картонній коробці; in bulk: по 0,2 мл (20 мг), або по 0,4 мл (40 мг), або по 0,6 мл (60 м</w:t>
            </w:r>
            <w:r>
              <w:rPr>
                <w:b/>
              </w:rPr>
              <w:t>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251721-21/З-88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</w:t>
            </w:r>
            <w:r>
              <w:rPr>
                <w:b/>
              </w:rPr>
              <w:t>бці; по 0,2 мл (20 мг), або по 0,4 мл (40 мг), або по 0,6 мл (60 мг), або по 0,8 мл (80 мг) у попередньо наповненому шприці; по 2 шприци в блістері ; по 5 блістерів у картонній коробці; in bulk: по 0,2 мл (20 мг), або по 0,4 мл (40 мг), або по 0,6 мл (60 м</w:t>
            </w:r>
            <w:r>
              <w:rPr>
                <w:b/>
              </w:rPr>
              <w:t>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251721-21/З-88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</w:t>
            </w:r>
            <w:r>
              <w:rPr>
                <w:b/>
              </w:rPr>
              <w:t>бці; по 0,2 мл (20 мг), або по 0,4 мл (40 мг), або по 0,6 мл (60 мг), або по 0,8 мл (80 мг) у попередньо наповненому шприці; по 2 шприци в блістері ; по 5 блістерів у картонній коробці; in bulk: по 0,2 мл (20 мг), або по 0,4 мл (40 мг), або по 0,6 мл (60 м</w:t>
            </w:r>
            <w:r>
              <w:rPr>
                <w:b/>
              </w:rPr>
              <w:t>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248834-20/В-132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Новостезин спінал хеві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4 мл у флаконах; по 5 </w:t>
            </w:r>
            <w:r>
              <w:rPr>
                <w:b/>
              </w:rPr>
              <w:t>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248834-20/В-132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Новостезин спінал хеві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4 мл у флаконах; по 5 </w:t>
            </w:r>
            <w:r>
              <w:rPr>
                <w:b/>
              </w:rPr>
              <w:t>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248834-20/В-132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Новостезин спінал хеві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 по 4 мл у флаконах; по 5 флако</w:t>
            </w:r>
            <w:r>
              <w:rPr>
                <w:b/>
              </w:rPr>
              <w:t>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249056-20/В-98, 249057-20/В-98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249056-20/В-98, 249057-20/В-98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249056-20/В-98, 249057-20/В-98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251613-21/В-28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Окситоцин-Біолік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МО/мл по 1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251613-21/В-28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Окситоцин-Біолік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МО/мл по 1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251613-21/В-28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Окситоцин-Біолік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МО/мл по 1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231945-20/З-100, 231946-20/З-100, 231947-20/З-100 від 30.03.2020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20 мл, 50 мл, 100 мл або 200 мл 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30.07.2021 р. № </w:t>
            </w:r>
            <w:r>
              <w:rPr>
                <w:b/>
              </w:rPr>
              <w:t>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231945-20/З-100, 231946-20/З-100, 231947-20/З-100 від 30.03.2020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20 мл, 50 мл, 100 мл або 200 мл 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30.07.2021 р. </w:t>
            </w:r>
            <w:r>
              <w:rPr>
                <w:b/>
              </w:rPr>
              <w:t>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231945-20/З-100, 231946-20/З-100, 231947-20/З-100 від 30.03.2020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20 мл, 50 мл, 100 мл або 200 мл 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251626-21/З-121, 251627-21/З-121, 251628-21/З-121, 251629-21/З-121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251626-21/З-121, 251627-21/З-121, 251628-21/З-121, 251629-21/З-121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251626-21/З-121, 251627-21/З-121, 251628-21/З-121, 251629-21/З-121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251626-21/З-121, 251627-21/З-121, 251628-21/З-121, 251629-21/З-121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251626-21/З-121, 251627-21/З-121, 251628-21/З-121, 251629-21/З-121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251626-21/З-121, 251627-21/З-121, 251628-21/З-121, 251629-21/З-121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 по 5 мг, по 10 мг, по 15 мг, по 20 мг; по 10 таблеток у блістері; по 1 або 3 блістери у картонній коробці; </w:t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248579-20/З-118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Оланзапін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246428-20/З-06, 246429-20/З-06, 246430-20/З-06, 246431-20/З-06, 246432-20/З-06, 246433-20/З-06, 251783-21/З-06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Олтар® 2 мг, Олтар® 3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246428-20/З-06, 246429-20/З-06, 246430-20/З-06, 246431-20/З-06, 246432-20/З-06, 246433-20/З-06, 251783-21/З-06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Олтар® 2 мг, Олтар® 3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246428-20/З-06, 246429-20/З-06, 246430-20/З-06, 246431-20/З-06, 246432-20/З-06, 246433-20/З-06, 251783-21/З-06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Олтар® 2 мг, Олтар® 3 мг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 по 2 мг, по 3 мг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246428-20/З-06, 246429-20/З-06, 246430-20/З-06, 246431-20/З-06, 246432-20/З-06, 246433-20/З-06, 251783-21/З-06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Олтар® 2 мг, Олтар® 3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246428-20/З-06, 246429-20/З-06, 246430-20/З-06, 246431-20/З-06, 246432-20/З-06, 246433-20/З-06, 251783-21/З-06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Олтар® 2 мг, Олтар® 3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246428-20/З-06, 246429-20/З-06, 246430-20/З-06, 246431-20/З-06, 246432-20/З-06, 246433-20/З-06, 251783-21/З-06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Олтар® 2 мг, Олтар® 3 мг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 по 2 мг, по 3 мг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238125-20/З-02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238125-20/З-02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238125-20/З-02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238125-20/З-02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238125-20/З-02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238125-20/З-02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250655-21/З-60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 пелети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250655-21/З-60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 пелети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250655-21/З-60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Омепразол пелети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255426-21/В-116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Ондансетрон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8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255426-21/В-116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Ондансетрон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8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255426-21/В-116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Ондансетрон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8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254370-21/З-98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Оргаметрил®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254370-21/З-98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Оргаметрил®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254370-21/З-98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Оргаметрил®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253444-21/В-28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Ортофен-Здоров'я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25 мг по 30 таблеток у блістері; по 1 блістеру в коробці з картону;</w:t>
            </w:r>
            <w:r>
              <w:rPr>
                <w:b/>
              </w:rPr>
              <w:br/>
              <w:t>по 10 таблеток у блістері; по 3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253444-21/В-28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Ортофен-Здоров'я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25 мг по 30 таблеток у блістері; по 1 блістеру в коробці з картону;</w:t>
            </w:r>
            <w:r>
              <w:rPr>
                <w:b/>
              </w:rPr>
              <w:br/>
              <w:t>по 10 таблеток у блістері; по 3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253444-21/В-28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Ортофен-Здоров'я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25 мг по 30 таблеток у блістері; по 1 блістеру в коробці з картону;</w:t>
            </w:r>
            <w:r>
              <w:rPr>
                <w:b/>
              </w:rPr>
              <w:br/>
              <w:t>по 10 таблеток у блістері; по 3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253441-21/В-28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Ортофен-Здоров'я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кишковорозчинні, по 50 мг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253441-21/В-28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Ортофен-Здоров'я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кишковорозчинні, по 50 мг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253441-21/В-28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Ортофен-Здоров'я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кишковорозчинні, по 50 мг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247186-20/З-124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10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247186-20/З-124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10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247186-20/З-124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10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250012-20/З-132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Паллада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 1 мг/мл; розчин по 5 мл у флаконі-крапельниці; по одному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250012-20/З-132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Паллада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 1 мг/мл; розчин по 5 мл у флаконі-крапельниці; по одному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250012-20/З-132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Паллада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 1 мг/мл; розчин по 5 мл у флаконі-крапельниці; по одному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251964-21/З-129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40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251964-21/З-129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40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251964-21/З-129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40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256401-21/З-114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40 мг по 1 флакону з порошком для приготування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Грін Бізнес Солюшнз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256401-21/З-114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ін`єкцій по 40 </w:t>
            </w:r>
            <w:r>
              <w:rPr>
                <w:b/>
              </w:rPr>
              <w:t>мг по 1 флакону з порошком для приготування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Грін Бізнес Солюшнз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256401-21/З-114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ін`єкцій по 40 </w:t>
            </w:r>
            <w:r>
              <w:rPr>
                <w:b/>
              </w:rPr>
              <w:t>мг по 1 флакону з порошком для приготування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Грін Бізнес Солюшнз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248355-20/З-123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20мг, по 40 мг, по 10 таблеток в блістері; по 1 або 3 блістери у картонній коробці; таблетки кишковорозчинні по 20мг, по 40 мг, in bulk: по 5000 таблеток у поліетиленовому пакеті.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248140-20/З-45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приготування розчину для ін`єкцій по 40 мг; 1 або 10 флаконів з порошком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248140-20/З-45 в</w:t>
            </w:r>
            <w:r>
              <w:rPr>
                <w:b/>
              </w:rPr>
              <w:t>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приготування розчину для ін`єкцій по 40 мг; 1 або 10 флаконів з порошком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248140-20/З-45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Пантопразол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приготування розчину для ін`єкцій по 40 мг; 1 або 10 флаконів з порошком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251965-21/З-129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251965-21/З-129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251965-21/З-129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251965-21/З-129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251965-21/З-129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251965-21/З-129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254000-21/В-86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 мг; по 10 таблеток у блістері; по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254000-21/В-86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 мг; по 10 таблеток у блістері; по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254000-21/В-86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Пароксин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 мг; по 10 таблеток у блістері; по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255572-21/З-121, 255573-21/З-121, 255574-21/З-121, 255575-21/З-121, 255576-21/З-121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 xml:space="preserve">ія для ін’єкцій (0,5 мл) 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255572-21/З-121,</w:t>
            </w:r>
            <w:r>
              <w:rPr>
                <w:b/>
              </w:rPr>
              <w:t xml:space="preserve"> 255573-21/З-121, 255574-21/З-121, 255575-21/З-121, 255576-21/З-121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 xml:space="preserve">ія для ін’єкцій (0,5 мл) 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255572-21/З-121,</w:t>
            </w:r>
            <w:r>
              <w:rPr>
                <w:b/>
              </w:rPr>
              <w:t xml:space="preserve"> 255573-21/З-121, 255574-21/З-121, 255575-21/З-121, 255576-21/З-121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 xml:space="preserve">ія для ін’єкцій (0,5 мл) 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250486-21/В-116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Первагор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мг/мл,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250486-21/В-116 </w:t>
            </w:r>
            <w:r>
              <w:rPr>
                <w:b/>
              </w:rPr>
              <w:t>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Первагор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мг/мл,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250486-21/В-116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Первагор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мг/мл,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255737-21/В-92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Плазмаліт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400 мл у пляшці або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255737-21/В-92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Плазмаліт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400 мл у пляшці або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255737-21/В-92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Плазмаліт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400 мл у пляшці або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252817-21/З-130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ПРИМОЛЮТ-НОР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252817-21/З-130 </w:t>
            </w:r>
            <w:r>
              <w:rPr>
                <w:b/>
              </w:rPr>
              <w:t>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ПРИМОЛЮТ-НОР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  <w:t>по 15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252817-21/З-130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ПРИМОЛЮТ-НОР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  <w:t>по 15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252344-21/З-84, 252345-21/З-84, 252346-21/З-84, 252347-21/З-84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ПРИСМАСОЛ 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</w:t>
            </w:r>
            <w:r>
              <w:rPr>
                <w:b/>
              </w:rPr>
              <w:t>й в прозору багатошарову плівку; по 2 мішки у картонній коробці з маркуванням українською, російською, англійською та казахською мовами; по 5000 мл у двокомпонентному мішку з поліолефіну (мале відділення 250 мл і велике відділення 4750 мл, які розділяє ізо</w:t>
            </w:r>
            <w:r>
              <w:rPr>
                <w:b/>
              </w:rPr>
              <w:t>ляційна печатка і в люєрівському з’єднувачі присутній клапан), що упакований в прозору багатошарову плівку; по 2 мішки у картонній коробці з маркуванням українською, російською, англійською та казахською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Гамбро Лундіа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252344-21/З-84, 252345-21/З-84, 252346-21/З-84, 252347-21/З-84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ПРИСМАСОЛ 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</w:t>
            </w:r>
            <w:r>
              <w:rPr>
                <w:b/>
              </w:rPr>
              <w:t>й в прозору багатошарову плівку; по 2 мішки у картонній коробці з маркуванням українською, російською, англійською та казахською мовами; по 5000 мл у двокомпонентному мішку з поліолефіну (мале відділення 250 мл і велике відділення 4750 мл, які розділяє ізо</w:t>
            </w:r>
            <w:r>
              <w:rPr>
                <w:b/>
              </w:rPr>
              <w:t>ляційна печатка і в люєрівському з’єднувачі присутній клапан), що упакований в прозору багатошарову плівку; по 2 мішки у картонній коробці з маркуванням українською, російською, англійською та казахською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Гамбро Лундіа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252344-21/З-84, 252345-21/З-84, 252346-21/З-84, 252347-21/З-84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ПРИСМАСОЛ 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</w:t>
            </w:r>
            <w:r>
              <w:rPr>
                <w:b/>
              </w:rPr>
              <w:t>й в прозору багатошарову плівку; по 2 мішки у картонній коробці з маркуванням українською, російською, англійською та казахською мовами; по 5000 мл у двокомпонентному мішку з поліолефіну (мале відділення 250 мл і велике відділення 4750 мл, які розділяє ізо</w:t>
            </w:r>
            <w:r>
              <w:rPr>
                <w:b/>
              </w:rPr>
              <w:t>ляційна печатка і в люєрівському з’єднувачі присутній клапан), що упакований в прозору багатошарову плівку; по 2 мішки у картонній коробці з маркуванням українською, російською, англійською та казахською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Гамбро Лундіа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252333-21/З-84, 252334-21/З-84, 252335-21/З-84, 252336-21/З-84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ПРИСМАСОЛ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</w:t>
            </w:r>
            <w:r>
              <w:rPr>
                <w:b/>
              </w:rPr>
              <w:t>й в прозору багатошарову плівку; по 2 мішки у картонній коробці з маркуванням українською, російською, англійською та казахською мовами; по 5000 мл у двокомпонентному мішку з поліолефіну (мале відділення 250 мл і велике відділення 4750 мл, які розділяє ізо</w:t>
            </w:r>
            <w:r>
              <w:rPr>
                <w:b/>
              </w:rPr>
              <w:t>ляційна печатка і в люєрівському з’єднувачі присутній клапан), що упакований в прозору багатошарову плівку; по 2 мішки у картонній коробці з маркуванням українською, російською, англійською та казахською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Гамбро Лундіа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252333-21/З-84, 252334-21/З-84, 252335-21/З-84, 252336-21/З-84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ПРИСМАСОЛ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</w:t>
            </w:r>
            <w:r>
              <w:rPr>
                <w:b/>
              </w:rPr>
              <w:t>й в прозору багатошарову плівку; по 2 мішки у картонній коробці з маркуванням українською, російською, англійською та казахською мовами; по 5000 мл у двокомпонентному мішку з поліолефіну (мале відділення 250 мл і велике відділення 4750 мл, які розділяє ізо</w:t>
            </w:r>
            <w:r>
              <w:rPr>
                <w:b/>
              </w:rPr>
              <w:t>ляційна печатка і в люєрівському з’єднувачі присутній клапан), що упакований в прозору багатошарову плівку; по 2 мішки у картонній коробці з маркуванням українською, російською, англійською та казахською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Гамбро Лундіа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252333-21/З-84, 252334-21/З-84, 252335-21/З-84, 252336-21/З-84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ПРИСМАСОЛ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</w:t>
            </w:r>
            <w:r>
              <w:rPr>
                <w:b/>
              </w:rPr>
              <w:t>й в прозору багатошарову плівку; по 2 мішки у картонній коробці з маркуванням українською, російською, англійською та казахською мовами; по 5000 мл у двокомпонентному мішку з поліолефіну (мале відділення 250 мл і велике відділення 4750 мл, які розділяє ізо</w:t>
            </w:r>
            <w:r>
              <w:rPr>
                <w:b/>
              </w:rPr>
              <w:t>ляційна печатка і в люєрівському з’єднувачі присутній клапан), що упакований в прозору багатошарову плівку; по 2 мішки у картонній коробці з маркуванням українською, російською, англійською та казахською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Гамбро Лундіа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247895-20/З-94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247895-20/З-94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247895-20/З-94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256018-21/З-88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256018-21/З-88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256018-21/З-88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256127-21/З-36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256127-21/З-36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256127-21/З-36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256127-21/З-36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256127-21/З-36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256127-21/З-36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244583-20/З-128, 244584-20/З-128, 244585-20/З-128, 244586-20/З-128, 244588-20/З-128, 244589-20/З-128, 244590-20/З-128, 244591-20/З-128, 244592-20/З-128, 244593-20/З-128, 244594-20/З-128, 256765-21/З-82, 256773-21/З-128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0,03 %,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244583-20/З-128, 244584-20/З-128, 244585-20/З-128, 244586-20/З-128, 244588-20/З-128, 244589-20/З-128, 244590-20/З-128, 244591-20/З-128, 244592-20/З-128, 244593-20/З-128, 244594-20/З-128, 256765-2</w:t>
            </w:r>
            <w:r>
              <w:rPr>
                <w:b/>
              </w:rPr>
              <w:t>1/З-82, 256773-21/З-128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0,03 %,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244583-20/З-128, 244584-20/З-128, 244585-20/З-128, 244586-20/З-128, 244588-20/З-128, 244589-20/</w:t>
            </w:r>
            <w:r>
              <w:rPr>
                <w:b/>
              </w:rPr>
              <w:t>З-128, 244590-20/З-128, 244591-20/З-128, 244592-20/З-128, 244593-20/З-128, 244594-20/З-128, 256765-21/З-82, 256773-21/З-128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0,03 %, </w:t>
            </w:r>
            <w:r>
              <w:rPr>
                <w:b/>
              </w:rPr>
              <w:t>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244583-20/З-128, 244584-20/З-128, 244585-20/З-128, 244586-20/З-128, 244588-20/З-128, 244589-20/З-128, 244590-20/З-128, 244591-20/З-128, 244592-20/З-128, 244593-20/З-128, 244594-2</w:t>
            </w:r>
            <w:r>
              <w:rPr>
                <w:b/>
              </w:rPr>
              <w:t>0/З-128, 256765-21/З-82, 256773-21/З-128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0,03 %,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244583-20/З-128, 244584-20/З-128, 244585-20/З-128, 244586-20/З-128, 244588-20/З-128, 244589-20/З-128, 244590-20/З-128, </w:t>
            </w:r>
            <w:r>
              <w:rPr>
                <w:b/>
              </w:rPr>
              <w:t>244591-20/З-128, 244592-20/З-128, 244593-20/З-128, 244594-20/З-128, 256765-21/З-82, 256773-21/З-128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0,03 %, </w:t>
            </w:r>
            <w:r>
              <w:rPr>
                <w:b/>
              </w:rPr>
              <w:t>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244583-20/З-128, 244584-20/З-128, 244585-20/З-128, 244586-20/З-128, 244588-20/З-128, 244589-20/З-128, 244590-20/З-128, 244591-20/З-128, 244592-20/З-128, 244593-20/З-128, 244594-20/З-128, 256765-</w:t>
            </w:r>
            <w:r>
              <w:rPr>
                <w:b/>
              </w:rPr>
              <w:t>21/З-82, 256773-21/З-128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0,03 %,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256083-21/З-97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ПСІ-стабіл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256083-21/З-97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ПСІ-стабіл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256083-21/З-97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ПСІ-стабіл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242094-20/З-118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Рабезол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 мг;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242094-20/З-118 </w:t>
            </w:r>
            <w:r>
              <w:rPr>
                <w:b/>
              </w:rPr>
              <w:t>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Рабезол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 мг;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242094-20/З-118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Рабезол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 мг;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256637-21/З-39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Раєном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256637-21/З-39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Раєном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256637-21/З-39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Раєном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257200-21/В-96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257200-21/В-96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257200-21/В-96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246941-20/З-130, 246942-20/З-130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РЕВАЦИО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246941-20/З-130, 246942-20/З-130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РЕВАЦИО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246941-20/З-130, 246942-20/З-130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РЕВАЦИО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254446-21/З-121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625 МО/мл, по 1 мл в ампулі або по 2 мл в ампулі, по 1 ампулі в пластиковій блістерній упаковці, по 1 пластиковій блістерній упаковці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254446-21/З-121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625 МО/мл, по 1 мл в ампулі або по 2 мл в ампулі, по 1 ампулі в пластиковій блістерній упаковці, по 1 пластиковій блістерній упаковці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254446-21/З-121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625 МО/мл, по 1 мл в ампулі або по 2 мл в ампулі, по 1 ампулі в пластиковій блістерній упаковці, по 1 пластиковій блістерній упаковці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251650-21/З-100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625 МО/мл; по 1 мл в ампулі або по 2 мл в ампулі, по 1 ампулі в пластиковій блістерній упаковці, по </w:t>
            </w:r>
            <w:r>
              <w:rPr>
                <w:b/>
              </w:rPr>
              <w:t>1 пластиковій блістерній упаковці в картоній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251650-21/З-100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625 МО/мл; по 1 мл в ампулі або по 2 мл в ампулі, по 1 ампулі в пластиковій </w:t>
            </w:r>
            <w:r>
              <w:rPr>
                <w:b/>
              </w:rPr>
              <w:t>блістерній упаковці, по 1 пластиковій блістерній упаковці в картоній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251650-21/З-100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625 МО/мл; по 1 мл в ампулі або по 2 мл в ампулі, по 1 ампулі в пластиковій блістерній упаковці, по 1 пластиковій блістерній упаковці в картоній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</w:t>
            </w:r>
            <w:r>
              <w:rPr>
                <w:b/>
              </w:rPr>
              <w:t>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253840-21/З-128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Ремотів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253840-21/З-128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Ремотів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253840-21/З-128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Ремотів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256347-21/З-60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РЕНЕЛІКС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30 мл, по 50 мл у флаконі; по 1 флакону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256347-21/З-60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РЕНЕЛІКС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  <w:t xml:space="preserve">по 30 мл, по 50 мл у флаконі; по 1 флакону в картонній упаковці з маркуванням </w:t>
            </w:r>
            <w:r>
              <w:rPr>
                <w:b/>
              </w:rPr>
              <w:t>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256347-21/З-60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РЕНЕЛІКС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  <w:t>по 30 мл, по 50 мл у флаконі; по 1 флакону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248356-20/З-114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248356-20/З-114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Репаглінід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0,5мг, по 1,0 мг, по 2,0 мг; по 10 таблеток у блістері; по 3 блістери у картонній коробці; in bulk: по 5000 таблеток 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250168-20/З-02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Ризатриптан-Фарматен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у ротовій порожнині, по 5 мг, 10 мг; по 2 таблетки у блістері; по 1 блістеру в картонній коробці; по 3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250168-20/З-02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Ризатриптан-Фарматен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у ротовій порожнині, по 5 мг, 10 мг; по 2 таблетки у блістері; по 1 блістеру в картонній коробці; по 3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250168-20/З-02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Ризатриптан-Фарматен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у ротовій порожнині, по 5 мг, 10 мг; по 2 таблетки у блістері; по 1 блістеру в картонній коробці; по 3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250168-20/З-02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Ризатриптан-Фарматен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у ротовій порожнині, по 5 мг, 10 мг; по 2 таблетки у блістері; по 1 блістеру в картонній коробці; по 3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250168-20/З-02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Ризатриптан-Фарматен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у ротовій порожнині, по 5 мг, 10 мг; по 2 таблетки у блістері; по 1 блістеру в картонній коробці; по 3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250168-20/З-02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Ризатриптан-Фарматен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у ротовій порожнині, по 5 мг, 10 мг; по 2 таблетки у блістері; по 1 блістеру в картонній коробці; по 3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253780-21/З-36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по 56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253780-21/З-36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</w:t>
            </w:r>
            <w:r>
              <w:rPr>
                <w:b/>
              </w:rPr>
              <w:t>альний, дозований, суспензія, по 56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253780-21/З-36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по 56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249947-20/З-132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Роліноз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249947-20/З-132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Роліноз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249947-20/З-132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Роліноз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249896-20/З-133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 по 5 ампул в контурній чарунковій упаковці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249896-20/З-133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 по 5 ампул в контурній чарунковій упаковці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249896-20/З-133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 по 5 ампул в контурній чарунковій упаковці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255138-21/З-114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255138-21/З-114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255138-21/З-114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257068-21/З-84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Сальбутамол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257068-21/З-84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Сальбутамол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257068-21/З-84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Сальбутамол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244562-20/З-128, 244563-20/З-128, 244564-20/З-128, 244565-20/З-128, 244566-20/З-128, 244567-20/З-128, 244568-20/З-128, 244569-20/З-128, 244570-20/З-128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розчин для ін'єкцій, 0,1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244562-20/З-128,</w:t>
            </w:r>
            <w:r>
              <w:rPr>
                <w:b/>
              </w:rPr>
              <w:t xml:space="preserve"> 244563-20/З-128, 244564-20/З-128, 244565-20/З-128, 244566-20/З-128, 244567-20/З-128, 244568-20/З-128, 244569-20/З-128, 244570-20/З-128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розчин для ін'єкцій, 0,1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244562-20/З-128, 244563-20/З-128, 244564-20/З-128, 244565-20/З-128, 244566-20/З-128, 244567-20/</w:t>
            </w:r>
            <w:r>
              <w:rPr>
                <w:b/>
              </w:rPr>
              <w:t>З-128, 244568-20/З-128, 244569-20/З-128, 244570-20/З-128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розчин для ін'єкцій, 0,1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244562-20/З-128, 244563-20/З-128, 244564-20/З-128, 244565-20/З-128, 244566-20/З-128, 244567-20/З-128, 244568-20/З-128, 244569-20/З-128, 244570-20/З-128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розчин для ін'єкцій, 0,1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244562-20/З-128, 244563-20/З-128, 244564-20/З-128, 244565-20/З-128, 244566-20/З-128, 244567-20/З-128, 244568-20/З-128, </w:t>
            </w:r>
            <w:r>
              <w:rPr>
                <w:b/>
              </w:rPr>
              <w:t>244569-20/З-128, 244570-20/З-128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розчин для ін'єкцій, 0,1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244562-20/З-128, 244563-20/З-128, 244564-20/З-128, 244565-20/З-128, 244566-20/З-128, 244567-20/</w:t>
            </w:r>
            <w:r>
              <w:rPr>
                <w:b/>
              </w:rPr>
              <w:t>З-128, 244568-20/З-128, 244569-20/З-128, 244570-20/З-128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розчин для ін'єкцій, 0,1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247103-20/З-94, 247104-20/З-94, 247106-20/З-94, 247107-20/З-94, 247110-20/З-94, 247147-20/З-39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247103-20/З-94, 247104-20/З-94, 247106-20/З-94, 247107-20/З-94, 247110-20/З-94, 247147-20/З-39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247103-20/З-94, 247104-20/З-94, 247106-20/З-94, 247107-20/З-94, 247110-20/З-94, 247147-20/З-39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256411-21/В-28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Сени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по 50 г або по 100 г у пачці з внутрішнім пакетом; по 2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256411-21/В-28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Сени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по 50 г або по 100 г у пачці з внутрішнім пакетом; по 2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256411-21/В-28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Сени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по 50 г або по 100 г у пачці з внутрішнім пакетом; по 2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250445-21/З-126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СЕПТОЛЕТЕ® ТОТАЛ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250445-21/З-126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СЕПТОЛЕТЕ® ТОТАЛ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250445-21/З-126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СЕПТОЛЕТЕ® ТОТАЛ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248238-20/З-134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248238-20/З-134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248238-20/З-134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248238-20/З-134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248238-20/З-134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248238-20/З-134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248238-20/З-134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Силдокад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  <w:t>по 50 мг; по 100 мг по 4 або по 10 таблеток у блістері; по 1 блістеру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252106-21/З-98, 252107-21/З-98, 252108-21/З-98, 252109-21/З-98, 252110-21/З-98, 252111-21/З-98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Апельсин-Ваніль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пакетику,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252106-21/З-98, 252107-21/З-98, 252108-21/З-98, 252109-21/З-98, 252110-21/З-98, 252111-21/З-98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Апельсин-Ваніль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пакетику,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252106-21/З-98, 252107-21/З-98, 252108-21/З-98, 252109-21/З-98, 252110-21/З-98, 252111-21/З-98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Апельсин-Ваніль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пакетику,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</w:t>
            </w:r>
            <w:r>
              <w:rPr>
                <w:b/>
              </w:rPr>
              <w:t xml:space="preserve">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252113-21/З-98, 252114-21/З-98, 252115-21/З-98, 252116-21/З-98, 252117-21/З-98, 252118-21/З-98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пакетику;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252113-21/З-98, 252114-21/З-98, 252115-21/З-98, 252116-21/З-98, 252117-21/З-98, 252118-21/З-98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пакетику;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252113-21/З-98, 252114-21/З-98, 252115-21/З-98, 252116-21/З-98, 252117-21/З-98, 252118-21/З-98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пакетику;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252144-21/З-98, 252145-21/З-98, 252146-21/З-98, 252147-21/З-98, 252148-21/З-98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3 г; по 3,76 г порошку у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252144-21/З-98, 252145-21/З-98, 252146-21/З-98, 252147-21/З-98, 252148-21/З-98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3 г; по 3,76 г порошку у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252144-21/З-98, 252145-21/З-98, 252146-21/З-98, 252147-21/З-98, 252148-21/З-98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СМЕКТА®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3 г; по 3,76 г порошку у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233528-20/В-06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Солакутан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мг/г, по 25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233528-20/В-06 в</w:t>
            </w:r>
            <w:r>
              <w:rPr>
                <w:b/>
              </w:rPr>
              <w:t>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Солакутан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мг/г, по 25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233528-20/В-06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Солакутан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мг/г, по 25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251858-21/В-134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Стомолік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0,1% по 125 мл у банці з маркуванням українською мовою;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251858-21/В-134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Стомолік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0,1% по 125 мл у банці з маркуванням українською мовою;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251858-21/В-134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Стомолік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0,1% по 125 мл у банці з маркуванням українською мовою;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251966-21/З-129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Сторвас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або по 9 блістерів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251966-21/З-129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Сторвас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або по 9 блістерів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251966-21/З-129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Сторвас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або по 9 блістерів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251966-21/З-129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Сторвас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або по 9 блістерів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251966-21/З-129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Сторвас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або по 9 блістерів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251966-21/З-129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Сторвас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або по 9 блістерів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>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  <w:t>по 10 капсул тверди</w:t>
            </w:r>
            <w:r>
              <w:rPr>
                <w:b/>
              </w:rPr>
              <w:t>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253786-21/З-134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мг, по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249764-20/З-02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Тамовір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249764-20/З-02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Тамовір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249764-20/З-02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Тамовір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255139-21/З-114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</w:t>
            </w:r>
            <w:r>
              <w:rPr>
                <w:b/>
              </w:rPr>
              <w:t>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255139-21/З-114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255139-21/З-114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</w:t>
            </w:r>
            <w:r>
              <w:rPr>
                <w:b/>
              </w:rPr>
              <w:t>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258895-21/В-02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Тейкопланін-Фармекс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ін’єкцій) по 3,2 мл у контурній чарунковій упаковці; по 1 контурній чарунковій упаковці у пачці з картону або 1 флакон з ліофілізатом у ком</w:t>
            </w:r>
            <w:r>
              <w:rPr>
                <w:b/>
              </w:rPr>
              <w:t>плекті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</w:t>
            </w:r>
            <w:r>
              <w:rPr>
                <w:b/>
              </w:rPr>
              <w:t xml:space="preserve">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258895-21/В-02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Тейкопланін-Фармекс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ін’єкцій) по 3,2 мл у контурній чарунковій упаковці; по 1 контурній чарунковій упаковці у пачці з картону або 1 флакон з ліофілізатом у ком</w:t>
            </w:r>
            <w:r>
              <w:rPr>
                <w:b/>
              </w:rPr>
              <w:t>плекті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</w:t>
            </w:r>
            <w:r>
              <w:rPr>
                <w:b/>
              </w:rPr>
              <w:t xml:space="preserve">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258895-21/В-02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Тейкопланін-Фармекс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ін’єкцій) по 3,2 мл у контурній чарунковій упаковці; по 1 контурній чарунковій упаковці у пачці з картону або 1 флакон з ліофілізатом у ком</w:t>
            </w:r>
            <w:r>
              <w:rPr>
                <w:b/>
              </w:rPr>
              <w:t>плекті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</w:t>
            </w:r>
            <w:r>
              <w:rPr>
                <w:b/>
              </w:rPr>
              <w:t xml:space="preserve">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258895-21/В-02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Тейкопланін-Фармекс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ін’єкцій) по 3,2 мл у контурній чарунковій упаковці; по 1 контурній чарунковій упаковці у пачці з картону або 1 флакон з ліофілізатом у ком</w:t>
            </w:r>
            <w:r>
              <w:rPr>
                <w:b/>
              </w:rPr>
              <w:t>плекті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</w:t>
            </w:r>
            <w:r>
              <w:rPr>
                <w:b/>
              </w:rPr>
              <w:t xml:space="preserve">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258895-21/В-02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Тейкопланін-Фармекс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ін’єкцій) по 3,2 мл у контурній чарунковій упаковці; по 1 контурній чарунковій упаковці у пачці з картону або 1 флакон з ліофілізатом у ком</w:t>
            </w:r>
            <w:r>
              <w:rPr>
                <w:b/>
              </w:rPr>
              <w:t>плекті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</w:t>
            </w:r>
            <w:r>
              <w:rPr>
                <w:b/>
              </w:rPr>
              <w:t xml:space="preserve">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258895-21/В-02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Тейкопланін-Фармекс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ін’єкцій) по 3,2 мл у контурній чарунковій упаковці; по 1 контурній чарунковій упаковці у пачці з картону або 1 флакон з ліофілізатом у ком</w:t>
            </w:r>
            <w:r>
              <w:rPr>
                <w:b/>
              </w:rPr>
              <w:t>плекті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</w:t>
            </w:r>
            <w:r>
              <w:rPr>
                <w:b/>
              </w:rPr>
              <w:t xml:space="preserve">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255720-21/З-132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Тербінорм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розчин, 10,08 мг/мл; по 20 мл у флаконі з розпилювачем та ковпачком-кришкою;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255720-21/З-132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Тербінорм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розчин, 10,08 мг/мл; по 20 мл у флаконі з розпилювачем та ковпачком-кришкою;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255720-21/З-132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Тербінорм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розчин, 10,08 мг/мл; по 20 мл у флаконі з розпилювачем та ковпачком-кришкою;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253835-21/З-45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Тесалін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253835-21/З-45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Тесалін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253835-21/З-45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Тесалін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255577-21/З-100, 255578-21/З-100, 255579-21/З-100, 255580-21/З-100, 255581-21/З-100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 по 1 попередньо заповненому шприцу по 0,5 мл (1 доза) з прикріпленою голкою (або 2-ма ок</w:t>
            </w:r>
            <w:r>
              <w:rPr>
                <w:b/>
              </w:rPr>
              <w:t>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</w:t>
            </w:r>
            <w:r>
              <w:rPr>
                <w:b/>
              </w:rPr>
              <w:t>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255577-21/З-100, 255578-21/З-100, 255579-21/З-100, 255580-21/З-100, 255581-21/З-100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cуспензія для ін’єкцій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</w:t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</w:t>
            </w:r>
            <w:r>
              <w:rPr>
                <w:b/>
              </w:rPr>
              <w:t>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255577-21/З-100, 255578-21/З-100, 255579-21/З-100, 255580-21/З-100, 255581-21/З-100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 по 1 попередньо заповненому шприцу по 0,5 мл (1 доза) з прикріпленою голкою (або 2-ма ок</w:t>
            </w:r>
            <w:r>
              <w:rPr>
                <w:b/>
              </w:rPr>
              <w:t>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</w:t>
            </w:r>
            <w:r>
              <w:rPr>
                <w:b/>
              </w:rPr>
              <w:t>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252798-21/З-36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252798-21/З-36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252798-21/З-36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252798-21/З-36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252798-21/З-36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252798-21/З-36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мг; або 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</w:t>
            </w:r>
            <w:r>
              <w:rPr>
                <w:b/>
              </w:rPr>
              <w:t xml:space="preserve">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мг/25 мг; або </w:t>
            </w:r>
            <w:r>
              <w:rPr>
                <w:b/>
              </w:rPr>
              <w:t>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мг; або 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мг; або 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</w:t>
            </w:r>
            <w:r>
              <w:rPr>
                <w:b/>
              </w:rPr>
              <w:t xml:space="preserve">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мг/25 мг; або </w:t>
            </w:r>
            <w:r>
              <w:rPr>
                <w:b/>
              </w:rPr>
              <w:t>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мг; або 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мг; або 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</w:t>
            </w:r>
            <w:r>
              <w:rPr>
                <w:b/>
              </w:rPr>
              <w:t xml:space="preserve">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мг/25 мг; або </w:t>
            </w:r>
            <w:r>
              <w:rPr>
                <w:b/>
              </w:rPr>
              <w:t>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250722-21/В-132, 250723-21/В-132, 250724-21/В-132, 257952-21/В-135, 257954-21/В-135, 257956-21/В-135, 257957-21/В-135, 259134-21/В-135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мг; або по 160 мг/12,5 мг; або по 80 мг/12,5 мг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257782-21/В-135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257782-21/В-135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257782-21/В-135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257782-21/В-135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257782-21/В-135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257782-21/В-135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257782-21/В-135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257782-21/В-135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257782-21/В-135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>по 160 мг/12,5 мг, по 160 мг/25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250725-21/В-132, 250726-21/В-132, 250727-21/В-132, 257941-21/В-135, 257943-21/В-135, 257944-21/В-135, 257945-21/В-135, 259131-21/В-135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 контурні чарункові упаковки в пачці; по 14 таблеток у контурній чарунковій упаковці; по 1 або по 2 контурні чарункові упаковки в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250725-21/В-132,</w:t>
            </w:r>
            <w:r>
              <w:rPr>
                <w:b/>
              </w:rPr>
              <w:t xml:space="preserve"> 250726-21/В-132, 250727-21/В-132, 257941-21/В-135, 257943-21/В-135, 257944-21/В-135, 257945-21/В-135, 259131-21/В-135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 контурні чарункові упаковки в пачці; по 14 таблеток у контурній чарунковій упаковці; по 1 або по 2 контурні чарункові упаковки в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250725-21/В-132,</w:t>
            </w:r>
            <w:r>
              <w:rPr>
                <w:b/>
              </w:rPr>
              <w:t xml:space="preserve"> 250726-21/В-132, 250727-21/В-132, 257941-21/В-135, 257943-21/В-135, 257944-21/В-135, 257945-21/В-135, 259131-21/В-135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 контурні чарункові упаковки в пачці; по 14 таблеток у контурній чарунковій упаковці; по 1 або по 2 контурні чарункові упаковки в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250749-21/В-118, 250751-21/В-118, 250753-21/В-118, 257817-21/В-118, 257818-21/В-118, 257819-21/В-118, 257822-21/В-118, 259141-21/В-135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упаковці; по 1 або по 2 контурні чарункові упаковки в пачці; по 14 таблеток у контурній чарунковій упаковці; по 1 або по 2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250749-21/В-118,</w:t>
            </w:r>
            <w:r>
              <w:rPr>
                <w:b/>
              </w:rPr>
              <w:t xml:space="preserve"> 250751-21/В-118, 250753-21/В-118, 257817-21/В-118, 257818-21/В-118, 257819-21/В-118, 257822-21/В-118, 259141-21/В-135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упаковці; по 1 або по 2 контурні чарункові упаковки в пачці; по 14 таблеток у контурній чарунковій упаковці; по 1 або по 2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250749-21/В-118,</w:t>
            </w:r>
            <w:r>
              <w:rPr>
                <w:b/>
              </w:rPr>
              <w:t xml:space="preserve"> 250751-21/В-118, 250753-21/В-118, 257817-21/В-118, 257818-21/В-118, 257819-21/В-118, 257822-21/В-118, 259141-21/В-135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упаковці; по 1 або по 2 контурні чарункові упаковки в пачці; по 14 таблеток у контурній чарунковій упаковці; по 1 або по 2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257773-21/В-135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мг, по 14 таблеток у контурній чарунковій упаковці; по 1 або по 2 контурні чарункові упаковки в пачці, по 7 таблеток у контурній чарунковій упаковці; по 2 або по 4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257773-21/В-135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мг, по 14 таблеток у контурній чарунковій упаковці; по 1 або по 2 контурні чарункові упаковки в пачці, по 7 таблеток у контурній чарунковій упаковці; по 2 або по 4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257773-21/В-135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мг, по 14 таблеток у контурній чарунковій упаковці; по 1 або по 2 контурні чарункові упаковки в пачці, по 7 таблеток у контурній чарунковій упаковці; по 2 або по 4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257781-21/В-135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мг,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257781-21/В-135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мг,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257781-21/В-135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мг,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254566-21/З-128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Тівікей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30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254566-21/З-128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Тівікей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30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254566-21/З-128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Тівікей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по 30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255785-21/В-61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Тівортін®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або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255785-21/В-61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Тівортін®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або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255785-21/В-61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Тівортін®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або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253182-21/З-132, 253184-21/З-132, 253185-21/З-132, 253186-21/З-132, 253187-21/З-132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Тіонекс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 мг/мл по 2 мл в ампулі; по 6 ампул в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253182-21/З-132, 253184-21/З-132, 253185-21/З-132, 253186-21/З-132, 253187-21/З-132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Тіонекс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 мг/мл по 2 мл в ампулі; по 6 ампул в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253182-21/З-132, 253184-21/З-132, 253185-21/З-132, 253186-21/З-132, 253187-21/З-132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Тіонекс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 мг/мл по 2 мл в ампулі; по 6 ампул в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253638-21/З-88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0,3 %; по 5 мл у флаконі-крапельниці "Дроп-Тейнер®"; по 1 флакону-крапельниці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253638-21/З-88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0,3 %; по 5 мл у флаконі-крапельниці "Дроп-Тейнер®"; по 1 флакону-крапельниці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253638-21/З-88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0,3 %; по 5 мл у флаконі-крапельниці "Дроп-Тейнер®"; по 1 флакону-крапельниці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256322-21/В-39, 256323-21/В-39, 256324-21/В-39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Торсид®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256322-21/В-39, 256323-21/В-39, 256324-21/В-39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Торсид®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256322-21/В-39, 256323-21/В-39, 256324-21/В-39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Торсид®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256322-21/В-39, 256323-21/В-39, 256324-21/В-39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Торсид®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256322-21/В-39, 256323-21/В-39, 256324-21/В-39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Торсид®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256322-21/В-39, 256323-21/В-39, 256324-21/В-39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Торсид®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241644-20/В-86, 241645-20/В-86, 254944-21/В-86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мг/1,25 мг/5 мг; по 4 мг/1,25 мг/10 мг; по 8 мг/2,5 мг/5 мг; по 8 мг/2,5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217201-19/З-126, 217202-19/З-126, 217203-19/З-126, 217204-19/З-126, 217205-19/З-126, 217206-19/З-126, 217207-19/З-126 від 14.08.2019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мг/600 мг/300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217201-19/З-126, 217202-19/З-126, 217203-19/З-126, 217204-19/З-126, 217205-19/З-126, 217206-19/З-126, 217207-19/З-126 від 14.08.2019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мг/600 мг/300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217201-19/З-126, 217202-19/З-126, 217203-19/З-126, 217204-19/З-126, 217205-19/З-126, 217206-19/З-126, 217207-19/З-126 від 14.08.2019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мг/600 мг/300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248208-20/В-39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248208-20/В-39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248208-20/В-39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248228-20/В-94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250 мг/5 мл, по 30 мл або по 200 мл у флаконі, по 1 флакону разом з мірною ложечкою у картонній упаковці; по 40 мл у банці, по 1 банці у картонній упаковці разом з мірною ложечкою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248228-20/В-94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250 мг/5 мл, по 30 мл або по 200 мл у флаконі, по 1 флакону разом з мірною ложечкою у картонній упаковці; по 40 мл у банці, по 1 банці у картонній упаковці разом з мірною ложечкою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248228-20/В-94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250 мг/5 мл, по 30 мл або по 200 мл у флаконі, по 1 флакону разом з мірною ложечкою у картонній упаковці; по 40 мл у банці, по 1 банці у картонній упаковці разом з мірною ложечкою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256562-21/З-50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СІ),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256562-21/З-50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СІ),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256562-21/З-50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СІ),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256562-21/З-50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СІ),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256562-21/З-50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СІ),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256562-21/З-50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СІ),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256454-21/З-133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256454-21/З-133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256454-21/З-133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256454-21/З-133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256454-21/З-133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256454-21/З-133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253153-21/В-94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УРСОХОЛ®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контурній чарунковій упаковці, по 5 або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253153-21/В-94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УРСОХОЛ®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контурній чарунковій упаковці, по 5 або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253153-21/В-94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УРСОХОЛ®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контурній чарунковій упаковці, по 5 або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253746-21/З-134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253746-21/З-134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253746-21/З-134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253492-21/З-134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Фармасептик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1,4 % по 120 мл у флаконах з розпилювачем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253492-21/З-134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Фармасептик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1,4 % по 120 мл у флаконах з розпилювачем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253492-21/З-134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Фармасептик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1,4 % по 120 мл у флаконах з розпилювачем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256543-21/З-36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Феринжект®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256543-21/З-36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Феринжект®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256543-21/З-36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Феринжект®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237907-20/З-118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Фінаген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мг; по 10 таблеток у блістері,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237907-20/З-118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Фінаген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мг; по 10 таблеток у блістері,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237907-20/З-118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Фінаген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мг; по 10 таблеток у блістері,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254397-21/З-50, 254398-21/З-50, 254399-21/З-50, 254400-21/З-50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Флавамед® таблетки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мг, по 10 таблеток у блістері; по 1 або по 2,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254397-21/З-50, 254398-21/З-50, 254399-21/З-50, 254400-21/З-50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Флавамед® таблетки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мг, по 10 таблеток у блістері; по 1 або по 2,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254397-21/З-50, 254398-21/З-50, 254399-21/З-50, 254400-21/З-50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Флавамед® таблетки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мг, по 10 таблеток у блістері; по 1 або по 2,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249188-20/З-06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Флекаїнід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249188-20/З-06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Флекаїнід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249188-20/З-06 в</w:t>
            </w:r>
            <w:r>
              <w:rPr>
                <w:b/>
              </w:rPr>
              <w:t>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Флекаїнід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249188-20/З-06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Флекаїнід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249188-20/З-06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Флекаїнід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249188-20/З-06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Флекаїнід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255784-21/В-61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255784-21/В-61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255784-21/В-61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253491-21/З-134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ФЛЮР-Е-ДЕЙ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2,21 мг по 120 таблеток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253491-21/З-134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ФЛЮР-Е-ДЕЙ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2,21 мг по 120 таблеток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253491-21/З-134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ФЛЮР-Е-ДЕЙ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2,21 мг по 120 таблеток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241420-20/В-86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Фрівей® Небула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4 мл в небулі; по 10 або 20 небул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241420-20/В-86 в</w:t>
            </w:r>
            <w:r>
              <w:rPr>
                <w:b/>
              </w:rPr>
              <w:t>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Фрівей® Небула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4 мл в небулі; по 10 або 20 небул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241420-20/В-86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Фрівей® Небула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4 мл в небулі; по 10 або 20 небул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255140-21/З-114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</w:r>
            <w:r>
              <w:rPr>
                <w:b/>
              </w:rPr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</w:t>
            </w:r>
            <w:r>
              <w:rPr>
                <w:b/>
              </w:rPr>
              <w:t>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дорослих)) в попередньо наповненому</w:t>
            </w:r>
            <w:r>
              <w:rPr>
                <w:b/>
              </w:rPr>
              <w:t xml:space="preserve">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(1 доза для доро</w:t>
            </w:r>
            <w:r>
              <w:rPr>
                <w:b/>
              </w:rPr>
              <w:t>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255140-21/З-114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255140-21/З-114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255140-21/З-114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255140-21/З-114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255140-21/З-114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256346-21/З-60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ХЄСУП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</w:t>
            </w:r>
            <w:r>
              <w:rPr>
                <w:b/>
              </w:rPr>
              <w:br/>
              <w:t>по 5 супозиторіїв у стрипі з маркуванням українською мовою; по 2 стрипи у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256346-21/З-60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ХЄСУП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</w:t>
            </w:r>
            <w:r>
              <w:rPr>
                <w:b/>
              </w:rPr>
              <w:br/>
              <w:t>по 5 супозиторіїв у стрипі з маркуванням українською мовою; по 2 стрипи у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256346-21/З-60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 xml:space="preserve">ХЄСУП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</w:t>
            </w:r>
            <w:r>
              <w:rPr>
                <w:b/>
              </w:rPr>
              <w:br/>
              <w:t>по 5 супозиторіїв у стрипі з маркуванням українською мовою; по 2 стрипи у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233209-20/В-88, 233210-20/В-88, 233211-20/В-88, 233212-20/В-88, 233213-20/В-88, 233214-20/В-88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Хондра-Сила®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233209-20/В-88, 233210-20/В-88, 233211-20/В-88, 233212-20/В-88, 233213-20/В-88, 233214-20/В-88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Хондра-Сила®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233209-20/В-88, 233210-20/В-88, 233211-20/В-88, 233212-20/В-88, 233213-20/В-88, 233214-20/В-88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Хондра-Сила®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250359-21/З-132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Цезера®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250359-21/З-132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Цезера®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250359-21/З-132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Цезера®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258019-21/З-135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</w:t>
            </w:r>
            <w:r>
              <w:rPr>
                <w:b/>
              </w:rPr>
              <w:t>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258019-21/З-135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258019-21/З-135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254867-21/З-134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 + таблетки, вкриті плівковою оболонкою, по 1 мг або таблетки, вкриті плівковою оболонкою, по 1 мг</w:t>
            </w:r>
            <w:r>
              <w:rPr>
                <w:b/>
              </w:rPr>
              <w:br/>
            </w:r>
            <w:r>
              <w:rPr>
                <w:b/>
              </w:rPr>
              <w:t>по 11 таблеток (0,5 мг) та по 14 таблеток (1 мг) у блістерах в картонній упаковці, що розкладається;</w:t>
            </w:r>
            <w:r>
              <w:rPr>
                <w:b/>
              </w:rPr>
              <w:br/>
              <w:t>по 14 таблеток (1 мг) у блістері; по 2 блістери в картонній упаковці, що розкладається.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ІНК</w:t>
            </w:r>
            <w:r>
              <w:rPr>
                <w:b/>
              </w:rPr>
              <w:t>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254867-21/З-134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 + таблетки, вкриті плівковою оболонкою, по 1 мг або таблетки, вкриті плівковою оболонкою, по 1 мг</w:t>
            </w:r>
            <w:r>
              <w:rPr>
                <w:b/>
              </w:rPr>
              <w:br/>
              <w:t>по 11 таблеток (0,5 мг) та по 14 таблеток (1 мг) у блістерах в картонній упаковці, що розкладається;</w:t>
            </w:r>
            <w:r>
              <w:rPr>
                <w:b/>
              </w:rPr>
              <w:br/>
              <w:t>по 14 таб</w:t>
            </w:r>
            <w:r>
              <w:rPr>
                <w:b/>
              </w:rPr>
              <w:t>леток (1 мг) у блістері; по 2 блістери в картонній упаковці, що розкладається.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331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331AF">
      <w:pPr>
        <w:jc w:val="center"/>
        <w:rPr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254867-21/З-134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 + таблетки, вкриті плівковою оболонкою, по 1 мг або таблетки, вкриті плівковою оболонкою, по 1 мг</w:t>
            </w:r>
            <w:r>
              <w:rPr>
                <w:b/>
              </w:rPr>
              <w:br/>
              <w:t>по 11 таблеток (0,5 мг) та по 14 таблеток (1 мг) у блістерах в картонній упаковці, що розкладається;</w:t>
            </w:r>
            <w:r>
              <w:rPr>
                <w:b/>
              </w:rPr>
              <w:br/>
              <w:t>по 14 таб</w:t>
            </w:r>
            <w:r>
              <w:rPr>
                <w:b/>
              </w:rPr>
              <w:t>леток (1 мг) у блістері; по 2 блістери в картонній упаковці, що розкладається.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>30.07.2021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31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331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331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31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31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3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331AF">
      <w:pPr>
        <w:jc w:val="center"/>
        <w:rPr>
          <w:b/>
          <w:lang w:val="uk-UA"/>
        </w:rPr>
      </w:pPr>
    </w:p>
    <w:p w:rsidR="00000000" w:rsidRDefault="00E331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331A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31A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331A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31A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331A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1AF"/>
    <w:rsid w:val="00E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23615-4CCD-44E7-BB62-4EF13CAA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154</Pages>
  <Words>199724</Words>
  <Characters>1138432</Characters>
  <Application>Microsoft Office Word</Application>
  <DocSecurity>0</DocSecurity>
  <Lines>9486</Lines>
  <Paragraphs>2670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2021-08-11T07:11:00Z</dcterms:created>
  <dcterms:modified xsi:type="dcterms:W3CDTF">2021-08-11T07:11:00Z</dcterms:modified>
</cp:coreProperties>
</file>