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701"/>
        <w:gridCol w:w="1418"/>
        <w:gridCol w:w="1701"/>
        <w:gridCol w:w="1276"/>
        <w:gridCol w:w="1417"/>
        <w:gridCol w:w="1134"/>
        <w:gridCol w:w="992"/>
        <w:gridCol w:w="1701"/>
      </w:tblGrid>
      <w:tr w:rsidR="00420BDF" w:rsidRPr="00C1054F" w:rsidTr="007515E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7515E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7515E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7515E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7515E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7515E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7515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7515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2C" w:rsidRPr="007515E6" w:rsidTr="007515E6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A2C" w:rsidRPr="007515E6" w:rsidRDefault="008F2A2C" w:rsidP="007515E6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A2C" w:rsidRPr="007515E6" w:rsidRDefault="008F2A2C" w:rsidP="007515E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515E6">
              <w:rPr>
                <w:rFonts w:ascii="Arial" w:hAnsi="Arial" w:cs="Arial"/>
                <w:b/>
                <w:sz w:val="16"/>
                <w:szCs w:val="16"/>
              </w:rPr>
              <w:t>СІКОЦЕТАМ / SYCOCETAM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A2C" w:rsidRPr="007515E6" w:rsidRDefault="008F2A2C" w:rsidP="007515E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5E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120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A2C" w:rsidRPr="007515E6" w:rsidRDefault="008F2A2C" w:rsidP="007515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5E6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A2C" w:rsidRPr="007515E6" w:rsidRDefault="008F2A2C" w:rsidP="007515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5E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A2C" w:rsidRPr="007515E6" w:rsidRDefault="008F2A2C" w:rsidP="007515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5E6">
              <w:rPr>
                <w:rFonts w:ascii="Arial" w:hAnsi="Arial" w:cs="Arial"/>
                <w:color w:val="000000"/>
                <w:sz w:val="16"/>
                <w:szCs w:val="16"/>
              </w:rPr>
              <w:t>Маркірл Фармасьютікал Індастріз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A2C" w:rsidRPr="007515E6" w:rsidRDefault="007515E6" w:rsidP="007515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5E6">
              <w:rPr>
                <w:rFonts w:ascii="Arial" w:hAnsi="Arial" w:cs="Arial"/>
                <w:color w:val="000000"/>
                <w:sz w:val="16"/>
                <w:szCs w:val="16"/>
              </w:rPr>
              <w:t>Єгипет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A2C" w:rsidRPr="007515E6" w:rsidRDefault="008F2A2C" w:rsidP="007515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5E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A2C" w:rsidRPr="007515E6" w:rsidRDefault="008F2A2C" w:rsidP="007515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515E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A2C" w:rsidRPr="007515E6" w:rsidRDefault="007515E6" w:rsidP="007515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15E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A2C" w:rsidRPr="007515E6" w:rsidRDefault="007149BF" w:rsidP="007149B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A23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UA/1913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D14A23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223"/>
    <w:rsid w:val="001535CC"/>
    <w:rsid w:val="0015360E"/>
    <w:rsid w:val="00154258"/>
    <w:rsid w:val="0015476E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D7380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E7105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49B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15E6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432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57D73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2A2C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0777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64E6"/>
    <w:rsid w:val="00AB7A30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076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BE7496"/>
    <w:rsid w:val="00C008A2"/>
    <w:rsid w:val="00C1054F"/>
    <w:rsid w:val="00C123E0"/>
    <w:rsid w:val="00C13B4C"/>
    <w:rsid w:val="00C1784C"/>
    <w:rsid w:val="00C2268E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12D2"/>
    <w:rsid w:val="00CB3F24"/>
    <w:rsid w:val="00CB4470"/>
    <w:rsid w:val="00CB5843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1FAE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529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856E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D7966"/>
    <w:rsid w:val="00FE1BE7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C9D13F-A450-4C5F-8166-043ADB2D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2021-12-23T07:07:00Z</dcterms:created>
  <dcterms:modified xsi:type="dcterms:W3CDTF">2021-12-23T07:07:00Z</dcterms:modified>
</cp:coreProperties>
</file>