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1134"/>
        <w:gridCol w:w="1985"/>
        <w:gridCol w:w="1134"/>
        <w:gridCol w:w="1417"/>
        <w:gridCol w:w="1134"/>
        <w:gridCol w:w="992"/>
        <w:gridCol w:w="1701"/>
      </w:tblGrid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21B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21B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21B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21B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21B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21B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E78" w:rsidRPr="006E3774" w:rsidTr="00DC788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78" w:rsidRPr="006E3774" w:rsidRDefault="006D1E78" w:rsidP="00BD6AF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78" w:rsidRPr="006E3774" w:rsidRDefault="006D1E78" w:rsidP="00BD6AF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E3774">
              <w:rPr>
                <w:rFonts w:ascii="Arial" w:hAnsi="Arial" w:cs="Arial"/>
                <w:b/>
                <w:sz w:val="16"/>
                <w:szCs w:val="16"/>
              </w:rPr>
              <w:t>АВОНЗА AVONZA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E78" w:rsidRPr="006E3774" w:rsidRDefault="006D1E78" w:rsidP="00BD6AF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мг/300 мг/400 мг по 30 таблеток, вкритих плівковою оболонкою, у флаконі з поліетилену високої щільності з осушувачем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E78" w:rsidRPr="006E3774" w:rsidRDefault="00BD6AF0" w:rsidP="00BD6AF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E78" w:rsidRPr="006E3774" w:rsidRDefault="006D1E78" w:rsidP="00BD6AF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Велика </w:t>
            </w:r>
            <w:proofErr w:type="spellStart"/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E78" w:rsidRPr="006E3774" w:rsidRDefault="006D1E78" w:rsidP="00BD6AF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E78" w:rsidRPr="006E3774" w:rsidRDefault="00BD6AF0" w:rsidP="00BD6AF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E78" w:rsidRPr="006E3774" w:rsidRDefault="006D1E78" w:rsidP="00BD6AF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774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E78" w:rsidRPr="006E3774" w:rsidRDefault="006D1E78" w:rsidP="00BD6AF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E377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E78" w:rsidRPr="006E3774" w:rsidRDefault="006E3774" w:rsidP="00BD6AF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E377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E78" w:rsidRPr="006E3774" w:rsidRDefault="006E3774" w:rsidP="006E37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774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UA/19075/01/01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6545"/>
    <w:rsid w:val="00187040"/>
    <w:rsid w:val="00191D7A"/>
    <w:rsid w:val="0019274E"/>
    <w:rsid w:val="001A07BD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5181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352FA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3128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D10D4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CC4"/>
    <w:rsid w:val="00A478FF"/>
    <w:rsid w:val="00A50429"/>
    <w:rsid w:val="00A50771"/>
    <w:rsid w:val="00A514A9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D6AF0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1BBD"/>
    <w:rsid w:val="00C23172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EF4A04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D9B036-1759-4F70-A1D6-8B1709DD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2021-11-17T14:47:00Z</dcterms:created>
  <dcterms:modified xsi:type="dcterms:W3CDTF">2021-11-17T14:47:00Z</dcterms:modified>
</cp:coreProperties>
</file>