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126"/>
        <w:gridCol w:w="1701"/>
        <w:gridCol w:w="1418"/>
        <w:gridCol w:w="1701"/>
        <w:gridCol w:w="1276"/>
        <w:gridCol w:w="1417"/>
        <w:gridCol w:w="1134"/>
        <w:gridCol w:w="992"/>
        <w:gridCol w:w="1701"/>
      </w:tblGrid>
      <w:tr w:rsidR="00420BDF" w:rsidRPr="00C1054F" w:rsidTr="00A5077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A5077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50777" w:rsidRDefault="00420BDF" w:rsidP="00A507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777" w:rsidRPr="00904F58" w:rsidTr="00A50777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77" w:rsidRPr="00A50777" w:rsidRDefault="00A50777" w:rsidP="00A5077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77" w:rsidRPr="00A50777" w:rsidRDefault="00A50777" w:rsidP="00A5077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50777">
              <w:rPr>
                <w:rFonts w:ascii="Arial" w:hAnsi="Arial" w:cs="Arial"/>
                <w:b/>
                <w:sz w:val="16"/>
                <w:szCs w:val="16"/>
              </w:rPr>
              <w:t>ОСЕЛОВ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777" w:rsidRPr="00A50777" w:rsidRDefault="00A50777" w:rsidP="00A5077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45 мг, по 10 капсул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777" w:rsidRPr="00A50777" w:rsidRDefault="00A50777" w:rsidP="00A5077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777" w:rsidRPr="00A50777" w:rsidRDefault="00A50777" w:rsidP="00A5077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777" w:rsidRPr="00A50777" w:rsidRDefault="00A50777" w:rsidP="00A5077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Прайвіт</w:t>
            </w:r>
            <w:proofErr w:type="spellEnd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777" w:rsidRPr="00A50777" w:rsidRDefault="00A50777" w:rsidP="00A5077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777" w:rsidRPr="00A50777" w:rsidRDefault="00A50777" w:rsidP="00A5077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0777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777" w:rsidRPr="00A50777" w:rsidRDefault="00A50777" w:rsidP="00A5077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5077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777" w:rsidRPr="00A50777" w:rsidRDefault="00A50777" w:rsidP="00A5077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0777" w:rsidRPr="00A50777" w:rsidRDefault="00B45076" w:rsidP="00B4507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31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UA/1909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Pr="001E6313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223"/>
    <w:rsid w:val="001535CC"/>
    <w:rsid w:val="0015360E"/>
    <w:rsid w:val="00154258"/>
    <w:rsid w:val="0015476E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3F15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0777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64E6"/>
    <w:rsid w:val="00AB7A30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076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268E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12D2"/>
    <w:rsid w:val="00CB3F24"/>
    <w:rsid w:val="00CB4470"/>
    <w:rsid w:val="00CB5843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300A"/>
    <w:rsid w:val="00E95238"/>
    <w:rsid w:val="00E95529"/>
    <w:rsid w:val="00E959E9"/>
    <w:rsid w:val="00EA725A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D7966"/>
    <w:rsid w:val="00FE1BE7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03F70F-EB88-44DE-8DA8-58D136B4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2021-11-26T07:12:00Z</dcterms:created>
  <dcterms:modified xsi:type="dcterms:W3CDTF">2021-11-26T07:12:00Z</dcterms:modified>
</cp:coreProperties>
</file>