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843"/>
        <w:gridCol w:w="992"/>
        <w:gridCol w:w="1843"/>
        <w:gridCol w:w="1276"/>
        <w:gridCol w:w="1559"/>
        <w:gridCol w:w="1134"/>
        <w:gridCol w:w="992"/>
        <w:gridCol w:w="1701"/>
      </w:tblGrid>
      <w:tr w:rsidR="00420BDF" w:rsidRPr="00C1054F" w:rsidTr="00C7637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B82F2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C76371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B82F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790" w:rsidRPr="00EF4DC3" w:rsidTr="00C76371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790" w:rsidRPr="00340487" w:rsidRDefault="00911790" w:rsidP="00911790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sz w:val="16"/>
                <w:szCs w:val="16"/>
              </w:rPr>
              <w:t>ОНКАСПАР/ONCASPAR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ін`єкцій/</w:t>
            </w:r>
            <w:proofErr w:type="spellStart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, 750 МО/мл, по 3750 МО у флаконі,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проникнення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барвника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Авіста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Солюшнс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., США;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Дере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Ложістік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Франція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487">
              <w:rPr>
                <w:rFonts w:ascii="Arial" w:hAnsi="Arial" w:cs="Arial"/>
                <w:sz w:val="16"/>
                <w:szCs w:val="16"/>
              </w:rPr>
              <w:t xml:space="preserve">контроль якості під час випуску продукту за показниками: час відновлення, прозорість, зовнішній вигляд,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>, домішки, визначення TNBS, концентрація білка, сила дії/активність, специфічна (питома) активність, однорідність дозованих одиниць, вміст вологи, чистота, ідентичність: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ЕйчДабл’юВай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Сервісез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 (раніше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ЕйчДабл’юВай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 Аналітик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>), Німеччина;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487">
              <w:rPr>
                <w:rFonts w:ascii="Arial" w:hAnsi="Arial" w:cs="Arial"/>
                <w:sz w:val="16"/>
                <w:szCs w:val="16"/>
              </w:rPr>
              <w:t>випробування стабільності, контроль якості під час випуску продукту, маркування, вторинне пакування: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Екселід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 xml:space="preserve">, Інк. (раніше </w:t>
            </w:r>
            <w:r w:rsidRPr="00340487">
              <w:rPr>
                <w:rFonts w:ascii="Arial" w:hAnsi="Arial" w:cs="Arial"/>
                <w:sz w:val="16"/>
                <w:szCs w:val="16"/>
              </w:rPr>
              <w:lastRenderedPageBreak/>
              <w:t xml:space="preserve">Сігма-Тау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</w:rPr>
              <w:t>ФармаСорс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</w:rPr>
              <w:t>, Інк.), США;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487">
              <w:rPr>
                <w:rFonts w:ascii="Arial" w:hAnsi="Arial" w:cs="Arial"/>
                <w:sz w:val="16"/>
                <w:szCs w:val="16"/>
              </w:rPr>
              <w:t>контроль якості під час випуску продукту за показниками: стерильність, механічні включення (невидимі частки), ендотоксини: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ЛС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СЕ&amp;Ко.КГ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раніше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Л+С АГ),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Серв'є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Індастрі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Франція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під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за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показником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вміст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води:</w:t>
            </w:r>
          </w:p>
          <w:p w:rsidR="00911790" w:rsidRPr="00340487" w:rsidRDefault="00911790" w:rsidP="009117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Ліофілізейшн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Сервісез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оф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Н’ю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Інгленд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340487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Pr="00340487">
              <w:rPr>
                <w:rFonts w:ascii="Arial" w:hAnsi="Arial" w:cs="Arial"/>
                <w:sz w:val="16"/>
                <w:szCs w:val="16"/>
              </w:rPr>
              <w:t>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США/</w:t>
            </w:r>
          </w:p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4048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790" w:rsidRPr="00340487" w:rsidRDefault="00911790" w:rsidP="0091179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UA/19010/01/01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4258"/>
    <w:rsid w:val="00155DA3"/>
    <w:rsid w:val="00156BFD"/>
    <w:rsid w:val="00165B3F"/>
    <w:rsid w:val="00167B60"/>
    <w:rsid w:val="0017149E"/>
    <w:rsid w:val="00171D52"/>
    <w:rsid w:val="00172477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3D43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1252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8F4F49"/>
    <w:rsid w:val="0090112F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78FF"/>
    <w:rsid w:val="00A50429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3CDA"/>
    <w:rsid w:val="00B268CE"/>
    <w:rsid w:val="00B32D1B"/>
    <w:rsid w:val="00B348FA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6371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CCF686-76D5-42D5-AC14-D9F59743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2021-10-12T14:03:00Z</dcterms:created>
  <dcterms:modified xsi:type="dcterms:W3CDTF">2021-10-12T14:03:00Z</dcterms:modified>
</cp:coreProperties>
</file>