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843"/>
        <w:gridCol w:w="1276"/>
        <w:gridCol w:w="1559"/>
        <w:gridCol w:w="1276"/>
        <w:gridCol w:w="1559"/>
        <w:gridCol w:w="1134"/>
        <w:gridCol w:w="992"/>
        <w:gridCol w:w="1701"/>
      </w:tblGrid>
      <w:tr w:rsidR="00420BDF" w:rsidRPr="00C1054F" w:rsidTr="00D5691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420BDF" w:rsidRPr="00C1054F" w:rsidTr="00D5691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7D9" w:rsidRPr="00D02817" w:rsidTr="00D5691E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7D9" w:rsidRPr="00D02817" w:rsidRDefault="00D577D9" w:rsidP="00D577D9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7D9" w:rsidRPr="00D02817" w:rsidRDefault="00D577D9" w:rsidP="00D577D9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02817">
              <w:rPr>
                <w:rFonts w:ascii="Arial" w:hAnsi="Arial" w:cs="Arial"/>
                <w:b/>
                <w:sz w:val="16"/>
                <w:szCs w:val="16"/>
              </w:rPr>
              <w:t>МОКСИФЛОКСАЦИН ( У ВИГЛЯДІ ГІДРОХЛОРИДУ) 400 МГ ТАБЛЕТКИ MOXIFLOXACIN (AS HYDROCHLORIDE) 400 MG 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7D9" w:rsidRPr="00D02817" w:rsidRDefault="00D577D9" w:rsidP="00D577D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400 мг по 10 таблеток у </w:t>
            </w:r>
            <w:proofErr w:type="spellStart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>стрипі</w:t>
            </w:r>
            <w:proofErr w:type="spellEnd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 10 </w:t>
            </w:r>
            <w:proofErr w:type="spellStart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>стрипів</w:t>
            </w:r>
            <w:proofErr w:type="spellEnd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7D9" w:rsidRPr="00D02817" w:rsidRDefault="00D577D9" w:rsidP="00D577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>Маклеодс</w:t>
            </w:r>
            <w:proofErr w:type="spellEnd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7D9" w:rsidRPr="00D02817" w:rsidRDefault="00D577D9" w:rsidP="00D577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7D9" w:rsidRPr="00D02817" w:rsidRDefault="00D577D9" w:rsidP="00D577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>Маклеодс</w:t>
            </w:r>
            <w:proofErr w:type="spellEnd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7D9" w:rsidRPr="00D02817" w:rsidRDefault="00D577D9" w:rsidP="00D577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7D9" w:rsidRPr="00D02817" w:rsidRDefault="00D577D9" w:rsidP="00D577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2817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7D9" w:rsidRPr="00D02817" w:rsidRDefault="00D577D9" w:rsidP="00D577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028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7D9" w:rsidRPr="00D02817" w:rsidRDefault="00D577D9" w:rsidP="00D577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028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7D9" w:rsidRPr="00D02817" w:rsidRDefault="00D577D9" w:rsidP="00D577D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817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</w:t>
            </w:r>
            <w:r w:rsidRPr="00D02817"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  <w:t>89</w:t>
            </w:r>
            <w:r w:rsidRPr="00D02817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27FB8"/>
    <w:rsid w:val="00431814"/>
    <w:rsid w:val="00437736"/>
    <w:rsid w:val="00451ECA"/>
    <w:rsid w:val="00454DE9"/>
    <w:rsid w:val="004603EB"/>
    <w:rsid w:val="00463C8C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78FF"/>
    <w:rsid w:val="00A50429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2817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4A26EB-586B-4978-A600-EFF46BBB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2021-09-28T06:30:00Z</dcterms:created>
  <dcterms:modified xsi:type="dcterms:W3CDTF">2021-09-28T06:30:00Z</dcterms:modified>
</cp:coreProperties>
</file>