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418"/>
        <w:gridCol w:w="1275"/>
        <w:gridCol w:w="1701"/>
        <w:gridCol w:w="1134"/>
        <w:gridCol w:w="1701"/>
        <w:gridCol w:w="1276"/>
        <w:gridCol w:w="992"/>
        <w:gridCol w:w="1701"/>
      </w:tblGrid>
      <w:tr w:rsidR="00420BDF" w:rsidRPr="00F308B2" w:rsidTr="00CF2A0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B268CE" w:rsidTr="00CF2A0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040" w:rsidRPr="00DF521C" w:rsidTr="00CF2A0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040" w:rsidRPr="00D1261C" w:rsidRDefault="00187040" w:rsidP="00187040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sz w:val="16"/>
                <w:szCs w:val="16"/>
              </w:rPr>
              <w:t>МОДІГРАФ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гранули для оральної суспензії по 0,2 мг; пакет з гранулами по 0,2 мг; по 50 пакетів у картонній коробці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Юроп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, первинна упаковка, вторинна упаковка: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Тех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Ко.,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Тояма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Технолоджі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Центр,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вторинна упаковка, випуск серії: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Ірланд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.,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2021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UA/18920/01/01</w:t>
            </w:r>
          </w:p>
        </w:tc>
      </w:tr>
      <w:tr w:rsidR="00187040" w:rsidRPr="00DF521C" w:rsidTr="00CF2A0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040" w:rsidRPr="00D1261C" w:rsidRDefault="00187040" w:rsidP="00187040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sz w:val="16"/>
                <w:szCs w:val="16"/>
              </w:rPr>
              <w:t>МОДІГРАФ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гранули для оральної суспензії по 1 мг; пакет з гранулами по 1 мг; по 50 пакетів у картонній коробці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Юроп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, первинна упаковка, вторинна упаковка: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Тех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Ко.,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Тояма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Технолоджі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Центр,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вторинна упаковка, випуск серії: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Астеллас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Ірланд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Ко. </w:t>
            </w:r>
            <w:proofErr w:type="spellStart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.,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2021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040" w:rsidRPr="00D1261C" w:rsidRDefault="00187040" w:rsidP="001870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UA/18920/01/02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30DA7"/>
    <w:rsid w:val="002336BA"/>
    <w:rsid w:val="002343DC"/>
    <w:rsid w:val="00240CE9"/>
    <w:rsid w:val="00242E6F"/>
    <w:rsid w:val="0025274D"/>
    <w:rsid w:val="00264E89"/>
    <w:rsid w:val="00267539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446E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78FF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2839"/>
    <w:rsid w:val="00BD2059"/>
    <w:rsid w:val="00BD5315"/>
    <w:rsid w:val="00BE2591"/>
    <w:rsid w:val="00BE4225"/>
    <w:rsid w:val="00BE42D7"/>
    <w:rsid w:val="00BE45B5"/>
    <w:rsid w:val="00C008A2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36B3C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34D6CE-D117-4531-B82E-920D4EC8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2021-08-09T13:01:00Z</dcterms:created>
  <dcterms:modified xsi:type="dcterms:W3CDTF">2021-08-09T13:01:00Z</dcterms:modified>
</cp:coreProperties>
</file>