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4"/>
        <w:gridCol w:w="1418"/>
        <w:gridCol w:w="1134"/>
        <w:gridCol w:w="1417"/>
        <w:gridCol w:w="1134"/>
        <w:gridCol w:w="1843"/>
        <w:gridCol w:w="1134"/>
        <w:gridCol w:w="992"/>
        <w:gridCol w:w="1560"/>
      </w:tblGrid>
      <w:tr w:rsidR="00420BDF" w:rsidRPr="00F308B2" w:rsidTr="00420BD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B268CE" w:rsidTr="00420BD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D4905" w:rsidRDefault="00420BDF" w:rsidP="00AE132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D4905" w:rsidRDefault="00420BDF" w:rsidP="00AE13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25F9" w:rsidRPr="00DF521C" w:rsidTr="00420BDF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F9" w:rsidRPr="00DD4905" w:rsidRDefault="008C25F9" w:rsidP="008C25F9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диспергуються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 мг, по 10 таблеток у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D490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5A4DF1" w:rsidP="005A4DF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905">
              <w:rPr>
                <w:rFonts w:ascii="Arial" w:hAnsi="Arial" w:cs="Arial"/>
                <w:sz w:val="16"/>
                <w:szCs w:val="16"/>
              </w:rPr>
              <w:t>UA/18893/01/01</w:t>
            </w:r>
          </w:p>
        </w:tc>
      </w:tr>
      <w:tr w:rsidR="008C25F9" w:rsidRPr="00DF521C" w:rsidTr="00420BDF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F9" w:rsidRPr="00DD4905" w:rsidRDefault="008C25F9" w:rsidP="008C25F9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sz w:val="16"/>
                <w:szCs w:val="16"/>
              </w:rPr>
              <w:t>ПРОТІОНАМІД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250 мг по 10 таблеток у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10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8C25F9" w:rsidP="008C2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D490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F9" w:rsidRPr="00DD4905" w:rsidRDefault="005A4DF1" w:rsidP="005A4DF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UA/18894/01/01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30DA7"/>
    <w:rsid w:val="002336BA"/>
    <w:rsid w:val="002343DC"/>
    <w:rsid w:val="00240CE9"/>
    <w:rsid w:val="00242E6F"/>
    <w:rsid w:val="0025274D"/>
    <w:rsid w:val="00264E89"/>
    <w:rsid w:val="00267539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3519"/>
    <w:rsid w:val="006A382A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327C0"/>
    <w:rsid w:val="0073414D"/>
    <w:rsid w:val="00734F32"/>
    <w:rsid w:val="00735AB3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008A2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4905"/>
    <w:rsid w:val="00DD64D8"/>
    <w:rsid w:val="00DE451E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36B3C"/>
    <w:rsid w:val="00E40018"/>
    <w:rsid w:val="00E50FDC"/>
    <w:rsid w:val="00E53C4B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434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EC717D-0C81-4182-B1FB-8516F28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2021-08-06T08:06:00Z</dcterms:created>
  <dcterms:modified xsi:type="dcterms:W3CDTF">2021-08-06T08:06:00Z</dcterms:modified>
</cp:coreProperties>
</file>