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560"/>
        <w:gridCol w:w="1134"/>
        <w:gridCol w:w="1559"/>
        <w:gridCol w:w="1134"/>
        <w:gridCol w:w="2126"/>
        <w:gridCol w:w="1134"/>
        <w:gridCol w:w="992"/>
        <w:gridCol w:w="1701"/>
      </w:tblGrid>
      <w:tr w:rsidR="00420BDF" w:rsidRPr="00F308B2" w:rsidTr="00D631C5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B268CE" w:rsidTr="00D631C5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4295" w:rsidRPr="00232FF3" w:rsidTr="00D631C5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295" w:rsidRPr="00232FF3" w:rsidRDefault="00554295" w:rsidP="00554295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295" w:rsidRPr="00232FF3" w:rsidRDefault="00554295" w:rsidP="0055429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32FF3">
              <w:rPr>
                <w:rFonts w:ascii="Arial" w:hAnsi="Arial" w:cs="Arial"/>
                <w:b/>
                <w:sz w:val="16"/>
                <w:szCs w:val="16"/>
              </w:rPr>
              <w:t>ЕТАМБУТОЛУ ГІДРОХЛОРИД 400</w:t>
            </w:r>
            <w:r w:rsidR="00232FF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2FF3">
              <w:rPr>
                <w:rFonts w:ascii="Arial" w:hAnsi="Arial" w:cs="Arial"/>
                <w:b/>
                <w:sz w:val="16"/>
                <w:szCs w:val="16"/>
              </w:rPr>
              <w:t>МГ ТАБЛЕТКИ (ETHAMBUTOL HYDROCHLORIDE 400</w:t>
            </w:r>
            <w:r w:rsidR="00232FF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2FF3">
              <w:rPr>
                <w:rFonts w:ascii="Arial" w:hAnsi="Arial" w:cs="Arial"/>
                <w:b/>
                <w:sz w:val="16"/>
                <w:szCs w:val="16"/>
              </w:rPr>
              <w:t>MG TABLETS)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4295" w:rsidRPr="00232FF3" w:rsidRDefault="00554295" w:rsidP="0055429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2FF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400 мг, по 10 таблеток у блістері; по 10 блістерів у картонній упаковці; по 28 таблеток у блістері; по 24 блістери у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4295" w:rsidRPr="00232FF3" w:rsidRDefault="00554295" w:rsidP="005542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32FF3">
              <w:rPr>
                <w:rFonts w:ascii="Arial" w:hAnsi="Arial" w:cs="Arial"/>
                <w:color w:val="000000"/>
                <w:sz w:val="16"/>
                <w:szCs w:val="16"/>
              </w:rPr>
              <w:t>Каділа</w:t>
            </w:r>
            <w:proofErr w:type="spellEnd"/>
            <w:r w:rsidRPr="00232F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FF3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Фармасьютикалз</w:t>
            </w:r>
            <w:proofErr w:type="spellEnd"/>
            <w:r w:rsidRPr="00232F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FF3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4295" w:rsidRPr="00232FF3" w:rsidRDefault="00554295" w:rsidP="005542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2FF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4295" w:rsidRPr="00232FF3" w:rsidRDefault="00554295" w:rsidP="005542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32FF3">
              <w:rPr>
                <w:rFonts w:ascii="Arial" w:hAnsi="Arial" w:cs="Arial"/>
                <w:color w:val="000000"/>
                <w:sz w:val="16"/>
                <w:szCs w:val="16"/>
              </w:rPr>
              <w:t>Каділа</w:t>
            </w:r>
            <w:proofErr w:type="spellEnd"/>
            <w:r w:rsidRPr="00232F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FF3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Фармасьютикалз</w:t>
            </w:r>
            <w:proofErr w:type="spellEnd"/>
            <w:r w:rsidRPr="00232F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FF3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4295" w:rsidRPr="00232FF3" w:rsidRDefault="00554295" w:rsidP="005542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2FF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4295" w:rsidRPr="00232FF3" w:rsidRDefault="00554295" w:rsidP="005542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2FF3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4295" w:rsidRPr="00232FF3" w:rsidRDefault="00554295" w:rsidP="005542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32FF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4295" w:rsidRPr="00232FF3" w:rsidRDefault="00554295" w:rsidP="005542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F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4295" w:rsidRPr="00232FF3" w:rsidRDefault="00DA20B2" w:rsidP="00DA20B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UA/1892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 w:rsidRPr="00D1261C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96E52"/>
    <w:rsid w:val="000A03EF"/>
    <w:rsid w:val="000A17B3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E4D8E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5CC"/>
    <w:rsid w:val="0015360E"/>
    <w:rsid w:val="00155DA3"/>
    <w:rsid w:val="00156BFD"/>
    <w:rsid w:val="00165B3F"/>
    <w:rsid w:val="00167B60"/>
    <w:rsid w:val="0017149E"/>
    <w:rsid w:val="00171D52"/>
    <w:rsid w:val="001761E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24F50"/>
    <w:rsid w:val="00230DA7"/>
    <w:rsid w:val="00232FF3"/>
    <w:rsid w:val="002336BA"/>
    <w:rsid w:val="002343DC"/>
    <w:rsid w:val="00240CE9"/>
    <w:rsid w:val="00242E6F"/>
    <w:rsid w:val="0025274D"/>
    <w:rsid w:val="00264E89"/>
    <w:rsid w:val="00267539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7736"/>
    <w:rsid w:val="00451ECA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B2"/>
    <w:rsid w:val="0054626D"/>
    <w:rsid w:val="0054768D"/>
    <w:rsid w:val="00554295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3028"/>
    <w:rsid w:val="00746B38"/>
    <w:rsid w:val="00746B63"/>
    <w:rsid w:val="00746E79"/>
    <w:rsid w:val="00752672"/>
    <w:rsid w:val="0075463F"/>
    <w:rsid w:val="00754E19"/>
    <w:rsid w:val="00756B59"/>
    <w:rsid w:val="0076172D"/>
    <w:rsid w:val="00762A67"/>
    <w:rsid w:val="00763D8D"/>
    <w:rsid w:val="00766753"/>
    <w:rsid w:val="007670A7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78FF"/>
    <w:rsid w:val="00A50771"/>
    <w:rsid w:val="00A514A9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F17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D2059"/>
    <w:rsid w:val="00BD5315"/>
    <w:rsid w:val="00BE2591"/>
    <w:rsid w:val="00BE4225"/>
    <w:rsid w:val="00BE42D7"/>
    <w:rsid w:val="00BE45B5"/>
    <w:rsid w:val="00C008A2"/>
    <w:rsid w:val="00C123E0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21BD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79DA"/>
    <w:rsid w:val="00CC7A39"/>
    <w:rsid w:val="00CD02C3"/>
    <w:rsid w:val="00CD4FD6"/>
    <w:rsid w:val="00CD5714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C735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F02138"/>
    <w:rsid w:val="00F14DB4"/>
    <w:rsid w:val="00F14E28"/>
    <w:rsid w:val="00F15121"/>
    <w:rsid w:val="00F154C3"/>
    <w:rsid w:val="00F15E51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1D39E5-E216-45D2-BF98-520134B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2021-08-11T13:29:00Z</dcterms:created>
  <dcterms:modified xsi:type="dcterms:W3CDTF">2021-08-11T13:29:00Z</dcterms:modified>
</cp:coreProperties>
</file>