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E74B9F">
        <w:rPr>
          <w:rFonts w:ascii="Arial" w:hAnsi="Arial" w:cs="Arial"/>
          <w:b/>
          <w:sz w:val="28"/>
          <w:szCs w:val="28"/>
        </w:rPr>
        <w:t xml:space="preserve">ОРГАНАМИ </w:t>
      </w:r>
      <w:r w:rsidRPr="002074FE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0660BF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</w:t>
      </w:r>
      <w:r w:rsidRPr="00472329">
        <w:rPr>
          <w:rFonts w:ascii="Arial" w:hAnsi="Arial" w:cs="Arial"/>
          <w:b/>
          <w:sz w:val="28"/>
          <w:szCs w:val="28"/>
        </w:rPr>
        <w:t>КАНАДИ</w:t>
      </w:r>
      <w:r w:rsidRPr="00913BA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472329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276"/>
        <w:gridCol w:w="992"/>
        <w:gridCol w:w="2268"/>
        <w:gridCol w:w="1417"/>
        <w:gridCol w:w="1418"/>
        <w:gridCol w:w="1134"/>
        <w:gridCol w:w="1134"/>
        <w:gridCol w:w="1559"/>
      </w:tblGrid>
      <w:tr w:rsidR="00C440F7" w:rsidRPr="00FD2E79" w:rsidTr="004F756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4F7563" w:rsidRDefault="00C440F7" w:rsidP="00FD2E7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0FA2" w:rsidRPr="00275FEA" w:rsidTr="004F756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FA2" w:rsidRPr="004F7563" w:rsidRDefault="00500FA2" w:rsidP="000F4810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4F7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75 мг, по 7 таблеток у блістері; по 3 блістери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Ейч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Сі. Пі.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виробництво, тестування, первинне пакування, вторинне пакування, випуск серії:</w:t>
            </w: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5/01/01</w:t>
            </w:r>
          </w:p>
        </w:tc>
      </w:tr>
      <w:tr w:rsidR="00500FA2" w:rsidRPr="00275FEA" w:rsidTr="004F756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FA2" w:rsidRPr="004F7563" w:rsidRDefault="00500FA2" w:rsidP="000F4810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4F7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мг, по 7 таблеток у блістері; по 3 блістери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Ейч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Сі. Пі.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виробництво, тестування, первинне пакування, вторинне пакування, випуск серії:</w:t>
            </w: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0F481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0FA2" w:rsidRPr="004F7563" w:rsidRDefault="00500FA2" w:rsidP="004F75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5/01/0</w:t>
            </w:r>
            <w:r w:rsidR="004F7563"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</w:p>
        </w:tc>
      </w:tr>
      <w:tr w:rsidR="00152121" w:rsidRPr="00275FEA" w:rsidTr="004F756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21" w:rsidRPr="004F7563" w:rsidRDefault="00152121" w:rsidP="00275FEA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121" w:rsidRPr="004F7563" w:rsidRDefault="00152121" w:rsidP="00275FEA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sz w:val="16"/>
                <w:szCs w:val="16"/>
              </w:rPr>
              <w:t>ІБРАНС®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152121" w:rsidP="004F756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125 мг</w:t>
            </w:r>
            <w:r w:rsidR="00BF1EDF" w:rsidRPr="004F7563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7 таблеток у блістері; по 3 блістери у картонній коробці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BF1EDF" w:rsidP="00275F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Ейч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. Сі. Пі.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Корпорейшн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152121" w:rsidP="00275F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152121" w:rsidP="00275F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виробництво, тестування, первинне пакування, вторинне пакування, випуск серії:</w:t>
            </w: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Дойчленд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275FEA" w:rsidP="00275F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152121" w:rsidP="00275FEA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152121" w:rsidP="00BF1ED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BF1EDF" w:rsidP="00BF1EDF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4F7563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52121" w:rsidRPr="004F7563" w:rsidRDefault="00500FA2" w:rsidP="004F756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5/01/0</w:t>
            </w:r>
            <w:r w:rsidR="004F7563" w:rsidRPr="004F7563"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4810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2121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75FEA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2329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4F7563"/>
    <w:rsid w:val="00500FA2"/>
    <w:rsid w:val="005035ED"/>
    <w:rsid w:val="00510ADA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3C43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4284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9D1"/>
    <w:rsid w:val="00722F42"/>
    <w:rsid w:val="0072399A"/>
    <w:rsid w:val="0072730C"/>
    <w:rsid w:val="00727BE3"/>
    <w:rsid w:val="0073141A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6E19"/>
    <w:rsid w:val="00797D80"/>
    <w:rsid w:val="007B1D8A"/>
    <w:rsid w:val="007B5BAF"/>
    <w:rsid w:val="007B7227"/>
    <w:rsid w:val="007C026C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A6631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078CB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465DF"/>
    <w:rsid w:val="00952A83"/>
    <w:rsid w:val="00952C18"/>
    <w:rsid w:val="0096650D"/>
    <w:rsid w:val="009675CE"/>
    <w:rsid w:val="0097411E"/>
    <w:rsid w:val="00974903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C6D72"/>
    <w:rsid w:val="009D3CA7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49F6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E01CA"/>
    <w:rsid w:val="00BE2FEE"/>
    <w:rsid w:val="00BF08C7"/>
    <w:rsid w:val="00BF1EDF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25B86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A70CC"/>
    <w:rsid w:val="00DB70EB"/>
    <w:rsid w:val="00DC063D"/>
    <w:rsid w:val="00DC4AE4"/>
    <w:rsid w:val="00DD00BF"/>
    <w:rsid w:val="00DD0966"/>
    <w:rsid w:val="00DD291D"/>
    <w:rsid w:val="00DD3130"/>
    <w:rsid w:val="00DD7256"/>
    <w:rsid w:val="00DE2BA1"/>
    <w:rsid w:val="00DE3E77"/>
    <w:rsid w:val="00DE451E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5193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47F2"/>
    <w:rsid w:val="00FA6235"/>
    <w:rsid w:val="00FB2E82"/>
    <w:rsid w:val="00FB30DC"/>
    <w:rsid w:val="00FB58C1"/>
    <w:rsid w:val="00FC2818"/>
    <w:rsid w:val="00FC57D6"/>
    <w:rsid w:val="00FC76B8"/>
    <w:rsid w:val="00FC7A20"/>
    <w:rsid w:val="00FD2E79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357EA4A-A6A2-458C-8F47-DC1A69DF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2021-06-07T12:40:00Z</dcterms:created>
  <dcterms:modified xsi:type="dcterms:W3CDTF">2021-06-07T12:40:00Z</dcterms:modified>
</cp:coreProperties>
</file>